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6744" w:rsidRDefault="002D6744" w:rsidP="002D6744">
      <w:pPr>
        <w:rPr>
          <w:rFonts w:asciiTheme="majorBidi" w:hAnsiTheme="majorBidi" w:cstheme="majorBidi"/>
          <w:rtl/>
        </w:rPr>
      </w:pPr>
      <w:bookmarkStart w:id="0" w:name="_GoBack"/>
      <w:bookmarkEnd w:id="0"/>
    </w:p>
    <w:p w:rsidR="002D6744" w:rsidRPr="00A34B75" w:rsidRDefault="002D6744" w:rsidP="002D6744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פרסי עיריית תל</w:t>
      </w:r>
      <w:r w:rsidRPr="000826C1">
        <w:rPr>
          <w:rFonts w:asciiTheme="majorBidi" w:hAnsiTheme="majorBidi" w:cstheme="majorBidi"/>
          <w:b/>
          <w:bCs/>
          <w:sz w:val="28"/>
          <w:szCs w:val="28"/>
          <w:vertAlign w:val="superscript"/>
          <w:rtl/>
        </w:rPr>
        <w:t>-</w:t>
      </w:r>
      <w:r w:rsidRPr="00A34B75">
        <w:rPr>
          <w:rFonts w:asciiTheme="majorBidi" w:hAnsiTheme="majorBidi" w:cstheme="majorBidi"/>
          <w:b/>
          <w:bCs/>
          <w:sz w:val="28"/>
          <w:szCs w:val="28"/>
          <w:rtl/>
        </w:rPr>
        <w:t>אביב-יפו</w:t>
      </w:r>
    </w:p>
    <w:p w:rsidR="002D6744" w:rsidRPr="00C46F3C" w:rsidRDefault="002D6744" w:rsidP="002D6744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</w:pP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פרס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רוזנבלום לאמנויות הבימה</w:t>
      </w:r>
      <w:r w:rsidRPr="00C46F3C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לשנת </w:t>
      </w:r>
      <w:r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>2018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BE0C33" w:rsidRDefault="002D6744" w:rsidP="002D6744">
      <w:pPr>
        <w:jc w:val="center"/>
        <w:rPr>
          <w:rFonts w:asciiTheme="majorBidi" w:hAnsiTheme="majorBidi" w:cstheme="majorBidi"/>
          <w:u w:val="single"/>
        </w:rPr>
      </w:pPr>
      <w:r w:rsidRPr="00BE0C33">
        <w:rPr>
          <w:rFonts w:asciiTheme="majorBidi" w:hAnsiTheme="majorBidi" w:cstheme="majorBidi"/>
          <w:rtl/>
        </w:rPr>
        <w:t xml:space="preserve">מועד אחרון להגשת המועמדות: </w:t>
      </w:r>
      <w:r w:rsidRPr="00BE0C33">
        <w:rPr>
          <w:rFonts w:asciiTheme="majorBidi" w:hAnsiTheme="majorBidi" w:cstheme="majorBidi" w:hint="cs"/>
          <w:u w:val="single"/>
          <w:rtl/>
        </w:rPr>
        <w:t xml:space="preserve">יום רביעי, ט"ו בשבט תשע"ח, 31 בינואר 2018 </w:t>
      </w:r>
    </w:p>
    <w:p w:rsidR="002D6744" w:rsidRPr="00BE0C33" w:rsidRDefault="002D6744" w:rsidP="002D6744">
      <w:pPr>
        <w:jc w:val="center"/>
        <w:rPr>
          <w:rFonts w:asciiTheme="majorBidi" w:hAnsiTheme="majorBidi" w:cstheme="majorBidi"/>
          <w:rtl/>
        </w:rPr>
      </w:pPr>
      <w:r w:rsidRPr="00BE0C33">
        <w:rPr>
          <w:rFonts w:asciiTheme="majorBidi" w:hAnsiTheme="majorBidi" w:cstheme="majorBidi"/>
          <w:rtl/>
        </w:rPr>
        <w:t>ב</w:t>
      </w:r>
      <w:r w:rsidRPr="00BE0C33">
        <w:rPr>
          <w:rFonts w:asciiTheme="majorBidi" w:hAnsiTheme="majorBidi" w:cstheme="majorBidi" w:hint="cs"/>
          <w:rtl/>
        </w:rPr>
        <w:t>משלוח ב</w:t>
      </w:r>
      <w:r w:rsidRPr="00BE0C33">
        <w:rPr>
          <w:rFonts w:asciiTheme="majorBidi" w:hAnsiTheme="majorBidi" w:cstheme="majorBidi"/>
          <w:rtl/>
        </w:rPr>
        <w:t xml:space="preserve">דואר (חותמת הדואר לא יאוחר </w:t>
      </w:r>
      <w:r w:rsidRPr="00BE0C33">
        <w:rPr>
          <w:rFonts w:asciiTheme="majorBidi" w:hAnsiTheme="majorBidi" w:cstheme="majorBidi" w:hint="cs"/>
          <w:rtl/>
        </w:rPr>
        <w:t xml:space="preserve">מה </w:t>
      </w:r>
      <w:r w:rsidRPr="00BE0C33">
        <w:rPr>
          <w:rFonts w:asciiTheme="majorBidi" w:hAnsiTheme="majorBidi" w:cstheme="majorBidi"/>
          <w:rtl/>
        </w:rPr>
        <w:t>–</w:t>
      </w:r>
      <w:r w:rsidRPr="00BE0C33">
        <w:rPr>
          <w:rFonts w:asciiTheme="majorBidi" w:hAnsiTheme="majorBidi" w:cstheme="majorBidi" w:hint="cs"/>
          <w:rtl/>
        </w:rPr>
        <w:t xml:space="preserve"> 31.1.2018</w:t>
      </w:r>
      <w:r w:rsidRPr="00BE0C33">
        <w:rPr>
          <w:rFonts w:asciiTheme="majorBidi" w:hAnsiTheme="majorBidi" w:cstheme="majorBidi"/>
          <w:rtl/>
        </w:rPr>
        <w:t xml:space="preserve">) </w:t>
      </w:r>
    </w:p>
    <w:p w:rsidR="002D6744" w:rsidRPr="00BE0C33" w:rsidRDefault="002D6744" w:rsidP="002D6744">
      <w:pPr>
        <w:jc w:val="center"/>
        <w:rPr>
          <w:rFonts w:asciiTheme="majorBidi" w:hAnsiTheme="majorBidi" w:cstheme="majorBidi"/>
          <w:rtl/>
        </w:rPr>
      </w:pPr>
      <w:r w:rsidRPr="00BE0C33">
        <w:rPr>
          <w:rFonts w:asciiTheme="majorBidi" w:hAnsiTheme="majorBidi" w:cstheme="majorBidi" w:hint="cs"/>
          <w:highlight w:val="yellow"/>
          <w:rtl/>
        </w:rPr>
        <w:t>במקרה של מסירה ידנית יש לתאם מראש</w:t>
      </w:r>
      <w:r w:rsidRPr="00BE0C33">
        <w:rPr>
          <w:rFonts w:asciiTheme="majorBidi" w:hAnsiTheme="majorBidi" w:cstheme="majorBidi" w:hint="cs"/>
          <w:rtl/>
        </w:rPr>
        <w:t xml:space="preserve"> </w:t>
      </w:r>
    </w:p>
    <w:p w:rsidR="002D6744" w:rsidRPr="00BE0C33" w:rsidRDefault="002D6744" w:rsidP="002D6744">
      <w:pPr>
        <w:jc w:val="center"/>
        <w:rPr>
          <w:rFonts w:asciiTheme="majorBidi" w:hAnsiTheme="majorBidi" w:cstheme="majorBidi"/>
          <w:rtl/>
        </w:rPr>
      </w:pPr>
      <w:r w:rsidRPr="00BE0C33">
        <w:rPr>
          <w:rFonts w:asciiTheme="majorBidi" w:hAnsiTheme="majorBidi" w:cstheme="majorBidi" w:hint="cs"/>
          <w:rtl/>
        </w:rPr>
        <w:t>אין לשלוח מועמדות בדואר אלקטרוני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3D6C7B" w:rsidRDefault="002D6744" w:rsidP="002D6744">
      <w:pPr>
        <w:rPr>
          <w:rFonts w:asciiTheme="majorBidi" w:hAnsiTheme="majorBidi" w:cstheme="majorBidi"/>
          <w:rtl/>
        </w:rPr>
      </w:pPr>
      <w:r w:rsidRPr="003D6C7B">
        <w:rPr>
          <w:rFonts w:asciiTheme="majorBidi" w:hAnsiTheme="majorBidi" w:cstheme="majorBidi"/>
          <w:rtl/>
        </w:rPr>
        <w:t>הפרס יוענק ל</w:t>
      </w:r>
      <w:r w:rsidR="009A4F19">
        <w:rPr>
          <w:rFonts w:asciiTheme="majorBidi" w:hAnsiTheme="majorBidi" w:cstheme="majorBidi" w:hint="cs"/>
          <w:rtl/>
        </w:rPr>
        <w:t>אמנים ו</w:t>
      </w:r>
      <w:r w:rsidRPr="003D6C7B">
        <w:rPr>
          <w:rFonts w:asciiTheme="majorBidi" w:hAnsiTheme="majorBidi" w:cstheme="majorBidi" w:hint="cs"/>
          <w:rtl/>
        </w:rPr>
        <w:t>יוצרים מצטיינים בתחומי אמנויות הבמה: תאטרון, מחול ומוסיקה.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b/>
          <w:bCs/>
          <w:rtl/>
        </w:rPr>
        <w:t>פרטי המועמד/ת</w:t>
      </w:r>
      <w:r w:rsidRPr="00C46F3C">
        <w:rPr>
          <w:rFonts w:asciiTheme="majorBidi" w:hAnsiTheme="majorBidi" w:cstheme="majorBidi"/>
          <w:rtl/>
        </w:rPr>
        <w:t>: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  <w:r w:rsidRPr="002D6744">
        <w:rPr>
          <w:rFonts w:asciiTheme="majorBidi" w:hAnsiTheme="majorBidi" w:cstheme="majorBidi"/>
          <w:rtl/>
        </w:rPr>
        <w:t>שם פרטי:</w:t>
      </w:r>
      <w:r w:rsidRPr="002D6744">
        <w:rPr>
          <w:rFonts w:asciiTheme="majorBidi" w:hAnsiTheme="majorBidi" w:cstheme="majorBidi" w:hint="cs"/>
          <w:rtl/>
        </w:rPr>
        <w:t xml:space="preserve"> __________________________________________________________________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  <w:r w:rsidRPr="002D6744">
        <w:rPr>
          <w:rFonts w:asciiTheme="majorBidi" w:hAnsiTheme="majorBidi" w:cstheme="majorBidi"/>
          <w:rtl/>
        </w:rPr>
        <w:t>שם משפחה:</w:t>
      </w:r>
      <w:r w:rsidRPr="002D6744"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 w:hint="cs"/>
          <w:rtl/>
        </w:rPr>
        <w:t xml:space="preserve">מספרי </w:t>
      </w:r>
      <w:r w:rsidRPr="002D6744">
        <w:rPr>
          <w:rFonts w:asciiTheme="majorBidi" w:hAnsiTheme="majorBidi" w:cstheme="majorBidi"/>
          <w:rtl/>
        </w:rPr>
        <w:t>טלפון:</w:t>
      </w:r>
      <w:r w:rsidRPr="002D6744">
        <w:rPr>
          <w:rFonts w:asciiTheme="majorBidi" w:hAnsiTheme="majorBidi" w:cstheme="majorBidi" w:hint="cs"/>
          <w:rtl/>
        </w:rPr>
        <w:t xml:space="preserve"> _________________________________________________________________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  <w:r w:rsidRPr="002D6744">
        <w:rPr>
          <w:rFonts w:asciiTheme="majorBidi" w:hAnsiTheme="majorBidi" w:cstheme="majorBidi"/>
          <w:rtl/>
        </w:rPr>
        <w:t>כתובת מלאה (רחוב, עיר, מיקוד):</w:t>
      </w:r>
      <w:r w:rsidRPr="002D6744">
        <w:rPr>
          <w:rFonts w:asciiTheme="majorBidi" w:hAnsiTheme="majorBidi" w:cstheme="majorBidi" w:hint="cs"/>
          <w:rtl/>
        </w:rPr>
        <w:t xml:space="preserve"> ___________________________________________________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  <w:r w:rsidRPr="002D6744">
        <w:rPr>
          <w:rFonts w:asciiTheme="majorBidi" w:hAnsiTheme="majorBidi" w:cstheme="majorBidi"/>
          <w:rtl/>
        </w:rPr>
        <w:t>כתובת דוא"ל:</w:t>
      </w:r>
      <w:r w:rsidRPr="002D6744">
        <w:rPr>
          <w:rFonts w:asciiTheme="majorBidi" w:hAnsiTheme="majorBidi" w:cstheme="majorBidi" w:hint="cs"/>
          <w:rtl/>
        </w:rPr>
        <w:t xml:space="preserve"> ________________________________________________________________</w:t>
      </w: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2D6744" w:rsidRDefault="002D6744" w:rsidP="002D6744">
      <w:pPr>
        <w:rPr>
          <w:rFonts w:asciiTheme="majorBidi" w:hAnsiTheme="majorBidi" w:cstheme="majorBidi"/>
          <w:rtl/>
        </w:rPr>
      </w:pP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המסמכים הנדרשים להגשת מועמדות:</w:t>
      </w:r>
    </w:p>
    <w:p w:rsidR="002D6744" w:rsidRPr="00C46F3C" w:rsidRDefault="002D6744" w:rsidP="002D6744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קורות חיים</w:t>
      </w:r>
      <w:r>
        <w:rPr>
          <w:rFonts w:asciiTheme="majorBidi" w:hAnsiTheme="majorBidi" w:cstheme="majorBidi" w:hint="cs"/>
          <w:rtl/>
        </w:rPr>
        <w:t xml:space="preserve"> מקוצרים בעברית שיפרטו את העשייה האמנותית (עד </w:t>
      </w:r>
      <w:r w:rsidRPr="00C46F3C">
        <w:rPr>
          <w:rFonts w:asciiTheme="majorBidi" w:hAnsiTheme="majorBidi" w:cstheme="majorBidi"/>
          <w:rtl/>
        </w:rPr>
        <w:t>שני עמודים</w:t>
      </w:r>
      <w:r>
        <w:rPr>
          <w:rFonts w:asciiTheme="majorBidi" w:hAnsiTheme="majorBidi" w:cstheme="majorBidi" w:hint="cs"/>
          <w:rtl/>
        </w:rPr>
        <w:t>)</w:t>
      </w:r>
    </w:p>
    <w:p w:rsidR="002D6744" w:rsidRPr="00C46F3C" w:rsidRDefault="002D6744" w:rsidP="00AE3D76">
      <w:pPr>
        <w:pStyle w:val="aa"/>
        <w:numPr>
          <w:ilvl w:val="0"/>
          <w:numId w:val="1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 w:hint="cs"/>
          <w:rtl/>
        </w:rPr>
        <w:t xml:space="preserve">תיק עבודות </w:t>
      </w:r>
      <w:r w:rsidRPr="00721B79">
        <w:rPr>
          <w:rFonts w:asciiTheme="majorBidi" w:hAnsiTheme="majorBidi" w:cstheme="majorBidi" w:hint="cs"/>
          <w:highlight w:val="yellow"/>
          <w:rtl/>
        </w:rPr>
        <w:t xml:space="preserve">(ניתן </w:t>
      </w:r>
      <w:r w:rsidR="00AE3D76">
        <w:rPr>
          <w:rFonts w:asciiTheme="majorBidi" w:hAnsiTheme="majorBidi" w:cstheme="majorBidi" w:hint="cs"/>
          <w:highlight w:val="yellow"/>
          <w:rtl/>
        </w:rPr>
        <w:t xml:space="preserve">להגיש </w:t>
      </w:r>
      <w:r w:rsidRPr="00721B79">
        <w:rPr>
          <w:rFonts w:asciiTheme="majorBidi" w:hAnsiTheme="majorBidi" w:cstheme="majorBidi" w:hint="cs"/>
          <w:highlight w:val="yellow"/>
          <w:rtl/>
        </w:rPr>
        <w:t>גם על גבי דיסק און קי</w:t>
      </w:r>
      <w:r w:rsidR="009A4F19" w:rsidRPr="00721B79">
        <w:rPr>
          <w:rFonts w:asciiTheme="majorBidi" w:hAnsiTheme="majorBidi" w:cstheme="majorBidi" w:hint="cs"/>
          <w:highlight w:val="yellow"/>
          <w:rtl/>
        </w:rPr>
        <w:t xml:space="preserve">, </w:t>
      </w:r>
      <w:r w:rsidR="00AE3D76">
        <w:rPr>
          <w:rFonts w:asciiTheme="majorBidi" w:hAnsiTheme="majorBidi" w:cstheme="majorBidi" w:hint="cs"/>
          <w:highlight w:val="yellow"/>
          <w:rtl/>
        </w:rPr>
        <w:t>וכן ניתן</w:t>
      </w:r>
      <w:r w:rsidR="009A4F19" w:rsidRPr="00721B79">
        <w:rPr>
          <w:rFonts w:asciiTheme="majorBidi" w:hAnsiTheme="majorBidi" w:cstheme="majorBidi" w:hint="cs"/>
          <w:highlight w:val="yellow"/>
          <w:rtl/>
        </w:rPr>
        <w:t xml:space="preserve"> לצרף לינק המפנ</w:t>
      </w:r>
      <w:r w:rsidR="0011685C">
        <w:rPr>
          <w:rFonts w:asciiTheme="majorBidi" w:hAnsiTheme="majorBidi" w:cstheme="majorBidi" w:hint="cs"/>
          <w:highlight w:val="yellow"/>
          <w:rtl/>
        </w:rPr>
        <w:t>ה</w:t>
      </w:r>
      <w:r w:rsidR="009A4F19" w:rsidRPr="00721B79">
        <w:rPr>
          <w:rFonts w:asciiTheme="majorBidi" w:hAnsiTheme="majorBidi" w:cstheme="majorBidi" w:hint="cs"/>
          <w:highlight w:val="yellow"/>
          <w:rtl/>
        </w:rPr>
        <w:t xml:space="preserve"> ישירות לאתר האישי ולעבודות</w:t>
      </w:r>
      <w:r w:rsidRPr="00721B79">
        <w:rPr>
          <w:rFonts w:asciiTheme="majorBidi" w:hAnsiTheme="majorBidi" w:cstheme="majorBidi" w:hint="cs"/>
          <w:highlight w:val="yellow"/>
          <w:rtl/>
        </w:rPr>
        <w:t>)</w:t>
      </w:r>
    </w:p>
    <w:p w:rsidR="002D6744" w:rsidRPr="00C46F3C" w:rsidRDefault="002D6744" w:rsidP="002D6744">
      <w:pPr>
        <w:pStyle w:val="aa"/>
        <w:rPr>
          <w:rFonts w:asciiTheme="majorBidi" w:hAnsiTheme="majorBidi" w:cstheme="majorBidi"/>
          <w:b/>
          <w:bCs/>
        </w:rPr>
      </w:pPr>
    </w:p>
    <w:p w:rsidR="002D6744" w:rsidRPr="003D6C7B" w:rsidRDefault="002D6744" w:rsidP="002D6744">
      <w:pPr>
        <w:rPr>
          <w:rFonts w:asciiTheme="majorBidi" w:hAnsiTheme="majorBidi" w:cstheme="majorBidi"/>
          <w:b/>
          <w:bCs/>
          <w:rtl/>
        </w:rPr>
      </w:pPr>
      <w:r w:rsidRPr="003D6C7B">
        <w:rPr>
          <w:rFonts w:asciiTheme="majorBidi" w:hAnsiTheme="majorBidi" w:cstheme="majorBidi" w:hint="cs"/>
          <w:b/>
          <w:bCs/>
          <w:rtl/>
        </w:rPr>
        <w:t xml:space="preserve">אין </w:t>
      </w:r>
      <w:r>
        <w:rPr>
          <w:rFonts w:asciiTheme="majorBidi" w:hAnsiTheme="majorBidi" w:cstheme="majorBidi" w:hint="cs"/>
          <w:b/>
          <w:bCs/>
          <w:rtl/>
        </w:rPr>
        <w:t>צורך בהמלצות</w:t>
      </w:r>
    </w:p>
    <w:p w:rsidR="002D6744" w:rsidRDefault="002D6744" w:rsidP="002D6744">
      <w:pPr>
        <w:rPr>
          <w:rFonts w:asciiTheme="majorBidi" w:hAnsiTheme="majorBidi" w:cstheme="majorBidi"/>
          <w:b/>
          <w:bCs/>
          <w:rtl/>
        </w:rPr>
      </w:pPr>
      <w:r w:rsidRPr="00A34B75">
        <w:rPr>
          <w:rFonts w:asciiTheme="majorBidi" w:hAnsiTheme="majorBidi" w:cstheme="majorBidi"/>
          <w:b/>
          <w:bCs/>
          <w:rtl/>
        </w:rPr>
        <w:t>הצג</w:t>
      </w:r>
      <w:r>
        <w:rPr>
          <w:rFonts w:asciiTheme="majorBidi" w:hAnsiTheme="majorBidi" w:cstheme="majorBidi"/>
          <w:b/>
          <w:bCs/>
          <w:rtl/>
        </w:rPr>
        <w:t>ת מועמדות שלא תוגש במלואה, תפסל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Default="002D6744" w:rsidP="002D6744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 xml:space="preserve">את טופס ההרשמה והחומרים הנלווים, </w:t>
      </w:r>
      <w:r w:rsidRPr="00C46F3C">
        <w:rPr>
          <w:rFonts w:asciiTheme="majorBidi" w:hAnsiTheme="majorBidi" w:cstheme="majorBidi"/>
          <w:b/>
          <w:bCs/>
          <w:rtl/>
        </w:rPr>
        <w:t>שלא יוחזרו</w:t>
      </w:r>
      <w:r w:rsidRPr="00C46F3C">
        <w:rPr>
          <w:rFonts w:asciiTheme="majorBidi" w:hAnsiTheme="majorBidi" w:cstheme="majorBidi"/>
          <w:rtl/>
        </w:rPr>
        <w:t xml:space="preserve">, יש לשלוח </w:t>
      </w:r>
      <w:r w:rsidRPr="00A34B75">
        <w:rPr>
          <w:rFonts w:asciiTheme="majorBidi" w:hAnsiTheme="majorBidi" w:cstheme="majorBidi"/>
          <w:b/>
          <w:bCs/>
          <w:rtl/>
        </w:rPr>
        <w:t>ב</w:t>
      </w:r>
      <w:r>
        <w:rPr>
          <w:rFonts w:asciiTheme="majorBidi" w:hAnsiTheme="majorBidi" w:cstheme="majorBidi" w:hint="cs"/>
          <w:b/>
          <w:bCs/>
          <w:rtl/>
        </w:rPr>
        <w:t xml:space="preserve">שישה </w:t>
      </w:r>
      <w:r w:rsidRPr="00A34B75">
        <w:rPr>
          <w:rFonts w:asciiTheme="majorBidi" w:hAnsiTheme="majorBidi" w:cstheme="majorBidi"/>
          <w:b/>
          <w:bCs/>
          <w:rtl/>
        </w:rPr>
        <w:t>עותקים</w:t>
      </w:r>
      <w:r w:rsidRPr="00C46F3C">
        <w:rPr>
          <w:rFonts w:asciiTheme="majorBidi" w:hAnsiTheme="majorBidi" w:cstheme="majorBidi"/>
          <w:rtl/>
        </w:rPr>
        <w:t xml:space="preserve">, לידי מנהלת הפרסים העירוניים, 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  <w:r w:rsidRPr="00C46F3C">
        <w:rPr>
          <w:rFonts w:asciiTheme="majorBidi" w:hAnsiTheme="majorBidi" w:cstheme="majorBidi"/>
          <w:rtl/>
        </w:rPr>
        <w:t>רויטל קוריטניצקי, עיריית תל</w:t>
      </w:r>
      <w:r w:rsidRPr="001C1D0C">
        <w:rPr>
          <w:rFonts w:asciiTheme="majorBidi" w:hAnsiTheme="majorBidi" w:cstheme="majorBidi"/>
          <w:vertAlign w:val="superscript"/>
          <w:rtl/>
        </w:rPr>
        <w:t>-</w:t>
      </w:r>
      <w:r w:rsidRPr="00C46F3C">
        <w:rPr>
          <w:rFonts w:asciiTheme="majorBidi" w:hAnsiTheme="majorBidi" w:cstheme="majorBidi"/>
          <w:rtl/>
        </w:rPr>
        <w:t xml:space="preserve">אביב-יפו, רחוב אבן גבירול 69, קומה 10 חדר </w:t>
      </w:r>
      <w:r>
        <w:rPr>
          <w:rFonts w:asciiTheme="majorBidi" w:hAnsiTheme="majorBidi" w:cstheme="majorBidi"/>
        </w:rPr>
        <w:t>1012</w:t>
      </w:r>
      <w:r w:rsidRPr="00C46F3C">
        <w:rPr>
          <w:rFonts w:asciiTheme="majorBidi" w:hAnsiTheme="majorBidi" w:cstheme="majorBidi"/>
          <w:rtl/>
        </w:rPr>
        <w:t>, תל אביב 6416201.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C46F3C" w:rsidRDefault="002D6744" w:rsidP="002D6744">
      <w:pPr>
        <w:rPr>
          <w:rFonts w:asciiTheme="majorBidi" w:hAnsiTheme="majorBidi" w:cstheme="majorBidi"/>
        </w:rPr>
      </w:pPr>
      <w:r w:rsidRPr="00C46F3C">
        <w:rPr>
          <w:rFonts w:asciiTheme="majorBidi" w:hAnsiTheme="majorBidi" w:cstheme="majorBidi"/>
          <w:rtl/>
        </w:rPr>
        <w:t>פרטים נוספים בטלפון: 03-</w:t>
      </w:r>
      <w:r>
        <w:rPr>
          <w:rFonts w:asciiTheme="majorBidi" w:hAnsiTheme="majorBidi" w:cstheme="majorBidi" w:hint="cs"/>
          <w:rtl/>
        </w:rPr>
        <w:t>7244389</w:t>
      </w:r>
      <w:r w:rsidRPr="00C46F3C">
        <w:rPr>
          <w:rFonts w:asciiTheme="majorBidi" w:hAnsiTheme="majorBidi" w:cstheme="majorBidi"/>
          <w:rtl/>
        </w:rPr>
        <w:t xml:space="preserve">, דוא"ל: </w:t>
      </w:r>
      <w:r w:rsidRPr="00C46F3C">
        <w:rPr>
          <w:rFonts w:asciiTheme="majorBidi" w:hAnsiTheme="majorBidi" w:cstheme="majorBidi"/>
        </w:rPr>
        <w:t>revital_k@tel-aviv.gov.il</w:t>
      </w: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Pr="00C46F3C" w:rsidRDefault="002D6744" w:rsidP="002D6744">
      <w:pPr>
        <w:rPr>
          <w:rFonts w:asciiTheme="majorBidi" w:hAnsiTheme="majorBidi" w:cstheme="majorBidi"/>
          <w:rtl/>
        </w:rPr>
      </w:pPr>
    </w:p>
    <w:p w:rsidR="002D6744" w:rsidRDefault="002D6744" w:rsidP="002D6744">
      <w:pPr>
        <w:rPr>
          <w:rtl/>
        </w:rPr>
      </w:pPr>
    </w:p>
    <w:p w:rsidR="002D6744" w:rsidRDefault="002D6744" w:rsidP="002D6744">
      <w:pPr>
        <w:rPr>
          <w:rtl/>
        </w:rPr>
      </w:pPr>
    </w:p>
    <w:p w:rsidR="002D6744" w:rsidRDefault="002D6744" w:rsidP="002D6744">
      <w:pPr>
        <w:rPr>
          <w:rtl/>
        </w:rPr>
      </w:pPr>
    </w:p>
    <w:p w:rsidR="000D1814" w:rsidRDefault="000D1814" w:rsidP="00BA65F5">
      <w:pPr>
        <w:rPr>
          <w:rtl/>
        </w:rPr>
      </w:pPr>
    </w:p>
    <w:sectPr w:rsidR="000D1814" w:rsidSect="00053D7B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2552" w:right="1134" w:bottom="1418" w:left="709" w:header="992" w:footer="68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6744" w:rsidRDefault="002D6744">
      <w:r>
        <w:separator/>
      </w:r>
    </w:p>
  </w:endnote>
  <w:endnote w:type="continuationSeparator" w:id="0">
    <w:p w:rsidR="002D6744" w:rsidRDefault="002D6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0D1814">
    <w:pPr>
      <w:pStyle w:val="a4"/>
      <w:framePr w:wrap="around" w:vAnchor="text" w:hAnchor="margin" w:xAlign="center" w:y="1"/>
      <w:rPr>
        <w:rStyle w:val="a7"/>
        <w:rtl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:rsidR="000D1814" w:rsidRDefault="000D1814">
    <w:pPr>
      <w:pStyle w:val="a4"/>
      <w:ind w:right="360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Pr="00053D7B" w:rsidRDefault="000D1814">
    <w:pPr>
      <w:pStyle w:val="a4"/>
      <w:ind w:right="360"/>
      <w:rPr>
        <w:rFonts w:cs="Times New Roman"/>
        <w:sz w:val="16"/>
        <w:szCs w:val="16"/>
        <w:rtl/>
      </w:rPr>
    </w:pPr>
    <w:r w:rsidRPr="00053D7B">
      <w:rPr>
        <w:rFonts w:cs="Times New Roman"/>
        <w:sz w:val="16"/>
        <w:szCs w:val="16"/>
        <w:rtl/>
      </w:rPr>
      <w:fldChar w:fldCharType="begin"/>
    </w:r>
    <w:r w:rsidRPr="00053D7B">
      <w:rPr>
        <w:rFonts w:cs="Times New Roman"/>
        <w:sz w:val="16"/>
        <w:szCs w:val="16"/>
      </w:rPr>
      <w:instrText xml:space="preserve"> FILENAME \p</w:instrText>
    </w:r>
    <w:r w:rsidRPr="00053D7B">
      <w:rPr>
        <w:rFonts w:cs="Times New Roman"/>
        <w:sz w:val="16"/>
        <w:szCs w:val="16"/>
        <w:rtl/>
      </w:rPr>
      <w:instrText xml:space="preserve"> </w:instrText>
    </w:r>
    <w:r w:rsidRPr="00053D7B">
      <w:rPr>
        <w:rFonts w:cs="Times New Roman"/>
        <w:sz w:val="16"/>
        <w:szCs w:val="16"/>
        <w:rtl/>
      </w:rPr>
      <w:fldChar w:fldCharType="separate"/>
    </w:r>
    <w:r w:rsidR="002D6744">
      <w:rPr>
        <w:rFonts w:cs="Times New Roman"/>
        <w:noProof/>
        <w:sz w:val="16"/>
        <w:szCs w:val="16"/>
      </w:rPr>
      <w:t>Document4</w:t>
    </w:r>
    <w:r w:rsidRPr="00053D7B">
      <w:rPr>
        <w:rFonts w:cs="Times New Roman"/>
        <w:sz w:val="16"/>
        <w:szCs w:val="16"/>
        <w:rtl/>
      </w:rPr>
      <w:fldChar w:fldCharType="end"/>
    </w:r>
  </w:p>
  <w:p w:rsidR="000D1814" w:rsidRPr="00B81CBA" w:rsidRDefault="004670DC" w:rsidP="003472A9">
    <w:pPr>
      <w:pStyle w:val="7"/>
      <w:rPr>
        <w:bCs w:val="0"/>
        <w:color w:val="auto"/>
        <w:rtl/>
      </w:rPr>
    </w:pPr>
    <w:r>
      <w:rPr>
        <w:noProof/>
        <w:color w:val="auto"/>
        <w:rtl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-39370</wp:posOffset>
          </wp:positionH>
          <wp:positionV relativeFrom="paragraph">
            <wp:posOffset>91440</wp:posOffset>
          </wp:positionV>
          <wp:extent cx="6719570" cy="315595"/>
          <wp:effectExtent l="0" t="0" r="5080" b="8255"/>
          <wp:wrapNone/>
          <wp:docPr id="289" name="תמונה 289" descr="down%20p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9" descr="down%20p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1957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B81CBA" w:rsidRDefault="000D1814" w:rsidP="003472A9">
    <w:pPr>
      <w:pStyle w:val="7"/>
      <w:rPr>
        <w:bCs w:val="0"/>
        <w:color w:val="auto"/>
        <w:rtl/>
      </w:rPr>
    </w:pPr>
  </w:p>
  <w:p w:rsidR="000D1814" w:rsidRPr="000602DE" w:rsidRDefault="000D1814" w:rsidP="0003496C">
    <w:pPr>
      <w:pStyle w:val="7"/>
      <w:jc w:val="right"/>
      <w:rPr>
        <w:rFonts w:ascii="Blender" w:hAnsi="Blender" w:cs="Blender"/>
        <w:b/>
        <w:color w:val="333333"/>
        <w:sz w:val="20"/>
        <w:szCs w:val="20"/>
        <w:rtl/>
      </w:rPr>
    </w:pPr>
    <w:r w:rsidRPr="000602DE">
      <w:rPr>
        <w:rFonts w:ascii="Blender" w:hAnsi="Blender" w:cs="Blender"/>
        <w:color w:val="333333"/>
        <w:sz w:val="20"/>
        <w:szCs w:val="20"/>
        <w:rtl/>
      </w:rPr>
      <w:t>רחוב אבן גבירול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>69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תל–אביב-יפו 64162</w:t>
    </w:r>
    <w:r w:rsidRPr="000602DE">
      <w:rPr>
        <w:rFonts w:ascii="Blender" w:hAnsi="Blender" w:cs="Blender" w:hint="cs"/>
        <w:color w:val="333333"/>
        <w:sz w:val="20"/>
        <w:szCs w:val="20"/>
        <w:rtl/>
      </w:rPr>
      <w:t xml:space="preserve"> 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טלפון: 03-521</w:t>
    </w:r>
    <w:r>
      <w:rPr>
        <w:rFonts w:ascii="Blender" w:hAnsi="Blender" w:cs="Blender" w:hint="cs"/>
        <w:color w:val="333333"/>
        <w:sz w:val="20"/>
        <w:szCs w:val="20"/>
        <w:rtl/>
      </w:rPr>
      <w:t>8692</w:t>
    </w:r>
    <w:r w:rsidRPr="000602DE">
      <w:rPr>
        <w:rFonts w:ascii="Blender" w:hAnsi="Blender" w:cs="Blender" w:hint="cs"/>
        <w:color w:val="333333"/>
        <w:sz w:val="20"/>
        <w:szCs w:val="20"/>
        <w:rtl/>
      </w:rPr>
      <w:t>,</w:t>
    </w:r>
    <w:r w:rsidRPr="000602DE">
      <w:rPr>
        <w:rFonts w:ascii="Blender" w:hAnsi="Blender" w:cs="Blender"/>
        <w:color w:val="333333"/>
        <w:sz w:val="20"/>
        <w:szCs w:val="20"/>
        <w:rtl/>
      </w:rPr>
      <w:t xml:space="preserve"> פקס: 03-521</w:t>
    </w:r>
    <w:r>
      <w:rPr>
        <w:rFonts w:ascii="Blender" w:hAnsi="Blender" w:cs="Blender" w:hint="cs"/>
        <w:color w:val="333333"/>
        <w:sz w:val="20"/>
        <w:szCs w:val="20"/>
        <w:rtl/>
      </w:rPr>
      <w:t>6097</w:t>
    </w:r>
    <w:r w:rsidRPr="000602DE">
      <w:rPr>
        <w:rFonts w:ascii="Blender" w:hAnsi="Blender" w:cs="Blender"/>
        <w:color w:val="333333"/>
        <w:sz w:val="20"/>
        <w:szCs w:val="20"/>
      </w:rPr>
      <w:t xml:space="preserve">www.tel-aviv.gov.il,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6744" w:rsidRDefault="002D6744">
      <w:r>
        <w:separator/>
      </w:r>
    </w:p>
  </w:footnote>
  <w:footnote w:type="continuationSeparator" w:id="0">
    <w:p w:rsidR="002D6744" w:rsidRDefault="002D6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>
    <w:pPr>
      <w:pStyle w:val="a3"/>
      <w:rPr>
        <w:rtl/>
      </w:rPr>
    </w:pPr>
    <w:r>
      <w:rPr>
        <w:noProof/>
        <w:rtl/>
      </w:rPr>
      <w:drawing>
        <wp:anchor distT="0" distB="0" distL="114300" distR="114300" simplePos="0" relativeHeight="251655680" behindDoc="0" locked="0" layoutInCell="0" allowOverlap="1">
          <wp:simplePos x="0" y="0"/>
          <wp:positionH relativeFrom="column">
            <wp:posOffset>2156460</wp:posOffset>
          </wp:positionH>
          <wp:positionV relativeFrom="paragraph">
            <wp:posOffset>635</wp:posOffset>
          </wp:positionV>
          <wp:extent cx="3676015" cy="2480945"/>
          <wp:effectExtent l="0" t="0" r="635" b="0"/>
          <wp:wrapTopAndBottom/>
          <wp:docPr id="591" name="תמונה 1" descr="Women-LOGO_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omen-LOGO_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76015" cy="2480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14" w:rsidRDefault="004670DC" w:rsidP="00D9520E">
    <w:pPr>
      <w:pStyle w:val="a3"/>
      <w:rPr>
        <w:color w:val="000080"/>
        <w:sz w:val="19"/>
        <w:rtl/>
      </w:rPr>
    </w:pPr>
    <w:r>
      <w:rPr>
        <w:noProof/>
        <w:rtl/>
      </w:rPr>
      <mc:AlternateContent>
        <mc:Choice Requires="wpg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1010920</wp:posOffset>
              </wp:positionH>
              <wp:positionV relativeFrom="paragraph">
                <wp:posOffset>-151130</wp:posOffset>
              </wp:positionV>
              <wp:extent cx="1447800" cy="791210"/>
              <wp:effectExtent l="1270" t="1270" r="8255" b="7620"/>
              <wp:wrapNone/>
              <wp:docPr id="3" name="Group 9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447800" cy="791210"/>
                        <a:chOff x="3405" y="1763"/>
                        <a:chExt cx="8844" cy="4830"/>
                      </a:xfrm>
                    </wpg:grpSpPr>
                    <wps:wsp>
                      <wps:cNvPr id="4" name="Freeform 955"/>
                      <wps:cNvSpPr>
                        <a:spLocks/>
                      </wps:cNvSpPr>
                      <wps:spPr bwMode="auto">
                        <a:xfrm>
                          <a:off x="6297" y="3034"/>
                          <a:ext cx="446" cy="802"/>
                        </a:xfrm>
                        <a:custGeom>
                          <a:avLst/>
                          <a:gdLst>
                            <a:gd name="T0" fmla="*/ 285 w 446"/>
                            <a:gd name="T1" fmla="*/ 802 h 802"/>
                            <a:gd name="T2" fmla="*/ 169 w 446"/>
                            <a:gd name="T3" fmla="*/ 802 h 802"/>
                            <a:gd name="T4" fmla="*/ 312 w 446"/>
                            <a:gd name="T5" fmla="*/ 297 h 802"/>
                            <a:gd name="T6" fmla="*/ 0 w 446"/>
                            <a:gd name="T7" fmla="*/ 297 h 802"/>
                            <a:gd name="T8" fmla="*/ 0 w 446"/>
                            <a:gd name="T9" fmla="*/ 0 h 802"/>
                            <a:gd name="T10" fmla="*/ 116 w 446"/>
                            <a:gd name="T11" fmla="*/ 0 h 802"/>
                            <a:gd name="T12" fmla="*/ 116 w 446"/>
                            <a:gd name="T13" fmla="*/ 171 h 802"/>
                            <a:gd name="T14" fmla="*/ 446 w 446"/>
                            <a:gd name="T15" fmla="*/ 180 h 802"/>
                            <a:gd name="T16" fmla="*/ 446 w 446"/>
                            <a:gd name="T17" fmla="*/ 270 h 802"/>
                            <a:gd name="T18" fmla="*/ 285 w 446"/>
                            <a:gd name="T19" fmla="*/ 802 h 8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802">
                              <a:moveTo>
                                <a:pt x="285" y="802"/>
                              </a:moveTo>
                              <a:lnTo>
                                <a:pt x="169" y="802"/>
                              </a:lnTo>
                              <a:lnTo>
                                <a:pt x="312" y="297"/>
                              </a:lnTo>
                              <a:lnTo>
                                <a:pt x="0" y="297"/>
                              </a:lnTo>
                              <a:lnTo>
                                <a:pt x="0" y="0"/>
                              </a:lnTo>
                              <a:lnTo>
                                <a:pt x="116" y="0"/>
                              </a:lnTo>
                              <a:lnTo>
                                <a:pt x="116" y="171"/>
                              </a:lnTo>
                              <a:lnTo>
                                <a:pt x="446" y="180"/>
                              </a:lnTo>
                              <a:lnTo>
                                <a:pt x="446" y="270"/>
                              </a:lnTo>
                              <a:lnTo>
                                <a:pt x="285" y="8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956"/>
                      <wps:cNvSpPr>
                        <a:spLocks/>
                      </wps:cNvSpPr>
                      <wps:spPr bwMode="auto">
                        <a:xfrm>
                          <a:off x="6778" y="3214"/>
                          <a:ext cx="535" cy="631"/>
                        </a:xfrm>
                        <a:custGeom>
                          <a:avLst/>
                          <a:gdLst>
                            <a:gd name="T0" fmla="*/ 410 w 535"/>
                            <a:gd name="T1" fmla="*/ 622 h 631"/>
                            <a:gd name="T2" fmla="*/ 410 w 535"/>
                            <a:gd name="T3" fmla="*/ 117 h 631"/>
                            <a:gd name="T4" fmla="*/ 214 w 535"/>
                            <a:gd name="T5" fmla="*/ 117 h 631"/>
                            <a:gd name="T6" fmla="*/ 214 w 535"/>
                            <a:gd name="T7" fmla="*/ 504 h 631"/>
                            <a:gd name="T8" fmla="*/ 205 w 535"/>
                            <a:gd name="T9" fmla="*/ 531 h 631"/>
                            <a:gd name="T10" fmla="*/ 196 w 535"/>
                            <a:gd name="T11" fmla="*/ 550 h 631"/>
                            <a:gd name="T12" fmla="*/ 187 w 535"/>
                            <a:gd name="T13" fmla="*/ 568 h 631"/>
                            <a:gd name="T14" fmla="*/ 170 w 535"/>
                            <a:gd name="T15" fmla="*/ 586 h 631"/>
                            <a:gd name="T16" fmla="*/ 152 w 535"/>
                            <a:gd name="T17" fmla="*/ 604 h 631"/>
                            <a:gd name="T18" fmla="*/ 134 w 535"/>
                            <a:gd name="T19" fmla="*/ 613 h 631"/>
                            <a:gd name="T20" fmla="*/ 116 w 535"/>
                            <a:gd name="T21" fmla="*/ 622 h 631"/>
                            <a:gd name="T22" fmla="*/ 89 w 535"/>
                            <a:gd name="T23" fmla="*/ 622 h 631"/>
                            <a:gd name="T24" fmla="*/ 0 w 535"/>
                            <a:gd name="T25" fmla="*/ 622 h 631"/>
                            <a:gd name="T26" fmla="*/ 0 w 535"/>
                            <a:gd name="T27" fmla="*/ 504 h 631"/>
                            <a:gd name="T28" fmla="*/ 72 w 535"/>
                            <a:gd name="T29" fmla="*/ 504 h 631"/>
                            <a:gd name="T30" fmla="*/ 81 w 535"/>
                            <a:gd name="T31" fmla="*/ 495 h 631"/>
                            <a:gd name="T32" fmla="*/ 89 w 535"/>
                            <a:gd name="T33" fmla="*/ 477 h 631"/>
                            <a:gd name="T34" fmla="*/ 98 w 535"/>
                            <a:gd name="T35" fmla="*/ 117 h 631"/>
                            <a:gd name="T36" fmla="*/ 18 w 535"/>
                            <a:gd name="T37" fmla="*/ 117 h 631"/>
                            <a:gd name="T38" fmla="*/ 18 w 535"/>
                            <a:gd name="T39" fmla="*/ 0 h 631"/>
                            <a:gd name="T40" fmla="*/ 535 w 535"/>
                            <a:gd name="T41" fmla="*/ 0 h 631"/>
                            <a:gd name="T42" fmla="*/ 526 w 535"/>
                            <a:gd name="T43" fmla="*/ 631 h 631"/>
                            <a:gd name="T44" fmla="*/ 410 w 535"/>
                            <a:gd name="T45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35" h="631">
                              <a:moveTo>
                                <a:pt x="410" y="622"/>
                              </a:moveTo>
                              <a:lnTo>
                                <a:pt x="410" y="117"/>
                              </a:lnTo>
                              <a:lnTo>
                                <a:pt x="214" y="117"/>
                              </a:lnTo>
                              <a:lnTo>
                                <a:pt x="214" y="504"/>
                              </a:lnTo>
                              <a:lnTo>
                                <a:pt x="205" y="531"/>
                              </a:lnTo>
                              <a:lnTo>
                                <a:pt x="196" y="550"/>
                              </a:lnTo>
                              <a:lnTo>
                                <a:pt x="187" y="568"/>
                              </a:lnTo>
                              <a:lnTo>
                                <a:pt x="170" y="586"/>
                              </a:lnTo>
                              <a:lnTo>
                                <a:pt x="152" y="604"/>
                              </a:lnTo>
                              <a:lnTo>
                                <a:pt x="134" y="613"/>
                              </a:lnTo>
                              <a:lnTo>
                                <a:pt x="116" y="622"/>
                              </a:lnTo>
                              <a:lnTo>
                                <a:pt x="89" y="622"/>
                              </a:ln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72" y="504"/>
                              </a:lnTo>
                              <a:lnTo>
                                <a:pt x="81" y="495"/>
                              </a:lnTo>
                              <a:lnTo>
                                <a:pt x="89" y="477"/>
                              </a:lnTo>
                              <a:lnTo>
                                <a:pt x="98" y="117"/>
                              </a:lnTo>
                              <a:lnTo>
                                <a:pt x="18" y="117"/>
                              </a:lnTo>
                              <a:lnTo>
                                <a:pt x="18" y="0"/>
                              </a:lnTo>
                              <a:lnTo>
                                <a:pt x="535" y="0"/>
                              </a:lnTo>
                              <a:lnTo>
                                <a:pt x="526" y="631"/>
                              </a:lnTo>
                              <a:lnTo>
                                <a:pt x="41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57"/>
                      <wps:cNvSpPr>
                        <a:spLocks/>
                      </wps:cNvSpPr>
                      <wps:spPr bwMode="auto">
                        <a:xfrm>
                          <a:off x="5531" y="3980"/>
                          <a:ext cx="463" cy="631"/>
                        </a:xfrm>
                        <a:custGeom>
                          <a:avLst/>
                          <a:gdLst>
                            <a:gd name="T0" fmla="*/ 0 w 463"/>
                            <a:gd name="T1" fmla="*/ 631 h 631"/>
                            <a:gd name="T2" fmla="*/ 0 w 463"/>
                            <a:gd name="T3" fmla="*/ 504 h 631"/>
                            <a:gd name="T4" fmla="*/ 294 w 463"/>
                            <a:gd name="T5" fmla="*/ 513 h 631"/>
                            <a:gd name="T6" fmla="*/ 294 w 463"/>
                            <a:gd name="T7" fmla="*/ 126 h 631"/>
                            <a:gd name="T8" fmla="*/ 0 w 463"/>
                            <a:gd name="T9" fmla="*/ 126 h 631"/>
                            <a:gd name="T10" fmla="*/ 9 w 463"/>
                            <a:gd name="T11" fmla="*/ 0 h 631"/>
                            <a:gd name="T12" fmla="*/ 419 w 463"/>
                            <a:gd name="T13" fmla="*/ 9 h 631"/>
                            <a:gd name="T14" fmla="*/ 410 w 463"/>
                            <a:gd name="T15" fmla="*/ 513 h 631"/>
                            <a:gd name="T16" fmla="*/ 463 w 463"/>
                            <a:gd name="T17" fmla="*/ 513 h 631"/>
                            <a:gd name="T18" fmla="*/ 463 w 463"/>
                            <a:gd name="T19" fmla="*/ 631 h 631"/>
                            <a:gd name="T20" fmla="*/ 0 w 463"/>
                            <a:gd name="T21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63" h="631">
                              <a:moveTo>
                                <a:pt x="0" y="631"/>
                              </a:moveTo>
                              <a:lnTo>
                                <a:pt x="0" y="504"/>
                              </a:lnTo>
                              <a:lnTo>
                                <a:pt x="294" y="513"/>
                              </a:lnTo>
                              <a:lnTo>
                                <a:pt x="294" y="126"/>
                              </a:lnTo>
                              <a:lnTo>
                                <a:pt x="0" y="126"/>
                              </a:lnTo>
                              <a:lnTo>
                                <a:pt x="9" y="0"/>
                              </a:lnTo>
                              <a:lnTo>
                                <a:pt x="419" y="9"/>
                              </a:lnTo>
                              <a:lnTo>
                                <a:pt x="410" y="513"/>
                              </a:lnTo>
                              <a:lnTo>
                                <a:pt x="463" y="513"/>
                              </a:lnTo>
                              <a:lnTo>
                                <a:pt x="463" y="631"/>
                              </a:lnTo>
                              <a:lnTo>
                                <a:pt x="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958"/>
                      <wps:cNvSpPr>
                        <a:spLocks/>
                      </wps:cNvSpPr>
                      <wps:spPr bwMode="auto">
                        <a:xfrm>
                          <a:off x="6039" y="3989"/>
                          <a:ext cx="196" cy="297"/>
                        </a:xfrm>
                        <a:custGeom>
                          <a:avLst/>
                          <a:gdLst>
                            <a:gd name="T0" fmla="*/ 80 w 196"/>
                            <a:gd name="T1" fmla="*/ 297 h 297"/>
                            <a:gd name="T2" fmla="*/ 80 w 196"/>
                            <a:gd name="T3" fmla="*/ 117 h 297"/>
                            <a:gd name="T4" fmla="*/ 0 w 196"/>
                            <a:gd name="T5" fmla="*/ 117 h 297"/>
                            <a:gd name="T6" fmla="*/ 0 w 196"/>
                            <a:gd name="T7" fmla="*/ 0 h 297"/>
                            <a:gd name="T8" fmla="*/ 196 w 196"/>
                            <a:gd name="T9" fmla="*/ 0 h 297"/>
                            <a:gd name="T10" fmla="*/ 196 w 196"/>
                            <a:gd name="T11" fmla="*/ 297 h 297"/>
                            <a:gd name="T12" fmla="*/ 80 w 196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96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196" y="0"/>
                              </a:lnTo>
                              <a:lnTo>
                                <a:pt x="196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59"/>
                      <wps:cNvSpPr>
                        <a:spLocks/>
                      </wps:cNvSpPr>
                      <wps:spPr bwMode="auto">
                        <a:xfrm>
                          <a:off x="6288" y="3989"/>
                          <a:ext cx="473" cy="631"/>
                        </a:xfrm>
                        <a:custGeom>
                          <a:avLst/>
                          <a:gdLst>
                            <a:gd name="T0" fmla="*/ 0 w 473"/>
                            <a:gd name="T1" fmla="*/ 622 h 631"/>
                            <a:gd name="T2" fmla="*/ 0 w 473"/>
                            <a:gd name="T3" fmla="*/ 504 h 631"/>
                            <a:gd name="T4" fmla="*/ 294 w 473"/>
                            <a:gd name="T5" fmla="*/ 504 h 631"/>
                            <a:gd name="T6" fmla="*/ 294 w 473"/>
                            <a:gd name="T7" fmla="*/ 117 h 631"/>
                            <a:gd name="T8" fmla="*/ 9 w 473"/>
                            <a:gd name="T9" fmla="*/ 117 h 631"/>
                            <a:gd name="T10" fmla="*/ 9 w 473"/>
                            <a:gd name="T11" fmla="*/ 0 h 631"/>
                            <a:gd name="T12" fmla="*/ 419 w 473"/>
                            <a:gd name="T13" fmla="*/ 0 h 631"/>
                            <a:gd name="T14" fmla="*/ 410 w 473"/>
                            <a:gd name="T15" fmla="*/ 504 h 631"/>
                            <a:gd name="T16" fmla="*/ 473 w 473"/>
                            <a:gd name="T17" fmla="*/ 504 h 631"/>
                            <a:gd name="T18" fmla="*/ 464 w 473"/>
                            <a:gd name="T19" fmla="*/ 631 h 631"/>
                            <a:gd name="T20" fmla="*/ 0 w 473"/>
                            <a:gd name="T21" fmla="*/ 622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73" h="631">
                              <a:moveTo>
                                <a:pt x="0" y="622"/>
                              </a:moveTo>
                              <a:lnTo>
                                <a:pt x="0" y="504"/>
                              </a:lnTo>
                              <a:lnTo>
                                <a:pt x="294" y="504"/>
                              </a:lnTo>
                              <a:lnTo>
                                <a:pt x="294" y="117"/>
                              </a:lnTo>
                              <a:lnTo>
                                <a:pt x="9" y="117"/>
                              </a:lnTo>
                              <a:lnTo>
                                <a:pt x="9" y="0"/>
                              </a:lnTo>
                              <a:lnTo>
                                <a:pt x="419" y="0"/>
                              </a:lnTo>
                              <a:lnTo>
                                <a:pt x="410" y="504"/>
                              </a:lnTo>
                              <a:lnTo>
                                <a:pt x="473" y="504"/>
                              </a:lnTo>
                              <a:lnTo>
                                <a:pt x="464" y="631"/>
                              </a:lnTo>
                              <a:lnTo>
                                <a:pt x="0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60"/>
                      <wps:cNvSpPr>
                        <a:spLocks/>
                      </wps:cNvSpPr>
                      <wps:spPr bwMode="auto">
                        <a:xfrm>
                          <a:off x="6805" y="3989"/>
                          <a:ext cx="508" cy="631"/>
                        </a:xfrm>
                        <a:custGeom>
                          <a:avLst/>
                          <a:gdLst>
                            <a:gd name="T0" fmla="*/ 374 w 508"/>
                            <a:gd name="T1" fmla="*/ 631 h 631"/>
                            <a:gd name="T2" fmla="*/ 134 w 508"/>
                            <a:gd name="T3" fmla="*/ 234 h 631"/>
                            <a:gd name="T4" fmla="*/ 134 w 508"/>
                            <a:gd name="T5" fmla="*/ 631 h 631"/>
                            <a:gd name="T6" fmla="*/ 18 w 508"/>
                            <a:gd name="T7" fmla="*/ 631 h 631"/>
                            <a:gd name="T8" fmla="*/ 18 w 508"/>
                            <a:gd name="T9" fmla="*/ 252 h 631"/>
                            <a:gd name="T10" fmla="*/ 18 w 508"/>
                            <a:gd name="T11" fmla="*/ 234 h 631"/>
                            <a:gd name="T12" fmla="*/ 27 w 508"/>
                            <a:gd name="T13" fmla="*/ 216 h 631"/>
                            <a:gd name="T14" fmla="*/ 36 w 508"/>
                            <a:gd name="T15" fmla="*/ 207 h 631"/>
                            <a:gd name="T16" fmla="*/ 45 w 508"/>
                            <a:gd name="T17" fmla="*/ 189 h 631"/>
                            <a:gd name="T18" fmla="*/ 89 w 508"/>
                            <a:gd name="T19" fmla="*/ 162 h 631"/>
                            <a:gd name="T20" fmla="*/ 0 w 508"/>
                            <a:gd name="T21" fmla="*/ 0 h 631"/>
                            <a:gd name="T22" fmla="*/ 134 w 508"/>
                            <a:gd name="T23" fmla="*/ 9 h 631"/>
                            <a:gd name="T24" fmla="*/ 374 w 508"/>
                            <a:gd name="T25" fmla="*/ 405 h 631"/>
                            <a:gd name="T26" fmla="*/ 374 w 508"/>
                            <a:gd name="T27" fmla="*/ 9 h 631"/>
                            <a:gd name="T28" fmla="*/ 490 w 508"/>
                            <a:gd name="T29" fmla="*/ 9 h 631"/>
                            <a:gd name="T30" fmla="*/ 490 w 508"/>
                            <a:gd name="T31" fmla="*/ 360 h 631"/>
                            <a:gd name="T32" fmla="*/ 490 w 508"/>
                            <a:gd name="T33" fmla="*/ 387 h 631"/>
                            <a:gd name="T34" fmla="*/ 481 w 508"/>
                            <a:gd name="T35" fmla="*/ 405 h 631"/>
                            <a:gd name="T36" fmla="*/ 463 w 508"/>
                            <a:gd name="T37" fmla="*/ 423 h 631"/>
                            <a:gd name="T38" fmla="*/ 446 w 508"/>
                            <a:gd name="T39" fmla="*/ 441 h 631"/>
                            <a:gd name="T40" fmla="*/ 410 w 508"/>
                            <a:gd name="T41" fmla="*/ 459 h 631"/>
                            <a:gd name="T42" fmla="*/ 508 w 508"/>
                            <a:gd name="T43" fmla="*/ 631 h 631"/>
                            <a:gd name="T44" fmla="*/ 374 w 508"/>
                            <a:gd name="T45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</a:cxnLst>
                          <a:rect l="0" t="0" r="r" b="b"/>
                          <a:pathLst>
                            <a:path w="508" h="631">
                              <a:moveTo>
                                <a:pt x="374" y="631"/>
                              </a:moveTo>
                              <a:lnTo>
                                <a:pt x="134" y="234"/>
                              </a:lnTo>
                              <a:lnTo>
                                <a:pt x="134" y="631"/>
                              </a:lnTo>
                              <a:lnTo>
                                <a:pt x="18" y="631"/>
                              </a:lnTo>
                              <a:lnTo>
                                <a:pt x="18" y="252"/>
                              </a:lnTo>
                              <a:lnTo>
                                <a:pt x="18" y="234"/>
                              </a:lnTo>
                              <a:lnTo>
                                <a:pt x="27" y="216"/>
                              </a:lnTo>
                              <a:lnTo>
                                <a:pt x="36" y="207"/>
                              </a:lnTo>
                              <a:lnTo>
                                <a:pt x="45" y="189"/>
                              </a:lnTo>
                              <a:lnTo>
                                <a:pt x="89" y="162"/>
                              </a:lnTo>
                              <a:lnTo>
                                <a:pt x="0" y="0"/>
                              </a:lnTo>
                              <a:lnTo>
                                <a:pt x="134" y="9"/>
                              </a:lnTo>
                              <a:lnTo>
                                <a:pt x="374" y="405"/>
                              </a:lnTo>
                              <a:lnTo>
                                <a:pt x="374" y="9"/>
                              </a:lnTo>
                              <a:lnTo>
                                <a:pt x="490" y="9"/>
                              </a:lnTo>
                              <a:lnTo>
                                <a:pt x="490" y="360"/>
                              </a:lnTo>
                              <a:lnTo>
                                <a:pt x="490" y="387"/>
                              </a:lnTo>
                              <a:lnTo>
                                <a:pt x="481" y="405"/>
                              </a:lnTo>
                              <a:lnTo>
                                <a:pt x="463" y="423"/>
                              </a:lnTo>
                              <a:lnTo>
                                <a:pt x="446" y="441"/>
                              </a:lnTo>
                              <a:lnTo>
                                <a:pt x="410" y="459"/>
                              </a:lnTo>
                              <a:lnTo>
                                <a:pt x="508" y="631"/>
                              </a:lnTo>
                              <a:lnTo>
                                <a:pt x="374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961"/>
                      <wps:cNvSpPr>
                        <a:spLocks/>
                      </wps:cNvSpPr>
                      <wps:spPr bwMode="auto">
                        <a:xfrm>
                          <a:off x="6333" y="4746"/>
                          <a:ext cx="205" cy="631"/>
                        </a:xfrm>
                        <a:custGeom>
                          <a:avLst/>
                          <a:gdLst>
                            <a:gd name="T0" fmla="*/ 80 w 205"/>
                            <a:gd name="T1" fmla="*/ 631 h 631"/>
                            <a:gd name="T2" fmla="*/ 80 w 205"/>
                            <a:gd name="T3" fmla="*/ 126 h 631"/>
                            <a:gd name="T4" fmla="*/ 0 w 205"/>
                            <a:gd name="T5" fmla="*/ 126 h 631"/>
                            <a:gd name="T6" fmla="*/ 0 w 205"/>
                            <a:gd name="T7" fmla="*/ 0 h 631"/>
                            <a:gd name="T8" fmla="*/ 205 w 205"/>
                            <a:gd name="T9" fmla="*/ 0 h 631"/>
                            <a:gd name="T10" fmla="*/ 196 w 205"/>
                            <a:gd name="T11" fmla="*/ 631 h 631"/>
                            <a:gd name="T12" fmla="*/ 80 w 205"/>
                            <a:gd name="T13" fmla="*/ 631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631">
                              <a:moveTo>
                                <a:pt x="80" y="631"/>
                              </a:moveTo>
                              <a:lnTo>
                                <a:pt x="80" y="126"/>
                              </a:lnTo>
                              <a:lnTo>
                                <a:pt x="0" y="126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196" y="631"/>
                              </a:lnTo>
                              <a:lnTo>
                                <a:pt x="80" y="6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962"/>
                      <wps:cNvSpPr>
                        <a:spLocks/>
                      </wps:cNvSpPr>
                      <wps:spPr bwMode="auto">
                        <a:xfrm>
                          <a:off x="6609" y="4755"/>
                          <a:ext cx="454" cy="622"/>
                        </a:xfrm>
                        <a:custGeom>
                          <a:avLst/>
                          <a:gdLst>
                            <a:gd name="T0" fmla="*/ 303 w 454"/>
                            <a:gd name="T1" fmla="*/ 622 h 622"/>
                            <a:gd name="T2" fmla="*/ 0 w 454"/>
                            <a:gd name="T3" fmla="*/ 622 h 622"/>
                            <a:gd name="T4" fmla="*/ 0 w 454"/>
                            <a:gd name="T5" fmla="*/ 504 h 622"/>
                            <a:gd name="T6" fmla="*/ 303 w 454"/>
                            <a:gd name="T7" fmla="*/ 504 h 622"/>
                            <a:gd name="T8" fmla="*/ 312 w 454"/>
                            <a:gd name="T9" fmla="*/ 495 h 622"/>
                            <a:gd name="T10" fmla="*/ 321 w 454"/>
                            <a:gd name="T11" fmla="*/ 495 h 622"/>
                            <a:gd name="T12" fmla="*/ 330 w 454"/>
                            <a:gd name="T13" fmla="*/ 477 h 622"/>
                            <a:gd name="T14" fmla="*/ 330 w 454"/>
                            <a:gd name="T15" fmla="*/ 468 h 622"/>
                            <a:gd name="T16" fmla="*/ 330 w 454"/>
                            <a:gd name="T17" fmla="*/ 153 h 622"/>
                            <a:gd name="T18" fmla="*/ 330 w 454"/>
                            <a:gd name="T19" fmla="*/ 135 h 622"/>
                            <a:gd name="T20" fmla="*/ 321 w 454"/>
                            <a:gd name="T21" fmla="*/ 126 h 622"/>
                            <a:gd name="T22" fmla="*/ 312 w 454"/>
                            <a:gd name="T23" fmla="*/ 117 h 622"/>
                            <a:gd name="T24" fmla="*/ 303 w 454"/>
                            <a:gd name="T25" fmla="*/ 117 h 622"/>
                            <a:gd name="T26" fmla="*/ 116 w 454"/>
                            <a:gd name="T27" fmla="*/ 117 h 622"/>
                            <a:gd name="T28" fmla="*/ 116 w 454"/>
                            <a:gd name="T29" fmla="*/ 261 h 622"/>
                            <a:gd name="T30" fmla="*/ 214 w 454"/>
                            <a:gd name="T31" fmla="*/ 261 h 622"/>
                            <a:gd name="T32" fmla="*/ 214 w 454"/>
                            <a:gd name="T33" fmla="*/ 378 h 622"/>
                            <a:gd name="T34" fmla="*/ 0 w 454"/>
                            <a:gd name="T35" fmla="*/ 378 h 622"/>
                            <a:gd name="T36" fmla="*/ 0 w 454"/>
                            <a:gd name="T37" fmla="*/ 0 h 622"/>
                            <a:gd name="T38" fmla="*/ 303 w 454"/>
                            <a:gd name="T39" fmla="*/ 0 h 622"/>
                            <a:gd name="T40" fmla="*/ 330 w 454"/>
                            <a:gd name="T41" fmla="*/ 0 h 622"/>
                            <a:gd name="T42" fmla="*/ 356 w 454"/>
                            <a:gd name="T43" fmla="*/ 9 h 622"/>
                            <a:gd name="T44" fmla="*/ 383 w 454"/>
                            <a:gd name="T45" fmla="*/ 27 h 622"/>
                            <a:gd name="T46" fmla="*/ 401 w 454"/>
                            <a:gd name="T47" fmla="*/ 45 h 622"/>
                            <a:gd name="T48" fmla="*/ 419 w 454"/>
                            <a:gd name="T49" fmla="*/ 72 h 622"/>
                            <a:gd name="T50" fmla="*/ 437 w 454"/>
                            <a:gd name="T51" fmla="*/ 90 h 622"/>
                            <a:gd name="T52" fmla="*/ 446 w 454"/>
                            <a:gd name="T53" fmla="*/ 117 h 622"/>
                            <a:gd name="T54" fmla="*/ 446 w 454"/>
                            <a:gd name="T55" fmla="*/ 135 h 622"/>
                            <a:gd name="T56" fmla="*/ 454 w 454"/>
                            <a:gd name="T57" fmla="*/ 144 h 622"/>
                            <a:gd name="T58" fmla="*/ 446 w 454"/>
                            <a:gd name="T59" fmla="*/ 477 h 622"/>
                            <a:gd name="T60" fmla="*/ 446 w 454"/>
                            <a:gd name="T61" fmla="*/ 504 h 622"/>
                            <a:gd name="T62" fmla="*/ 437 w 454"/>
                            <a:gd name="T63" fmla="*/ 531 h 622"/>
                            <a:gd name="T64" fmla="*/ 419 w 454"/>
                            <a:gd name="T65" fmla="*/ 549 h 622"/>
                            <a:gd name="T66" fmla="*/ 401 w 454"/>
                            <a:gd name="T67" fmla="*/ 576 h 622"/>
                            <a:gd name="T68" fmla="*/ 374 w 454"/>
                            <a:gd name="T69" fmla="*/ 594 h 622"/>
                            <a:gd name="T70" fmla="*/ 356 w 454"/>
                            <a:gd name="T71" fmla="*/ 613 h 622"/>
                            <a:gd name="T72" fmla="*/ 330 w 454"/>
                            <a:gd name="T73" fmla="*/ 622 h 622"/>
                            <a:gd name="T74" fmla="*/ 312 w 454"/>
                            <a:gd name="T75" fmla="*/ 622 h 622"/>
                            <a:gd name="T76" fmla="*/ 303 w 454"/>
                            <a:gd name="T77" fmla="*/ 622 h 6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454" h="622">
                              <a:moveTo>
                                <a:pt x="303" y="622"/>
                              </a:moveTo>
                              <a:lnTo>
                                <a:pt x="0" y="622"/>
                              </a:lnTo>
                              <a:lnTo>
                                <a:pt x="0" y="504"/>
                              </a:lnTo>
                              <a:lnTo>
                                <a:pt x="303" y="504"/>
                              </a:lnTo>
                              <a:lnTo>
                                <a:pt x="312" y="495"/>
                              </a:lnTo>
                              <a:lnTo>
                                <a:pt x="321" y="495"/>
                              </a:lnTo>
                              <a:lnTo>
                                <a:pt x="330" y="477"/>
                              </a:lnTo>
                              <a:lnTo>
                                <a:pt x="330" y="468"/>
                              </a:lnTo>
                              <a:lnTo>
                                <a:pt x="330" y="153"/>
                              </a:lnTo>
                              <a:lnTo>
                                <a:pt x="330" y="135"/>
                              </a:lnTo>
                              <a:lnTo>
                                <a:pt x="321" y="126"/>
                              </a:lnTo>
                              <a:lnTo>
                                <a:pt x="312" y="117"/>
                              </a:lnTo>
                              <a:lnTo>
                                <a:pt x="303" y="117"/>
                              </a:lnTo>
                              <a:lnTo>
                                <a:pt x="116" y="117"/>
                              </a:lnTo>
                              <a:lnTo>
                                <a:pt x="116" y="261"/>
                              </a:lnTo>
                              <a:lnTo>
                                <a:pt x="214" y="261"/>
                              </a:lnTo>
                              <a:lnTo>
                                <a:pt x="214" y="378"/>
                              </a:lnTo>
                              <a:lnTo>
                                <a:pt x="0" y="378"/>
                              </a:lnTo>
                              <a:lnTo>
                                <a:pt x="0" y="0"/>
                              </a:lnTo>
                              <a:lnTo>
                                <a:pt x="303" y="0"/>
                              </a:lnTo>
                              <a:lnTo>
                                <a:pt x="330" y="0"/>
                              </a:lnTo>
                              <a:lnTo>
                                <a:pt x="356" y="9"/>
                              </a:lnTo>
                              <a:lnTo>
                                <a:pt x="383" y="27"/>
                              </a:lnTo>
                              <a:lnTo>
                                <a:pt x="401" y="45"/>
                              </a:lnTo>
                              <a:lnTo>
                                <a:pt x="419" y="72"/>
                              </a:lnTo>
                              <a:lnTo>
                                <a:pt x="437" y="90"/>
                              </a:lnTo>
                              <a:lnTo>
                                <a:pt x="446" y="117"/>
                              </a:lnTo>
                              <a:lnTo>
                                <a:pt x="446" y="135"/>
                              </a:lnTo>
                              <a:lnTo>
                                <a:pt x="454" y="144"/>
                              </a:lnTo>
                              <a:lnTo>
                                <a:pt x="446" y="477"/>
                              </a:lnTo>
                              <a:lnTo>
                                <a:pt x="446" y="504"/>
                              </a:lnTo>
                              <a:lnTo>
                                <a:pt x="437" y="531"/>
                              </a:lnTo>
                              <a:lnTo>
                                <a:pt x="419" y="549"/>
                              </a:lnTo>
                              <a:lnTo>
                                <a:pt x="401" y="576"/>
                              </a:lnTo>
                              <a:lnTo>
                                <a:pt x="374" y="594"/>
                              </a:lnTo>
                              <a:lnTo>
                                <a:pt x="356" y="613"/>
                              </a:lnTo>
                              <a:lnTo>
                                <a:pt x="330" y="622"/>
                              </a:lnTo>
                              <a:lnTo>
                                <a:pt x="312" y="622"/>
                              </a:lnTo>
                              <a:lnTo>
                                <a:pt x="303" y="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963"/>
                      <wps:cNvSpPr>
                        <a:spLocks/>
                      </wps:cNvSpPr>
                      <wps:spPr bwMode="auto">
                        <a:xfrm>
                          <a:off x="7108" y="4755"/>
                          <a:ext cx="205" cy="297"/>
                        </a:xfrm>
                        <a:custGeom>
                          <a:avLst/>
                          <a:gdLst>
                            <a:gd name="T0" fmla="*/ 80 w 205"/>
                            <a:gd name="T1" fmla="*/ 297 h 297"/>
                            <a:gd name="T2" fmla="*/ 80 w 205"/>
                            <a:gd name="T3" fmla="*/ 117 h 297"/>
                            <a:gd name="T4" fmla="*/ 0 w 205"/>
                            <a:gd name="T5" fmla="*/ 117 h 297"/>
                            <a:gd name="T6" fmla="*/ 0 w 205"/>
                            <a:gd name="T7" fmla="*/ 0 h 297"/>
                            <a:gd name="T8" fmla="*/ 205 w 205"/>
                            <a:gd name="T9" fmla="*/ 0 h 297"/>
                            <a:gd name="T10" fmla="*/ 205 w 205"/>
                            <a:gd name="T11" fmla="*/ 297 h 297"/>
                            <a:gd name="T12" fmla="*/ 80 w 205"/>
                            <a:gd name="T13" fmla="*/ 297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05" h="297">
                              <a:moveTo>
                                <a:pt x="80" y="297"/>
                              </a:moveTo>
                              <a:lnTo>
                                <a:pt x="80" y="117"/>
                              </a:lnTo>
                              <a:lnTo>
                                <a:pt x="0" y="117"/>
                              </a:lnTo>
                              <a:lnTo>
                                <a:pt x="0" y="0"/>
                              </a:lnTo>
                              <a:lnTo>
                                <a:pt x="205" y="0"/>
                              </a:lnTo>
                              <a:lnTo>
                                <a:pt x="205" y="297"/>
                              </a:lnTo>
                              <a:lnTo>
                                <a:pt x="80" y="29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27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964"/>
                      <wps:cNvSpPr>
                        <a:spLocks/>
                      </wps:cNvSpPr>
                      <wps:spPr bwMode="auto">
                        <a:xfrm>
                          <a:off x="4987" y="3205"/>
                          <a:ext cx="392" cy="631"/>
                        </a:xfrm>
                        <a:custGeom>
                          <a:avLst/>
                          <a:gdLst>
                            <a:gd name="T0" fmla="*/ 392 w 392"/>
                            <a:gd name="T1" fmla="*/ 108 h 631"/>
                            <a:gd name="T2" fmla="*/ 259 w 392"/>
                            <a:gd name="T3" fmla="*/ 108 h 631"/>
                            <a:gd name="T4" fmla="*/ 259 w 392"/>
                            <a:gd name="T5" fmla="*/ 631 h 631"/>
                            <a:gd name="T6" fmla="*/ 134 w 392"/>
                            <a:gd name="T7" fmla="*/ 631 h 631"/>
                            <a:gd name="T8" fmla="*/ 134 w 392"/>
                            <a:gd name="T9" fmla="*/ 108 h 631"/>
                            <a:gd name="T10" fmla="*/ 0 w 392"/>
                            <a:gd name="T11" fmla="*/ 108 h 631"/>
                            <a:gd name="T12" fmla="*/ 0 w 392"/>
                            <a:gd name="T13" fmla="*/ 0 h 631"/>
                            <a:gd name="T14" fmla="*/ 392 w 392"/>
                            <a:gd name="T15" fmla="*/ 0 h 631"/>
                            <a:gd name="T16" fmla="*/ 392 w 392"/>
                            <a:gd name="T17" fmla="*/ 10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92" h="631">
                              <a:moveTo>
                                <a:pt x="392" y="108"/>
                              </a:moveTo>
                              <a:lnTo>
                                <a:pt x="259" y="108"/>
                              </a:lnTo>
                              <a:lnTo>
                                <a:pt x="259" y="631"/>
                              </a:lnTo>
                              <a:lnTo>
                                <a:pt x="134" y="631"/>
                              </a:lnTo>
                              <a:lnTo>
                                <a:pt x="134" y="108"/>
                              </a:lnTo>
                              <a:lnTo>
                                <a:pt x="0" y="108"/>
                              </a:lnTo>
                              <a:lnTo>
                                <a:pt x="0" y="0"/>
                              </a:lnTo>
                              <a:lnTo>
                                <a:pt x="392" y="0"/>
                              </a:lnTo>
                              <a:lnTo>
                                <a:pt x="392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965"/>
                      <wps:cNvSpPr>
                        <a:spLocks/>
                      </wps:cNvSpPr>
                      <wps:spPr bwMode="auto">
                        <a:xfrm>
                          <a:off x="5451" y="3205"/>
                          <a:ext cx="356" cy="640"/>
                        </a:xfrm>
                        <a:custGeom>
                          <a:avLst/>
                          <a:gdLst>
                            <a:gd name="T0" fmla="*/ 356 w 356"/>
                            <a:gd name="T1" fmla="*/ 108 h 640"/>
                            <a:gd name="T2" fmla="*/ 133 w 356"/>
                            <a:gd name="T3" fmla="*/ 108 h 640"/>
                            <a:gd name="T4" fmla="*/ 133 w 356"/>
                            <a:gd name="T5" fmla="*/ 252 h 640"/>
                            <a:gd name="T6" fmla="*/ 338 w 356"/>
                            <a:gd name="T7" fmla="*/ 261 h 640"/>
                            <a:gd name="T8" fmla="*/ 338 w 356"/>
                            <a:gd name="T9" fmla="*/ 360 h 640"/>
                            <a:gd name="T10" fmla="*/ 133 w 356"/>
                            <a:gd name="T11" fmla="*/ 360 h 640"/>
                            <a:gd name="T12" fmla="*/ 133 w 356"/>
                            <a:gd name="T13" fmla="*/ 531 h 640"/>
                            <a:gd name="T14" fmla="*/ 356 w 356"/>
                            <a:gd name="T15" fmla="*/ 531 h 640"/>
                            <a:gd name="T16" fmla="*/ 356 w 356"/>
                            <a:gd name="T17" fmla="*/ 640 h 640"/>
                            <a:gd name="T18" fmla="*/ 0 w 356"/>
                            <a:gd name="T19" fmla="*/ 631 h 640"/>
                            <a:gd name="T20" fmla="*/ 9 w 356"/>
                            <a:gd name="T21" fmla="*/ 0 h 640"/>
                            <a:gd name="T22" fmla="*/ 356 w 356"/>
                            <a:gd name="T23" fmla="*/ 9 h 640"/>
                            <a:gd name="T24" fmla="*/ 356 w 356"/>
                            <a:gd name="T25" fmla="*/ 108 h 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640">
                              <a:moveTo>
                                <a:pt x="356" y="108"/>
                              </a:moveTo>
                              <a:lnTo>
                                <a:pt x="133" y="108"/>
                              </a:lnTo>
                              <a:lnTo>
                                <a:pt x="133" y="252"/>
                              </a:lnTo>
                              <a:lnTo>
                                <a:pt x="338" y="261"/>
                              </a:lnTo>
                              <a:lnTo>
                                <a:pt x="338" y="360"/>
                              </a:lnTo>
                              <a:lnTo>
                                <a:pt x="133" y="360"/>
                              </a:lnTo>
                              <a:lnTo>
                                <a:pt x="133" y="531"/>
                              </a:lnTo>
                              <a:lnTo>
                                <a:pt x="356" y="531"/>
                              </a:lnTo>
                              <a:lnTo>
                                <a:pt x="356" y="640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lnTo>
                                <a:pt x="356" y="9"/>
                              </a:lnTo>
                              <a:lnTo>
                                <a:pt x="356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966"/>
                      <wps:cNvSpPr>
                        <a:spLocks/>
                      </wps:cNvSpPr>
                      <wps:spPr bwMode="auto">
                        <a:xfrm>
                          <a:off x="5896" y="3214"/>
                          <a:ext cx="348" cy="631"/>
                        </a:xfrm>
                        <a:custGeom>
                          <a:avLst/>
                          <a:gdLst>
                            <a:gd name="T0" fmla="*/ 0 w 348"/>
                            <a:gd name="T1" fmla="*/ 0 h 631"/>
                            <a:gd name="T2" fmla="*/ 125 w 348"/>
                            <a:gd name="T3" fmla="*/ 0 h 631"/>
                            <a:gd name="T4" fmla="*/ 125 w 348"/>
                            <a:gd name="T5" fmla="*/ 522 h 631"/>
                            <a:gd name="T6" fmla="*/ 348 w 348"/>
                            <a:gd name="T7" fmla="*/ 522 h 631"/>
                            <a:gd name="T8" fmla="*/ 348 w 348"/>
                            <a:gd name="T9" fmla="*/ 631 h 631"/>
                            <a:gd name="T10" fmla="*/ 0 w 348"/>
                            <a:gd name="T11" fmla="*/ 631 h 631"/>
                            <a:gd name="T12" fmla="*/ 0 w 348"/>
                            <a:gd name="T13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48" h="631">
                              <a:moveTo>
                                <a:pt x="0" y="0"/>
                              </a:moveTo>
                              <a:lnTo>
                                <a:pt x="125" y="0"/>
                              </a:lnTo>
                              <a:lnTo>
                                <a:pt x="125" y="522"/>
                              </a:lnTo>
                              <a:lnTo>
                                <a:pt x="348" y="522"/>
                              </a:lnTo>
                              <a:lnTo>
                                <a:pt x="348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967"/>
                      <wps:cNvSpPr>
                        <a:spLocks noEditPoints="1"/>
                      </wps:cNvSpPr>
                      <wps:spPr bwMode="auto">
                        <a:xfrm>
                          <a:off x="3784" y="3962"/>
                          <a:ext cx="482" cy="631"/>
                        </a:xfrm>
                        <a:custGeom>
                          <a:avLst/>
                          <a:gdLst>
                            <a:gd name="T0" fmla="*/ 321 w 482"/>
                            <a:gd name="T1" fmla="*/ 0 h 631"/>
                            <a:gd name="T2" fmla="*/ 482 w 482"/>
                            <a:gd name="T3" fmla="*/ 631 h 631"/>
                            <a:gd name="T4" fmla="*/ 348 w 482"/>
                            <a:gd name="T5" fmla="*/ 631 h 631"/>
                            <a:gd name="T6" fmla="*/ 321 w 482"/>
                            <a:gd name="T7" fmla="*/ 504 h 631"/>
                            <a:gd name="T8" fmla="*/ 161 w 482"/>
                            <a:gd name="T9" fmla="*/ 495 h 631"/>
                            <a:gd name="T10" fmla="*/ 125 w 482"/>
                            <a:gd name="T11" fmla="*/ 631 h 631"/>
                            <a:gd name="T12" fmla="*/ 0 w 482"/>
                            <a:gd name="T13" fmla="*/ 631 h 631"/>
                            <a:gd name="T14" fmla="*/ 161 w 482"/>
                            <a:gd name="T15" fmla="*/ 0 h 631"/>
                            <a:gd name="T16" fmla="*/ 321 w 482"/>
                            <a:gd name="T17" fmla="*/ 0 h 631"/>
                            <a:gd name="T18" fmla="*/ 303 w 482"/>
                            <a:gd name="T19" fmla="*/ 396 h 631"/>
                            <a:gd name="T20" fmla="*/ 241 w 482"/>
                            <a:gd name="T21" fmla="*/ 108 h 631"/>
                            <a:gd name="T22" fmla="*/ 179 w 482"/>
                            <a:gd name="T23" fmla="*/ 396 h 631"/>
                            <a:gd name="T24" fmla="*/ 303 w 482"/>
                            <a:gd name="T25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482" h="631">
                              <a:moveTo>
                                <a:pt x="321" y="0"/>
                              </a:moveTo>
                              <a:lnTo>
                                <a:pt x="482" y="631"/>
                              </a:lnTo>
                              <a:lnTo>
                                <a:pt x="348" y="631"/>
                              </a:lnTo>
                              <a:lnTo>
                                <a:pt x="321" y="504"/>
                              </a:lnTo>
                              <a:lnTo>
                                <a:pt x="161" y="495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161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41" y="108"/>
                              </a:lnTo>
                              <a:lnTo>
                                <a:pt x="179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968"/>
                      <wps:cNvSpPr>
                        <a:spLocks/>
                      </wps:cNvSpPr>
                      <wps:spPr bwMode="auto">
                        <a:xfrm>
                          <a:off x="4274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59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22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5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59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22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969"/>
                      <wps:cNvSpPr>
                        <a:spLocks/>
                      </wps:cNvSpPr>
                      <wps:spPr bwMode="auto">
                        <a:xfrm>
                          <a:off x="4791" y="3971"/>
                          <a:ext cx="134" cy="631"/>
                        </a:xfrm>
                        <a:custGeom>
                          <a:avLst/>
                          <a:gdLst>
                            <a:gd name="T0" fmla="*/ 9 w 134"/>
                            <a:gd name="T1" fmla="*/ 0 h 631"/>
                            <a:gd name="T2" fmla="*/ 134 w 134"/>
                            <a:gd name="T3" fmla="*/ 0 h 631"/>
                            <a:gd name="T4" fmla="*/ 125 w 134"/>
                            <a:gd name="T5" fmla="*/ 631 h 631"/>
                            <a:gd name="T6" fmla="*/ 0 w 134"/>
                            <a:gd name="T7" fmla="*/ 631 h 631"/>
                            <a:gd name="T8" fmla="*/ 9 w 134"/>
                            <a:gd name="T9" fmla="*/ 0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4" h="631">
                              <a:moveTo>
                                <a:pt x="9" y="0"/>
                              </a:moveTo>
                              <a:lnTo>
                                <a:pt x="134" y="0"/>
                              </a:lnTo>
                              <a:lnTo>
                                <a:pt x="125" y="631"/>
                              </a:lnTo>
                              <a:lnTo>
                                <a:pt x="0" y="63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70"/>
                      <wps:cNvSpPr>
                        <a:spLocks/>
                      </wps:cNvSpPr>
                      <wps:spPr bwMode="auto">
                        <a:xfrm>
                          <a:off x="4996" y="3971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468 h 631"/>
                            <a:gd name="T2" fmla="*/ 321 w 446"/>
                            <a:gd name="T3" fmla="*/ 0 h 631"/>
                            <a:gd name="T4" fmla="*/ 446 w 446"/>
                            <a:gd name="T5" fmla="*/ 0 h 631"/>
                            <a:gd name="T6" fmla="*/ 303 w 446"/>
                            <a:gd name="T7" fmla="*/ 631 h 631"/>
                            <a:gd name="T8" fmla="*/ 143 w 446"/>
                            <a:gd name="T9" fmla="*/ 631 h 631"/>
                            <a:gd name="T10" fmla="*/ 0 w 446"/>
                            <a:gd name="T11" fmla="*/ 0 h 631"/>
                            <a:gd name="T12" fmla="*/ 134 w 446"/>
                            <a:gd name="T13" fmla="*/ 0 h 631"/>
                            <a:gd name="T14" fmla="*/ 223 w 446"/>
                            <a:gd name="T15" fmla="*/ 468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468"/>
                              </a:moveTo>
                              <a:lnTo>
                                <a:pt x="321" y="0"/>
                              </a:lnTo>
                              <a:lnTo>
                                <a:pt x="446" y="0"/>
                              </a:lnTo>
                              <a:lnTo>
                                <a:pt x="303" y="631"/>
                              </a:lnTo>
                              <a:lnTo>
                                <a:pt x="143" y="631"/>
                              </a:lnTo>
                              <a:lnTo>
                                <a:pt x="0" y="0"/>
                              </a:lnTo>
                              <a:lnTo>
                                <a:pt x="134" y="0"/>
                              </a:lnTo>
                              <a:lnTo>
                                <a:pt x="223" y="4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971"/>
                      <wps:cNvSpPr>
                        <a:spLocks/>
                      </wps:cNvSpPr>
                      <wps:spPr bwMode="auto">
                        <a:xfrm>
                          <a:off x="4390" y="4737"/>
                          <a:ext cx="446" cy="631"/>
                        </a:xfrm>
                        <a:custGeom>
                          <a:avLst/>
                          <a:gdLst>
                            <a:gd name="T0" fmla="*/ 223 w 446"/>
                            <a:gd name="T1" fmla="*/ 243 h 631"/>
                            <a:gd name="T2" fmla="*/ 312 w 446"/>
                            <a:gd name="T3" fmla="*/ 0 h 631"/>
                            <a:gd name="T4" fmla="*/ 446 w 446"/>
                            <a:gd name="T5" fmla="*/ 0 h 631"/>
                            <a:gd name="T6" fmla="*/ 285 w 446"/>
                            <a:gd name="T7" fmla="*/ 378 h 631"/>
                            <a:gd name="T8" fmla="*/ 277 w 446"/>
                            <a:gd name="T9" fmla="*/ 631 h 631"/>
                            <a:gd name="T10" fmla="*/ 152 w 446"/>
                            <a:gd name="T11" fmla="*/ 631 h 631"/>
                            <a:gd name="T12" fmla="*/ 161 w 446"/>
                            <a:gd name="T13" fmla="*/ 378 h 631"/>
                            <a:gd name="T14" fmla="*/ 0 w 446"/>
                            <a:gd name="T15" fmla="*/ 0 h 631"/>
                            <a:gd name="T16" fmla="*/ 143 w 446"/>
                            <a:gd name="T17" fmla="*/ 0 h 631"/>
                            <a:gd name="T18" fmla="*/ 223 w 446"/>
                            <a:gd name="T19" fmla="*/ 243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46" h="631">
                              <a:moveTo>
                                <a:pt x="223" y="243"/>
                              </a:moveTo>
                              <a:lnTo>
                                <a:pt x="312" y="0"/>
                              </a:lnTo>
                              <a:lnTo>
                                <a:pt x="446" y="0"/>
                              </a:lnTo>
                              <a:lnTo>
                                <a:pt x="285" y="378"/>
                              </a:lnTo>
                              <a:lnTo>
                                <a:pt x="277" y="631"/>
                              </a:lnTo>
                              <a:lnTo>
                                <a:pt x="152" y="631"/>
                              </a:lnTo>
                              <a:lnTo>
                                <a:pt x="161" y="378"/>
                              </a:lnTo>
                              <a:lnTo>
                                <a:pt x="0" y="0"/>
                              </a:lnTo>
                              <a:lnTo>
                                <a:pt x="143" y="0"/>
                              </a:lnTo>
                              <a:lnTo>
                                <a:pt x="223" y="2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972"/>
                      <wps:cNvSpPr>
                        <a:spLocks noEditPoints="1"/>
                      </wps:cNvSpPr>
                      <wps:spPr bwMode="auto">
                        <a:xfrm>
                          <a:off x="4809" y="4737"/>
                          <a:ext cx="481" cy="631"/>
                        </a:xfrm>
                        <a:custGeom>
                          <a:avLst/>
                          <a:gdLst>
                            <a:gd name="T0" fmla="*/ 321 w 481"/>
                            <a:gd name="T1" fmla="*/ 0 h 631"/>
                            <a:gd name="T2" fmla="*/ 481 w 481"/>
                            <a:gd name="T3" fmla="*/ 631 h 631"/>
                            <a:gd name="T4" fmla="*/ 357 w 481"/>
                            <a:gd name="T5" fmla="*/ 631 h 631"/>
                            <a:gd name="T6" fmla="*/ 321 w 481"/>
                            <a:gd name="T7" fmla="*/ 495 h 631"/>
                            <a:gd name="T8" fmla="*/ 161 w 481"/>
                            <a:gd name="T9" fmla="*/ 495 h 631"/>
                            <a:gd name="T10" fmla="*/ 134 w 481"/>
                            <a:gd name="T11" fmla="*/ 631 h 631"/>
                            <a:gd name="T12" fmla="*/ 0 w 481"/>
                            <a:gd name="T13" fmla="*/ 631 h 631"/>
                            <a:gd name="T14" fmla="*/ 169 w 481"/>
                            <a:gd name="T15" fmla="*/ 0 h 631"/>
                            <a:gd name="T16" fmla="*/ 321 w 481"/>
                            <a:gd name="T17" fmla="*/ 0 h 631"/>
                            <a:gd name="T18" fmla="*/ 303 w 481"/>
                            <a:gd name="T19" fmla="*/ 396 h 631"/>
                            <a:gd name="T20" fmla="*/ 250 w 481"/>
                            <a:gd name="T21" fmla="*/ 108 h 631"/>
                            <a:gd name="T22" fmla="*/ 241 w 481"/>
                            <a:gd name="T23" fmla="*/ 108 h 631"/>
                            <a:gd name="T24" fmla="*/ 178 w 481"/>
                            <a:gd name="T25" fmla="*/ 396 h 631"/>
                            <a:gd name="T26" fmla="*/ 303 w 481"/>
                            <a:gd name="T27" fmla="*/ 396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481" h="631">
                              <a:moveTo>
                                <a:pt x="321" y="0"/>
                              </a:moveTo>
                              <a:lnTo>
                                <a:pt x="481" y="631"/>
                              </a:lnTo>
                              <a:lnTo>
                                <a:pt x="357" y="631"/>
                              </a:lnTo>
                              <a:lnTo>
                                <a:pt x="321" y="495"/>
                              </a:lnTo>
                              <a:lnTo>
                                <a:pt x="161" y="495"/>
                              </a:lnTo>
                              <a:lnTo>
                                <a:pt x="134" y="631"/>
                              </a:lnTo>
                              <a:lnTo>
                                <a:pt x="0" y="631"/>
                              </a:lnTo>
                              <a:lnTo>
                                <a:pt x="169" y="0"/>
                              </a:lnTo>
                              <a:lnTo>
                                <a:pt x="321" y="0"/>
                              </a:lnTo>
                              <a:close/>
                              <a:moveTo>
                                <a:pt x="303" y="396"/>
                              </a:moveTo>
                              <a:lnTo>
                                <a:pt x="250" y="108"/>
                              </a:lnTo>
                              <a:lnTo>
                                <a:pt x="241" y="108"/>
                              </a:lnTo>
                              <a:lnTo>
                                <a:pt x="178" y="396"/>
                              </a:lnTo>
                              <a:lnTo>
                                <a:pt x="303" y="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973"/>
                      <wps:cNvSpPr>
                        <a:spLocks/>
                      </wps:cNvSpPr>
                      <wps:spPr bwMode="auto">
                        <a:xfrm>
                          <a:off x="5362" y="4737"/>
                          <a:ext cx="347" cy="631"/>
                        </a:xfrm>
                        <a:custGeom>
                          <a:avLst/>
                          <a:gdLst>
                            <a:gd name="T0" fmla="*/ 347 w 347"/>
                            <a:gd name="T1" fmla="*/ 9 h 631"/>
                            <a:gd name="T2" fmla="*/ 347 w 347"/>
                            <a:gd name="T3" fmla="*/ 108 h 631"/>
                            <a:gd name="T4" fmla="*/ 124 w 347"/>
                            <a:gd name="T5" fmla="*/ 108 h 631"/>
                            <a:gd name="T6" fmla="*/ 124 w 347"/>
                            <a:gd name="T7" fmla="*/ 252 h 631"/>
                            <a:gd name="T8" fmla="*/ 329 w 347"/>
                            <a:gd name="T9" fmla="*/ 261 h 631"/>
                            <a:gd name="T10" fmla="*/ 329 w 347"/>
                            <a:gd name="T11" fmla="*/ 360 h 631"/>
                            <a:gd name="T12" fmla="*/ 124 w 347"/>
                            <a:gd name="T13" fmla="*/ 360 h 631"/>
                            <a:gd name="T14" fmla="*/ 124 w 347"/>
                            <a:gd name="T15" fmla="*/ 631 h 631"/>
                            <a:gd name="T16" fmla="*/ 0 w 347"/>
                            <a:gd name="T17" fmla="*/ 631 h 631"/>
                            <a:gd name="T18" fmla="*/ 0 w 347"/>
                            <a:gd name="T19" fmla="*/ 0 h 631"/>
                            <a:gd name="T20" fmla="*/ 347 w 347"/>
                            <a:gd name="T21" fmla="*/ 9 h 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47" h="631">
                              <a:moveTo>
                                <a:pt x="347" y="9"/>
                              </a:moveTo>
                              <a:lnTo>
                                <a:pt x="347" y="108"/>
                              </a:lnTo>
                              <a:lnTo>
                                <a:pt x="124" y="108"/>
                              </a:lnTo>
                              <a:lnTo>
                                <a:pt x="124" y="252"/>
                              </a:lnTo>
                              <a:lnTo>
                                <a:pt x="329" y="261"/>
                              </a:lnTo>
                              <a:lnTo>
                                <a:pt x="329" y="360"/>
                              </a:lnTo>
                              <a:lnTo>
                                <a:pt x="124" y="360"/>
                              </a:lnTo>
                              <a:lnTo>
                                <a:pt x="124" y="631"/>
                              </a:lnTo>
                              <a:lnTo>
                                <a:pt x="0" y="631"/>
                              </a:lnTo>
                              <a:lnTo>
                                <a:pt x="0" y="0"/>
                              </a:lnTo>
                              <a:lnTo>
                                <a:pt x="347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974"/>
                      <wps:cNvSpPr>
                        <a:spLocks noEditPoints="1"/>
                      </wps:cNvSpPr>
                      <wps:spPr bwMode="auto">
                        <a:xfrm>
                          <a:off x="5771" y="4737"/>
                          <a:ext cx="428" cy="649"/>
                        </a:xfrm>
                        <a:custGeom>
                          <a:avLst/>
                          <a:gdLst>
                            <a:gd name="T0" fmla="*/ 18 w 428"/>
                            <a:gd name="T1" fmla="*/ 135 h 649"/>
                            <a:gd name="T2" fmla="*/ 54 w 428"/>
                            <a:gd name="T3" fmla="*/ 63 h 649"/>
                            <a:gd name="T4" fmla="*/ 107 w 428"/>
                            <a:gd name="T5" fmla="*/ 18 h 649"/>
                            <a:gd name="T6" fmla="*/ 179 w 428"/>
                            <a:gd name="T7" fmla="*/ 0 h 649"/>
                            <a:gd name="T8" fmla="*/ 250 w 428"/>
                            <a:gd name="T9" fmla="*/ 0 h 649"/>
                            <a:gd name="T10" fmla="*/ 330 w 428"/>
                            <a:gd name="T11" fmla="*/ 18 h 649"/>
                            <a:gd name="T12" fmla="*/ 366 w 428"/>
                            <a:gd name="T13" fmla="*/ 54 h 649"/>
                            <a:gd name="T14" fmla="*/ 393 w 428"/>
                            <a:gd name="T15" fmla="*/ 90 h 649"/>
                            <a:gd name="T16" fmla="*/ 419 w 428"/>
                            <a:gd name="T17" fmla="*/ 162 h 649"/>
                            <a:gd name="T18" fmla="*/ 428 w 428"/>
                            <a:gd name="T19" fmla="*/ 261 h 649"/>
                            <a:gd name="T20" fmla="*/ 428 w 428"/>
                            <a:gd name="T21" fmla="*/ 396 h 649"/>
                            <a:gd name="T22" fmla="*/ 410 w 428"/>
                            <a:gd name="T23" fmla="*/ 513 h 649"/>
                            <a:gd name="T24" fmla="*/ 375 w 428"/>
                            <a:gd name="T25" fmla="*/ 576 h 649"/>
                            <a:gd name="T26" fmla="*/ 348 w 428"/>
                            <a:gd name="T27" fmla="*/ 612 h 649"/>
                            <a:gd name="T28" fmla="*/ 277 w 428"/>
                            <a:gd name="T29" fmla="*/ 640 h 649"/>
                            <a:gd name="T30" fmla="*/ 214 w 428"/>
                            <a:gd name="T31" fmla="*/ 649 h 649"/>
                            <a:gd name="T32" fmla="*/ 152 w 428"/>
                            <a:gd name="T33" fmla="*/ 640 h 649"/>
                            <a:gd name="T34" fmla="*/ 98 w 428"/>
                            <a:gd name="T35" fmla="*/ 621 h 649"/>
                            <a:gd name="T36" fmla="*/ 63 w 428"/>
                            <a:gd name="T37" fmla="*/ 594 h 649"/>
                            <a:gd name="T38" fmla="*/ 36 w 428"/>
                            <a:gd name="T39" fmla="*/ 558 h 649"/>
                            <a:gd name="T40" fmla="*/ 9 w 428"/>
                            <a:gd name="T41" fmla="*/ 450 h 649"/>
                            <a:gd name="T42" fmla="*/ 0 w 428"/>
                            <a:gd name="T43" fmla="*/ 324 h 649"/>
                            <a:gd name="T44" fmla="*/ 9 w 428"/>
                            <a:gd name="T45" fmla="*/ 189 h 649"/>
                            <a:gd name="T46" fmla="*/ 143 w 428"/>
                            <a:gd name="T47" fmla="*/ 504 h 649"/>
                            <a:gd name="T48" fmla="*/ 170 w 428"/>
                            <a:gd name="T49" fmla="*/ 540 h 649"/>
                            <a:gd name="T50" fmla="*/ 214 w 428"/>
                            <a:gd name="T51" fmla="*/ 558 h 649"/>
                            <a:gd name="T52" fmla="*/ 259 w 428"/>
                            <a:gd name="T53" fmla="*/ 540 h 649"/>
                            <a:gd name="T54" fmla="*/ 277 w 428"/>
                            <a:gd name="T55" fmla="*/ 513 h 649"/>
                            <a:gd name="T56" fmla="*/ 295 w 428"/>
                            <a:gd name="T57" fmla="*/ 468 h 649"/>
                            <a:gd name="T58" fmla="*/ 303 w 428"/>
                            <a:gd name="T59" fmla="*/ 324 h 649"/>
                            <a:gd name="T60" fmla="*/ 286 w 428"/>
                            <a:gd name="T61" fmla="*/ 144 h 649"/>
                            <a:gd name="T62" fmla="*/ 259 w 428"/>
                            <a:gd name="T63" fmla="*/ 108 h 649"/>
                            <a:gd name="T64" fmla="*/ 214 w 428"/>
                            <a:gd name="T65" fmla="*/ 90 h 649"/>
                            <a:gd name="T66" fmla="*/ 170 w 428"/>
                            <a:gd name="T67" fmla="*/ 99 h 649"/>
                            <a:gd name="T68" fmla="*/ 143 w 428"/>
                            <a:gd name="T69" fmla="*/ 144 h 649"/>
                            <a:gd name="T70" fmla="*/ 134 w 428"/>
                            <a:gd name="T71" fmla="*/ 216 h 649"/>
                            <a:gd name="T72" fmla="*/ 134 w 428"/>
                            <a:gd name="T73" fmla="*/ 432 h 6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28" h="649">
                              <a:moveTo>
                                <a:pt x="9" y="189"/>
                              </a:moveTo>
                              <a:lnTo>
                                <a:pt x="18" y="135"/>
                              </a:lnTo>
                              <a:lnTo>
                                <a:pt x="36" y="90"/>
                              </a:lnTo>
                              <a:lnTo>
                                <a:pt x="54" y="63"/>
                              </a:lnTo>
                              <a:lnTo>
                                <a:pt x="63" y="54"/>
                              </a:lnTo>
                              <a:lnTo>
                                <a:pt x="107" y="18"/>
                              </a:lnTo>
                              <a:lnTo>
                                <a:pt x="152" y="0"/>
                              </a:lnTo>
                              <a:lnTo>
                                <a:pt x="179" y="0"/>
                              </a:lnTo>
                              <a:lnTo>
                                <a:pt x="214" y="0"/>
                              </a:lnTo>
                              <a:lnTo>
                                <a:pt x="250" y="0"/>
                              </a:lnTo>
                              <a:lnTo>
                                <a:pt x="277" y="0"/>
                              </a:lnTo>
                              <a:lnTo>
                                <a:pt x="330" y="18"/>
                              </a:lnTo>
                              <a:lnTo>
                                <a:pt x="348" y="36"/>
                              </a:lnTo>
                              <a:lnTo>
                                <a:pt x="366" y="54"/>
                              </a:lnTo>
                              <a:lnTo>
                                <a:pt x="384" y="72"/>
                              </a:lnTo>
                              <a:lnTo>
                                <a:pt x="393" y="90"/>
                              </a:lnTo>
                              <a:lnTo>
                                <a:pt x="410" y="135"/>
                              </a:lnTo>
                              <a:lnTo>
                                <a:pt x="419" y="162"/>
                              </a:lnTo>
                              <a:lnTo>
                                <a:pt x="419" y="198"/>
                              </a:lnTo>
                              <a:lnTo>
                                <a:pt x="428" y="261"/>
                              </a:lnTo>
                              <a:lnTo>
                                <a:pt x="428" y="324"/>
                              </a:lnTo>
                              <a:lnTo>
                                <a:pt x="428" y="396"/>
                              </a:lnTo>
                              <a:lnTo>
                                <a:pt x="419" y="459"/>
                              </a:lnTo>
                              <a:lnTo>
                                <a:pt x="410" y="513"/>
                              </a:lnTo>
                              <a:lnTo>
                                <a:pt x="393" y="558"/>
                              </a:lnTo>
                              <a:lnTo>
                                <a:pt x="375" y="576"/>
                              </a:lnTo>
                              <a:lnTo>
                                <a:pt x="366" y="594"/>
                              </a:lnTo>
                              <a:lnTo>
                                <a:pt x="348" y="612"/>
                              </a:lnTo>
                              <a:lnTo>
                                <a:pt x="321" y="621"/>
                              </a:lnTo>
                              <a:lnTo>
                                <a:pt x="277" y="640"/>
                              </a:lnTo>
                              <a:lnTo>
                                <a:pt x="250" y="649"/>
                              </a:lnTo>
                              <a:lnTo>
                                <a:pt x="214" y="649"/>
                              </a:lnTo>
                              <a:lnTo>
                                <a:pt x="179" y="649"/>
                              </a:lnTo>
                              <a:lnTo>
                                <a:pt x="152" y="640"/>
                              </a:lnTo>
                              <a:lnTo>
                                <a:pt x="125" y="631"/>
                              </a:lnTo>
                              <a:lnTo>
                                <a:pt x="98" y="621"/>
                              </a:lnTo>
                              <a:lnTo>
                                <a:pt x="81" y="612"/>
                              </a:lnTo>
                              <a:lnTo>
                                <a:pt x="63" y="594"/>
                              </a:lnTo>
                              <a:lnTo>
                                <a:pt x="45" y="576"/>
                              </a:lnTo>
                              <a:lnTo>
                                <a:pt x="36" y="558"/>
                              </a:lnTo>
                              <a:lnTo>
                                <a:pt x="18" y="513"/>
                              </a:lnTo>
                              <a:lnTo>
                                <a:pt x="9" y="450"/>
                              </a:lnTo>
                              <a:lnTo>
                                <a:pt x="0" y="387"/>
                              </a:lnTo>
                              <a:lnTo>
                                <a:pt x="0" y="324"/>
                              </a:lnTo>
                              <a:lnTo>
                                <a:pt x="9" y="252"/>
                              </a:lnTo>
                              <a:lnTo>
                                <a:pt x="9" y="189"/>
                              </a:lnTo>
                              <a:close/>
                              <a:moveTo>
                                <a:pt x="134" y="432"/>
                              </a:moveTo>
                              <a:lnTo>
                                <a:pt x="143" y="504"/>
                              </a:lnTo>
                              <a:lnTo>
                                <a:pt x="152" y="531"/>
                              </a:lnTo>
                              <a:lnTo>
                                <a:pt x="170" y="540"/>
                              </a:lnTo>
                              <a:lnTo>
                                <a:pt x="188" y="549"/>
                              </a:lnTo>
                              <a:lnTo>
                                <a:pt x="214" y="558"/>
                              </a:lnTo>
                              <a:lnTo>
                                <a:pt x="241" y="558"/>
                              </a:lnTo>
                              <a:lnTo>
                                <a:pt x="259" y="540"/>
                              </a:lnTo>
                              <a:lnTo>
                                <a:pt x="277" y="531"/>
                              </a:lnTo>
                              <a:lnTo>
                                <a:pt x="277" y="513"/>
                              </a:lnTo>
                              <a:lnTo>
                                <a:pt x="286" y="504"/>
                              </a:lnTo>
                              <a:lnTo>
                                <a:pt x="295" y="468"/>
                              </a:lnTo>
                              <a:lnTo>
                                <a:pt x="295" y="432"/>
                              </a:lnTo>
                              <a:lnTo>
                                <a:pt x="303" y="324"/>
                              </a:lnTo>
                              <a:lnTo>
                                <a:pt x="295" y="216"/>
                              </a:lnTo>
                              <a:lnTo>
                                <a:pt x="286" y="144"/>
                              </a:lnTo>
                              <a:lnTo>
                                <a:pt x="277" y="117"/>
                              </a:lnTo>
                              <a:lnTo>
                                <a:pt x="259" y="108"/>
                              </a:lnTo>
                              <a:lnTo>
                                <a:pt x="241" y="90"/>
                              </a:lnTo>
                              <a:lnTo>
                                <a:pt x="214" y="90"/>
                              </a:lnTo>
                              <a:lnTo>
                                <a:pt x="188" y="90"/>
                              </a:lnTo>
                              <a:lnTo>
                                <a:pt x="170" y="99"/>
                              </a:lnTo>
                              <a:lnTo>
                                <a:pt x="152" y="117"/>
                              </a:lnTo>
                              <a:lnTo>
                                <a:pt x="143" y="144"/>
                              </a:lnTo>
                              <a:lnTo>
                                <a:pt x="134" y="180"/>
                              </a:lnTo>
                              <a:lnTo>
                                <a:pt x="134" y="216"/>
                              </a:lnTo>
                              <a:lnTo>
                                <a:pt x="125" y="324"/>
                              </a:lnTo>
                              <a:lnTo>
                                <a:pt x="134" y="4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DB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975"/>
                      <wps:cNvSpPr>
                        <a:spLocks/>
                      </wps:cNvSpPr>
                      <wps:spPr bwMode="auto">
                        <a:xfrm>
                          <a:off x="8445" y="2673"/>
                          <a:ext cx="392" cy="361"/>
                        </a:xfrm>
                        <a:custGeom>
                          <a:avLst/>
                          <a:gdLst>
                            <a:gd name="T0" fmla="*/ 294 w 392"/>
                            <a:gd name="T1" fmla="*/ 0 h 361"/>
                            <a:gd name="T2" fmla="*/ 231 w 392"/>
                            <a:gd name="T3" fmla="*/ 27 h 361"/>
                            <a:gd name="T4" fmla="*/ 151 w 392"/>
                            <a:gd name="T5" fmla="*/ 72 h 361"/>
                            <a:gd name="T6" fmla="*/ 71 w 392"/>
                            <a:gd name="T7" fmla="*/ 126 h 361"/>
                            <a:gd name="T8" fmla="*/ 0 w 392"/>
                            <a:gd name="T9" fmla="*/ 189 h 361"/>
                            <a:gd name="T10" fmla="*/ 142 w 392"/>
                            <a:gd name="T11" fmla="*/ 361 h 361"/>
                            <a:gd name="T12" fmla="*/ 205 w 392"/>
                            <a:gd name="T13" fmla="*/ 316 h 361"/>
                            <a:gd name="T14" fmla="*/ 267 w 392"/>
                            <a:gd name="T15" fmla="*/ 270 h 361"/>
                            <a:gd name="T16" fmla="*/ 338 w 392"/>
                            <a:gd name="T17" fmla="*/ 225 h 361"/>
                            <a:gd name="T18" fmla="*/ 392 w 392"/>
                            <a:gd name="T19" fmla="*/ 198 h 361"/>
                            <a:gd name="T20" fmla="*/ 294 w 392"/>
                            <a:gd name="T21" fmla="*/ 0 h 3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92" h="361">
                              <a:moveTo>
                                <a:pt x="294" y="0"/>
                              </a:moveTo>
                              <a:lnTo>
                                <a:pt x="231" y="27"/>
                              </a:lnTo>
                              <a:lnTo>
                                <a:pt x="151" y="72"/>
                              </a:lnTo>
                              <a:lnTo>
                                <a:pt x="71" y="126"/>
                              </a:lnTo>
                              <a:lnTo>
                                <a:pt x="0" y="189"/>
                              </a:lnTo>
                              <a:lnTo>
                                <a:pt x="142" y="361"/>
                              </a:lnTo>
                              <a:lnTo>
                                <a:pt x="205" y="316"/>
                              </a:lnTo>
                              <a:lnTo>
                                <a:pt x="267" y="270"/>
                              </a:lnTo>
                              <a:lnTo>
                                <a:pt x="338" y="225"/>
                              </a:lnTo>
                              <a:lnTo>
                                <a:pt x="392" y="198"/>
                              </a:lnTo>
                              <a:lnTo>
                                <a:pt x="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976"/>
                      <wps:cNvSpPr>
                        <a:spLocks/>
                      </wps:cNvSpPr>
                      <wps:spPr bwMode="auto">
                        <a:xfrm>
                          <a:off x="10405" y="3764"/>
                          <a:ext cx="454" cy="189"/>
                        </a:xfrm>
                        <a:custGeom>
                          <a:avLst/>
                          <a:gdLst>
                            <a:gd name="T0" fmla="*/ 18 w 454"/>
                            <a:gd name="T1" fmla="*/ 189 h 189"/>
                            <a:gd name="T2" fmla="*/ 454 w 454"/>
                            <a:gd name="T3" fmla="*/ 72 h 189"/>
                            <a:gd name="T4" fmla="*/ 445 w 454"/>
                            <a:gd name="T5" fmla="*/ 36 h 189"/>
                            <a:gd name="T6" fmla="*/ 428 w 454"/>
                            <a:gd name="T7" fmla="*/ 0 h 189"/>
                            <a:gd name="T8" fmla="*/ 0 w 454"/>
                            <a:gd name="T9" fmla="*/ 153 h 189"/>
                            <a:gd name="T10" fmla="*/ 18 w 454"/>
                            <a:gd name="T11" fmla="*/ 189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54" h="189">
                              <a:moveTo>
                                <a:pt x="18" y="189"/>
                              </a:moveTo>
                              <a:lnTo>
                                <a:pt x="454" y="72"/>
                              </a:lnTo>
                              <a:lnTo>
                                <a:pt x="445" y="36"/>
                              </a:lnTo>
                              <a:lnTo>
                                <a:pt x="428" y="0"/>
                              </a:lnTo>
                              <a:lnTo>
                                <a:pt x="0" y="153"/>
                              </a:lnTo>
                              <a:lnTo>
                                <a:pt x="18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977"/>
                      <wps:cNvSpPr>
                        <a:spLocks/>
                      </wps:cNvSpPr>
                      <wps:spPr bwMode="auto">
                        <a:xfrm>
                          <a:off x="10539" y="2989"/>
                          <a:ext cx="338" cy="342"/>
                        </a:xfrm>
                        <a:custGeom>
                          <a:avLst/>
                          <a:gdLst>
                            <a:gd name="T0" fmla="*/ 151 w 338"/>
                            <a:gd name="T1" fmla="*/ 0 h 342"/>
                            <a:gd name="T2" fmla="*/ 0 w 338"/>
                            <a:gd name="T3" fmla="*/ 162 h 342"/>
                            <a:gd name="T4" fmla="*/ 35 w 338"/>
                            <a:gd name="T5" fmla="*/ 198 h 342"/>
                            <a:gd name="T6" fmla="*/ 53 w 338"/>
                            <a:gd name="T7" fmla="*/ 225 h 342"/>
                            <a:gd name="T8" fmla="*/ 71 w 338"/>
                            <a:gd name="T9" fmla="*/ 243 h 342"/>
                            <a:gd name="T10" fmla="*/ 107 w 338"/>
                            <a:gd name="T11" fmla="*/ 279 h 342"/>
                            <a:gd name="T12" fmla="*/ 151 w 338"/>
                            <a:gd name="T13" fmla="*/ 342 h 342"/>
                            <a:gd name="T14" fmla="*/ 294 w 338"/>
                            <a:gd name="T15" fmla="*/ 243 h 342"/>
                            <a:gd name="T16" fmla="*/ 294 w 338"/>
                            <a:gd name="T17" fmla="*/ 252 h 342"/>
                            <a:gd name="T18" fmla="*/ 338 w 338"/>
                            <a:gd name="T19" fmla="*/ 216 h 342"/>
                            <a:gd name="T20" fmla="*/ 294 w 338"/>
                            <a:gd name="T21" fmla="*/ 153 h 342"/>
                            <a:gd name="T22" fmla="*/ 240 w 338"/>
                            <a:gd name="T23" fmla="*/ 90 h 342"/>
                            <a:gd name="T24" fmla="*/ 222 w 338"/>
                            <a:gd name="T25" fmla="*/ 72 h 342"/>
                            <a:gd name="T26" fmla="*/ 196 w 338"/>
                            <a:gd name="T27" fmla="*/ 45 h 342"/>
                            <a:gd name="T28" fmla="*/ 151 w 338"/>
                            <a:gd name="T2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342">
                              <a:moveTo>
                                <a:pt x="151" y="0"/>
                              </a:moveTo>
                              <a:lnTo>
                                <a:pt x="0" y="162"/>
                              </a:lnTo>
                              <a:lnTo>
                                <a:pt x="35" y="198"/>
                              </a:lnTo>
                              <a:lnTo>
                                <a:pt x="53" y="225"/>
                              </a:lnTo>
                              <a:lnTo>
                                <a:pt x="71" y="243"/>
                              </a:lnTo>
                              <a:lnTo>
                                <a:pt x="107" y="279"/>
                              </a:lnTo>
                              <a:lnTo>
                                <a:pt x="151" y="342"/>
                              </a:lnTo>
                              <a:lnTo>
                                <a:pt x="294" y="243"/>
                              </a:lnTo>
                              <a:lnTo>
                                <a:pt x="294" y="252"/>
                              </a:lnTo>
                              <a:lnTo>
                                <a:pt x="338" y="216"/>
                              </a:lnTo>
                              <a:lnTo>
                                <a:pt x="294" y="153"/>
                              </a:lnTo>
                              <a:lnTo>
                                <a:pt x="240" y="90"/>
                              </a:lnTo>
                              <a:lnTo>
                                <a:pt x="222" y="72"/>
                              </a:lnTo>
                              <a:lnTo>
                                <a:pt x="196" y="45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B0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978"/>
                      <wps:cNvSpPr>
                        <a:spLocks/>
                      </wps:cNvSpPr>
                      <wps:spPr bwMode="auto">
                        <a:xfrm>
                          <a:off x="8730" y="4692"/>
                          <a:ext cx="196" cy="180"/>
                        </a:xfrm>
                        <a:custGeom>
                          <a:avLst/>
                          <a:gdLst>
                            <a:gd name="T0" fmla="*/ 160 w 196"/>
                            <a:gd name="T1" fmla="*/ 0 h 180"/>
                            <a:gd name="T2" fmla="*/ 0 w 196"/>
                            <a:gd name="T3" fmla="*/ 144 h 180"/>
                            <a:gd name="T4" fmla="*/ 35 w 196"/>
                            <a:gd name="T5" fmla="*/ 180 h 180"/>
                            <a:gd name="T6" fmla="*/ 196 w 196"/>
                            <a:gd name="T7" fmla="*/ 36 h 180"/>
                            <a:gd name="T8" fmla="*/ 160 w 196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0">
                              <a:moveTo>
                                <a:pt x="160" y="0"/>
                              </a:moveTo>
                              <a:lnTo>
                                <a:pt x="0" y="144"/>
                              </a:lnTo>
                              <a:lnTo>
                                <a:pt x="35" y="180"/>
                              </a:lnTo>
                              <a:lnTo>
                                <a:pt x="196" y="36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979"/>
                      <wps:cNvSpPr>
                        <a:spLocks/>
                      </wps:cNvSpPr>
                      <wps:spPr bwMode="auto">
                        <a:xfrm>
                          <a:off x="9612" y="4935"/>
                          <a:ext cx="107" cy="216"/>
                        </a:xfrm>
                        <a:custGeom>
                          <a:avLst/>
                          <a:gdLst>
                            <a:gd name="T0" fmla="*/ 36 w 107"/>
                            <a:gd name="T1" fmla="*/ 0 h 216"/>
                            <a:gd name="T2" fmla="*/ 0 w 107"/>
                            <a:gd name="T3" fmla="*/ 9 h 216"/>
                            <a:gd name="T4" fmla="*/ 53 w 107"/>
                            <a:gd name="T5" fmla="*/ 216 h 216"/>
                            <a:gd name="T6" fmla="*/ 107 w 107"/>
                            <a:gd name="T7" fmla="*/ 207 h 216"/>
                            <a:gd name="T8" fmla="*/ 36 w 107"/>
                            <a:gd name="T9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7" h="216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53" y="216"/>
                              </a:lnTo>
                              <a:lnTo>
                                <a:pt x="107" y="207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980"/>
                      <wps:cNvSpPr>
                        <a:spLocks/>
                      </wps:cNvSpPr>
                      <wps:spPr bwMode="auto">
                        <a:xfrm>
                          <a:off x="9648" y="4944"/>
                          <a:ext cx="89" cy="198"/>
                        </a:xfrm>
                        <a:custGeom>
                          <a:avLst/>
                          <a:gdLst>
                            <a:gd name="T0" fmla="*/ 17 w 89"/>
                            <a:gd name="T1" fmla="*/ 0 h 198"/>
                            <a:gd name="T2" fmla="*/ 0 w 89"/>
                            <a:gd name="T3" fmla="*/ 0 h 198"/>
                            <a:gd name="T4" fmla="*/ 62 w 89"/>
                            <a:gd name="T5" fmla="*/ 198 h 198"/>
                            <a:gd name="T6" fmla="*/ 89 w 89"/>
                            <a:gd name="T7" fmla="*/ 189 h 198"/>
                            <a:gd name="T8" fmla="*/ 17 w 89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98">
                              <a:moveTo>
                                <a:pt x="17" y="0"/>
                              </a:moveTo>
                              <a:lnTo>
                                <a:pt x="0" y="0"/>
                              </a:lnTo>
                              <a:lnTo>
                                <a:pt x="62" y="198"/>
                              </a:lnTo>
                              <a:lnTo>
                                <a:pt x="89" y="18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981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71" cy="207"/>
                        </a:xfrm>
                        <a:custGeom>
                          <a:avLst/>
                          <a:gdLst>
                            <a:gd name="T0" fmla="*/ 0 w 71"/>
                            <a:gd name="T1" fmla="*/ 0 h 207"/>
                            <a:gd name="T2" fmla="*/ 71 w 71"/>
                            <a:gd name="T3" fmla="*/ 207 h 207"/>
                            <a:gd name="T4" fmla="*/ 9 w 71"/>
                            <a:gd name="T5" fmla="*/ 9 h 207"/>
                            <a:gd name="T6" fmla="*/ 0 w 71"/>
                            <a:gd name="T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71" h="207">
                              <a:moveTo>
                                <a:pt x="0" y="0"/>
                              </a:moveTo>
                              <a:lnTo>
                                <a:pt x="71" y="207"/>
                              </a:ln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982"/>
                      <wps:cNvSpPr>
                        <a:spLocks/>
                      </wps:cNvSpPr>
                      <wps:spPr bwMode="auto">
                        <a:xfrm>
                          <a:off x="9665" y="4854"/>
                          <a:ext cx="294" cy="279"/>
                        </a:xfrm>
                        <a:custGeom>
                          <a:avLst/>
                          <a:gdLst>
                            <a:gd name="T0" fmla="*/ 161 w 294"/>
                            <a:gd name="T1" fmla="*/ 0 h 279"/>
                            <a:gd name="T2" fmla="*/ 81 w 294"/>
                            <a:gd name="T3" fmla="*/ 45 h 279"/>
                            <a:gd name="T4" fmla="*/ 45 w 294"/>
                            <a:gd name="T5" fmla="*/ 63 h 279"/>
                            <a:gd name="T6" fmla="*/ 0 w 294"/>
                            <a:gd name="T7" fmla="*/ 72 h 279"/>
                            <a:gd name="T8" fmla="*/ 72 w 294"/>
                            <a:gd name="T9" fmla="*/ 279 h 279"/>
                            <a:gd name="T10" fmla="*/ 125 w 294"/>
                            <a:gd name="T11" fmla="*/ 261 h 279"/>
                            <a:gd name="T12" fmla="*/ 188 w 294"/>
                            <a:gd name="T13" fmla="*/ 234 h 279"/>
                            <a:gd name="T14" fmla="*/ 241 w 294"/>
                            <a:gd name="T15" fmla="*/ 207 h 279"/>
                            <a:gd name="T16" fmla="*/ 294 w 294"/>
                            <a:gd name="T17" fmla="*/ 180 h 279"/>
                            <a:gd name="T18" fmla="*/ 161 w 294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94" h="279">
                              <a:moveTo>
                                <a:pt x="161" y="0"/>
                              </a:moveTo>
                              <a:lnTo>
                                <a:pt x="81" y="45"/>
                              </a:lnTo>
                              <a:lnTo>
                                <a:pt x="45" y="63"/>
                              </a:lnTo>
                              <a:lnTo>
                                <a:pt x="0" y="72"/>
                              </a:lnTo>
                              <a:lnTo>
                                <a:pt x="72" y="279"/>
                              </a:lnTo>
                              <a:lnTo>
                                <a:pt x="125" y="261"/>
                              </a:lnTo>
                              <a:lnTo>
                                <a:pt x="188" y="234"/>
                              </a:lnTo>
                              <a:lnTo>
                                <a:pt x="241" y="207"/>
                              </a:lnTo>
                              <a:lnTo>
                                <a:pt x="294" y="180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8" name="Freeform 983"/>
                      <wps:cNvSpPr>
                        <a:spLocks/>
                      </wps:cNvSpPr>
                      <wps:spPr bwMode="auto">
                        <a:xfrm>
                          <a:off x="9648" y="4926"/>
                          <a:ext cx="89" cy="207"/>
                        </a:xfrm>
                        <a:custGeom>
                          <a:avLst/>
                          <a:gdLst>
                            <a:gd name="T0" fmla="*/ 17 w 89"/>
                            <a:gd name="T1" fmla="*/ 0 h 207"/>
                            <a:gd name="T2" fmla="*/ 0 w 89"/>
                            <a:gd name="T3" fmla="*/ 9 h 207"/>
                            <a:gd name="T4" fmla="*/ 0 w 89"/>
                            <a:gd name="T5" fmla="*/ 18 h 207"/>
                            <a:gd name="T6" fmla="*/ 17 w 89"/>
                            <a:gd name="T7" fmla="*/ 18 h 207"/>
                            <a:gd name="T8" fmla="*/ 89 w 89"/>
                            <a:gd name="T9" fmla="*/ 207 h 207"/>
                            <a:gd name="T10" fmla="*/ 17 w 89"/>
                            <a:gd name="T1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207">
                              <a:moveTo>
                                <a:pt x="17" y="0"/>
                              </a:moveTo>
                              <a:lnTo>
                                <a:pt x="0" y="9"/>
                              </a:lnTo>
                              <a:lnTo>
                                <a:pt x="0" y="18"/>
                              </a:lnTo>
                              <a:lnTo>
                                <a:pt x="17" y="18"/>
                              </a:lnTo>
                              <a:lnTo>
                                <a:pt x="89" y="20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0" name="Freeform 984"/>
                      <wps:cNvSpPr>
                        <a:spLocks/>
                      </wps:cNvSpPr>
                      <wps:spPr bwMode="auto">
                        <a:xfrm>
                          <a:off x="9639" y="4935"/>
                          <a:ext cx="9" cy="9"/>
                        </a:xfrm>
                        <a:custGeom>
                          <a:avLst/>
                          <a:gdLst>
                            <a:gd name="T0" fmla="*/ 0 w 9"/>
                            <a:gd name="T1" fmla="*/ 0 h 9"/>
                            <a:gd name="T2" fmla="*/ 9 w 9"/>
                            <a:gd name="T3" fmla="*/ 9 h 9"/>
                            <a:gd name="T4" fmla="*/ 0 w 9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0" y="0"/>
                              </a:moveTo>
                              <a:lnTo>
                                <a:pt x="9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1" name="Freeform 985"/>
                      <wps:cNvSpPr>
                        <a:spLocks/>
                      </wps:cNvSpPr>
                      <wps:spPr bwMode="auto">
                        <a:xfrm>
                          <a:off x="9826" y="4827"/>
                          <a:ext cx="187" cy="207"/>
                        </a:xfrm>
                        <a:custGeom>
                          <a:avLst/>
                          <a:gdLst>
                            <a:gd name="T0" fmla="*/ 53 w 187"/>
                            <a:gd name="T1" fmla="*/ 0 h 207"/>
                            <a:gd name="T2" fmla="*/ 0 w 187"/>
                            <a:gd name="T3" fmla="*/ 27 h 207"/>
                            <a:gd name="T4" fmla="*/ 133 w 187"/>
                            <a:gd name="T5" fmla="*/ 207 h 207"/>
                            <a:gd name="T6" fmla="*/ 125 w 187"/>
                            <a:gd name="T7" fmla="*/ 198 h 207"/>
                            <a:gd name="T8" fmla="*/ 133 w 187"/>
                            <a:gd name="T9" fmla="*/ 207 h 207"/>
                            <a:gd name="T10" fmla="*/ 187 w 187"/>
                            <a:gd name="T11" fmla="*/ 162 h 207"/>
                            <a:gd name="T12" fmla="*/ 53 w 187"/>
                            <a:gd name="T13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87" h="207">
                              <a:moveTo>
                                <a:pt x="53" y="0"/>
                              </a:moveTo>
                              <a:lnTo>
                                <a:pt x="0" y="27"/>
                              </a:lnTo>
                              <a:lnTo>
                                <a:pt x="133" y="207"/>
                              </a:lnTo>
                              <a:lnTo>
                                <a:pt x="125" y="198"/>
                              </a:lnTo>
                              <a:lnTo>
                                <a:pt x="133" y="207"/>
                              </a:lnTo>
                              <a:lnTo>
                                <a:pt x="187" y="162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2" name="Freeform 986"/>
                      <wps:cNvSpPr>
                        <a:spLocks/>
                      </wps:cNvSpPr>
                      <wps:spPr bwMode="auto">
                        <a:xfrm>
                          <a:off x="10129" y="3881"/>
                          <a:ext cx="205" cy="135"/>
                        </a:xfrm>
                        <a:custGeom>
                          <a:avLst/>
                          <a:gdLst>
                            <a:gd name="T0" fmla="*/ 178 w 205"/>
                            <a:gd name="T1" fmla="*/ 0 h 135"/>
                            <a:gd name="T2" fmla="*/ 0 w 205"/>
                            <a:gd name="T3" fmla="*/ 81 h 135"/>
                            <a:gd name="T4" fmla="*/ 18 w 205"/>
                            <a:gd name="T5" fmla="*/ 135 h 135"/>
                            <a:gd name="T6" fmla="*/ 205 w 205"/>
                            <a:gd name="T7" fmla="*/ 63 h 135"/>
                            <a:gd name="T8" fmla="*/ 178 w 205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35">
                              <a:moveTo>
                                <a:pt x="178" y="0"/>
                              </a:moveTo>
                              <a:lnTo>
                                <a:pt x="0" y="81"/>
                              </a:lnTo>
                              <a:lnTo>
                                <a:pt x="18" y="135"/>
                              </a:lnTo>
                              <a:lnTo>
                                <a:pt x="205" y="63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3" name="Freeform 987"/>
                      <wps:cNvSpPr>
                        <a:spLocks/>
                      </wps:cNvSpPr>
                      <wps:spPr bwMode="auto">
                        <a:xfrm>
                          <a:off x="10075" y="3727"/>
                          <a:ext cx="232" cy="235"/>
                        </a:xfrm>
                        <a:custGeom>
                          <a:avLst/>
                          <a:gdLst>
                            <a:gd name="T0" fmla="*/ 161 w 232"/>
                            <a:gd name="T1" fmla="*/ 0 h 235"/>
                            <a:gd name="T2" fmla="*/ 125 w 232"/>
                            <a:gd name="T3" fmla="*/ 27 h 235"/>
                            <a:gd name="T4" fmla="*/ 134 w 232"/>
                            <a:gd name="T5" fmla="*/ 46 h 235"/>
                            <a:gd name="T6" fmla="*/ 0 w 232"/>
                            <a:gd name="T7" fmla="*/ 136 h 235"/>
                            <a:gd name="T8" fmla="*/ 27 w 232"/>
                            <a:gd name="T9" fmla="*/ 181 h 235"/>
                            <a:gd name="T10" fmla="*/ 54 w 232"/>
                            <a:gd name="T11" fmla="*/ 235 h 235"/>
                            <a:gd name="T12" fmla="*/ 232 w 232"/>
                            <a:gd name="T13" fmla="*/ 154 h 235"/>
                            <a:gd name="T14" fmla="*/ 196 w 232"/>
                            <a:gd name="T15" fmla="*/ 82 h 235"/>
                            <a:gd name="T16" fmla="*/ 161 w 232"/>
                            <a:gd name="T17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235">
                              <a:moveTo>
                                <a:pt x="161" y="0"/>
                              </a:moveTo>
                              <a:lnTo>
                                <a:pt x="125" y="27"/>
                              </a:lnTo>
                              <a:lnTo>
                                <a:pt x="134" y="46"/>
                              </a:lnTo>
                              <a:lnTo>
                                <a:pt x="0" y="136"/>
                              </a:lnTo>
                              <a:lnTo>
                                <a:pt x="27" y="181"/>
                              </a:lnTo>
                              <a:lnTo>
                                <a:pt x="54" y="235"/>
                              </a:lnTo>
                              <a:lnTo>
                                <a:pt x="232" y="154"/>
                              </a:lnTo>
                              <a:lnTo>
                                <a:pt x="196" y="82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4" name="Freeform 988"/>
                      <wps:cNvSpPr>
                        <a:spLocks/>
                      </wps:cNvSpPr>
                      <wps:spPr bwMode="auto">
                        <a:xfrm>
                          <a:off x="10120" y="3881"/>
                          <a:ext cx="187" cy="81"/>
                        </a:xfrm>
                        <a:custGeom>
                          <a:avLst/>
                          <a:gdLst>
                            <a:gd name="T0" fmla="*/ 187 w 187"/>
                            <a:gd name="T1" fmla="*/ 0 h 81"/>
                            <a:gd name="T2" fmla="*/ 0 w 187"/>
                            <a:gd name="T3" fmla="*/ 81 h 81"/>
                            <a:gd name="T4" fmla="*/ 187 w 187"/>
                            <a:gd name="T5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7" h="81">
                              <a:moveTo>
                                <a:pt x="187" y="0"/>
                              </a:moveTo>
                              <a:lnTo>
                                <a:pt x="0" y="81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D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5" name="Freeform 989"/>
                      <wps:cNvSpPr>
                        <a:spLocks/>
                      </wps:cNvSpPr>
                      <wps:spPr bwMode="auto">
                        <a:xfrm>
                          <a:off x="10049" y="3718"/>
                          <a:ext cx="151" cy="127"/>
                        </a:xfrm>
                        <a:custGeom>
                          <a:avLst/>
                          <a:gdLst>
                            <a:gd name="T0" fmla="*/ 124 w 151"/>
                            <a:gd name="T1" fmla="*/ 0 h 127"/>
                            <a:gd name="T2" fmla="*/ 0 w 151"/>
                            <a:gd name="T3" fmla="*/ 100 h 127"/>
                            <a:gd name="T4" fmla="*/ 17 w 151"/>
                            <a:gd name="T5" fmla="*/ 127 h 127"/>
                            <a:gd name="T6" fmla="*/ 151 w 151"/>
                            <a:gd name="T7" fmla="*/ 36 h 127"/>
                            <a:gd name="T8" fmla="*/ 124 w 151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127">
                              <a:moveTo>
                                <a:pt x="124" y="0"/>
                              </a:moveTo>
                              <a:lnTo>
                                <a:pt x="0" y="100"/>
                              </a:lnTo>
                              <a:lnTo>
                                <a:pt x="17" y="127"/>
                              </a:lnTo>
                              <a:lnTo>
                                <a:pt x="151" y="36"/>
                              </a:lnTo>
                              <a:lnTo>
                                <a:pt x="1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6" name="Freeform 990"/>
                      <wps:cNvSpPr>
                        <a:spLocks/>
                      </wps:cNvSpPr>
                      <wps:spPr bwMode="auto">
                        <a:xfrm>
                          <a:off x="10066" y="3754"/>
                          <a:ext cx="143" cy="109"/>
                        </a:xfrm>
                        <a:custGeom>
                          <a:avLst/>
                          <a:gdLst>
                            <a:gd name="T0" fmla="*/ 134 w 143"/>
                            <a:gd name="T1" fmla="*/ 0 h 109"/>
                            <a:gd name="T2" fmla="*/ 0 w 143"/>
                            <a:gd name="T3" fmla="*/ 91 h 109"/>
                            <a:gd name="T4" fmla="*/ 9 w 143"/>
                            <a:gd name="T5" fmla="*/ 109 h 109"/>
                            <a:gd name="T6" fmla="*/ 143 w 143"/>
                            <a:gd name="T7" fmla="*/ 19 h 109"/>
                            <a:gd name="T8" fmla="*/ 134 w 14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9">
                              <a:moveTo>
                                <a:pt x="134" y="0"/>
                              </a:moveTo>
                              <a:lnTo>
                                <a:pt x="0" y="91"/>
                              </a:lnTo>
                              <a:lnTo>
                                <a:pt x="9" y="109"/>
                              </a:lnTo>
                              <a:lnTo>
                                <a:pt x="143" y="1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7" name="Freeform 991"/>
                      <wps:cNvSpPr>
                        <a:spLocks/>
                      </wps:cNvSpPr>
                      <wps:spPr bwMode="auto">
                        <a:xfrm>
                          <a:off x="9790" y="3403"/>
                          <a:ext cx="392" cy="379"/>
                        </a:xfrm>
                        <a:custGeom>
                          <a:avLst/>
                          <a:gdLst>
                            <a:gd name="T0" fmla="*/ 71 w 392"/>
                            <a:gd name="T1" fmla="*/ 0 h 379"/>
                            <a:gd name="T2" fmla="*/ 0 w 392"/>
                            <a:gd name="T3" fmla="*/ 180 h 379"/>
                            <a:gd name="T4" fmla="*/ 27 w 392"/>
                            <a:gd name="T5" fmla="*/ 198 h 379"/>
                            <a:gd name="T6" fmla="*/ 54 w 392"/>
                            <a:gd name="T7" fmla="*/ 216 h 379"/>
                            <a:gd name="T8" fmla="*/ 107 w 392"/>
                            <a:gd name="T9" fmla="*/ 252 h 379"/>
                            <a:gd name="T10" fmla="*/ 134 w 392"/>
                            <a:gd name="T11" fmla="*/ 270 h 379"/>
                            <a:gd name="T12" fmla="*/ 134 w 392"/>
                            <a:gd name="T13" fmla="*/ 279 h 379"/>
                            <a:gd name="T14" fmla="*/ 187 w 392"/>
                            <a:gd name="T15" fmla="*/ 324 h 379"/>
                            <a:gd name="T16" fmla="*/ 232 w 392"/>
                            <a:gd name="T17" fmla="*/ 379 h 379"/>
                            <a:gd name="T18" fmla="*/ 348 w 392"/>
                            <a:gd name="T19" fmla="*/ 270 h 379"/>
                            <a:gd name="T20" fmla="*/ 357 w 392"/>
                            <a:gd name="T21" fmla="*/ 288 h 379"/>
                            <a:gd name="T22" fmla="*/ 392 w 392"/>
                            <a:gd name="T23" fmla="*/ 261 h 379"/>
                            <a:gd name="T24" fmla="*/ 348 w 392"/>
                            <a:gd name="T25" fmla="*/ 207 h 379"/>
                            <a:gd name="T26" fmla="*/ 303 w 392"/>
                            <a:gd name="T27" fmla="*/ 162 h 379"/>
                            <a:gd name="T28" fmla="*/ 259 w 392"/>
                            <a:gd name="T29" fmla="*/ 117 h 379"/>
                            <a:gd name="T30" fmla="*/ 205 w 392"/>
                            <a:gd name="T31" fmla="*/ 72 h 379"/>
                            <a:gd name="T32" fmla="*/ 169 w 392"/>
                            <a:gd name="T33" fmla="*/ 54 h 379"/>
                            <a:gd name="T34" fmla="*/ 143 w 392"/>
                            <a:gd name="T35" fmla="*/ 36 h 379"/>
                            <a:gd name="T36" fmla="*/ 71 w 392"/>
                            <a:gd name="T37" fmla="*/ 0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392" h="379">
                              <a:moveTo>
                                <a:pt x="71" y="0"/>
                              </a:moveTo>
                              <a:lnTo>
                                <a:pt x="0" y="180"/>
                              </a:lnTo>
                              <a:lnTo>
                                <a:pt x="27" y="198"/>
                              </a:lnTo>
                              <a:lnTo>
                                <a:pt x="54" y="216"/>
                              </a:lnTo>
                              <a:lnTo>
                                <a:pt x="107" y="252"/>
                              </a:lnTo>
                              <a:lnTo>
                                <a:pt x="134" y="270"/>
                              </a:lnTo>
                              <a:lnTo>
                                <a:pt x="134" y="279"/>
                              </a:lnTo>
                              <a:lnTo>
                                <a:pt x="187" y="324"/>
                              </a:lnTo>
                              <a:lnTo>
                                <a:pt x="232" y="379"/>
                              </a:lnTo>
                              <a:lnTo>
                                <a:pt x="348" y="270"/>
                              </a:lnTo>
                              <a:lnTo>
                                <a:pt x="357" y="288"/>
                              </a:lnTo>
                              <a:lnTo>
                                <a:pt x="392" y="261"/>
                              </a:lnTo>
                              <a:lnTo>
                                <a:pt x="348" y="207"/>
                              </a:lnTo>
                              <a:lnTo>
                                <a:pt x="303" y="162"/>
                              </a:lnTo>
                              <a:lnTo>
                                <a:pt x="259" y="117"/>
                              </a:lnTo>
                              <a:lnTo>
                                <a:pt x="205" y="72"/>
                              </a:lnTo>
                              <a:lnTo>
                                <a:pt x="169" y="54"/>
                              </a:lnTo>
                              <a:lnTo>
                                <a:pt x="143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8" name="Freeform 992"/>
                      <wps:cNvSpPr>
                        <a:spLocks/>
                      </wps:cNvSpPr>
                      <wps:spPr bwMode="auto">
                        <a:xfrm>
                          <a:off x="9300" y="3304"/>
                          <a:ext cx="267" cy="207"/>
                        </a:xfrm>
                        <a:custGeom>
                          <a:avLst/>
                          <a:gdLst>
                            <a:gd name="T0" fmla="*/ 160 w 267"/>
                            <a:gd name="T1" fmla="*/ 0 h 207"/>
                            <a:gd name="T2" fmla="*/ 80 w 267"/>
                            <a:gd name="T3" fmla="*/ 0 h 207"/>
                            <a:gd name="T4" fmla="*/ 0 w 267"/>
                            <a:gd name="T5" fmla="*/ 9 h 207"/>
                            <a:gd name="T6" fmla="*/ 45 w 267"/>
                            <a:gd name="T7" fmla="*/ 207 h 207"/>
                            <a:gd name="T8" fmla="*/ 98 w 267"/>
                            <a:gd name="T9" fmla="*/ 198 h 207"/>
                            <a:gd name="T10" fmla="*/ 160 w 267"/>
                            <a:gd name="T11" fmla="*/ 198 h 207"/>
                            <a:gd name="T12" fmla="*/ 250 w 267"/>
                            <a:gd name="T13" fmla="*/ 207 h 207"/>
                            <a:gd name="T14" fmla="*/ 267 w 267"/>
                            <a:gd name="T15" fmla="*/ 9 h 207"/>
                            <a:gd name="T16" fmla="*/ 160 w 267"/>
                            <a:gd name="T17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07">
                              <a:moveTo>
                                <a:pt x="160" y="0"/>
                              </a:moveTo>
                              <a:lnTo>
                                <a:pt x="80" y="0"/>
                              </a:lnTo>
                              <a:lnTo>
                                <a:pt x="0" y="9"/>
                              </a:lnTo>
                              <a:lnTo>
                                <a:pt x="45" y="207"/>
                              </a:lnTo>
                              <a:lnTo>
                                <a:pt x="98" y="198"/>
                              </a:lnTo>
                              <a:lnTo>
                                <a:pt x="160" y="198"/>
                              </a:lnTo>
                              <a:lnTo>
                                <a:pt x="250" y="207"/>
                              </a:lnTo>
                              <a:lnTo>
                                <a:pt x="267" y="9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9" name="Freeform 993"/>
                      <wps:cNvSpPr>
                        <a:spLocks/>
                      </wps:cNvSpPr>
                      <wps:spPr bwMode="auto">
                        <a:xfrm>
                          <a:off x="9024" y="3331"/>
                          <a:ext cx="258" cy="243"/>
                        </a:xfrm>
                        <a:custGeom>
                          <a:avLst/>
                          <a:gdLst>
                            <a:gd name="T0" fmla="*/ 205 w 258"/>
                            <a:gd name="T1" fmla="*/ 0 h 243"/>
                            <a:gd name="T2" fmla="*/ 98 w 258"/>
                            <a:gd name="T3" fmla="*/ 27 h 243"/>
                            <a:gd name="T4" fmla="*/ 53 w 258"/>
                            <a:gd name="T5" fmla="*/ 54 h 243"/>
                            <a:gd name="T6" fmla="*/ 0 w 258"/>
                            <a:gd name="T7" fmla="*/ 72 h 243"/>
                            <a:gd name="T8" fmla="*/ 98 w 258"/>
                            <a:gd name="T9" fmla="*/ 243 h 243"/>
                            <a:gd name="T10" fmla="*/ 107 w 258"/>
                            <a:gd name="T11" fmla="*/ 243 h 243"/>
                            <a:gd name="T12" fmla="*/ 187 w 258"/>
                            <a:gd name="T13" fmla="*/ 216 h 243"/>
                            <a:gd name="T14" fmla="*/ 223 w 258"/>
                            <a:gd name="T15" fmla="*/ 198 h 243"/>
                            <a:gd name="T16" fmla="*/ 258 w 258"/>
                            <a:gd name="T17" fmla="*/ 189 h 243"/>
                            <a:gd name="T18" fmla="*/ 205 w 258"/>
                            <a:gd name="T1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8" h="243">
                              <a:moveTo>
                                <a:pt x="205" y="0"/>
                              </a:moveTo>
                              <a:lnTo>
                                <a:pt x="98" y="27"/>
                              </a:lnTo>
                              <a:lnTo>
                                <a:pt x="53" y="54"/>
                              </a:lnTo>
                              <a:lnTo>
                                <a:pt x="0" y="72"/>
                              </a:lnTo>
                              <a:lnTo>
                                <a:pt x="98" y="243"/>
                              </a:lnTo>
                              <a:lnTo>
                                <a:pt x="107" y="243"/>
                              </a:lnTo>
                              <a:lnTo>
                                <a:pt x="187" y="216"/>
                              </a:lnTo>
                              <a:lnTo>
                                <a:pt x="223" y="198"/>
                              </a:lnTo>
                              <a:lnTo>
                                <a:pt x="258" y="189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0" name="Freeform 994"/>
                      <wps:cNvSpPr>
                        <a:spLocks/>
                      </wps:cNvSpPr>
                      <wps:spPr bwMode="auto">
                        <a:xfrm>
                          <a:off x="9229" y="3313"/>
                          <a:ext cx="116" cy="207"/>
                        </a:xfrm>
                        <a:custGeom>
                          <a:avLst/>
                          <a:gdLst>
                            <a:gd name="T0" fmla="*/ 71 w 116"/>
                            <a:gd name="T1" fmla="*/ 0 h 207"/>
                            <a:gd name="T2" fmla="*/ 0 w 116"/>
                            <a:gd name="T3" fmla="*/ 18 h 207"/>
                            <a:gd name="T4" fmla="*/ 53 w 116"/>
                            <a:gd name="T5" fmla="*/ 207 h 207"/>
                            <a:gd name="T6" fmla="*/ 116 w 116"/>
                            <a:gd name="T7" fmla="*/ 198 h 207"/>
                            <a:gd name="T8" fmla="*/ 71 w 116"/>
                            <a:gd name="T9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16" h="207">
                              <a:moveTo>
                                <a:pt x="71" y="0"/>
                              </a:moveTo>
                              <a:lnTo>
                                <a:pt x="0" y="18"/>
                              </a:lnTo>
                              <a:lnTo>
                                <a:pt x="53" y="207"/>
                              </a:lnTo>
                              <a:lnTo>
                                <a:pt x="116" y="198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72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1" name="Freeform 995"/>
                      <wps:cNvSpPr>
                        <a:spLocks/>
                      </wps:cNvSpPr>
                      <wps:spPr bwMode="auto">
                        <a:xfrm>
                          <a:off x="9113" y="3574"/>
                          <a:ext cx="9" cy="9"/>
                        </a:xfrm>
                        <a:custGeom>
                          <a:avLst/>
                          <a:gdLst>
                            <a:gd name="T0" fmla="*/ 9 w 9"/>
                            <a:gd name="T1" fmla="*/ 0 h 9"/>
                            <a:gd name="T2" fmla="*/ 0 w 9"/>
                            <a:gd name="T3" fmla="*/ 0 h 9"/>
                            <a:gd name="T4" fmla="*/ 9 w 9"/>
                            <a:gd name="T5" fmla="*/ 9 h 9"/>
                            <a:gd name="T6" fmla="*/ 9 w 9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9" h="9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9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2" name="Freeform 996"/>
                      <wps:cNvSpPr>
                        <a:spLocks/>
                      </wps:cNvSpPr>
                      <wps:spPr bwMode="auto">
                        <a:xfrm>
                          <a:off x="8525" y="3412"/>
                          <a:ext cx="561" cy="829"/>
                        </a:xfrm>
                        <a:custGeom>
                          <a:avLst/>
                          <a:gdLst>
                            <a:gd name="T0" fmla="*/ 490 w 561"/>
                            <a:gd name="T1" fmla="*/ 0 h 829"/>
                            <a:gd name="T2" fmla="*/ 401 w 561"/>
                            <a:gd name="T3" fmla="*/ 54 h 829"/>
                            <a:gd name="T4" fmla="*/ 321 w 561"/>
                            <a:gd name="T5" fmla="*/ 117 h 829"/>
                            <a:gd name="T6" fmla="*/ 240 w 561"/>
                            <a:gd name="T7" fmla="*/ 198 h 829"/>
                            <a:gd name="T8" fmla="*/ 205 w 561"/>
                            <a:gd name="T9" fmla="*/ 234 h 829"/>
                            <a:gd name="T10" fmla="*/ 169 w 561"/>
                            <a:gd name="T11" fmla="*/ 279 h 829"/>
                            <a:gd name="T12" fmla="*/ 151 w 561"/>
                            <a:gd name="T13" fmla="*/ 315 h 829"/>
                            <a:gd name="T14" fmla="*/ 133 w 561"/>
                            <a:gd name="T15" fmla="*/ 342 h 829"/>
                            <a:gd name="T16" fmla="*/ 98 w 561"/>
                            <a:gd name="T17" fmla="*/ 415 h 829"/>
                            <a:gd name="T18" fmla="*/ 62 w 561"/>
                            <a:gd name="T19" fmla="*/ 478 h 829"/>
                            <a:gd name="T20" fmla="*/ 44 w 561"/>
                            <a:gd name="T21" fmla="*/ 550 h 829"/>
                            <a:gd name="T22" fmla="*/ 18 w 561"/>
                            <a:gd name="T23" fmla="*/ 613 h 829"/>
                            <a:gd name="T24" fmla="*/ 9 w 561"/>
                            <a:gd name="T25" fmla="*/ 685 h 829"/>
                            <a:gd name="T26" fmla="*/ 0 w 561"/>
                            <a:gd name="T27" fmla="*/ 757 h 829"/>
                            <a:gd name="T28" fmla="*/ 0 w 561"/>
                            <a:gd name="T29" fmla="*/ 829 h 829"/>
                            <a:gd name="T30" fmla="*/ 151 w 561"/>
                            <a:gd name="T31" fmla="*/ 820 h 829"/>
                            <a:gd name="T32" fmla="*/ 151 w 561"/>
                            <a:gd name="T33" fmla="*/ 730 h 829"/>
                            <a:gd name="T34" fmla="*/ 169 w 561"/>
                            <a:gd name="T35" fmla="*/ 640 h 829"/>
                            <a:gd name="T36" fmla="*/ 196 w 561"/>
                            <a:gd name="T37" fmla="*/ 550 h 829"/>
                            <a:gd name="T38" fmla="*/ 214 w 561"/>
                            <a:gd name="T39" fmla="*/ 505 h 829"/>
                            <a:gd name="T40" fmla="*/ 232 w 561"/>
                            <a:gd name="T41" fmla="*/ 469 h 829"/>
                            <a:gd name="T42" fmla="*/ 249 w 561"/>
                            <a:gd name="T43" fmla="*/ 424 h 829"/>
                            <a:gd name="T44" fmla="*/ 276 w 561"/>
                            <a:gd name="T45" fmla="*/ 388 h 829"/>
                            <a:gd name="T46" fmla="*/ 330 w 561"/>
                            <a:gd name="T47" fmla="*/ 315 h 829"/>
                            <a:gd name="T48" fmla="*/ 392 w 561"/>
                            <a:gd name="T49" fmla="*/ 252 h 829"/>
                            <a:gd name="T50" fmla="*/ 463 w 561"/>
                            <a:gd name="T51" fmla="*/ 189 h 829"/>
                            <a:gd name="T52" fmla="*/ 508 w 561"/>
                            <a:gd name="T53" fmla="*/ 153 h 829"/>
                            <a:gd name="T54" fmla="*/ 561 w 561"/>
                            <a:gd name="T55" fmla="*/ 126 h 829"/>
                            <a:gd name="T56" fmla="*/ 490 w 561"/>
                            <a:gd name="T57" fmla="*/ 0 h 8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561" h="829">
                              <a:moveTo>
                                <a:pt x="490" y="0"/>
                              </a:moveTo>
                              <a:lnTo>
                                <a:pt x="401" y="54"/>
                              </a:lnTo>
                              <a:lnTo>
                                <a:pt x="321" y="117"/>
                              </a:lnTo>
                              <a:lnTo>
                                <a:pt x="240" y="198"/>
                              </a:lnTo>
                              <a:lnTo>
                                <a:pt x="205" y="234"/>
                              </a:lnTo>
                              <a:lnTo>
                                <a:pt x="169" y="279"/>
                              </a:lnTo>
                              <a:lnTo>
                                <a:pt x="151" y="315"/>
                              </a:lnTo>
                              <a:lnTo>
                                <a:pt x="133" y="342"/>
                              </a:lnTo>
                              <a:lnTo>
                                <a:pt x="98" y="415"/>
                              </a:lnTo>
                              <a:lnTo>
                                <a:pt x="62" y="478"/>
                              </a:lnTo>
                              <a:lnTo>
                                <a:pt x="44" y="550"/>
                              </a:lnTo>
                              <a:lnTo>
                                <a:pt x="18" y="613"/>
                              </a:lnTo>
                              <a:lnTo>
                                <a:pt x="9" y="685"/>
                              </a:lnTo>
                              <a:lnTo>
                                <a:pt x="0" y="757"/>
                              </a:lnTo>
                              <a:lnTo>
                                <a:pt x="0" y="829"/>
                              </a:lnTo>
                              <a:lnTo>
                                <a:pt x="151" y="820"/>
                              </a:lnTo>
                              <a:lnTo>
                                <a:pt x="151" y="730"/>
                              </a:lnTo>
                              <a:lnTo>
                                <a:pt x="169" y="640"/>
                              </a:lnTo>
                              <a:lnTo>
                                <a:pt x="196" y="550"/>
                              </a:lnTo>
                              <a:lnTo>
                                <a:pt x="214" y="505"/>
                              </a:lnTo>
                              <a:lnTo>
                                <a:pt x="232" y="469"/>
                              </a:lnTo>
                              <a:lnTo>
                                <a:pt x="249" y="424"/>
                              </a:lnTo>
                              <a:lnTo>
                                <a:pt x="276" y="388"/>
                              </a:lnTo>
                              <a:lnTo>
                                <a:pt x="330" y="315"/>
                              </a:lnTo>
                              <a:lnTo>
                                <a:pt x="392" y="252"/>
                              </a:lnTo>
                              <a:lnTo>
                                <a:pt x="463" y="189"/>
                              </a:lnTo>
                              <a:lnTo>
                                <a:pt x="508" y="153"/>
                              </a:lnTo>
                              <a:lnTo>
                                <a:pt x="561" y="126"/>
                              </a:lnTo>
                              <a:lnTo>
                                <a:pt x="4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3" name="Freeform 997"/>
                      <wps:cNvSpPr>
                        <a:spLocks/>
                      </wps:cNvSpPr>
                      <wps:spPr bwMode="auto">
                        <a:xfrm>
                          <a:off x="8676" y="3538"/>
                          <a:ext cx="446" cy="694"/>
                        </a:xfrm>
                        <a:custGeom>
                          <a:avLst/>
                          <a:gdLst>
                            <a:gd name="T0" fmla="*/ 410 w 446"/>
                            <a:gd name="T1" fmla="*/ 0 h 694"/>
                            <a:gd name="T2" fmla="*/ 383 w 446"/>
                            <a:gd name="T3" fmla="*/ 9 h 694"/>
                            <a:gd name="T4" fmla="*/ 357 w 446"/>
                            <a:gd name="T5" fmla="*/ 27 h 694"/>
                            <a:gd name="T6" fmla="*/ 312 w 446"/>
                            <a:gd name="T7" fmla="*/ 63 h 694"/>
                            <a:gd name="T8" fmla="*/ 268 w 446"/>
                            <a:gd name="T9" fmla="*/ 90 h 694"/>
                            <a:gd name="T10" fmla="*/ 241 w 446"/>
                            <a:gd name="T11" fmla="*/ 126 h 694"/>
                            <a:gd name="T12" fmla="*/ 205 w 446"/>
                            <a:gd name="T13" fmla="*/ 153 h 694"/>
                            <a:gd name="T14" fmla="*/ 179 w 446"/>
                            <a:gd name="T15" fmla="*/ 189 h 694"/>
                            <a:gd name="T16" fmla="*/ 152 w 446"/>
                            <a:gd name="T17" fmla="*/ 226 h 694"/>
                            <a:gd name="T18" fmla="*/ 125 w 446"/>
                            <a:gd name="T19" fmla="*/ 262 h 694"/>
                            <a:gd name="T20" fmla="*/ 81 w 446"/>
                            <a:gd name="T21" fmla="*/ 343 h 694"/>
                            <a:gd name="T22" fmla="*/ 63 w 446"/>
                            <a:gd name="T23" fmla="*/ 379 h 694"/>
                            <a:gd name="T24" fmla="*/ 45 w 446"/>
                            <a:gd name="T25" fmla="*/ 424 h 694"/>
                            <a:gd name="T26" fmla="*/ 18 w 446"/>
                            <a:gd name="T27" fmla="*/ 514 h 694"/>
                            <a:gd name="T28" fmla="*/ 0 w 446"/>
                            <a:gd name="T29" fmla="*/ 604 h 694"/>
                            <a:gd name="T30" fmla="*/ 0 w 446"/>
                            <a:gd name="T31" fmla="*/ 649 h 694"/>
                            <a:gd name="T32" fmla="*/ 0 w 446"/>
                            <a:gd name="T33" fmla="*/ 694 h 694"/>
                            <a:gd name="T34" fmla="*/ 54 w 446"/>
                            <a:gd name="T35" fmla="*/ 694 h 694"/>
                            <a:gd name="T36" fmla="*/ 54 w 446"/>
                            <a:gd name="T37" fmla="*/ 685 h 694"/>
                            <a:gd name="T38" fmla="*/ 54 w 446"/>
                            <a:gd name="T39" fmla="*/ 631 h 694"/>
                            <a:gd name="T40" fmla="*/ 63 w 446"/>
                            <a:gd name="T41" fmla="*/ 586 h 694"/>
                            <a:gd name="T42" fmla="*/ 72 w 446"/>
                            <a:gd name="T43" fmla="*/ 532 h 694"/>
                            <a:gd name="T44" fmla="*/ 81 w 446"/>
                            <a:gd name="T45" fmla="*/ 487 h 694"/>
                            <a:gd name="T46" fmla="*/ 98 w 446"/>
                            <a:gd name="T47" fmla="*/ 442 h 694"/>
                            <a:gd name="T48" fmla="*/ 116 w 446"/>
                            <a:gd name="T49" fmla="*/ 397 h 694"/>
                            <a:gd name="T50" fmla="*/ 143 w 446"/>
                            <a:gd name="T51" fmla="*/ 352 h 694"/>
                            <a:gd name="T52" fmla="*/ 161 w 446"/>
                            <a:gd name="T53" fmla="*/ 307 h 694"/>
                            <a:gd name="T54" fmla="*/ 223 w 446"/>
                            <a:gd name="T55" fmla="*/ 226 h 694"/>
                            <a:gd name="T56" fmla="*/ 250 w 446"/>
                            <a:gd name="T57" fmla="*/ 189 h 694"/>
                            <a:gd name="T58" fmla="*/ 285 w 446"/>
                            <a:gd name="T59" fmla="*/ 153 h 694"/>
                            <a:gd name="T60" fmla="*/ 321 w 446"/>
                            <a:gd name="T61" fmla="*/ 126 h 694"/>
                            <a:gd name="T62" fmla="*/ 366 w 446"/>
                            <a:gd name="T63" fmla="*/ 90 h 694"/>
                            <a:gd name="T64" fmla="*/ 446 w 446"/>
                            <a:gd name="T65" fmla="*/ 45 h 694"/>
                            <a:gd name="T66" fmla="*/ 446 w 446"/>
                            <a:gd name="T67" fmla="*/ 36 h 694"/>
                            <a:gd name="T68" fmla="*/ 437 w 446"/>
                            <a:gd name="T69" fmla="*/ 45 h 694"/>
                            <a:gd name="T70" fmla="*/ 410 w 446"/>
                            <a:gd name="T71" fmla="*/ 0 h 69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446" h="694">
                              <a:moveTo>
                                <a:pt x="410" y="0"/>
                              </a:moveTo>
                              <a:lnTo>
                                <a:pt x="383" y="9"/>
                              </a:lnTo>
                              <a:lnTo>
                                <a:pt x="357" y="27"/>
                              </a:lnTo>
                              <a:lnTo>
                                <a:pt x="312" y="63"/>
                              </a:lnTo>
                              <a:lnTo>
                                <a:pt x="268" y="90"/>
                              </a:lnTo>
                              <a:lnTo>
                                <a:pt x="241" y="126"/>
                              </a:lnTo>
                              <a:lnTo>
                                <a:pt x="205" y="153"/>
                              </a:lnTo>
                              <a:lnTo>
                                <a:pt x="179" y="189"/>
                              </a:lnTo>
                              <a:lnTo>
                                <a:pt x="152" y="226"/>
                              </a:lnTo>
                              <a:lnTo>
                                <a:pt x="125" y="262"/>
                              </a:lnTo>
                              <a:lnTo>
                                <a:pt x="81" y="343"/>
                              </a:lnTo>
                              <a:lnTo>
                                <a:pt x="63" y="379"/>
                              </a:lnTo>
                              <a:lnTo>
                                <a:pt x="45" y="424"/>
                              </a:lnTo>
                              <a:lnTo>
                                <a:pt x="18" y="514"/>
                              </a:lnTo>
                              <a:lnTo>
                                <a:pt x="0" y="604"/>
                              </a:lnTo>
                              <a:lnTo>
                                <a:pt x="0" y="649"/>
                              </a:lnTo>
                              <a:lnTo>
                                <a:pt x="0" y="694"/>
                              </a:lnTo>
                              <a:lnTo>
                                <a:pt x="54" y="694"/>
                              </a:lnTo>
                              <a:lnTo>
                                <a:pt x="54" y="685"/>
                              </a:lnTo>
                              <a:lnTo>
                                <a:pt x="54" y="631"/>
                              </a:lnTo>
                              <a:lnTo>
                                <a:pt x="63" y="586"/>
                              </a:lnTo>
                              <a:lnTo>
                                <a:pt x="72" y="532"/>
                              </a:lnTo>
                              <a:lnTo>
                                <a:pt x="81" y="487"/>
                              </a:lnTo>
                              <a:lnTo>
                                <a:pt x="98" y="442"/>
                              </a:lnTo>
                              <a:lnTo>
                                <a:pt x="116" y="397"/>
                              </a:lnTo>
                              <a:lnTo>
                                <a:pt x="143" y="352"/>
                              </a:lnTo>
                              <a:lnTo>
                                <a:pt x="161" y="307"/>
                              </a:lnTo>
                              <a:lnTo>
                                <a:pt x="223" y="226"/>
                              </a:lnTo>
                              <a:lnTo>
                                <a:pt x="250" y="189"/>
                              </a:lnTo>
                              <a:lnTo>
                                <a:pt x="285" y="153"/>
                              </a:lnTo>
                              <a:lnTo>
                                <a:pt x="321" y="126"/>
                              </a:lnTo>
                              <a:lnTo>
                                <a:pt x="366" y="90"/>
                              </a:lnTo>
                              <a:lnTo>
                                <a:pt x="446" y="45"/>
                              </a:lnTo>
                              <a:lnTo>
                                <a:pt x="446" y="36"/>
                              </a:lnTo>
                              <a:lnTo>
                                <a:pt x="437" y="45"/>
                              </a:lnTo>
                              <a:lnTo>
                                <a:pt x="4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2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4" name="Freeform 998"/>
                      <wps:cNvSpPr>
                        <a:spLocks/>
                      </wps:cNvSpPr>
                      <wps:spPr bwMode="auto">
                        <a:xfrm>
                          <a:off x="9015" y="3403"/>
                          <a:ext cx="107" cy="171"/>
                        </a:xfrm>
                        <a:custGeom>
                          <a:avLst/>
                          <a:gdLst>
                            <a:gd name="T0" fmla="*/ 9 w 107"/>
                            <a:gd name="T1" fmla="*/ 0 h 171"/>
                            <a:gd name="T2" fmla="*/ 0 w 107"/>
                            <a:gd name="T3" fmla="*/ 9 h 171"/>
                            <a:gd name="T4" fmla="*/ 71 w 107"/>
                            <a:gd name="T5" fmla="*/ 135 h 171"/>
                            <a:gd name="T6" fmla="*/ 80 w 107"/>
                            <a:gd name="T7" fmla="*/ 135 h 171"/>
                            <a:gd name="T8" fmla="*/ 98 w 107"/>
                            <a:gd name="T9" fmla="*/ 171 h 171"/>
                            <a:gd name="T10" fmla="*/ 107 w 107"/>
                            <a:gd name="T11" fmla="*/ 171 h 171"/>
                            <a:gd name="T12" fmla="*/ 9 w 107"/>
                            <a:gd name="T13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171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71" y="135"/>
                              </a:lnTo>
                              <a:lnTo>
                                <a:pt x="80" y="135"/>
                              </a:lnTo>
                              <a:lnTo>
                                <a:pt x="98" y="171"/>
                              </a:lnTo>
                              <a:lnTo>
                                <a:pt x="107" y="171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8A2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5" name="Freeform 999"/>
                      <wps:cNvSpPr>
                        <a:spLocks/>
                      </wps:cNvSpPr>
                      <wps:spPr bwMode="auto">
                        <a:xfrm>
                          <a:off x="9086" y="3538"/>
                          <a:ext cx="27" cy="36"/>
                        </a:xfrm>
                        <a:custGeom>
                          <a:avLst/>
                          <a:gdLst>
                            <a:gd name="T0" fmla="*/ 9 w 27"/>
                            <a:gd name="T1" fmla="*/ 0 h 36"/>
                            <a:gd name="T2" fmla="*/ 0 w 27"/>
                            <a:gd name="T3" fmla="*/ 0 h 36"/>
                            <a:gd name="T4" fmla="*/ 27 w 27"/>
                            <a:gd name="T5" fmla="*/ 36 h 36"/>
                            <a:gd name="T6" fmla="*/ 9 w 27"/>
                            <a:gd name="T7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9" y="0"/>
                              </a:moveTo>
                              <a:lnTo>
                                <a:pt x="0" y="0"/>
                              </a:lnTo>
                              <a:lnTo>
                                <a:pt x="27" y="3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73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6" name="Freeform 1000"/>
                      <wps:cNvSpPr>
                        <a:spLocks/>
                      </wps:cNvSpPr>
                      <wps:spPr bwMode="auto">
                        <a:xfrm>
                          <a:off x="10147" y="3944"/>
                          <a:ext cx="196" cy="108"/>
                        </a:xfrm>
                        <a:custGeom>
                          <a:avLst/>
                          <a:gdLst>
                            <a:gd name="T0" fmla="*/ 187 w 196"/>
                            <a:gd name="T1" fmla="*/ 0 h 108"/>
                            <a:gd name="T2" fmla="*/ 0 w 196"/>
                            <a:gd name="T3" fmla="*/ 72 h 108"/>
                            <a:gd name="T4" fmla="*/ 8 w 196"/>
                            <a:gd name="T5" fmla="*/ 108 h 108"/>
                            <a:gd name="T6" fmla="*/ 196 w 196"/>
                            <a:gd name="T7" fmla="*/ 45 h 108"/>
                            <a:gd name="T8" fmla="*/ 187 w 196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08">
                              <a:moveTo>
                                <a:pt x="187" y="0"/>
                              </a:moveTo>
                              <a:lnTo>
                                <a:pt x="0" y="72"/>
                              </a:lnTo>
                              <a:lnTo>
                                <a:pt x="8" y="108"/>
                              </a:lnTo>
                              <a:lnTo>
                                <a:pt x="196" y="45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7" name="Freeform 1001"/>
                      <wps:cNvSpPr>
                        <a:spLocks/>
                      </wps:cNvSpPr>
                      <wps:spPr bwMode="auto">
                        <a:xfrm>
                          <a:off x="10138" y="3944"/>
                          <a:ext cx="196" cy="72"/>
                        </a:xfrm>
                        <a:custGeom>
                          <a:avLst/>
                          <a:gdLst>
                            <a:gd name="T0" fmla="*/ 196 w 196"/>
                            <a:gd name="T1" fmla="*/ 0 h 72"/>
                            <a:gd name="T2" fmla="*/ 0 w 196"/>
                            <a:gd name="T3" fmla="*/ 72 h 72"/>
                            <a:gd name="T4" fmla="*/ 196 w 196"/>
                            <a:gd name="T5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96" h="72">
                              <a:moveTo>
                                <a:pt x="196" y="0"/>
                              </a:moveTo>
                              <a:lnTo>
                                <a:pt x="0" y="72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26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8" name="Freeform 1002"/>
                      <wps:cNvSpPr>
                        <a:spLocks/>
                      </wps:cNvSpPr>
                      <wps:spPr bwMode="auto">
                        <a:xfrm>
                          <a:off x="8525" y="4232"/>
                          <a:ext cx="151" cy="126"/>
                        </a:xfrm>
                        <a:custGeom>
                          <a:avLst/>
                          <a:gdLst>
                            <a:gd name="T0" fmla="*/ 151 w 151"/>
                            <a:gd name="T1" fmla="*/ 0 h 126"/>
                            <a:gd name="T2" fmla="*/ 0 w 151"/>
                            <a:gd name="T3" fmla="*/ 9 h 126"/>
                            <a:gd name="T4" fmla="*/ 0 w 151"/>
                            <a:gd name="T5" fmla="*/ 117 h 126"/>
                            <a:gd name="T6" fmla="*/ 9 w 151"/>
                            <a:gd name="T7" fmla="*/ 126 h 126"/>
                            <a:gd name="T8" fmla="*/ 71 w 151"/>
                            <a:gd name="T9" fmla="*/ 117 h 126"/>
                            <a:gd name="T10" fmla="*/ 151 w 151"/>
                            <a:gd name="T11" fmla="*/ 99 h 126"/>
                            <a:gd name="T12" fmla="*/ 151 w 151"/>
                            <a:gd name="T13" fmla="*/ 54 h 126"/>
                            <a:gd name="T14" fmla="*/ 151 w 151"/>
                            <a:gd name="T1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51" h="126">
                              <a:moveTo>
                                <a:pt x="151" y="0"/>
                              </a:moveTo>
                              <a:lnTo>
                                <a:pt x="0" y="9"/>
                              </a:lnTo>
                              <a:lnTo>
                                <a:pt x="0" y="117"/>
                              </a:lnTo>
                              <a:lnTo>
                                <a:pt x="9" y="126"/>
                              </a:lnTo>
                              <a:lnTo>
                                <a:pt x="71" y="117"/>
                              </a:lnTo>
                              <a:lnTo>
                                <a:pt x="151" y="99"/>
                              </a:lnTo>
                              <a:lnTo>
                                <a:pt x="151" y="54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9" name="Freeform 1003"/>
                      <wps:cNvSpPr>
                        <a:spLocks/>
                      </wps:cNvSpPr>
                      <wps:spPr bwMode="auto">
                        <a:xfrm>
                          <a:off x="8676" y="4232"/>
                          <a:ext cx="54" cy="99"/>
                        </a:xfrm>
                        <a:custGeom>
                          <a:avLst/>
                          <a:gdLst>
                            <a:gd name="T0" fmla="*/ 54 w 54"/>
                            <a:gd name="T1" fmla="*/ 0 h 99"/>
                            <a:gd name="T2" fmla="*/ 0 w 54"/>
                            <a:gd name="T3" fmla="*/ 0 h 99"/>
                            <a:gd name="T4" fmla="*/ 0 w 54"/>
                            <a:gd name="T5" fmla="*/ 99 h 99"/>
                            <a:gd name="T6" fmla="*/ 54 w 54"/>
                            <a:gd name="T7" fmla="*/ 99 h 99"/>
                            <a:gd name="T8" fmla="*/ 54 w 54"/>
                            <a:gd name="T9" fmla="*/ 81 h 99"/>
                            <a:gd name="T10" fmla="*/ 54 w 54"/>
                            <a:gd name="T11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54" h="99">
                              <a:moveTo>
                                <a:pt x="54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54" y="99"/>
                              </a:lnTo>
                              <a:lnTo>
                                <a:pt x="54" y="81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C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0" name="Freeform 1004"/>
                      <wps:cNvSpPr>
                        <a:spLocks/>
                      </wps:cNvSpPr>
                      <wps:spPr bwMode="auto">
                        <a:xfrm>
                          <a:off x="8534" y="4367"/>
                          <a:ext cx="294" cy="352"/>
                        </a:xfrm>
                        <a:custGeom>
                          <a:avLst/>
                          <a:gdLst>
                            <a:gd name="T0" fmla="*/ 151 w 294"/>
                            <a:gd name="T1" fmla="*/ 0 h 352"/>
                            <a:gd name="T2" fmla="*/ 0 w 294"/>
                            <a:gd name="T3" fmla="*/ 27 h 352"/>
                            <a:gd name="T4" fmla="*/ 18 w 294"/>
                            <a:gd name="T5" fmla="*/ 117 h 352"/>
                            <a:gd name="T6" fmla="*/ 44 w 294"/>
                            <a:gd name="T7" fmla="*/ 199 h 352"/>
                            <a:gd name="T8" fmla="*/ 80 w 294"/>
                            <a:gd name="T9" fmla="*/ 280 h 352"/>
                            <a:gd name="T10" fmla="*/ 116 w 294"/>
                            <a:gd name="T11" fmla="*/ 352 h 352"/>
                            <a:gd name="T12" fmla="*/ 294 w 294"/>
                            <a:gd name="T13" fmla="*/ 244 h 352"/>
                            <a:gd name="T14" fmla="*/ 249 w 294"/>
                            <a:gd name="T15" fmla="*/ 153 h 352"/>
                            <a:gd name="T16" fmla="*/ 231 w 294"/>
                            <a:gd name="T17" fmla="*/ 108 h 352"/>
                            <a:gd name="T18" fmla="*/ 223 w 294"/>
                            <a:gd name="T19" fmla="*/ 63 h 352"/>
                            <a:gd name="T20" fmla="*/ 160 w 294"/>
                            <a:gd name="T21" fmla="*/ 72 h 352"/>
                            <a:gd name="T22" fmla="*/ 151 w 294"/>
                            <a:gd name="T23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52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18" y="117"/>
                              </a:lnTo>
                              <a:lnTo>
                                <a:pt x="44" y="199"/>
                              </a:lnTo>
                              <a:lnTo>
                                <a:pt x="80" y="280"/>
                              </a:lnTo>
                              <a:lnTo>
                                <a:pt x="116" y="352"/>
                              </a:lnTo>
                              <a:lnTo>
                                <a:pt x="294" y="244"/>
                              </a:lnTo>
                              <a:lnTo>
                                <a:pt x="249" y="153"/>
                              </a:lnTo>
                              <a:lnTo>
                                <a:pt x="231" y="108"/>
                              </a:lnTo>
                              <a:lnTo>
                                <a:pt x="223" y="63"/>
                              </a:lnTo>
                              <a:lnTo>
                                <a:pt x="160" y="72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1" name="Freeform 1005"/>
                      <wps:cNvSpPr>
                        <a:spLocks/>
                      </wps:cNvSpPr>
                      <wps:spPr bwMode="auto">
                        <a:xfrm>
                          <a:off x="8685" y="4358"/>
                          <a:ext cx="72" cy="81"/>
                        </a:xfrm>
                        <a:custGeom>
                          <a:avLst/>
                          <a:gdLst>
                            <a:gd name="T0" fmla="*/ 54 w 72"/>
                            <a:gd name="T1" fmla="*/ 0 h 81"/>
                            <a:gd name="T2" fmla="*/ 0 w 72"/>
                            <a:gd name="T3" fmla="*/ 9 h 81"/>
                            <a:gd name="T4" fmla="*/ 9 w 72"/>
                            <a:gd name="T5" fmla="*/ 81 h 81"/>
                            <a:gd name="T6" fmla="*/ 72 w 72"/>
                            <a:gd name="T7" fmla="*/ 72 h 81"/>
                            <a:gd name="T8" fmla="*/ 54 w 72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81">
                              <a:moveTo>
                                <a:pt x="54" y="0"/>
                              </a:moveTo>
                              <a:lnTo>
                                <a:pt x="0" y="9"/>
                              </a:lnTo>
                              <a:lnTo>
                                <a:pt x="9" y="81"/>
                              </a:lnTo>
                              <a:lnTo>
                                <a:pt x="72" y="72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F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2" name="Freeform 1006"/>
                      <wps:cNvSpPr>
                        <a:spLocks/>
                      </wps:cNvSpPr>
                      <wps:spPr bwMode="auto">
                        <a:xfrm>
                          <a:off x="8650" y="4611"/>
                          <a:ext cx="240" cy="225"/>
                        </a:xfrm>
                        <a:custGeom>
                          <a:avLst/>
                          <a:gdLst>
                            <a:gd name="T0" fmla="*/ 178 w 240"/>
                            <a:gd name="T1" fmla="*/ 0 h 225"/>
                            <a:gd name="T2" fmla="*/ 0 w 240"/>
                            <a:gd name="T3" fmla="*/ 108 h 225"/>
                            <a:gd name="T4" fmla="*/ 35 w 240"/>
                            <a:gd name="T5" fmla="*/ 171 h 225"/>
                            <a:gd name="T6" fmla="*/ 80 w 240"/>
                            <a:gd name="T7" fmla="*/ 225 h 225"/>
                            <a:gd name="T8" fmla="*/ 240 w 240"/>
                            <a:gd name="T9" fmla="*/ 81 h 225"/>
                            <a:gd name="T10" fmla="*/ 213 w 240"/>
                            <a:gd name="T11" fmla="*/ 45 h 225"/>
                            <a:gd name="T12" fmla="*/ 178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178" y="0"/>
                              </a:moveTo>
                              <a:lnTo>
                                <a:pt x="0" y="108"/>
                              </a:lnTo>
                              <a:lnTo>
                                <a:pt x="35" y="171"/>
                              </a:lnTo>
                              <a:lnTo>
                                <a:pt x="80" y="225"/>
                              </a:lnTo>
                              <a:lnTo>
                                <a:pt x="240" y="81"/>
                              </a:lnTo>
                              <a:lnTo>
                                <a:pt x="213" y="45"/>
                              </a:lnTo>
                              <a:lnTo>
                                <a:pt x="1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82E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3" name="Freeform 1007"/>
                      <wps:cNvSpPr>
                        <a:spLocks/>
                      </wps:cNvSpPr>
                      <wps:spPr bwMode="auto">
                        <a:xfrm>
                          <a:off x="8534" y="4331"/>
                          <a:ext cx="205" cy="63"/>
                        </a:xfrm>
                        <a:custGeom>
                          <a:avLst/>
                          <a:gdLst>
                            <a:gd name="T0" fmla="*/ 205 w 205"/>
                            <a:gd name="T1" fmla="*/ 0 h 63"/>
                            <a:gd name="T2" fmla="*/ 196 w 205"/>
                            <a:gd name="T3" fmla="*/ 0 h 63"/>
                            <a:gd name="T4" fmla="*/ 142 w 205"/>
                            <a:gd name="T5" fmla="*/ 0 h 63"/>
                            <a:gd name="T6" fmla="*/ 62 w 205"/>
                            <a:gd name="T7" fmla="*/ 18 h 63"/>
                            <a:gd name="T8" fmla="*/ 0 w 205"/>
                            <a:gd name="T9" fmla="*/ 27 h 63"/>
                            <a:gd name="T10" fmla="*/ 0 w 205"/>
                            <a:gd name="T11" fmla="*/ 63 h 63"/>
                            <a:gd name="T12" fmla="*/ 151 w 205"/>
                            <a:gd name="T13" fmla="*/ 36 h 63"/>
                            <a:gd name="T14" fmla="*/ 205 w 205"/>
                            <a:gd name="T15" fmla="*/ 27 h 63"/>
                            <a:gd name="T16" fmla="*/ 205 w 205"/>
                            <a:gd name="T1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63">
                              <a:moveTo>
                                <a:pt x="205" y="0"/>
                              </a:moveTo>
                              <a:lnTo>
                                <a:pt x="196" y="0"/>
                              </a:lnTo>
                              <a:lnTo>
                                <a:pt x="142" y="0"/>
                              </a:lnTo>
                              <a:lnTo>
                                <a:pt x="62" y="18"/>
                              </a:lnTo>
                              <a:lnTo>
                                <a:pt x="0" y="27"/>
                              </a:lnTo>
                              <a:lnTo>
                                <a:pt x="0" y="63"/>
                              </a:lnTo>
                              <a:lnTo>
                                <a:pt x="151" y="36"/>
                              </a:lnTo>
                              <a:lnTo>
                                <a:pt x="205" y="2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4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4" name="Freeform 1008"/>
                      <wps:cNvSpPr>
                        <a:spLocks/>
                      </wps:cNvSpPr>
                      <wps:spPr bwMode="auto">
                        <a:xfrm>
                          <a:off x="8979" y="4863"/>
                          <a:ext cx="473" cy="324"/>
                        </a:xfrm>
                        <a:custGeom>
                          <a:avLst/>
                          <a:gdLst>
                            <a:gd name="T0" fmla="*/ 116 w 473"/>
                            <a:gd name="T1" fmla="*/ 0 h 324"/>
                            <a:gd name="T2" fmla="*/ 0 w 473"/>
                            <a:gd name="T3" fmla="*/ 189 h 324"/>
                            <a:gd name="T4" fmla="*/ 72 w 473"/>
                            <a:gd name="T5" fmla="*/ 225 h 324"/>
                            <a:gd name="T6" fmla="*/ 134 w 473"/>
                            <a:gd name="T7" fmla="*/ 252 h 324"/>
                            <a:gd name="T8" fmla="*/ 170 w 473"/>
                            <a:gd name="T9" fmla="*/ 270 h 324"/>
                            <a:gd name="T10" fmla="*/ 196 w 473"/>
                            <a:gd name="T11" fmla="*/ 279 h 324"/>
                            <a:gd name="T12" fmla="*/ 214 w 473"/>
                            <a:gd name="T13" fmla="*/ 279 h 324"/>
                            <a:gd name="T14" fmla="*/ 285 w 473"/>
                            <a:gd name="T15" fmla="*/ 297 h 324"/>
                            <a:gd name="T16" fmla="*/ 312 w 473"/>
                            <a:gd name="T17" fmla="*/ 144 h 324"/>
                            <a:gd name="T18" fmla="*/ 330 w 473"/>
                            <a:gd name="T19" fmla="*/ 144 h 324"/>
                            <a:gd name="T20" fmla="*/ 312 w 473"/>
                            <a:gd name="T21" fmla="*/ 306 h 324"/>
                            <a:gd name="T22" fmla="*/ 392 w 473"/>
                            <a:gd name="T23" fmla="*/ 315 h 324"/>
                            <a:gd name="T24" fmla="*/ 464 w 473"/>
                            <a:gd name="T25" fmla="*/ 315 h 324"/>
                            <a:gd name="T26" fmla="*/ 473 w 473"/>
                            <a:gd name="T27" fmla="*/ 324 h 324"/>
                            <a:gd name="T28" fmla="*/ 473 w 473"/>
                            <a:gd name="T29" fmla="*/ 99 h 324"/>
                            <a:gd name="T30" fmla="*/ 464 w 473"/>
                            <a:gd name="T31" fmla="*/ 99 h 324"/>
                            <a:gd name="T32" fmla="*/ 375 w 473"/>
                            <a:gd name="T33" fmla="*/ 90 h 324"/>
                            <a:gd name="T34" fmla="*/ 285 w 473"/>
                            <a:gd name="T35" fmla="*/ 72 h 324"/>
                            <a:gd name="T36" fmla="*/ 196 w 473"/>
                            <a:gd name="T37" fmla="*/ 45 h 324"/>
                            <a:gd name="T38" fmla="*/ 152 w 473"/>
                            <a:gd name="T39" fmla="*/ 27 h 324"/>
                            <a:gd name="T40" fmla="*/ 116 w 473"/>
                            <a:gd name="T41" fmla="*/ 9 h 324"/>
                            <a:gd name="T42" fmla="*/ 116 w 473"/>
                            <a:gd name="T4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473" h="324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72" y="225"/>
                              </a:lnTo>
                              <a:lnTo>
                                <a:pt x="134" y="252"/>
                              </a:lnTo>
                              <a:lnTo>
                                <a:pt x="170" y="270"/>
                              </a:lnTo>
                              <a:lnTo>
                                <a:pt x="196" y="279"/>
                              </a:lnTo>
                              <a:lnTo>
                                <a:pt x="214" y="279"/>
                              </a:lnTo>
                              <a:lnTo>
                                <a:pt x="285" y="297"/>
                              </a:lnTo>
                              <a:lnTo>
                                <a:pt x="312" y="144"/>
                              </a:lnTo>
                              <a:lnTo>
                                <a:pt x="330" y="144"/>
                              </a:lnTo>
                              <a:lnTo>
                                <a:pt x="312" y="306"/>
                              </a:lnTo>
                              <a:lnTo>
                                <a:pt x="392" y="315"/>
                              </a:lnTo>
                              <a:lnTo>
                                <a:pt x="464" y="315"/>
                              </a:lnTo>
                              <a:lnTo>
                                <a:pt x="473" y="324"/>
                              </a:lnTo>
                              <a:lnTo>
                                <a:pt x="473" y="99"/>
                              </a:lnTo>
                              <a:lnTo>
                                <a:pt x="464" y="99"/>
                              </a:lnTo>
                              <a:lnTo>
                                <a:pt x="375" y="90"/>
                              </a:lnTo>
                              <a:lnTo>
                                <a:pt x="285" y="72"/>
                              </a:lnTo>
                              <a:lnTo>
                                <a:pt x="196" y="45"/>
                              </a:lnTo>
                              <a:lnTo>
                                <a:pt x="152" y="27"/>
                              </a:lnTo>
                              <a:lnTo>
                                <a:pt x="116" y="9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5" name="Freeform 1009"/>
                      <wps:cNvSpPr>
                        <a:spLocks/>
                      </wps:cNvSpPr>
                      <wps:spPr bwMode="auto">
                        <a:xfrm>
                          <a:off x="9264" y="5007"/>
                          <a:ext cx="45" cy="162"/>
                        </a:xfrm>
                        <a:custGeom>
                          <a:avLst/>
                          <a:gdLst>
                            <a:gd name="T0" fmla="*/ 27 w 45"/>
                            <a:gd name="T1" fmla="*/ 0 h 162"/>
                            <a:gd name="T2" fmla="*/ 0 w 45"/>
                            <a:gd name="T3" fmla="*/ 153 h 162"/>
                            <a:gd name="T4" fmla="*/ 27 w 45"/>
                            <a:gd name="T5" fmla="*/ 162 h 162"/>
                            <a:gd name="T6" fmla="*/ 45 w 45"/>
                            <a:gd name="T7" fmla="*/ 0 h 162"/>
                            <a:gd name="T8" fmla="*/ 27 w 45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162">
                              <a:moveTo>
                                <a:pt x="27" y="0"/>
                              </a:moveTo>
                              <a:lnTo>
                                <a:pt x="0" y="153"/>
                              </a:lnTo>
                              <a:lnTo>
                                <a:pt x="27" y="162"/>
                              </a:lnTo>
                              <a:lnTo>
                                <a:pt x="45" y="0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6" name="Freeform 1010"/>
                      <wps:cNvSpPr>
                        <a:spLocks/>
                      </wps:cNvSpPr>
                      <wps:spPr bwMode="auto">
                        <a:xfrm>
                          <a:off x="9879" y="4746"/>
                          <a:ext cx="250" cy="243"/>
                        </a:xfrm>
                        <a:custGeom>
                          <a:avLst/>
                          <a:gdLst>
                            <a:gd name="T0" fmla="*/ 89 w 250"/>
                            <a:gd name="T1" fmla="*/ 0 h 243"/>
                            <a:gd name="T2" fmla="*/ 45 w 250"/>
                            <a:gd name="T3" fmla="*/ 36 h 243"/>
                            <a:gd name="T4" fmla="*/ 0 w 250"/>
                            <a:gd name="T5" fmla="*/ 81 h 243"/>
                            <a:gd name="T6" fmla="*/ 134 w 250"/>
                            <a:gd name="T7" fmla="*/ 243 h 243"/>
                            <a:gd name="T8" fmla="*/ 196 w 250"/>
                            <a:gd name="T9" fmla="*/ 189 h 243"/>
                            <a:gd name="T10" fmla="*/ 250 w 250"/>
                            <a:gd name="T11" fmla="*/ 135 h 243"/>
                            <a:gd name="T12" fmla="*/ 89 w 250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50" h="243">
                              <a:moveTo>
                                <a:pt x="89" y="0"/>
                              </a:moveTo>
                              <a:lnTo>
                                <a:pt x="45" y="36"/>
                              </a:lnTo>
                              <a:lnTo>
                                <a:pt x="0" y="81"/>
                              </a:lnTo>
                              <a:lnTo>
                                <a:pt x="134" y="243"/>
                              </a:lnTo>
                              <a:lnTo>
                                <a:pt x="196" y="189"/>
                              </a:lnTo>
                              <a:lnTo>
                                <a:pt x="250" y="13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7" name="Freeform 1011"/>
                      <wps:cNvSpPr>
                        <a:spLocks/>
                      </wps:cNvSpPr>
                      <wps:spPr bwMode="auto">
                        <a:xfrm>
                          <a:off x="9968" y="4710"/>
                          <a:ext cx="205" cy="171"/>
                        </a:xfrm>
                        <a:custGeom>
                          <a:avLst/>
                          <a:gdLst>
                            <a:gd name="T0" fmla="*/ 36 w 205"/>
                            <a:gd name="T1" fmla="*/ 0 h 171"/>
                            <a:gd name="T2" fmla="*/ 0 w 205"/>
                            <a:gd name="T3" fmla="*/ 36 h 171"/>
                            <a:gd name="T4" fmla="*/ 161 w 205"/>
                            <a:gd name="T5" fmla="*/ 171 h 171"/>
                            <a:gd name="T6" fmla="*/ 205 w 205"/>
                            <a:gd name="T7" fmla="*/ 126 h 171"/>
                            <a:gd name="T8" fmla="*/ 36 w 205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71">
                              <a:moveTo>
                                <a:pt x="36" y="0"/>
                              </a:moveTo>
                              <a:lnTo>
                                <a:pt x="0" y="36"/>
                              </a:lnTo>
                              <a:lnTo>
                                <a:pt x="161" y="171"/>
                              </a:lnTo>
                              <a:lnTo>
                                <a:pt x="205" y="12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8" name="Freeform 1012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0 w 169"/>
                            <a:gd name="T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59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9" name="Freeform 1013"/>
                      <wps:cNvSpPr>
                        <a:spLocks/>
                      </wps:cNvSpPr>
                      <wps:spPr bwMode="auto">
                        <a:xfrm>
                          <a:off x="9576" y="3313"/>
                          <a:ext cx="259" cy="261"/>
                        </a:xfrm>
                        <a:custGeom>
                          <a:avLst/>
                          <a:gdLst>
                            <a:gd name="T0" fmla="*/ 36 w 259"/>
                            <a:gd name="T1" fmla="*/ 0 h 261"/>
                            <a:gd name="T2" fmla="*/ 18 w 259"/>
                            <a:gd name="T3" fmla="*/ 81 h 261"/>
                            <a:gd name="T4" fmla="*/ 9 w 259"/>
                            <a:gd name="T5" fmla="*/ 81 h 261"/>
                            <a:gd name="T6" fmla="*/ 18 w 259"/>
                            <a:gd name="T7" fmla="*/ 81 h 261"/>
                            <a:gd name="T8" fmla="*/ 0 w 259"/>
                            <a:gd name="T9" fmla="*/ 198 h 261"/>
                            <a:gd name="T10" fmla="*/ 98 w 259"/>
                            <a:gd name="T11" fmla="*/ 225 h 261"/>
                            <a:gd name="T12" fmla="*/ 143 w 259"/>
                            <a:gd name="T13" fmla="*/ 234 h 261"/>
                            <a:gd name="T14" fmla="*/ 187 w 259"/>
                            <a:gd name="T15" fmla="*/ 261 h 261"/>
                            <a:gd name="T16" fmla="*/ 259 w 259"/>
                            <a:gd name="T17" fmla="*/ 72 h 261"/>
                            <a:gd name="T18" fmla="*/ 205 w 259"/>
                            <a:gd name="T19" fmla="*/ 54 h 261"/>
                            <a:gd name="T20" fmla="*/ 152 w 259"/>
                            <a:gd name="T21" fmla="*/ 27 h 261"/>
                            <a:gd name="T22" fmla="*/ 89 w 259"/>
                            <a:gd name="T23" fmla="*/ 18 h 261"/>
                            <a:gd name="T24" fmla="*/ 36 w 259"/>
                            <a:gd name="T25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259" h="261">
                              <a:moveTo>
                                <a:pt x="36" y="0"/>
                              </a:moveTo>
                              <a:lnTo>
                                <a:pt x="18" y="81"/>
                              </a:lnTo>
                              <a:lnTo>
                                <a:pt x="9" y="81"/>
                              </a:lnTo>
                              <a:lnTo>
                                <a:pt x="18" y="81"/>
                              </a:lnTo>
                              <a:lnTo>
                                <a:pt x="0" y="198"/>
                              </a:lnTo>
                              <a:lnTo>
                                <a:pt x="98" y="225"/>
                              </a:lnTo>
                              <a:lnTo>
                                <a:pt x="143" y="234"/>
                              </a:lnTo>
                              <a:lnTo>
                                <a:pt x="187" y="261"/>
                              </a:lnTo>
                              <a:lnTo>
                                <a:pt x="259" y="72"/>
                              </a:lnTo>
                              <a:lnTo>
                                <a:pt x="205" y="54"/>
                              </a:lnTo>
                              <a:lnTo>
                                <a:pt x="152" y="27"/>
                              </a:lnTo>
                              <a:lnTo>
                                <a:pt x="89" y="18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0" name="Freeform 1014"/>
                      <wps:cNvSpPr>
                        <a:spLocks/>
                      </wps:cNvSpPr>
                      <wps:spPr bwMode="auto">
                        <a:xfrm>
                          <a:off x="9763" y="3385"/>
                          <a:ext cx="98" cy="198"/>
                        </a:xfrm>
                        <a:custGeom>
                          <a:avLst/>
                          <a:gdLst>
                            <a:gd name="T0" fmla="*/ 72 w 98"/>
                            <a:gd name="T1" fmla="*/ 0 h 198"/>
                            <a:gd name="T2" fmla="*/ 0 w 98"/>
                            <a:gd name="T3" fmla="*/ 189 h 198"/>
                            <a:gd name="T4" fmla="*/ 27 w 98"/>
                            <a:gd name="T5" fmla="*/ 198 h 198"/>
                            <a:gd name="T6" fmla="*/ 98 w 98"/>
                            <a:gd name="T7" fmla="*/ 18 h 198"/>
                            <a:gd name="T8" fmla="*/ 72 w 98"/>
                            <a:gd name="T9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98">
                              <a:moveTo>
                                <a:pt x="72" y="0"/>
                              </a:moveTo>
                              <a:lnTo>
                                <a:pt x="0" y="189"/>
                              </a:lnTo>
                              <a:lnTo>
                                <a:pt x="27" y="198"/>
                              </a:lnTo>
                              <a:lnTo>
                                <a:pt x="98" y="18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38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1" name="Freeform 1015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27" cy="117"/>
                        </a:xfrm>
                        <a:custGeom>
                          <a:avLst/>
                          <a:gdLst>
                            <a:gd name="T0" fmla="*/ 18 w 27"/>
                            <a:gd name="T1" fmla="*/ 0 h 117"/>
                            <a:gd name="T2" fmla="*/ 0 w 27"/>
                            <a:gd name="T3" fmla="*/ 117 h 117"/>
                            <a:gd name="T4" fmla="*/ 9 w 27"/>
                            <a:gd name="T5" fmla="*/ 117 h 117"/>
                            <a:gd name="T6" fmla="*/ 27 w 27"/>
                            <a:gd name="T7" fmla="*/ 0 h 117"/>
                            <a:gd name="T8" fmla="*/ 18 w 27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9" y="117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6A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2" name="Freeform 1016"/>
                      <wps:cNvSpPr>
                        <a:spLocks/>
                      </wps:cNvSpPr>
                      <wps:spPr bwMode="auto">
                        <a:xfrm>
                          <a:off x="9550" y="3313"/>
                          <a:ext cx="62" cy="198"/>
                        </a:xfrm>
                        <a:custGeom>
                          <a:avLst/>
                          <a:gdLst>
                            <a:gd name="T0" fmla="*/ 17 w 62"/>
                            <a:gd name="T1" fmla="*/ 0 h 198"/>
                            <a:gd name="T2" fmla="*/ 0 w 62"/>
                            <a:gd name="T3" fmla="*/ 198 h 198"/>
                            <a:gd name="T4" fmla="*/ 17 w 62"/>
                            <a:gd name="T5" fmla="*/ 198 h 198"/>
                            <a:gd name="T6" fmla="*/ 35 w 62"/>
                            <a:gd name="T7" fmla="*/ 81 h 198"/>
                            <a:gd name="T8" fmla="*/ 44 w 62"/>
                            <a:gd name="T9" fmla="*/ 81 h 198"/>
                            <a:gd name="T10" fmla="*/ 62 w 62"/>
                            <a:gd name="T11" fmla="*/ 0 h 198"/>
                            <a:gd name="T12" fmla="*/ 17 w 62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62" h="198">
                              <a:moveTo>
                                <a:pt x="17" y="0"/>
                              </a:moveTo>
                              <a:lnTo>
                                <a:pt x="0" y="198"/>
                              </a:lnTo>
                              <a:lnTo>
                                <a:pt x="17" y="198"/>
                              </a:lnTo>
                              <a:lnTo>
                                <a:pt x="35" y="81"/>
                              </a:lnTo>
                              <a:lnTo>
                                <a:pt x="44" y="81"/>
                              </a:lnTo>
                              <a:lnTo>
                                <a:pt x="62" y="0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6D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3" name="Freeform 1017"/>
                      <wps:cNvSpPr>
                        <a:spLocks/>
                      </wps:cNvSpPr>
                      <wps:spPr bwMode="auto">
                        <a:xfrm>
                          <a:off x="9567" y="3394"/>
                          <a:ext cx="18" cy="117"/>
                        </a:xfrm>
                        <a:custGeom>
                          <a:avLst/>
                          <a:gdLst>
                            <a:gd name="T0" fmla="*/ 18 w 18"/>
                            <a:gd name="T1" fmla="*/ 0 h 117"/>
                            <a:gd name="T2" fmla="*/ 0 w 18"/>
                            <a:gd name="T3" fmla="*/ 117 h 117"/>
                            <a:gd name="T4" fmla="*/ 18 w 18"/>
                            <a:gd name="T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117">
                              <a:moveTo>
                                <a:pt x="18" y="0"/>
                              </a:moveTo>
                              <a:lnTo>
                                <a:pt x="0" y="117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4" name="Freeform 1018"/>
                      <wps:cNvSpPr>
                        <a:spLocks/>
                      </wps:cNvSpPr>
                      <wps:spPr bwMode="auto">
                        <a:xfrm>
                          <a:off x="10155" y="3989"/>
                          <a:ext cx="205" cy="108"/>
                        </a:xfrm>
                        <a:custGeom>
                          <a:avLst/>
                          <a:gdLst>
                            <a:gd name="T0" fmla="*/ 188 w 205"/>
                            <a:gd name="T1" fmla="*/ 0 h 108"/>
                            <a:gd name="T2" fmla="*/ 0 w 205"/>
                            <a:gd name="T3" fmla="*/ 63 h 108"/>
                            <a:gd name="T4" fmla="*/ 9 w 205"/>
                            <a:gd name="T5" fmla="*/ 108 h 108"/>
                            <a:gd name="T6" fmla="*/ 205 w 205"/>
                            <a:gd name="T7" fmla="*/ 63 h 108"/>
                            <a:gd name="T8" fmla="*/ 188 w 205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08">
                              <a:moveTo>
                                <a:pt x="188" y="0"/>
                              </a:moveTo>
                              <a:lnTo>
                                <a:pt x="0" y="63"/>
                              </a:lnTo>
                              <a:lnTo>
                                <a:pt x="9" y="108"/>
                              </a:lnTo>
                              <a:lnTo>
                                <a:pt x="205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5" name="Freeform 1019"/>
                      <wps:cNvSpPr>
                        <a:spLocks/>
                      </wps:cNvSpPr>
                      <wps:spPr bwMode="auto">
                        <a:xfrm>
                          <a:off x="10049" y="4052"/>
                          <a:ext cx="329" cy="712"/>
                        </a:xfrm>
                        <a:custGeom>
                          <a:avLst/>
                          <a:gdLst>
                            <a:gd name="T0" fmla="*/ 311 w 329"/>
                            <a:gd name="T1" fmla="*/ 0 h 712"/>
                            <a:gd name="T2" fmla="*/ 115 w 329"/>
                            <a:gd name="T3" fmla="*/ 45 h 712"/>
                            <a:gd name="T4" fmla="*/ 124 w 329"/>
                            <a:gd name="T5" fmla="*/ 108 h 712"/>
                            <a:gd name="T6" fmla="*/ 124 w 329"/>
                            <a:gd name="T7" fmla="*/ 189 h 712"/>
                            <a:gd name="T8" fmla="*/ 124 w 329"/>
                            <a:gd name="T9" fmla="*/ 243 h 712"/>
                            <a:gd name="T10" fmla="*/ 115 w 329"/>
                            <a:gd name="T11" fmla="*/ 297 h 712"/>
                            <a:gd name="T12" fmla="*/ 89 w 329"/>
                            <a:gd name="T13" fmla="*/ 405 h 712"/>
                            <a:gd name="T14" fmla="*/ 53 w 329"/>
                            <a:gd name="T15" fmla="*/ 504 h 712"/>
                            <a:gd name="T16" fmla="*/ 26 w 329"/>
                            <a:gd name="T17" fmla="*/ 550 h 712"/>
                            <a:gd name="T18" fmla="*/ 0 w 329"/>
                            <a:gd name="T19" fmla="*/ 595 h 712"/>
                            <a:gd name="T20" fmla="*/ 178 w 329"/>
                            <a:gd name="T21" fmla="*/ 712 h 712"/>
                            <a:gd name="T22" fmla="*/ 204 w 329"/>
                            <a:gd name="T23" fmla="*/ 667 h 712"/>
                            <a:gd name="T24" fmla="*/ 222 w 329"/>
                            <a:gd name="T25" fmla="*/ 631 h 712"/>
                            <a:gd name="T26" fmla="*/ 267 w 329"/>
                            <a:gd name="T27" fmla="*/ 541 h 712"/>
                            <a:gd name="T28" fmla="*/ 294 w 329"/>
                            <a:gd name="T29" fmla="*/ 450 h 712"/>
                            <a:gd name="T30" fmla="*/ 320 w 329"/>
                            <a:gd name="T31" fmla="*/ 360 h 712"/>
                            <a:gd name="T32" fmla="*/ 329 w 329"/>
                            <a:gd name="T33" fmla="*/ 270 h 712"/>
                            <a:gd name="T34" fmla="*/ 329 w 329"/>
                            <a:gd name="T35" fmla="*/ 225 h 712"/>
                            <a:gd name="T36" fmla="*/ 329 w 329"/>
                            <a:gd name="T37" fmla="*/ 180 h 712"/>
                            <a:gd name="T38" fmla="*/ 329 w 329"/>
                            <a:gd name="T39" fmla="*/ 90 h 712"/>
                            <a:gd name="T40" fmla="*/ 320 w 329"/>
                            <a:gd name="T41" fmla="*/ 45 h 712"/>
                            <a:gd name="T42" fmla="*/ 311 w 329"/>
                            <a:gd name="T43" fmla="*/ 0 h 71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29" h="712">
                              <a:moveTo>
                                <a:pt x="311" y="0"/>
                              </a:moveTo>
                              <a:lnTo>
                                <a:pt x="115" y="45"/>
                              </a:lnTo>
                              <a:lnTo>
                                <a:pt x="124" y="108"/>
                              </a:lnTo>
                              <a:lnTo>
                                <a:pt x="124" y="189"/>
                              </a:lnTo>
                              <a:lnTo>
                                <a:pt x="124" y="243"/>
                              </a:lnTo>
                              <a:lnTo>
                                <a:pt x="115" y="297"/>
                              </a:lnTo>
                              <a:lnTo>
                                <a:pt x="89" y="405"/>
                              </a:lnTo>
                              <a:lnTo>
                                <a:pt x="53" y="504"/>
                              </a:lnTo>
                              <a:lnTo>
                                <a:pt x="26" y="550"/>
                              </a:lnTo>
                              <a:lnTo>
                                <a:pt x="0" y="595"/>
                              </a:lnTo>
                              <a:lnTo>
                                <a:pt x="178" y="712"/>
                              </a:lnTo>
                              <a:lnTo>
                                <a:pt x="204" y="667"/>
                              </a:lnTo>
                              <a:lnTo>
                                <a:pt x="222" y="631"/>
                              </a:lnTo>
                              <a:lnTo>
                                <a:pt x="267" y="541"/>
                              </a:lnTo>
                              <a:lnTo>
                                <a:pt x="294" y="450"/>
                              </a:lnTo>
                              <a:lnTo>
                                <a:pt x="320" y="360"/>
                              </a:lnTo>
                              <a:lnTo>
                                <a:pt x="329" y="270"/>
                              </a:lnTo>
                              <a:lnTo>
                                <a:pt x="329" y="225"/>
                              </a:lnTo>
                              <a:lnTo>
                                <a:pt x="329" y="180"/>
                              </a:lnTo>
                              <a:lnTo>
                                <a:pt x="329" y="90"/>
                              </a:lnTo>
                              <a:lnTo>
                                <a:pt x="320" y="45"/>
                              </a:lnTo>
                              <a:lnTo>
                                <a:pt x="31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6" name="Freeform 1020"/>
                      <wps:cNvSpPr>
                        <a:spLocks/>
                      </wps:cNvSpPr>
                      <wps:spPr bwMode="auto">
                        <a:xfrm>
                          <a:off x="8774" y="4737"/>
                          <a:ext cx="321" cy="315"/>
                        </a:xfrm>
                        <a:custGeom>
                          <a:avLst/>
                          <a:gdLst>
                            <a:gd name="T0" fmla="*/ 152 w 321"/>
                            <a:gd name="T1" fmla="*/ 0 h 315"/>
                            <a:gd name="T2" fmla="*/ 0 w 321"/>
                            <a:gd name="T3" fmla="*/ 153 h 315"/>
                            <a:gd name="T4" fmla="*/ 63 w 321"/>
                            <a:gd name="T5" fmla="*/ 216 h 315"/>
                            <a:gd name="T6" fmla="*/ 134 w 321"/>
                            <a:gd name="T7" fmla="*/ 270 h 315"/>
                            <a:gd name="T8" fmla="*/ 170 w 321"/>
                            <a:gd name="T9" fmla="*/ 297 h 315"/>
                            <a:gd name="T10" fmla="*/ 205 w 321"/>
                            <a:gd name="T11" fmla="*/ 315 h 315"/>
                            <a:gd name="T12" fmla="*/ 321 w 321"/>
                            <a:gd name="T13" fmla="*/ 126 h 315"/>
                            <a:gd name="T14" fmla="*/ 232 w 321"/>
                            <a:gd name="T15" fmla="*/ 72 h 315"/>
                            <a:gd name="T16" fmla="*/ 152 w 321"/>
                            <a:gd name="T17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21" h="315">
                              <a:moveTo>
                                <a:pt x="152" y="0"/>
                              </a:moveTo>
                              <a:lnTo>
                                <a:pt x="0" y="153"/>
                              </a:lnTo>
                              <a:lnTo>
                                <a:pt x="63" y="216"/>
                              </a:lnTo>
                              <a:lnTo>
                                <a:pt x="134" y="270"/>
                              </a:lnTo>
                              <a:lnTo>
                                <a:pt x="170" y="297"/>
                              </a:lnTo>
                              <a:lnTo>
                                <a:pt x="205" y="315"/>
                              </a:lnTo>
                              <a:lnTo>
                                <a:pt x="321" y="126"/>
                              </a:lnTo>
                              <a:lnTo>
                                <a:pt x="232" y="72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7" name="Freeform 1021"/>
                      <wps:cNvSpPr>
                        <a:spLocks/>
                      </wps:cNvSpPr>
                      <wps:spPr bwMode="auto">
                        <a:xfrm>
                          <a:off x="8765" y="4728"/>
                          <a:ext cx="161" cy="153"/>
                        </a:xfrm>
                        <a:custGeom>
                          <a:avLst/>
                          <a:gdLst>
                            <a:gd name="T0" fmla="*/ 161 w 161"/>
                            <a:gd name="T1" fmla="*/ 0 h 153"/>
                            <a:gd name="T2" fmla="*/ 0 w 161"/>
                            <a:gd name="T3" fmla="*/ 144 h 153"/>
                            <a:gd name="T4" fmla="*/ 9 w 161"/>
                            <a:gd name="T5" fmla="*/ 153 h 153"/>
                            <a:gd name="T6" fmla="*/ 161 w 161"/>
                            <a:gd name="T7" fmla="*/ 9 h 153"/>
                            <a:gd name="T8" fmla="*/ 161 w 161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53">
                              <a:moveTo>
                                <a:pt x="161" y="0"/>
                              </a:moveTo>
                              <a:lnTo>
                                <a:pt x="0" y="144"/>
                              </a:lnTo>
                              <a:lnTo>
                                <a:pt x="9" y="153"/>
                              </a:lnTo>
                              <a:lnTo>
                                <a:pt x="161" y="9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8" name="Freeform 1022"/>
                      <wps:cNvSpPr>
                        <a:spLocks/>
                      </wps:cNvSpPr>
                      <wps:spPr bwMode="auto">
                        <a:xfrm>
                          <a:off x="9452" y="4944"/>
                          <a:ext cx="213" cy="234"/>
                        </a:xfrm>
                        <a:custGeom>
                          <a:avLst/>
                          <a:gdLst>
                            <a:gd name="T0" fmla="*/ 160 w 213"/>
                            <a:gd name="T1" fmla="*/ 0 h 234"/>
                            <a:gd name="T2" fmla="*/ 80 w 213"/>
                            <a:gd name="T3" fmla="*/ 18 h 234"/>
                            <a:gd name="T4" fmla="*/ 0 w 213"/>
                            <a:gd name="T5" fmla="*/ 18 h 234"/>
                            <a:gd name="T6" fmla="*/ 8 w 213"/>
                            <a:gd name="T7" fmla="*/ 234 h 234"/>
                            <a:gd name="T8" fmla="*/ 115 w 213"/>
                            <a:gd name="T9" fmla="*/ 225 h 234"/>
                            <a:gd name="T10" fmla="*/ 213 w 213"/>
                            <a:gd name="T11" fmla="*/ 207 h 234"/>
                            <a:gd name="T12" fmla="*/ 160 w 213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3" h="234">
                              <a:moveTo>
                                <a:pt x="160" y="0"/>
                              </a:moveTo>
                              <a:lnTo>
                                <a:pt x="80" y="18"/>
                              </a:lnTo>
                              <a:lnTo>
                                <a:pt x="0" y="18"/>
                              </a:lnTo>
                              <a:lnTo>
                                <a:pt x="8" y="234"/>
                              </a:lnTo>
                              <a:lnTo>
                                <a:pt x="115" y="225"/>
                              </a:lnTo>
                              <a:lnTo>
                                <a:pt x="213" y="207"/>
                              </a:lnTo>
                              <a:lnTo>
                                <a:pt x="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9" name="Freeform 1023"/>
                      <wps:cNvSpPr>
                        <a:spLocks/>
                      </wps:cNvSpPr>
                      <wps:spPr bwMode="auto">
                        <a:xfrm>
                          <a:off x="9612" y="4944"/>
                          <a:ext cx="53" cy="207"/>
                        </a:xfrm>
                        <a:custGeom>
                          <a:avLst/>
                          <a:gdLst>
                            <a:gd name="T0" fmla="*/ 0 w 53"/>
                            <a:gd name="T1" fmla="*/ 0 h 207"/>
                            <a:gd name="T2" fmla="*/ 53 w 53"/>
                            <a:gd name="T3" fmla="*/ 207 h 207"/>
                            <a:gd name="T4" fmla="*/ 0 w 53"/>
                            <a:gd name="T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07">
                              <a:moveTo>
                                <a:pt x="0" y="0"/>
                              </a:moveTo>
                              <a:lnTo>
                                <a:pt x="53" y="20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0" name="Freeform 1024"/>
                      <wps:cNvSpPr>
                        <a:spLocks/>
                      </wps:cNvSpPr>
                      <wps:spPr bwMode="auto">
                        <a:xfrm>
                          <a:off x="10022" y="3673"/>
                          <a:ext cx="151" cy="145"/>
                        </a:xfrm>
                        <a:custGeom>
                          <a:avLst/>
                          <a:gdLst>
                            <a:gd name="T0" fmla="*/ 116 w 151"/>
                            <a:gd name="T1" fmla="*/ 0 h 145"/>
                            <a:gd name="T2" fmla="*/ 0 w 151"/>
                            <a:gd name="T3" fmla="*/ 109 h 145"/>
                            <a:gd name="T4" fmla="*/ 27 w 151"/>
                            <a:gd name="T5" fmla="*/ 145 h 145"/>
                            <a:gd name="T6" fmla="*/ 151 w 151"/>
                            <a:gd name="T7" fmla="*/ 45 h 145"/>
                            <a:gd name="T8" fmla="*/ 125 w 151"/>
                            <a:gd name="T9" fmla="*/ 18 h 145"/>
                            <a:gd name="T10" fmla="*/ 116 w 151"/>
                            <a:gd name="T11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51" h="145">
                              <a:moveTo>
                                <a:pt x="116" y="0"/>
                              </a:moveTo>
                              <a:lnTo>
                                <a:pt x="0" y="109"/>
                              </a:lnTo>
                              <a:lnTo>
                                <a:pt x="27" y="145"/>
                              </a:lnTo>
                              <a:lnTo>
                                <a:pt x="151" y="45"/>
                              </a:lnTo>
                              <a:lnTo>
                                <a:pt x="125" y="18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1" name="Freeform 1025"/>
                      <wps:cNvSpPr>
                        <a:spLocks/>
                      </wps:cNvSpPr>
                      <wps:spPr bwMode="auto">
                        <a:xfrm>
                          <a:off x="10004" y="4647"/>
                          <a:ext cx="223" cy="180"/>
                        </a:xfrm>
                        <a:custGeom>
                          <a:avLst/>
                          <a:gdLst>
                            <a:gd name="T0" fmla="*/ 0 w 223"/>
                            <a:gd name="T1" fmla="*/ 54 h 180"/>
                            <a:gd name="T2" fmla="*/ 0 w 223"/>
                            <a:gd name="T3" fmla="*/ 63 h 180"/>
                            <a:gd name="T4" fmla="*/ 0 w 223"/>
                            <a:gd name="T5" fmla="*/ 54 h 180"/>
                            <a:gd name="T6" fmla="*/ 169 w 223"/>
                            <a:gd name="T7" fmla="*/ 180 h 180"/>
                            <a:gd name="T8" fmla="*/ 205 w 223"/>
                            <a:gd name="T9" fmla="*/ 144 h 180"/>
                            <a:gd name="T10" fmla="*/ 223 w 223"/>
                            <a:gd name="T11" fmla="*/ 108 h 180"/>
                            <a:gd name="T12" fmla="*/ 45 w 223"/>
                            <a:gd name="T13" fmla="*/ 0 h 180"/>
                            <a:gd name="T14" fmla="*/ 0 w 223"/>
                            <a:gd name="T15" fmla="*/ 54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80">
                              <a:moveTo>
                                <a:pt x="0" y="54"/>
                              </a:moveTo>
                              <a:lnTo>
                                <a:pt x="0" y="63"/>
                              </a:lnTo>
                              <a:lnTo>
                                <a:pt x="0" y="54"/>
                              </a:lnTo>
                              <a:lnTo>
                                <a:pt x="169" y="180"/>
                              </a:lnTo>
                              <a:lnTo>
                                <a:pt x="205" y="144"/>
                              </a:lnTo>
                              <a:lnTo>
                                <a:pt x="223" y="108"/>
                              </a:lnTo>
                              <a:lnTo>
                                <a:pt x="45" y="0"/>
                              </a:lnTo>
                              <a:lnTo>
                                <a:pt x="0" y="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2" name="Freeform 1026"/>
                      <wps:cNvSpPr>
                        <a:spLocks/>
                      </wps:cNvSpPr>
                      <wps:spPr bwMode="auto">
                        <a:xfrm>
                          <a:off x="10004" y="4701"/>
                          <a:ext cx="169" cy="135"/>
                        </a:xfrm>
                        <a:custGeom>
                          <a:avLst/>
                          <a:gdLst>
                            <a:gd name="T0" fmla="*/ 0 w 169"/>
                            <a:gd name="T1" fmla="*/ 0 h 135"/>
                            <a:gd name="T2" fmla="*/ 169 w 169"/>
                            <a:gd name="T3" fmla="*/ 135 h 135"/>
                            <a:gd name="T4" fmla="*/ 169 w 169"/>
                            <a:gd name="T5" fmla="*/ 126 h 135"/>
                            <a:gd name="T6" fmla="*/ 0 w 169"/>
                            <a:gd name="T7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69" h="135">
                              <a:moveTo>
                                <a:pt x="0" y="0"/>
                              </a:moveTo>
                              <a:lnTo>
                                <a:pt x="169" y="135"/>
                              </a:lnTo>
                              <a:lnTo>
                                <a:pt x="16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3" name="Freeform 1027"/>
                      <wps:cNvSpPr>
                        <a:spLocks/>
                      </wps:cNvSpPr>
                      <wps:spPr bwMode="auto">
                        <a:xfrm>
                          <a:off x="10325" y="3736"/>
                          <a:ext cx="436" cy="235"/>
                        </a:xfrm>
                        <a:custGeom>
                          <a:avLst/>
                          <a:gdLst>
                            <a:gd name="T0" fmla="*/ 401 w 436"/>
                            <a:gd name="T1" fmla="*/ 0 h 235"/>
                            <a:gd name="T2" fmla="*/ 0 w 436"/>
                            <a:gd name="T3" fmla="*/ 172 h 235"/>
                            <a:gd name="T4" fmla="*/ 18 w 436"/>
                            <a:gd name="T5" fmla="*/ 235 h 235"/>
                            <a:gd name="T6" fmla="*/ 436 w 436"/>
                            <a:gd name="T7" fmla="*/ 100 h 235"/>
                            <a:gd name="T8" fmla="*/ 401 w 436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6" h="235">
                              <a:moveTo>
                                <a:pt x="401" y="0"/>
                              </a:moveTo>
                              <a:lnTo>
                                <a:pt x="0" y="172"/>
                              </a:lnTo>
                              <a:lnTo>
                                <a:pt x="18" y="235"/>
                              </a:lnTo>
                              <a:lnTo>
                                <a:pt x="436" y="100"/>
                              </a:lnTo>
                              <a:lnTo>
                                <a:pt x="4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4" name="Freeform 1028"/>
                      <wps:cNvSpPr>
                        <a:spLocks/>
                      </wps:cNvSpPr>
                      <wps:spPr bwMode="auto">
                        <a:xfrm>
                          <a:off x="9763" y="4989"/>
                          <a:ext cx="268" cy="523"/>
                        </a:xfrm>
                        <a:custGeom>
                          <a:avLst/>
                          <a:gdLst>
                            <a:gd name="T0" fmla="*/ 54 w 268"/>
                            <a:gd name="T1" fmla="*/ 0 h 523"/>
                            <a:gd name="T2" fmla="*/ 0 w 268"/>
                            <a:gd name="T3" fmla="*/ 18 h 523"/>
                            <a:gd name="T4" fmla="*/ 188 w 268"/>
                            <a:gd name="T5" fmla="*/ 523 h 523"/>
                            <a:gd name="T6" fmla="*/ 232 w 268"/>
                            <a:gd name="T7" fmla="*/ 505 h 523"/>
                            <a:gd name="T8" fmla="*/ 205 w 268"/>
                            <a:gd name="T9" fmla="*/ 433 h 523"/>
                            <a:gd name="T10" fmla="*/ 268 w 268"/>
                            <a:gd name="T11" fmla="*/ 415 h 523"/>
                            <a:gd name="T12" fmla="*/ 54 w 268"/>
                            <a:gd name="T13" fmla="*/ 0 h 5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523">
                              <a:moveTo>
                                <a:pt x="54" y="0"/>
                              </a:moveTo>
                              <a:lnTo>
                                <a:pt x="0" y="18"/>
                              </a:lnTo>
                              <a:lnTo>
                                <a:pt x="188" y="523"/>
                              </a:lnTo>
                              <a:lnTo>
                                <a:pt x="232" y="505"/>
                              </a:lnTo>
                              <a:lnTo>
                                <a:pt x="205" y="433"/>
                              </a:lnTo>
                              <a:lnTo>
                                <a:pt x="268" y="415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5" name="Freeform 1029"/>
                      <wps:cNvSpPr>
                        <a:spLocks/>
                      </wps:cNvSpPr>
                      <wps:spPr bwMode="auto">
                        <a:xfrm>
                          <a:off x="8284" y="4178"/>
                          <a:ext cx="259" cy="279"/>
                        </a:xfrm>
                        <a:custGeom>
                          <a:avLst/>
                          <a:gdLst>
                            <a:gd name="T0" fmla="*/ 241 w 259"/>
                            <a:gd name="T1" fmla="*/ 18 h 279"/>
                            <a:gd name="T2" fmla="*/ 0 w 259"/>
                            <a:gd name="T3" fmla="*/ 0 h 279"/>
                            <a:gd name="T4" fmla="*/ 0 w 259"/>
                            <a:gd name="T5" fmla="*/ 18 h 279"/>
                            <a:gd name="T6" fmla="*/ 0 w 259"/>
                            <a:gd name="T7" fmla="*/ 153 h 279"/>
                            <a:gd name="T8" fmla="*/ 0 w 259"/>
                            <a:gd name="T9" fmla="*/ 216 h 279"/>
                            <a:gd name="T10" fmla="*/ 9 w 259"/>
                            <a:gd name="T11" fmla="*/ 279 h 279"/>
                            <a:gd name="T12" fmla="*/ 259 w 259"/>
                            <a:gd name="T13" fmla="*/ 243 h 279"/>
                            <a:gd name="T14" fmla="*/ 259 w 259"/>
                            <a:gd name="T15" fmla="*/ 234 h 279"/>
                            <a:gd name="T16" fmla="*/ 241 w 259"/>
                            <a:gd name="T17" fmla="*/ 126 h 279"/>
                            <a:gd name="T18" fmla="*/ 241 w 259"/>
                            <a:gd name="T19" fmla="*/ 18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279">
                              <a:moveTo>
                                <a:pt x="241" y="18"/>
                              </a:moveTo>
                              <a:lnTo>
                                <a:pt x="0" y="0"/>
                              </a:lnTo>
                              <a:lnTo>
                                <a:pt x="0" y="18"/>
                              </a:lnTo>
                              <a:lnTo>
                                <a:pt x="0" y="153"/>
                              </a:lnTo>
                              <a:lnTo>
                                <a:pt x="0" y="216"/>
                              </a:lnTo>
                              <a:lnTo>
                                <a:pt x="9" y="279"/>
                              </a:lnTo>
                              <a:lnTo>
                                <a:pt x="259" y="243"/>
                              </a:lnTo>
                              <a:lnTo>
                                <a:pt x="259" y="234"/>
                              </a:lnTo>
                              <a:lnTo>
                                <a:pt x="241" y="126"/>
                              </a:lnTo>
                              <a:lnTo>
                                <a:pt x="24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6" name="Freeform 1030"/>
                      <wps:cNvSpPr>
                        <a:spLocks/>
                      </wps:cNvSpPr>
                      <wps:spPr bwMode="auto">
                        <a:xfrm>
                          <a:off x="8204" y="3727"/>
                          <a:ext cx="437" cy="235"/>
                        </a:xfrm>
                        <a:custGeom>
                          <a:avLst/>
                          <a:gdLst>
                            <a:gd name="T0" fmla="*/ 27 w 437"/>
                            <a:gd name="T1" fmla="*/ 0 h 235"/>
                            <a:gd name="T2" fmla="*/ 0 w 437"/>
                            <a:gd name="T3" fmla="*/ 91 h 235"/>
                            <a:gd name="T4" fmla="*/ 419 w 437"/>
                            <a:gd name="T5" fmla="*/ 235 h 235"/>
                            <a:gd name="T6" fmla="*/ 437 w 437"/>
                            <a:gd name="T7" fmla="*/ 172 h 235"/>
                            <a:gd name="T8" fmla="*/ 27 w 437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37" h="235">
                              <a:moveTo>
                                <a:pt x="27" y="0"/>
                              </a:moveTo>
                              <a:lnTo>
                                <a:pt x="0" y="91"/>
                              </a:lnTo>
                              <a:lnTo>
                                <a:pt x="419" y="235"/>
                              </a:lnTo>
                              <a:lnTo>
                                <a:pt x="437" y="172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7" name="Freeform 1031"/>
                      <wps:cNvSpPr>
                        <a:spLocks/>
                      </wps:cNvSpPr>
                      <wps:spPr bwMode="auto">
                        <a:xfrm>
                          <a:off x="9452" y="6070"/>
                          <a:ext cx="311" cy="280"/>
                        </a:xfrm>
                        <a:custGeom>
                          <a:avLst/>
                          <a:gdLst>
                            <a:gd name="T0" fmla="*/ 276 w 311"/>
                            <a:gd name="T1" fmla="*/ 0 h 280"/>
                            <a:gd name="T2" fmla="*/ 160 w 311"/>
                            <a:gd name="T3" fmla="*/ 9 h 280"/>
                            <a:gd name="T4" fmla="*/ 44 w 311"/>
                            <a:gd name="T5" fmla="*/ 18 h 280"/>
                            <a:gd name="T6" fmla="*/ 8 w 311"/>
                            <a:gd name="T7" fmla="*/ 18 h 280"/>
                            <a:gd name="T8" fmla="*/ 0 w 311"/>
                            <a:gd name="T9" fmla="*/ 280 h 280"/>
                            <a:gd name="T10" fmla="*/ 44 w 311"/>
                            <a:gd name="T11" fmla="*/ 280 h 280"/>
                            <a:gd name="T12" fmla="*/ 178 w 311"/>
                            <a:gd name="T13" fmla="*/ 271 h 280"/>
                            <a:gd name="T14" fmla="*/ 311 w 311"/>
                            <a:gd name="T15" fmla="*/ 262 h 280"/>
                            <a:gd name="T16" fmla="*/ 276 w 311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11" h="280">
                              <a:moveTo>
                                <a:pt x="276" y="0"/>
                              </a:moveTo>
                              <a:lnTo>
                                <a:pt x="160" y="9"/>
                              </a:lnTo>
                              <a:lnTo>
                                <a:pt x="44" y="18"/>
                              </a:lnTo>
                              <a:lnTo>
                                <a:pt x="8" y="18"/>
                              </a:lnTo>
                              <a:lnTo>
                                <a:pt x="0" y="280"/>
                              </a:lnTo>
                              <a:lnTo>
                                <a:pt x="44" y="280"/>
                              </a:lnTo>
                              <a:lnTo>
                                <a:pt x="178" y="271"/>
                              </a:lnTo>
                              <a:lnTo>
                                <a:pt x="311" y="262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8" name="Freeform 1032"/>
                      <wps:cNvSpPr>
                        <a:spLocks/>
                      </wps:cNvSpPr>
                      <wps:spPr bwMode="auto">
                        <a:xfrm>
                          <a:off x="10423" y="5746"/>
                          <a:ext cx="454" cy="433"/>
                        </a:xfrm>
                        <a:custGeom>
                          <a:avLst/>
                          <a:gdLst>
                            <a:gd name="T0" fmla="*/ 276 w 454"/>
                            <a:gd name="T1" fmla="*/ 0 h 433"/>
                            <a:gd name="T2" fmla="*/ 205 w 454"/>
                            <a:gd name="T3" fmla="*/ 63 h 433"/>
                            <a:gd name="T4" fmla="*/ 125 w 454"/>
                            <a:gd name="T5" fmla="*/ 126 h 433"/>
                            <a:gd name="T6" fmla="*/ 62 w 454"/>
                            <a:gd name="T7" fmla="*/ 171 h 433"/>
                            <a:gd name="T8" fmla="*/ 0 w 454"/>
                            <a:gd name="T9" fmla="*/ 207 h 433"/>
                            <a:gd name="T10" fmla="*/ 133 w 454"/>
                            <a:gd name="T11" fmla="*/ 433 h 433"/>
                            <a:gd name="T12" fmla="*/ 205 w 454"/>
                            <a:gd name="T13" fmla="*/ 387 h 433"/>
                            <a:gd name="T14" fmla="*/ 276 w 454"/>
                            <a:gd name="T15" fmla="*/ 333 h 433"/>
                            <a:gd name="T16" fmla="*/ 365 w 454"/>
                            <a:gd name="T17" fmla="*/ 261 h 433"/>
                            <a:gd name="T18" fmla="*/ 454 w 454"/>
                            <a:gd name="T19" fmla="*/ 189 h 433"/>
                            <a:gd name="T20" fmla="*/ 276 w 454"/>
                            <a:gd name="T21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54" h="433">
                              <a:moveTo>
                                <a:pt x="276" y="0"/>
                              </a:moveTo>
                              <a:lnTo>
                                <a:pt x="205" y="63"/>
                              </a:lnTo>
                              <a:lnTo>
                                <a:pt x="125" y="126"/>
                              </a:lnTo>
                              <a:lnTo>
                                <a:pt x="62" y="171"/>
                              </a:lnTo>
                              <a:lnTo>
                                <a:pt x="0" y="207"/>
                              </a:lnTo>
                              <a:lnTo>
                                <a:pt x="133" y="433"/>
                              </a:lnTo>
                              <a:lnTo>
                                <a:pt x="205" y="387"/>
                              </a:lnTo>
                              <a:lnTo>
                                <a:pt x="276" y="333"/>
                              </a:lnTo>
                              <a:lnTo>
                                <a:pt x="365" y="261"/>
                              </a:lnTo>
                              <a:lnTo>
                                <a:pt x="454" y="189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9" name="Freeform 1033"/>
                      <wps:cNvSpPr>
                        <a:spLocks/>
                      </wps:cNvSpPr>
                      <wps:spPr bwMode="auto">
                        <a:xfrm>
                          <a:off x="10904" y="5313"/>
                          <a:ext cx="241" cy="280"/>
                        </a:xfrm>
                        <a:custGeom>
                          <a:avLst/>
                          <a:gdLst>
                            <a:gd name="T0" fmla="*/ 89 w 241"/>
                            <a:gd name="T1" fmla="*/ 0 h 280"/>
                            <a:gd name="T2" fmla="*/ 0 w 241"/>
                            <a:gd name="T3" fmla="*/ 118 h 280"/>
                            <a:gd name="T4" fmla="*/ 196 w 241"/>
                            <a:gd name="T5" fmla="*/ 280 h 280"/>
                            <a:gd name="T6" fmla="*/ 241 w 241"/>
                            <a:gd name="T7" fmla="*/ 226 h 280"/>
                            <a:gd name="T8" fmla="*/ 98 w 241"/>
                            <a:gd name="T9" fmla="*/ 118 h 280"/>
                            <a:gd name="T10" fmla="*/ 151 w 241"/>
                            <a:gd name="T11" fmla="*/ 45 h 280"/>
                            <a:gd name="T12" fmla="*/ 89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89" y="0"/>
                              </a:moveTo>
                              <a:lnTo>
                                <a:pt x="0" y="118"/>
                              </a:lnTo>
                              <a:lnTo>
                                <a:pt x="196" y="280"/>
                              </a:lnTo>
                              <a:lnTo>
                                <a:pt x="241" y="226"/>
                              </a:lnTo>
                              <a:lnTo>
                                <a:pt x="98" y="118"/>
                              </a:lnTo>
                              <a:lnTo>
                                <a:pt x="151" y="45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0" name="Freeform 1034"/>
                      <wps:cNvSpPr>
                        <a:spLocks/>
                      </wps:cNvSpPr>
                      <wps:spPr bwMode="auto">
                        <a:xfrm>
                          <a:off x="10334" y="4484"/>
                          <a:ext cx="463" cy="235"/>
                        </a:xfrm>
                        <a:custGeom>
                          <a:avLst/>
                          <a:gdLst>
                            <a:gd name="T0" fmla="*/ 17 w 463"/>
                            <a:gd name="T1" fmla="*/ 0 h 235"/>
                            <a:gd name="T2" fmla="*/ 0 w 463"/>
                            <a:gd name="T3" fmla="*/ 63 h 235"/>
                            <a:gd name="T4" fmla="*/ 312 w 463"/>
                            <a:gd name="T5" fmla="*/ 181 h 235"/>
                            <a:gd name="T6" fmla="*/ 303 w 463"/>
                            <a:gd name="T7" fmla="*/ 190 h 235"/>
                            <a:gd name="T8" fmla="*/ 427 w 463"/>
                            <a:gd name="T9" fmla="*/ 235 h 235"/>
                            <a:gd name="T10" fmla="*/ 463 w 463"/>
                            <a:gd name="T11" fmla="*/ 127 h 235"/>
                            <a:gd name="T12" fmla="*/ 17 w 463"/>
                            <a:gd name="T13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63" h="235">
                              <a:moveTo>
                                <a:pt x="17" y="0"/>
                              </a:moveTo>
                              <a:lnTo>
                                <a:pt x="0" y="63"/>
                              </a:lnTo>
                              <a:lnTo>
                                <a:pt x="312" y="181"/>
                              </a:lnTo>
                              <a:lnTo>
                                <a:pt x="303" y="190"/>
                              </a:lnTo>
                              <a:lnTo>
                                <a:pt x="427" y="235"/>
                              </a:lnTo>
                              <a:lnTo>
                                <a:pt x="463" y="127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1" name="Freeform 1035"/>
                      <wps:cNvSpPr>
                        <a:spLocks/>
                      </wps:cNvSpPr>
                      <wps:spPr bwMode="auto">
                        <a:xfrm>
                          <a:off x="11955" y="5016"/>
                          <a:ext cx="294" cy="234"/>
                        </a:xfrm>
                        <a:custGeom>
                          <a:avLst/>
                          <a:gdLst>
                            <a:gd name="T0" fmla="*/ 45 w 294"/>
                            <a:gd name="T1" fmla="*/ 0 h 234"/>
                            <a:gd name="T2" fmla="*/ 0 w 294"/>
                            <a:gd name="T3" fmla="*/ 144 h 234"/>
                            <a:gd name="T4" fmla="*/ 241 w 294"/>
                            <a:gd name="T5" fmla="*/ 234 h 234"/>
                            <a:gd name="T6" fmla="*/ 268 w 294"/>
                            <a:gd name="T7" fmla="*/ 153 h 234"/>
                            <a:gd name="T8" fmla="*/ 294 w 294"/>
                            <a:gd name="T9" fmla="*/ 72 h 234"/>
                            <a:gd name="T10" fmla="*/ 45 w 294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34">
                              <a:moveTo>
                                <a:pt x="45" y="0"/>
                              </a:moveTo>
                              <a:lnTo>
                                <a:pt x="0" y="144"/>
                              </a:lnTo>
                              <a:lnTo>
                                <a:pt x="241" y="234"/>
                              </a:lnTo>
                              <a:lnTo>
                                <a:pt x="268" y="153"/>
                              </a:lnTo>
                              <a:lnTo>
                                <a:pt x="294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2" name="Freeform 1036"/>
                      <wps:cNvSpPr>
                        <a:spLocks/>
                      </wps:cNvSpPr>
                      <wps:spPr bwMode="auto">
                        <a:xfrm>
                          <a:off x="11269" y="4638"/>
                          <a:ext cx="277" cy="171"/>
                        </a:xfrm>
                        <a:custGeom>
                          <a:avLst/>
                          <a:gdLst>
                            <a:gd name="T0" fmla="*/ 27 w 277"/>
                            <a:gd name="T1" fmla="*/ 0 h 171"/>
                            <a:gd name="T2" fmla="*/ 0 w 277"/>
                            <a:gd name="T3" fmla="*/ 99 h 171"/>
                            <a:gd name="T4" fmla="*/ 250 w 277"/>
                            <a:gd name="T5" fmla="*/ 171 h 171"/>
                            <a:gd name="T6" fmla="*/ 259 w 277"/>
                            <a:gd name="T7" fmla="*/ 108 h 171"/>
                            <a:gd name="T8" fmla="*/ 277 w 277"/>
                            <a:gd name="T9" fmla="*/ 54 h 171"/>
                            <a:gd name="T10" fmla="*/ 27 w 277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7" h="171">
                              <a:moveTo>
                                <a:pt x="27" y="0"/>
                              </a:moveTo>
                              <a:lnTo>
                                <a:pt x="0" y="99"/>
                              </a:lnTo>
                              <a:lnTo>
                                <a:pt x="250" y="171"/>
                              </a:lnTo>
                              <a:lnTo>
                                <a:pt x="259" y="108"/>
                              </a:lnTo>
                              <a:lnTo>
                                <a:pt x="277" y="54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3" name="Freeform 1037"/>
                      <wps:cNvSpPr>
                        <a:spLocks/>
                      </wps:cNvSpPr>
                      <wps:spPr bwMode="auto">
                        <a:xfrm>
                          <a:off x="11893" y="4656"/>
                          <a:ext cx="285" cy="171"/>
                        </a:xfrm>
                        <a:custGeom>
                          <a:avLst/>
                          <a:gdLst>
                            <a:gd name="T0" fmla="*/ 27 w 285"/>
                            <a:gd name="T1" fmla="*/ 0 h 171"/>
                            <a:gd name="T2" fmla="*/ 0 w 285"/>
                            <a:gd name="T3" fmla="*/ 117 h 171"/>
                            <a:gd name="T4" fmla="*/ 258 w 285"/>
                            <a:gd name="T5" fmla="*/ 171 h 171"/>
                            <a:gd name="T6" fmla="*/ 267 w 285"/>
                            <a:gd name="T7" fmla="*/ 99 h 171"/>
                            <a:gd name="T8" fmla="*/ 285 w 285"/>
                            <a:gd name="T9" fmla="*/ 36 h 171"/>
                            <a:gd name="T10" fmla="*/ 27 w 285"/>
                            <a:gd name="T11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85" h="171">
                              <a:moveTo>
                                <a:pt x="27" y="0"/>
                              </a:moveTo>
                              <a:lnTo>
                                <a:pt x="0" y="117"/>
                              </a:lnTo>
                              <a:lnTo>
                                <a:pt x="258" y="171"/>
                              </a:lnTo>
                              <a:lnTo>
                                <a:pt x="267" y="99"/>
                              </a:lnTo>
                              <a:lnTo>
                                <a:pt x="285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4" name="Freeform 1038"/>
                      <wps:cNvSpPr>
                        <a:spLocks/>
                      </wps:cNvSpPr>
                      <wps:spPr bwMode="auto">
                        <a:xfrm>
                          <a:off x="10325" y="4547"/>
                          <a:ext cx="321" cy="118"/>
                        </a:xfrm>
                        <a:custGeom>
                          <a:avLst/>
                          <a:gdLst>
                            <a:gd name="T0" fmla="*/ 321 w 321"/>
                            <a:gd name="T1" fmla="*/ 109 h 118"/>
                            <a:gd name="T2" fmla="*/ 312 w 321"/>
                            <a:gd name="T3" fmla="*/ 118 h 118"/>
                            <a:gd name="T4" fmla="*/ 0 w 321"/>
                            <a:gd name="T5" fmla="*/ 9 h 118"/>
                            <a:gd name="T6" fmla="*/ 9 w 321"/>
                            <a:gd name="T7" fmla="*/ 0 h 118"/>
                            <a:gd name="T8" fmla="*/ 321 w 321"/>
                            <a:gd name="T9" fmla="*/ 109 h 1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118">
                              <a:moveTo>
                                <a:pt x="321" y="109"/>
                              </a:moveTo>
                              <a:lnTo>
                                <a:pt x="312" y="118"/>
                              </a:lnTo>
                              <a:lnTo>
                                <a:pt x="0" y="9"/>
                              </a:lnTo>
                              <a:lnTo>
                                <a:pt x="9" y="0"/>
                              </a:lnTo>
                              <a:lnTo>
                                <a:pt x="321" y="1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A35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5" name="Freeform 1039"/>
                      <wps:cNvSpPr>
                        <a:spLocks/>
                      </wps:cNvSpPr>
                      <wps:spPr bwMode="auto">
                        <a:xfrm>
                          <a:off x="10583" y="4728"/>
                          <a:ext cx="205" cy="153"/>
                        </a:xfrm>
                        <a:custGeom>
                          <a:avLst/>
                          <a:gdLst>
                            <a:gd name="T0" fmla="*/ 27 w 205"/>
                            <a:gd name="T1" fmla="*/ 0 h 153"/>
                            <a:gd name="T2" fmla="*/ 0 w 205"/>
                            <a:gd name="T3" fmla="*/ 72 h 153"/>
                            <a:gd name="T4" fmla="*/ 169 w 205"/>
                            <a:gd name="T5" fmla="*/ 153 h 153"/>
                            <a:gd name="T6" fmla="*/ 205 w 205"/>
                            <a:gd name="T7" fmla="*/ 81 h 153"/>
                            <a:gd name="T8" fmla="*/ 27 w 205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53">
                              <a:moveTo>
                                <a:pt x="27" y="0"/>
                              </a:moveTo>
                              <a:lnTo>
                                <a:pt x="0" y="72"/>
                              </a:lnTo>
                              <a:lnTo>
                                <a:pt x="169" y="153"/>
                              </a:lnTo>
                              <a:lnTo>
                                <a:pt x="205" y="81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6" name="Freeform 1040"/>
                      <wps:cNvSpPr>
                        <a:spLocks/>
                      </wps:cNvSpPr>
                      <wps:spPr bwMode="auto">
                        <a:xfrm>
                          <a:off x="10325" y="4620"/>
                          <a:ext cx="285" cy="180"/>
                        </a:xfrm>
                        <a:custGeom>
                          <a:avLst/>
                          <a:gdLst>
                            <a:gd name="T0" fmla="*/ 26 w 285"/>
                            <a:gd name="T1" fmla="*/ 0 h 180"/>
                            <a:gd name="T2" fmla="*/ 0 w 285"/>
                            <a:gd name="T3" fmla="*/ 45 h 180"/>
                            <a:gd name="T4" fmla="*/ 258 w 285"/>
                            <a:gd name="T5" fmla="*/ 180 h 180"/>
                            <a:gd name="T6" fmla="*/ 285 w 285"/>
                            <a:gd name="T7" fmla="*/ 108 h 180"/>
                            <a:gd name="T8" fmla="*/ 26 w 285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5" h="180">
                              <a:moveTo>
                                <a:pt x="26" y="0"/>
                              </a:moveTo>
                              <a:lnTo>
                                <a:pt x="0" y="45"/>
                              </a:lnTo>
                              <a:lnTo>
                                <a:pt x="258" y="180"/>
                              </a:lnTo>
                              <a:lnTo>
                                <a:pt x="285" y="108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7" name="Freeform 1041"/>
                      <wps:cNvSpPr>
                        <a:spLocks/>
                      </wps:cNvSpPr>
                      <wps:spPr bwMode="auto">
                        <a:xfrm>
                          <a:off x="9879" y="2862"/>
                          <a:ext cx="366" cy="514"/>
                        </a:xfrm>
                        <a:custGeom>
                          <a:avLst/>
                          <a:gdLst>
                            <a:gd name="T0" fmla="*/ 161 w 366"/>
                            <a:gd name="T1" fmla="*/ 0 h 514"/>
                            <a:gd name="T2" fmla="*/ 36 w 366"/>
                            <a:gd name="T3" fmla="*/ 307 h 514"/>
                            <a:gd name="T4" fmla="*/ 54 w 366"/>
                            <a:gd name="T5" fmla="*/ 316 h 514"/>
                            <a:gd name="T6" fmla="*/ 0 w 366"/>
                            <a:gd name="T7" fmla="*/ 451 h 514"/>
                            <a:gd name="T8" fmla="*/ 63 w 366"/>
                            <a:gd name="T9" fmla="*/ 478 h 514"/>
                            <a:gd name="T10" fmla="*/ 125 w 366"/>
                            <a:gd name="T11" fmla="*/ 514 h 514"/>
                            <a:gd name="T12" fmla="*/ 366 w 366"/>
                            <a:gd name="T13" fmla="*/ 100 h 514"/>
                            <a:gd name="T14" fmla="*/ 268 w 366"/>
                            <a:gd name="T15" fmla="*/ 45 h 514"/>
                            <a:gd name="T16" fmla="*/ 214 w 366"/>
                            <a:gd name="T17" fmla="*/ 18 h 514"/>
                            <a:gd name="T18" fmla="*/ 161 w 366"/>
                            <a:gd name="T19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6" h="514">
                              <a:moveTo>
                                <a:pt x="161" y="0"/>
                              </a:moveTo>
                              <a:lnTo>
                                <a:pt x="36" y="307"/>
                              </a:lnTo>
                              <a:lnTo>
                                <a:pt x="54" y="316"/>
                              </a:lnTo>
                              <a:lnTo>
                                <a:pt x="0" y="451"/>
                              </a:lnTo>
                              <a:lnTo>
                                <a:pt x="63" y="478"/>
                              </a:lnTo>
                              <a:lnTo>
                                <a:pt x="125" y="514"/>
                              </a:lnTo>
                              <a:lnTo>
                                <a:pt x="366" y="100"/>
                              </a:lnTo>
                              <a:lnTo>
                                <a:pt x="268" y="45"/>
                              </a:lnTo>
                              <a:lnTo>
                                <a:pt x="214" y="18"/>
                              </a:lnTo>
                              <a:lnTo>
                                <a:pt x="16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8" name="Freeform 1042"/>
                      <wps:cNvSpPr>
                        <a:spLocks/>
                      </wps:cNvSpPr>
                      <wps:spPr bwMode="auto">
                        <a:xfrm>
                          <a:off x="10102" y="2160"/>
                          <a:ext cx="356" cy="387"/>
                        </a:xfrm>
                        <a:custGeom>
                          <a:avLst/>
                          <a:gdLst>
                            <a:gd name="T0" fmla="*/ 36 w 356"/>
                            <a:gd name="T1" fmla="*/ 0 h 387"/>
                            <a:gd name="T2" fmla="*/ 0 w 356"/>
                            <a:gd name="T3" fmla="*/ 117 h 387"/>
                            <a:gd name="T4" fmla="*/ 116 w 356"/>
                            <a:gd name="T5" fmla="*/ 153 h 387"/>
                            <a:gd name="T6" fmla="*/ 62 w 356"/>
                            <a:gd name="T7" fmla="*/ 297 h 387"/>
                            <a:gd name="T8" fmla="*/ 151 w 356"/>
                            <a:gd name="T9" fmla="*/ 342 h 387"/>
                            <a:gd name="T10" fmla="*/ 232 w 356"/>
                            <a:gd name="T11" fmla="*/ 387 h 387"/>
                            <a:gd name="T12" fmla="*/ 312 w 356"/>
                            <a:gd name="T13" fmla="*/ 234 h 387"/>
                            <a:gd name="T14" fmla="*/ 356 w 356"/>
                            <a:gd name="T15" fmla="*/ 162 h 387"/>
                            <a:gd name="T16" fmla="*/ 321 w 356"/>
                            <a:gd name="T17" fmla="*/ 135 h 387"/>
                            <a:gd name="T18" fmla="*/ 285 w 356"/>
                            <a:gd name="T19" fmla="*/ 108 h 387"/>
                            <a:gd name="T20" fmla="*/ 223 w 356"/>
                            <a:gd name="T21" fmla="*/ 81 h 387"/>
                            <a:gd name="T22" fmla="*/ 160 w 356"/>
                            <a:gd name="T23" fmla="*/ 54 h 387"/>
                            <a:gd name="T24" fmla="*/ 36 w 356"/>
                            <a:gd name="T25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56" h="387">
                              <a:moveTo>
                                <a:pt x="36" y="0"/>
                              </a:moveTo>
                              <a:lnTo>
                                <a:pt x="0" y="117"/>
                              </a:lnTo>
                              <a:lnTo>
                                <a:pt x="116" y="153"/>
                              </a:lnTo>
                              <a:lnTo>
                                <a:pt x="62" y="297"/>
                              </a:lnTo>
                              <a:lnTo>
                                <a:pt x="151" y="342"/>
                              </a:lnTo>
                              <a:lnTo>
                                <a:pt x="232" y="387"/>
                              </a:lnTo>
                              <a:lnTo>
                                <a:pt x="312" y="234"/>
                              </a:lnTo>
                              <a:lnTo>
                                <a:pt x="356" y="162"/>
                              </a:lnTo>
                              <a:lnTo>
                                <a:pt x="321" y="135"/>
                              </a:lnTo>
                              <a:lnTo>
                                <a:pt x="285" y="108"/>
                              </a:lnTo>
                              <a:lnTo>
                                <a:pt x="223" y="81"/>
                              </a:lnTo>
                              <a:lnTo>
                                <a:pt x="160" y="54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9" name="Freeform 1043"/>
                      <wps:cNvSpPr>
                        <a:spLocks/>
                      </wps:cNvSpPr>
                      <wps:spPr bwMode="auto">
                        <a:xfrm>
                          <a:off x="9915" y="1763"/>
                          <a:ext cx="169" cy="279"/>
                        </a:xfrm>
                        <a:custGeom>
                          <a:avLst/>
                          <a:gdLst>
                            <a:gd name="T0" fmla="*/ 44 w 169"/>
                            <a:gd name="T1" fmla="*/ 0 h 279"/>
                            <a:gd name="T2" fmla="*/ 0 w 169"/>
                            <a:gd name="T3" fmla="*/ 252 h 279"/>
                            <a:gd name="T4" fmla="*/ 107 w 169"/>
                            <a:gd name="T5" fmla="*/ 279 h 279"/>
                            <a:gd name="T6" fmla="*/ 169 w 169"/>
                            <a:gd name="T7" fmla="*/ 27 h 279"/>
                            <a:gd name="T8" fmla="*/ 44 w 169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279">
                              <a:moveTo>
                                <a:pt x="44" y="0"/>
                              </a:moveTo>
                              <a:lnTo>
                                <a:pt x="0" y="252"/>
                              </a:lnTo>
                              <a:lnTo>
                                <a:pt x="107" y="279"/>
                              </a:lnTo>
                              <a:lnTo>
                                <a:pt x="169" y="2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0" name="Freeform 1044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196" cy="279"/>
                        </a:xfrm>
                        <a:custGeom>
                          <a:avLst/>
                          <a:gdLst>
                            <a:gd name="T0" fmla="*/ 53 w 196"/>
                            <a:gd name="T1" fmla="*/ 0 h 279"/>
                            <a:gd name="T2" fmla="*/ 0 w 196"/>
                            <a:gd name="T3" fmla="*/ 225 h 279"/>
                            <a:gd name="T4" fmla="*/ 62 w 196"/>
                            <a:gd name="T5" fmla="*/ 252 h 279"/>
                            <a:gd name="T6" fmla="*/ 125 w 196"/>
                            <a:gd name="T7" fmla="*/ 279 h 279"/>
                            <a:gd name="T8" fmla="*/ 160 w 196"/>
                            <a:gd name="T9" fmla="*/ 189 h 279"/>
                            <a:gd name="T10" fmla="*/ 151 w 196"/>
                            <a:gd name="T11" fmla="*/ 180 h 279"/>
                            <a:gd name="T12" fmla="*/ 196 w 196"/>
                            <a:gd name="T13" fmla="*/ 45 h 279"/>
                            <a:gd name="T14" fmla="*/ 125 w 196"/>
                            <a:gd name="T15" fmla="*/ 27 h 279"/>
                            <a:gd name="T16" fmla="*/ 53 w 196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79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62" y="252"/>
                              </a:lnTo>
                              <a:lnTo>
                                <a:pt x="125" y="279"/>
                              </a:lnTo>
                              <a:lnTo>
                                <a:pt x="160" y="189"/>
                              </a:lnTo>
                              <a:lnTo>
                                <a:pt x="151" y="180"/>
                              </a:lnTo>
                              <a:lnTo>
                                <a:pt x="196" y="45"/>
                              </a:lnTo>
                              <a:lnTo>
                                <a:pt x="125" y="27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1" name="Freeform 1045"/>
                      <wps:cNvSpPr>
                        <a:spLocks/>
                      </wps:cNvSpPr>
                      <wps:spPr bwMode="auto">
                        <a:xfrm>
                          <a:off x="9870" y="3169"/>
                          <a:ext cx="63" cy="144"/>
                        </a:xfrm>
                        <a:custGeom>
                          <a:avLst/>
                          <a:gdLst>
                            <a:gd name="T0" fmla="*/ 45 w 63"/>
                            <a:gd name="T1" fmla="*/ 0 h 144"/>
                            <a:gd name="T2" fmla="*/ 0 w 63"/>
                            <a:gd name="T3" fmla="*/ 135 h 144"/>
                            <a:gd name="T4" fmla="*/ 9 w 63"/>
                            <a:gd name="T5" fmla="*/ 144 h 144"/>
                            <a:gd name="T6" fmla="*/ 63 w 63"/>
                            <a:gd name="T7" fmla="*/ 9 h 144"/>
                            <a:gd name="T8" fmla="*/ 45 w 63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63" h="144">
                              <a:moveTo>
                                <a:pt x="45" y="0"/>
                              </a:move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63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2" name="Freeform 1046"/>
                      <wps:cNvSpPr>
                        <a:spLocks/>
                      </wps:cNvSpPr>
                      <wps:spPr bwMode="auto">
                        <a:xfrm>
                          <a:off x="9665" y="2880"/>
                          <a:ext cx="170" cy="469"/>
                        </a:xfrm>
                        <a:custGeom>
                          <a:avLst/>
                          <a:gdLst>
                            <a:gd name="T0" fmla="*/ 89 w 170"/>
                            <a:gd name="T1" fmla="*/ 0 h 469"/>
                            <a:gd name="T2" fmla="*/ 0 w 170"/>
                            <a:gd name="T3" fmla="*/ 451 h 469"/>
                            <a:gd name="T4" fmla="*/ 54 w 170"/>
                            <a:gd name="T5" fmla="*/ 469 h 469"/>
                            <a:gd name="T6" fmla="*/ 107 w 170"/>
                            <a:gd name="T7" fmla="*/ 244 h 469"/>
                            <a:gd name="T8" fmla="*/ 170 w 170"/>
                            <a:gd name="T9" fmla="*/ 18 h 469"/>
                            <a:gd name="T10" fmla="*/ 89 w 170"/>
                            <a:gd name="T11" fmla="*/ 0 h 4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70" h="469">
                              <a:moveTo>
                                <a:pt x="89" y="0"/>
                              </a:moveTo>
                              <a:lnTo>
                                <a:pt x="0" y="451"/>
                              </a:lnTo>
                              <a:lnTo>
                                <a:pt x="54" y="469"/>
                              </a:lnTo>
                              <a:lnTo>
                                <a:pt x="107" y="244"/>
                              </a:lnTo>
                              <a:lnTo>
                                <a:pt x="170" y="18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3" name="Freeform 1047"/>
                      <wps:cNvSpPr>
                        <a:spLocks/>
                      </wps:cNvSpPr>
                      <wps:spPr bwMode="auto">
                        <a:xfrm>
                          <a:off x="9719" y="3124"/>
                          <a:ext cx="53" cy="225"/>
                        </a:xfrm>
                        <a:custGeom>
                          <a:avLst/>
                          <a:gdLst>
                            <a:gd name="T0" fmla="*/ 53 w 53"/>
                            <a:gd name="T1" fmla="*/ 0 h 225"/>
                            <a:gd name="T2" fmla="*/ 0 w 53"/>
                            <a:gd name="T3" fmla="*/ 225 h 225"/>
                            <a:gd name="T4" fmla="*/ 53 w 53"/>
                            <a:gd name="T5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53" h="225">
                              <a:moveTo>
                                <a:pt x="53" y="0"/>
                              </a:moveTo>
                              <a:lnTo>
                                <a:pt x="0" y="22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4" name="Freeform 1048"/>
                      <wps:cNvSpPr>
                        <a:spLocks/>
                      </wps:cNvSpPr>
                      <wps:spPr bwMode="auto">
                        <a:xfrm>
                          <a:off x="9122" y="1961"/>
                          <a:ext cx="632" cy="307"/>
                        </a:xfrm>
                        <a:custGeom>
                          <a:avLst/>
                          <a:gdLst>
                            <a:gd name="T0" fmla="*/ 481 w 632"/>
                            <a:gd name="T1" fmla="*/ 0 h 307"/>
                            <a:gd name="T2" fmla="*/ 356 w 632"/>
                            <a:gd name="T3" fmla="*/ 9 h 307"/>
                            <a:gd name="T4" fmla="*/ 240 w 632"/>
                            <a:gd name="T5" fmla="*/ 18 h 307"/>
                            <a:gd name="T6" fmla="*/ 116 w 632"/>
                            <a:gd name="T7" fmla="*/ 27 h 307"/>
                            <a:gd name="T8" fmla="*/ 0 w 632"/>
                            <a:gd name="T9" fmla="*/ 54 h 307"/>
                            <a:gd name="T10" fmla="*/ 62 w 632"/>
                            <a:gd name="T11" fmla="*/ 307 h 307"/>
                            <a:gd name="T12" fmla="*/ 160 w 632"/>
                            <a:gd name="T13" fmla="*/ 289 h 307"/>
                            <a:gd name="T14" fmla="*/ 267 w 632"/>
                            <a:gd name="T15" fmla="*/ 280 h 307"/>
                            <a:gd name="T16" fmla="*/ 374 w 632"/>
                            <a:gd name="T17" fmla="*/ 271 h 307"/>
                            <a:gd name="T18" fmla="*/ 481 w 632"/>
                            <a:gd name="T19" fmla="*/ 262 h 307"/>
                            <a:gd name="T20" fmla="*/ 499 w 632"/>
                            <a:gd name="T21" fmla="*/ 262 h 307"/>
                            <a:gd name="T22" fmla="*/ 508 w 632"/>
                            <a:gd name="T23" fmla="*/ 144 h 307"/>
                            <a:gd name="T24" fmla="*/ 624 w 632"/>
                            <a:gd name="T25" fmla="*/ 153 h 307"/>
                            <a:gd name="T26" fmla="*/ 632 w 632"/>
                            <a:gd name="T27" fmla="*/ 9 h 307"/>
                            <a:gd name="T28" fmla="*/ 606 w 632"/>
                            <a:gd name="T29" fmla="*/ 9 h 307"/>
                            <a:gd name="T30" fmla="*/ 481 w 632"/>
                            <a:gd name="T31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632" h="307">
                              <a:moveTo>
                                <a:pt x="481" y="0"/>
                              </a:moveTo>
                              <a:lnTo>
                                <a:pt x="356" y="9"/>
                              </a:lnTo>
                              <a:lnTo>
                                <a:pt x="240" y="18"/>
                              </a:lnTo>
                              <a:lnTo>
                                <a:pt x="116" y="27"/>
                              </a:lnTo>
                              <a:lnTo>
                                <a:pt x="0" y="54"/>
                              </a:lnTo>
                              <a:lnTo>
                                <a:pt x="62" y="307"/>
                              </a:lnTo>
                              <a:lnTo>
                                <a:pt x="160" y="289"/>
                              </a:lnTo>
                              <a:lnTo>
                                <a:pt x="267" y="280"/>
                              </a:lnTo>
                              <a:lnTo>
                                <a:pt x="374" y="271"/>
                              </a:lnTo>
                              <a:lnTo>
                                <a:pt x="481" y="262"/>
                              </a:lnTo>
                              <a:lnTo>
                                <a:pt x="499" y="262"/>
                              </a:lnTo>
                              <a:lnTo>
                                <a:pt x="508" y="144"/>
                              </a:lnTo>
                              <a:lnTo>
                                <a:pt x="624" y="153"/>
                              </a:lnTo>
                              <a:lnTo>
                                <a:pt x="632" y="9"/>
                              </a:lnTo>
                              <a:lnTo>
                                <a:pt x="606" y="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5" name="Freeform 1049"/>
                      <wps:cNvSpPr>
                        <a:spLocks/>
                      </wps:cNvSpPr>
                      <wps:spPr bwMode="auto">
                        <a:xfrm>
                          <a:off x="9273" y="3016"/>
                          <a:ext cx="303" cy="297"/>
                        </a:xfrm>
                        <a:custGeom>
                          <a:avLst/>
                          <a:gdLst>
                            <a:gd name="T0" fmla="*/ 277 w 303"/>
                            <a:gd name="T1" fmla="*/ 0 h 297"/>
                            <a:gd name="T2" fmla="*/ 205 w 303"/>
                            <a:gd name="T3" fmla="*/ 0 h 297"/>
                            <a:gd name="T4" fmla="*/ 143 w 303"/>
                            <a:gd name="T5" fmla="*/ 0 h 297"/>
                            <a:gd name="T6" fmla="*/ 72 w 303"/>
                            <a:gd name="T7" fmla="*/ 9 h 297"/>
                            <a:gd name="T8" fmla="*/ 0 w 303"/>
                            <a:gd name="T9" fmla="*/ 27 h 297"/>
                            <a:gd name="T10" fmla="*/ 45 w 303"/>
                            <a:gd name="T11" fmla="*/ 297 h 297"/>
                            <a:gd name="T12" fmla="*/ 107 w 303"/>
                            <a:gd name="T13" fmla="*/ 288 h 297"/>
                            <a:gd name="T14" fmla="*/ 179 w 303"/>
                            <a:gd name="T15" fmla="*/ 288 h 297"/>
                            <a:gd name="T16" fmla="*/ 223 w 303"/>
                            <a:gd name="T17" fmla="*/ 288 h 297"/>
                            <a:gd name="T18" fmla="*/ 285 w 303"/>
                            <a:gd name="T19" fmla="*/ 297 h 297"/>
                            <a:gd name="T20" fmla="*/ 303 w 303"/>
                            <a:gd name="T21" fmla="*/ 0 h 297"/>
                            <a:gd name="T22" fmla="*/ 277 w 303"/>
                            <a:gd name="T23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303" h="297">
                              <a:moveTo>
                                <a:pt x="277" y="0"/>
                              </a:moveTo>
                              <a:lnTo>
                                <a:pt x="205" y="0"/>
                              </a:lnTo>
                              <a:lnTo>
                                <a:pt x="143" y="0"/>
                              </a:lnTo>
                              <a:lnTo>
                                <a:pt x="72" y="9"/>
                              </a:lnTo>
                              <a:lnTo>
                                <a:pt x="0" y="27"/>
                              </a:lnTo>
                              <a:lnTo>
                                <a:pt x="45" y="297"/>
                              </a:lnTo>
                              <a:lnTo>
                                <a:pt x="107" y="288"/>
                              </a:lnTo>
                              <a:lnTo>
                                <a:pt x="179" y="288"/>
                              </a:lnTo>
                              <a:lnTo>
                                <a:pt x="223" y="288"/>
                              </a:lnTo>
                              <a:lnTo>
                                <a:pt x="285" y="297"/>
                              </a:lnTo>
                              <a:lnTo>
                                <a:pt x="303" y="0"/>
                              </a:lnTo>
                              <a:lnTo>
                                <a:pt x="2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6" name="Freeform 1050"/>
                      <wps:cNvSpPr>
                        <a:spLocks/>
                      </wps:cNvSpPr>
                      <wps:spPr bwMode="auto">
                        <a:xfrm>
                          <a:off x="9558" y="2853"/>
                          <a:ext cx="196" cy="478"/>
                        </a:xfrm>
                        <a:custGeom>
                          <a:avLst/>
                          <a:gdLst>
                            <a:gd name="T0" fmla="*/ 196 w 196"/>
                            <a:gd name="T1" fmla="*/ 27 h 478"/>
                            <a:gd name="T2" fmla="*/ 107 w 196"/>
                            <a:gd name="T3" fmla="*/ 9 h 478"/>
                            <a:gd name="T4" fmla="*/ 27 w 196"/>
                            <a:gd name="T5" fmla="*/ 0 h 478"/>
                            <a:gd name="T6" fmla="*/ 18 w 196"/>
                            <a:gd name="T7" fmla="*/ 163 h 478"/>
                            <a:gd name="T8" fmla="*/ 0 w 196"/>
                            <a:gd name="T9" fmla="*/ 460 h 478"/>
                            <a:gd name="T10" fmla="*/ 63 w 196"/>
                            <a:gd name="T11" fmla="*/ 469 h 478"/>
                            <a:gd name="T12" fmla="*/ 107 w 196"/>
                            <a:gd name="T13" fmla="*/ 478 h 478"/>
                            <a:gd name="T14" fmla="*/ 196 w 196"/>
                            <a:gd name="T15" fmla="*/ 27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478">
                              <a:moveTo>
                                <a:pt x="196" y="27"/>
                              </a:moveTo>
                              <a:lnTo>
                                <a:pt x="107" y="9"/>
                              </a:lnTo>
                              <a:lnTo>
                                <a:pt x="27" y="0"/>
                              </a:lnTo>
                              <a:lnTo>
                                <a:pt x="18" y="163"/>
                              </a:lnTo>
                              <a:lnTo>
                                <a:pt x="0" y="460"/>
                              </a:lnTo>
                              <a:lnTo>
                                <a:pt x="63" y="469"/>
                              </a:lnTo>
                              <a:lnTo>
                                <a:pt x="107" y="478"/>
                              </a:lnTo>
                              <a:lnTo>
                                <a:pt x="196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7" name="Freeform 1051"/>
                      <wps:cNvSpPr>
                        <a:spLocks/>
                      </wps:cNvSpPr>
                      <wps:spPr bwMode="auto">
                        <a:xfrm>
                          <a:off x="8935" y="2151"/>
                          <a:ext cx="160" cy="279"/>
                        </a:xfrm>
                        <a:custGeom>
                          <a:avLst/>
                          <a:gdLst>
                            <a:gd name="T0" fmla="*/ 107 w 160"/>
                            <a:gd name="T1" fmla="*/ 0 h 279"/>
                            <a:gd name="T2" fmla="*/ 0 w 160"/>
                            <a:gd name="T3" fmla="*/ 27 h 279"/>
                            <a:gd name="T4" fmla="*/ 71 w 160"/>
                            <a:gd name="T5" fmla="*/ 279 h 279"/>
                            <a:gd name="T6" fmla="*/ 160 w 160"/>
                            <a:gd name="T7" fmla="*/ 252 h 279"/>
                            <a:gd name="T8" fmla="*/ 107 w 160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279">
                              <a:moveTo>
                                <a:pt x="107" y="0"/>
                              </a:moveTo>
                              <a:lnTo>
                                <a:pt x="0" y="27"/>
                              </a:lnTo>
                              <a:lnTo>
                                <a:pt x="71" y="279"/>
                              </a:lnTo>
                              <a:lnTo>
                                <a:pt x="160" y="252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8" name="Freeform 1052"/>
                      <wps:cNvSpPr>
                        <a:spLocks/>
                      </wps:cNvSpPr>
                      <wps:spPr bwMode="auto">
                        <a:xfrm>
                          <a:off x="8641" y="1781"/>
                          <a:ext cx="214" cy="288"/>
                        </a:xfrm>
                        <a:custGeom>
                          <a:avLst/>
                          <a:gdLst>
                            <a:gd name="T0" fmla="*/ 142 w 214"/>
                            <a:gd name="T1" fmla="*/ 0 h 288"/>
                            <a:gd name="T2" fmla="*/ 0 w 214"/>
                            <a:gd name="T3" fmla="*/ 45 h 288"/>
                            <a:gd name="T4" fmla="*/ 89 w 214"/>
                            <a:gd name="T5" fmla="*/ 288 h 288"/>
                            <a:gd name="T6" fmla="*/ 151 w 214"/>
                            <a:gd name="T7" fmla="*/ 270 h 288"/>
                            <a:gd name="T8" fmla="*/ 214 w 214"/>
                            <a:gd name="T9" fmla="*/ 252 h 288"/>
                            <a:gd name="T10" fmla="*/ 142 w 214"/>
                            <a:gd name="T11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14" h="288">
                              <a:moveTo>
                                <a:pt x="142" y="0"/>
                              </a:moveTo>
                              <a:lnTo>
                                <a:pt x="0" y="45"/>
                              </a:lnTo>
                              <a:lnTo>
                                <a:pt x="89" y="288"/>
                              </a:lnTo>
                              <a:lnTo>
                                <a:pt x="151" y="270"/>
                              </a:lnTo>
                              <a:lnTo>
                                <a:pt x="214" y="252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9D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9" name="Freeform 1053"/>
                      <wps:cNvSpPr>
                        <a:spLocks/>
                      </wps:cNvSpPr>
                      <wps:spPr bwMode="auto">
                        <a:xfrm>
                          <a:off x="9131" y="2898"/>
                          <a:ext cx="116" cy="433"/>
                        </a:xfrm>
                        <a:custGeom>
                          <a:avLst/>
                          <a:gdLst>
                            <a:gd name="T0" fmla="*/ 0 w 116"/>
                            <a:gd name="T1" fmla="*/ 0 h 433"/>
                            <a:gd name="T2" fmla="*/ 116 w 116"/>
                            <a:gd name="T3" fmla="*/ 433 h 433"/>
                            <a:gd name="T4" fmla="*/ 0 w 116"/>
                            <a:gd name="T5" fmla="*/ 0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16" h="433">
                              <a:moveTo>
                                <a:pt x="0" y="0"/>
                              </a:moveTo>
                              <a:lnTo>
                                <a:pt x="116" y="4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37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0" name="Freeform 1054"/>
                      <wps:cNvSpPr>
                        <a:spLocks/>
                      </wps:cNvSpPr>
                      <wps:spPr bwMode="auto">
                        <a:xfrm>
                          <a:off x="9042" y="3232"/>
                          <a:ext cx="89" cy="144"/>
                        </a:xfrm>
                        <a:custGeom>
                          <a:avLst/>
                          <a:gdLst>
                            <a:gd name="T0" fmla="*/ 35 w 89"/>
                            <a:gd name="T1" fmla="*/ 0 h 144"/>
                            <a:gd name="T2" fmla="*/ 0 w 89"/>
                            <a:gd name="T3" fmla="*/ 18 h 144"/>
                            <a:gd name="T4" fmla="*/ 53 w 89"/>
                            <a:gd name="T5" fmla="*/ 144 h 144"/>
                            <a:gd name="T6" fmla="*/ 89 w 89"/>
                            <a:gd name="T7" fmla="*/ 135 h 144"/>
                            <a:gd name="T8" fmla="*/ 35 w 89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144">
                              <a:moveTo>
                                <a:pt x="35" y="0"/>
                              </a:moveTo>
                              <a:lnTo>
                                <a:pt x="0" y="18"/>
                              </a:lnTo>
                              <a:lnTo>
                                <a:pt x="53" y="144"/>
                              </a:lnTo>
                              <a:lnTo>
                                <a:pt x="89" y="135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1" name="Freeform 1055"/>
                      <wps:cNvSpPr>
                        <a:spLocks/>
                      </wps:cNvSpPr>
                      <wps:spPr bwMode="auto">
                        <a:xfrm>
                          <a:off x="9077" y="3223"/>
                          <a:ext cx="72" cy="144"/>
                        </a:xfrm>
                        <a:custGeom>
                          <a:avLst/>
                          <a:gdLst>
                            <a:gd name="T0" fmla="*/ 18 w 72"/>
                            <a:gd name="T1" fmla="*/ 0 h 144"/>
                            <a:gd name="T2" fmla="*/ 0 w 72"/>
                            <a:gd name="T3" fmla="*/ 9 h 144"/>
                            <a:gd name="T4" fmla="*/ 54 w 72"/>
                            <a:gd name="T5" fmla="*/ 144 h 144"/>
                            <a:gd name="T6" fmla="*/ 72 w 72"/>
                            <a:gd name="T7" fmla="*/ 135 h 144"/>
                            <a:gd name="T8" fmla="*/ 18 w 72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4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54" y="144"/>
                              </a:lnTo>
                              <a:lnTo>
                                <a:pt x="72" y="13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69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2" name="Freeform 1056"/>
                      <wps:cNvSpPr>
                        <a:spLocks/>
                      </wps:cNvSpPr>
                      <wps:spPr bwMode="auto">
                        <a:xfrm>
                          <a:off x="8658" y="2331"/>
                          <a:ext cx="170" cy="288"/>
                        </a:xfrm>
                        <a:custGeom>
                          <a:avLst/>
                          <a:gdLst>
                            <a:gd name="T0" fmla="*/ 90 w 170"/>
                            <a:gd name="T1" fmla="*/ 0 h 288"/>
                            <a:gd name="T2" fmla="*/ 36 w 170"/>
                            <a:gd name="T3" fmla="*/ 18 h 288"/>
                            <a:gd name="T4" fmla="*/ 63 w 170"/>
                            <a:gd name="T5" fmla="*/ 81 h 288"/>
                            <a:gd name="T6" fmla="*/ 0 w 170"/>
                            <a:gd name="T7" fmla="*/ 108 h 288"/>
                            <a:gd name="T8" fmla="*/ 72 w 170"/>
                            <a:gd name="T9" fmla="*/ 288 h 288"/>
                            <a:gd name="T10" fmla="*/ 170 w 170"/>
                            <a:gd name="T11" fmla="*/ 243 h 288"/>
                            <a:gd name="T12" fmla="*/ 90 w 170"/>
                            <a:gd name="T13" fmla="*/ 0 h 28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70" h="288">
                              <a:moveTo>
                                <a:pt x="90" y="0"/>
                              </a:moveTo>
                              <a:lnTo>
                                <a:pt x="36" y="18"/>
                              </a:lnTo>
                              <a:lnTo>
                                <a:pt x="63" y="81"/>
                              </a:lnTo>
                              <a:lnTo>
                                <a:pt x="0" y="108"/>
                              </a:lnTo>
                              <a:lnTo>
                                <a:pt x="72" y="288"/>
                              </a:lnTo>
                              <a:lnTo>
                                <a:pt x="170" y="24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3" name="Freeform 1057"/>
                      <wps:cNvSpPr>
                        <a:spLocks/>
                      </wps:cNvSpPr>
                      <wps:spPr bwMode="auto">
                        <a:xfrm>
                          <a:off x="8872" y="3106"/>
                          <a:ext cx="214" cy="306"/>
                        </a:xfrm>
                        <a:custGeom>
                          <a:avLst/>
                          <a:gdLst>
                            <a:gd name="T0" fmla="*/ 89 w 214"/>
                            <a:gd name="T1" fmla="*/ 0 h 306"/>
                            <a:gd name="T2" fmla="*/ 0 w 214"/>
                            <a:gd name="T3" fmla="*/ 54 h 306"/>
                            <a:gd name="T4" fmla="*/ 152 w 214"/>
                            <a:gd name="T5" fmla="*/ 306 h 306"/>
                            <a:gd name="T6" fmla="*/ 214 w 214"/>
                            <a:gd name="T7" fmla="*/ 279 h 306"/>
                            <a:gd name="T8" fmla="*/ 152 w 214"/>
                            <a:gd name="T9" fmla="*/ 153 h 306"/>
                            <a:gd name="T10" fmla="*/ 170 w 214"/>
                            <a:gd name="T11" fmla="*/ 144 h 306"/>
                            <a:gd name="T12" fmla="*/ 89 w 214"/>
                            <a:gd name="T1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306">
                              <a:moveTo>
                                <a:pt x="89" y="0"/>
                              </a:moveTo>
                              <a:lnTo>
                                <a:pt x="0" y="54"/>
                              </a:lnTo>
                              <a:lnTo>
                                <a:pt x="152" y="306"/>
                              </a:lnTo>
                              <a:lnTo>
                                <a:pt x="214" y="279"/>
                              </a:lnTo>
                              <a:lnTo>
                                <a:pt x="152" y="153"/>
                              </a:lnTo>
                              <a:lnTo>
                                <a:pt x="170" y="144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4" name="Freeform 1058"/>
                      <wps:cNvSpPr>
                        <a:spLocks/>
                      </wps:cNvSpPr>
                      <wps:spPr bwMode="auto">
                        <a:xfrm>
                          <a:off x="9024" y="3250"/>
                          <a:ext cx="71" cy="135"/>
                        </a:xfrm>
                        <a:custGeom>
                          <a:avLst/>
                          <a:gdLst>
                            <a:gd name="T0" fmla="*/ 9 w 71"/>
                            <a:gd name="T1" fmla="*/ 0 h 135"/>
                            <a:gd name="T2" fmla="*/ 0 w 71"/>
                            <a:gd name="T3" fmla="*/ 9 h 135"/>
                            <a:gd name="T4" fmla="*/ 62 w 71"/>
                            <a:gd name="T5" fmla="*/ 135 h 135"/>
                            <a:gd name="T6" fmla="*/ 71 w 71"/>
                            <a:gd name="T7" fmla="*/ 126 h 135"/>
                            <a:gd name="T8" fmla="*/ 9 w 71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2" y="135"/>
                              </a:lnTo>
                              <a:lnTo>
                                <a:pt x="71" y="126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5" name="Freeform 1059"/>
                      <wps:cNvSpPr>
                        <a:spLocks/>
                      </wps:cNvSpPr>
                      <wps:spPr bwMode="auto">
                        <a:xfrm>
                          <a:off x="8427" y="2322"/>
                          <a:ext cx="258" cy="297"/>
                        </a:xfrm>
                        <a:custGeom>
                          <a:avLst/>
                          <a:gdLst>
                            <a:gd name="T0" fmla="*/ 133 w 258"/>
                            <a:gd name="T1" fmla="*/ 0 h 297"/>
                            <a:gd name="T2" fmla="*/ 0 w 258"/>
                            <a:gd name="T3" fmla="*/ 72 h 297"/>
                            <a:gd name="T4" fmla="*/ 125 w 258"/>
                            <a:gd name="T5" fmla="*/ 297 h 297"/>
                            <a:gd name="T6" fmla="*/ 196 w 258"/>
                            <a:gd name="T7" fmla="*/ 261 h 297"/>
                            <a:gd name="T8" fmla="*/ 258 w 258"/>
                            <a:gd name="T9" fmla="*/ 234 h 297"/>
                            <a:gd name="T10" fmla="*/ 205 w 258"/>
                            <a:gd name="T11" fmla="*/ 126 h 297"/>
                            <a:gd name="T12" fmla="*/ 196 w 258"/>
                            <a:gd name="T13" fmla="*/ 135 h 297"/>
                            <a:gd name="T14" fmla="*/ 133 w 258"/>
                            <a:gd name="T15" fmla="*/ 0 h 2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58" h="297">
                              <a:moveTo>
                                <a:pt x="133" y="0"/>
                              </a:moveTo>
                              <a:lnTo>
                                <a:pt x="0" y="72"/>
                              </a:lnTo>
                              <a:lnTo>
                                <a:pt x="125" y="297"/>
                              </a:lnTo>
                              <a:lnTo>
                                <a:pt x="196" y="261"/>
                              </a:lnTo>
                              <a:lnTo>
                                <a:pt x="258" y="234"/>
                              </a:lnTo>
                              <a:lnTo>
                                <a:pt x="205" y="126"/>
                              </a:lnTo>
                              <a:lnTo>
                                <a:pt x="196" y="135"/>
                              </a:lnTo>
                              <a:lnTo>
                                <a:pt x="1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74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6" name="Freeform 1060"/>
                      <wps:cNvSpPr>
                        <a:spLocks/>
                      </wps:cNvSpPr>
                      <wps:spPr bwMode="auto">
                        <a:xfrm>
                          <a:off x="8507" y="2169"/>
                          <a:ext cx="187" cy="279"/>
                        </a:xfrm>
                        <a:custGeom>
                          <a:avLst/>
                          <a:gdLst>
                            <a:gd name="T0" fmla="*/ 107 w 187"/>
                            <a:gd name="T1" fmla="*/ 0 h 279"/>
                            <a:gd name="T2" fmla="*/ 0 w 187"/>
                            <a:gd name="T3" fmla="*/ 45 h 279"/>
                            <a:gd name="T4" fmla="*/ 53 w 187"/>
                            <a:gd name="T5" fmla="*/ 153 h 279"/>
                            <a:gd name="T6" fmla="*/ 62 w 187"/>
                            <a:gd name="T7" fmla="*/ 144 h 279"/>
                            <a:gd name="T8" fmla="*/ 125 w 187"/>
                            <a:gd name="T9" fmla="*/ 279 h 279"/>
                            <a:gd name="T10" fmla="*/ 151 w 187"/>
                            <a:gd name="T11" fmla="*/ 270 h 279"/>
                            <a:gd name="T12" fmla="*/ 125 w 187"/>
                            <a:gd name="T13" fmla="*/ 207 h 279"/>
                            <a:gd name="T14" fmla="*/ 187 w 187"/>
                            <a:gd name="T15" fmla="*/ 180 h 279"/>
                            <a:gd name="T16" fmla="*/ 107 w 187"/>
                            <a:gd name="T17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87" h="279">
                              <a:moveTo>
                                <a:pt x="107" y="0"/>
                              </a:moveTo>
                              <a:lnTo>
                                <a:pt x="0" y="45"/>
                              </a:lnTo>
                              <a:lnTo>
                                <a:pt x="53" y="153"/>
                              </a:lnTo>
                              <a:lnTo>
                                <a:pt x="62" y="144"/>
                              </a:lnTo>
                              <a:lnTo>
                                <a:pt x="125" y="279"/>
                              </a:lnTo>
                              <a:lnTo>
                                <a:pt x="151" y="270"/>
                              </a:lnTo>
                              <a:lnTo>
                                <a:pt x="125" y="207"/>
                              </a:lnTo>
                              <a:lnTo>
                                <a:pt x="187" y="18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7" name="Freeform 1061"/>
                      <wps:cNvSpPr>
                        <a:spLocks/>
                      </wps:cNvSpPr>
                      <wps:spPr bwMode="auto">
                        <a:xfrm>
                          <a:off x="8632" y="2349"/>
                          <a:ext cx="89" cy="90"/>
                        </a:xfrm>
                        <a:custGeom>
                          <a:avLst/>
                          <a:gdLst>
                            <a:gd name="T0" fmla="*/ 62 w 89"/>
                            <a:gd name="T1" fmla="*/ 0 h 90"/>
                            <a:gd name="T2" fmla="*/ 0 w 89"/>
                            <a:gd name="T3" fmla="*/ 27 h 90"/>
                            <a:gd name="T4" fmla="*/ 26 w 89"/>
                            <a:gd name="T5" fmla="*/ 90 h 90"/>
                            <a:gd name="T6" fmla="*/ 89 w 89"/>
                            <a:gd name="T7" fmla="*/ 63 h 90"/>
                            <a:gd name="T8" fmla="*/ 62 w 89"/>
                            <a:gd name="T9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0">
                              <a:moveTo>
                                <a:pt x="62" y="0"/>
                              </a:moveTo>
                              <a:lnTo>
                                <a:pt x="0" y="27"/>
                              </a:lnTo>
                              <a:lnTo>
                                <a:pt x="26" y="90"/>
                              </a:lnTo>
                              <a:lnTo>
                                <a:pt x="89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A2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8" name="Freeform 1062"/>
                      <wps:cNvSpPr>
                        <a:spLocks/>
                      </wps:cNvSpPr>
                      <wps:spPr bwMode="auto">
                        <a:xfrm>
                          <a:off x="8560" y="2313"/>
                          <a:ext cx="72" cy="135"/>
                        </a:xfrm>
                        <a:custGeom>
                          <a:avLst/>
                          <a:gdLst>
                            <a:gd name="T0" fmla="*/ 9 w 72"/>
                            <a:gd name="T1" fmla="*/ 0 h 135"/>
                            <a:gd name="T2" fmla="*/ 0 w 72"/>
                            <a:gd name="T3" fmla="*/ 9 h 135"/>
                            <a:gd name="T4" fmla="*/ 63 w 72"/>
                            <a:gd name="T5" fmla="*/ 135 h 135"/>
                            <a:gd name="T6" fmla="*/ 72 w 72"/>
                            <a:gd name="T7" fmla="*/ 135 h 135"/>
                            <a:gd name="T8" fmla="*/ 9 w 72"/>
                            <a:gd name="T9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135">
                              <a:moveTo>
                                <a:pt x="9" y="0"/>
                              </a:moveTo>
                              <a:lnTo>
                                <a:pt x="0" y="9"/>
                              </a:lnTo>
                              <a:lnTo>
                                <a:pt x="63" y="135"/>
                              </a:lnTo>
                              <a:lnTo>
                                <a:pt x="72" y="135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3712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9" name="Freeform 1063"/>
                      <wps:cNvSpPr>
                        <a:spLocks/>
                      </wps:cNvSpPr>
                      <wps:spPr bwMode="auto">
                        <a:xfrm>
                          <a:off x="8168" y="2223"/>
                          <a:ext cx="286" cy="315"/>
                        </a:xfrm>
                        <a:custGeom>
                          <a:avLst/>
                          <a:gdLst>
                            <a:gd name="T0" fmla="*/ 152 w 286"/>
                            <a:gd name="T1" fmla="*/ 0 h 315"/>
                            <a:gd name="T2" fmla="*/ 72 w 286"/>
                            <a:gd name="T3" fmla="*/ 45 h 315"/>
                            <a:gd name="T4" fmla="*/ 0 w 286"/>
                            <a:gd name="T5" fmla="*/ 99 h 315"/>
                            <a:gd name="T6" fmla="*/ 152 w 286"/>
                            <a:gd name="T7" fmla="*/ 315 h 315"/>
                            <a:gd name="T8" fmla="*/ 214 w 286"/>
                            <a:gd name="T9" fmla="*/ 270 h 315"/>
                            <a:gd name="T10" fmla="*/ 286 w 286"/>
                            <a:gd name="T11" fmla="*/ 225 h 315"/>
                            <a:gd name="T12" fmla="*/ 152 w 286"/>
                            <a:gd name="T13" fmla="*/ 0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6" h="315">
                              <a:moveTo>
                                <a:pt x="152" y="0"/>
                              </a:moveTo>
                              <a:lnTo>
                                <a:pt x="72" y="45"/>
                              </a:lnTo>
                              <a:lnTo>
                                <a:pt x="0" y="99"/>
                              </a:lnTo>
                              <a:lnTo>
                                <a:pt x="152" y="315"/>
                              </a:lnTo>
                              <a:lnTo>
                                <a:pt x="214" y="270"/>
                              </a:lnTo>
                              <a:lnTo>
                                <a:pt x="286" y="225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0" name="Freeform 1064"/>
                      <wps:cNvSpPr>
                        <a:spLocks/>
                      </wps:cNvSpPr>
                      <wps:spPr bwMode="auto">
                        <a:xfrm>
                          <a:off x="7669" y="2042"/>
                          <a:ext cx="526" cy="514"/>
                        </a:xfrm>
                        <a:custGeom>
                          <a:avLst/>
                          <a:gdLst>
                            <a:gd name="T0" fmla="*/ 375 w 526"/>
                            <a:gd name="T1" fmla="*/ 0 h 514"/>
                            <a:gd name="T2" fmla="*/ 312 w 526"/>
                            <a:gd name="T3" fmla="*/ 45 h 514"/>
                            <a:gd name="T4" fmla="*/ 259 w 526"/>
                            <a:gd name="T5" fmla="*/ 90 h 514"/>
                            <a:gd name="T6" fmla="*/ 205 w 526"/>
                            <a:gd name="T7" fmla="*/ 145 h 514"/>
                            <a:gd name="T8" fmla="*/ 152 w 526"/>
                            <a:gd name="T9" fmla="*/ 190 h 514"/>
                            <a:gd name="T10" fmla="*/ 72 w 526"/>
                            <a:gd name="T11" fmla="*/ 271 h 514"/>
                            <a:gd name="T12" fmla="*/ 0 w 526"/>
                            <a:gd name="T13" fmla="*/ 343 h 514"/>
                            <a:gd name="T14" fmla="*/ 196 w 526"/>
                            <a:gd name="T15" fmla="*/ 514 h 514"/>
                            <a:gd name="T16" fmla="*/ 259 w 526"/>
                            <a:gd name="T17" fmla="*/ 451 h 514"/>
                            <a:gd name="T18" fmla="*/ 330 w 526"/>
                            <a:gd name="T19" fmla="*/ 379 h 514"/>
                            <a:gd name="T20" fmla="*/ 419 w 526"/>
                            <a:gd name="T21" fmla="*/ 298 h 514"/>
                            <a:gd name="T22" fmla="*/ 526 w 526"/>
                            <a:gd name="T23" fmla="*/ 217 h 514"/>
                            <a:gd name="T24" fmla="*/ 375 w 526"/>
                            <a:gd name="T25" fmla="*/ 0 h 51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526" h="514">
                              <a:moveTo>
                                <a:pt x="375" y="0"/>
                              </a:moveTo>
                              <a:lnTo>
                                <a:pt x="312" y="45"/>
                              </a:lnTo>
                              <a:lnTo>
                                <a:pt x="259" y="90"/>
                              </a:lnTo>
                              <a:lnTo>
                                <a:pt x="205" y="145"/>
                              </a:lnTo>
                              <a:lnTo>
                                <a:pt x="152" y="190"/>
                              </a:lnTo>
                              <a:lnTo>
                                <a:pt x="72" y="271"/>
                              </a:lnTo>
                              <a:lnTo>
                                <a:pt x="0" y="343"/>
                              </a:lnTo>
                              <a:lnTo>
                                <a:pt x="196" y="514"/>
                              </a:lnTo>
                              <a:lnTo>
                                <a:pt x="259" y="451"/>
                              </a:lnTo>
                              <a:lnTo>
                                <a:pt x="330" y="379"/>
                              </a:lnTo>
                              <a:lnTo>
                                <a:pt x="419" y="298"/>
                              </a:lnTo>
                              <a:lnTo>
                                <a:pt x="526" y="217"/>
                              </a:lnTo>
                              <a:lnTo>
                                <a:pt x="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1" name="Freeform 1065"/>
                      <wps:cNvSpPr>
                        <a:spLocks/>
                      </wps:cNvSpPr>
                      <wps:spPr bwMode="auto">
                        <a:xfrm>
                          <a:off x="7037" y="2241"/>
                          <a:ext cx="365" cy="369"/>
                        </a:xfrm>
                        <a:custGeom>
                          <a:avLst/>
                          <a:gdLst>
                            <a:gd name="T0" fmla="*/ 169 w 365"/>
                            <a:gd name="T1" fmla="*/ 0 h 369"/>
                            <a:gd name="T2" fmla="*/ 80 w 365"/>
                            <a:gd name="T3" fmla="*/ 108 h 369"/>
                            <a:gd name="T4" fmla="*/ 0 w 365"/>
                            <a:gd name="T5" fmla="*/ 216 h 369"/>
                            <a:gd name="T6" fmla="*/ 223 w 365"/>
                            <a:gd name="T7" fmla="*/ 369 h 369"/>
                            <a:gd name="T8" fmla="*/ 285 w 365"/>
                            <a:gd name="T9" fmla="*/ 261 h 369"/>
                            <a:gd name="T10" fmla="*/ 321 w 365"/>
                            <a:gd name="T11" fmla="*/ 216 h 369"/>
                            <a:gd name="T12" fmla="*/ 365 w 365"/>
                            <a:gd name="T13" fmla="*/ 171 h 369"/>
                            <a:gd name="T14" fmla="*/ 169 w 365"/>
                            <a:gd name="T1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65" h="369">
                              <a:moveTo>
                                <a:pt x="169" y="0"/>
                              </a:moveTo>
                              <a:lnTo>
                                <a:pt x="80" y="108"/>
                              </a:lnTo>
                              <a:lnTo>
                                <a:pt x="0" y="216"/>
                              </a:lnTo>
                              <a:lnTo>
                                <a:pt x="223" y="369"/>
                              </a:lnTo>
                              <a:lnTo>
                                <a:pt x="285" y="261"/>
                              </a:lnTo>
                              <a:lnTo>
                                <a:pt x="321" y="216"/>
                              </a:lnTo>
                              <a:lnTo>
                                <a:pt x="365" y="171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68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2" name="Freeform 1066"/>
                      <wps:cNvSpPr>
                        <a:spLocks/>
                      </wps:cNvSpPr>
                      <wps:spPr bwMode="auto">
                        <a:xfrm>
                          <a:off x="8409" y="3133"/>
                          <a:ext cx="490" cy="468"/>
                        </a:xfrm>
                        <a:custGeom>
                          <a:avLst/>
                          <a:gdLst>
                            <a:gd name="T0" fmla="*/ 249 w 490"/>
                            <a:gd name="T1" fmla="*/ 0 h 468"/>
                            <a:gd name="T2" fmla="*/ 490 w 490"/>
                            <a:gd name="T3" fmla="*/ 360 h 468"/>
                            <a:gd name="T4" fmla="*/ 419 w 490"/>
                            <a:gd name="T5" fmla="*/ 405 h 468"/>
                            <a:gd name="T6" fmla="*/ 365 w 490"/>
                            <a:gd name="T7" fmla="*/ 468 h 468"/>
                            <a:gd name="T8" fmla="*/ 151 w 490"/>
                            <a:gd name="T9" fmla="*/ 270 h 468"/>
                            <a:gd name="T10" fmla="*/ 116 w 490"/>
                            <a:gd name="T11" fmla="*/ 324 h 468"/>
                            <a:gd name="T12" fmla="*/ 0 w 490"/>
                            <a:gd name="T13" fmla="*/ 216 h 468"/>
                            <a:gd name="T14" fmla="*/ 107 w 490"/>
                            <a:gd name="T15" fmla="*/ 117 h 468"/>
                            <a:gd name="T16" fmla="*/ 178 w 490"/>
                            <a:gd name="T17" fmla="*/ 54 h 468"/>
                            <a:gd name="T18" fmla="*/ 249 w 490"/>
                            <a:gd name="T19" fmla="*/ 0 h 46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90" h="468">
                              <a:moveTo>
                                <a:pt x="249" y="0"/>
                              </a:moveTo>
                              <a:lnTo>
                                <a:pt x="490" y="360"/>
                              </a:lnTo>
                              <a:lnTo>
                                <a:pt x="419" y="405"/>
                              </a:lnTo>
                              <a:lnTo>
                                <a:pt x="365" y="468"/>
                              </a:lnTo>
                              <a:lnTo>
                                <a:pt x="151" y="270"/>
                              </a:lnTo>
                              <a:lnTo>
                                <a:pt x="116" y="324"/>
                              </a:lnTo>
                              <a:lnTo>
                                <a:pt x="0" y="216"/>
                              </a:lnTo>
                              <a:lnTo>
                                <a:pt x="107" y="117"/>
                              </a:lnTo>
                              <a:lnTo>
                                <a:pt x="178" y="54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3" name="Freeform 1067"/>
                      <wps:cNvSpPr>
                        <a:spLocks/>
                      </wps:cNvSpPr>
                      <wps:spPr bwMode="auto">
                        <a:xfrm>
                          <a:off x="8462" y="3457"/>
                          <a:ext cx="286" cy="261"/>
                        </a:xfrm>
                        <a:custGeom>
                          <a:avLst/>
                          <a:gdLst>
                            <a:gd name="T0" fmla="*/ 63 w 286"/>
                            <a:gd name="T1" fmla="*/ 0 h 261"/>
                            <a:gd name="T2" fmla="*/ 0 w 286"/>
                            <a:gd name="T3" fmla="*/ 90 h 261"/>
                            <a:gd name="T4" fmla="*/ 241 w 286"/>
                            <a:gd name="T5" fmla="*/ 261 h 261"/>
                            <a:gd name="T6" fmla="*/ 286 w 286"/>
                            <a:gd name="T7" fmla="*/ 198 h 261"/>
                            <a:gd name="T8" fmla="*/ 63 w 286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86" h="261">
                              <a:moveTo>
                                <a:pt x="63" y="0"/>
                              </a:moveTo>
                              <a:lnTo>
                                <a:pt x="0" y="90"/>
                              </a:lnTo>
                              <a:lnTo>
                                <a:pt x="241" y="261"/>
                              </a:lnTo>
                              <a:lnTo>
                                <a:pt x="286" y="19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4" name="Freeform 1068"/>
                      <wps:cNvSpPr>
                        <a:spLocks/>
                      </wps:cNvSpPr>
                      <wps:spPr bwMode="auto">
                        <a:xfrm>
                          <a:off x="8525" y="3403"/>
                          <a:ext cx="258" cy="252"/>
                        </a:xfrm>
                        <a:custGeom>
                          <a:avLst/>
                          <a:gdLst>
                            <a:gd name="T0" fmla="*/ 35 w 258"/>
                            <a:gd name="T1" fmla="*/ 0 h 252"/>
                            <a:gd name="T2" fmla="*/ 0 w 258"/>
                            <a:gd name="T3" fmla="*/ 54 h 252"/>
                            <a:gd name="T4" fmla="*/ 223 w 258"/>
                            <a:gd name="T5" fmla="*/ 252 h 252"/>
                            <a:gd name="T6" fmla="*/ 258 w 258"/>
                            <a:gd name="T7" fmla="*/ 198 h 252"/>
                            <a:gd name="T8" fmla="*/ 35 w 258"/>
                            <a:gd name="T9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8" h="252">
                              <a:moveTo>
                                <a:pt x="35" y="0"/>
                              </a:moveTo>
                              <a:lnTo>
                                <a:pt x="0" y="54"/>
                              </a:lnTo>
                              <a:lnTo>
                                <a:pt x="223" y="252"/>
                              </a:lnTo>
                              <a:lnTo>
                                <a:pt x="258" y="198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2533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5" name="Freeform 1069"/>
                      <wps:cNvSpPr>
                        <a:spLocks/>
                      </wps:cNvSpPr>
                      <wps:spPr bwMode="auto">
                        <a:xfrm>
                          <a:off x="8320" y="3484"/>
                          <a:ext cx="383" cy="270"/>
                        </a:xfrm>
                        <a:custGeom>
                          <a:avLst/>
                          <a:gdLst>
                            <a:gd name="T0" fmla="*/ 36 w 383"/>
                            <a:gd name="T1" fmla="*/ 0 h 270"/>
                            <a:gd name="T2" fmla="*/ 0 w 383"/>
                            <a:gd name="T3" fmla="*/ 54 h 270"/>
                            <a:gd name="T4" fmla="*/ 356 w 383"/>
                            <a:gd name="T5" fmla="*/ 270 h 270"/>
                            <a:gd name="T6" fmla="*/ 383 w 383"/>
                            <a:gd name="T7" fmla="*/ 234 h 270"/>
                            <a:gd name="T8" fmla="*/ 142 w 383"/>
                            <a:gd name="T9" fmla="*/ 63 h 270"/>
                            <a:gd name="T10" fmla="*/ 36 w 383"/>
                            <a:gd name="T11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270">
                              <a:moveTo>
                                <a:pt x="36" y="0"/>
                              </a:moveTo>
                              <a:lnTo>
                                <a:pt x="0" y="54"/>
                              </a:lnTo>
                              <a:lnTo>
                                <a:pt x="356" y="270"/>
                              </a:lnTo>
                              <a:lnTo>
                                <a:pt x="383" y="234"/>
                              </a:lnTo>
                              <a:lnTo>
                                <a:pt x="142" y="63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6" name="Freeform 1070"/>
                      <wps:cNvSpPr>
                        <a:spLocks/>
                      </wps:cNvSpPr>
                      <wps:spPr bwMode="auto">
                        <a:xfrm>
                          <a:off x="8284" y="3538"/>
                          <a:ext cx="392" cy="262"/>
                        </a:xfrm>
                        <a:custGeom>
                          <a:avLst/>
                          <a:gdLst>
                            <a:gd name="T0" fmla="*/ 36 w 392"/>
                            <a:gd name="T1" fmla="*/ 0 h 262"/>
                            <a:gd name="T2" fmla="*/ 0 w 392"/>
                            <a:gd name="T3" fmla="*/ 63 h 262"/>
                            <a:gd name="T4" fmla="*/ 374 w 392"/>
                            <a:gd name="T5" fmla="*/ 262 h 262"/>
                            <a:gd name="T6" fmla="*/ 392 w 392"/>
                            <a:gd name="T7" fmla="*/ 216 h 262"/>
                            <a:gd name="T8" fmla="*/ 36 w 392"/>
                            <a:gd name="T9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262">
                              <a:moveTo>
                                <a:pt x="36" y="0"/>
                              </a:moveTo>
                              <a:lnTo>
                                <a:pt x="0" y="63"/>
                              </a:lnTo>
                              <a:lnTo>
                                <a:pt x="374" y="262"/>
                              </a:lnTo>
                              <a:lnTo>
                                <a:pt x="392" y="216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2A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7" name="Freeform 1071"/>
                      <wps:cNvSpPr>
                        <a:spLocks/>
                      </wps:cNvSpPr>
                      <wps:spPr bwMode="auto">
                        <a:xfrm>
                          <a:off x="8320" y="3538"/>
                          <a:ext cx="356" cy="216"/>
                        </a:xfrm>
                        <a:custGeom>
                          <a:avLst/>
                          <a:gdLst>
                            <a:gd name="T0" fmla="*/ 0 w 356"/>
                            <a:gd name="T1" fmla="*/ 0 h 216"/>
                            <a:gd name="T2" fmla="*/ 356 w 356"/>
                            <a:gd name="T3" fmla="*/ 216 h 216"/>
                            <a:gd name="T4" fmla="*/ 0 w 356"/>
                            <a:gd name="T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6" h="216">
                              <a:moveTo>
                                <a:pt x="0" y="0"/>
                              </a:moveTo>
                              <a:lnTo>
                                <a:pt x="356" y="2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8" name="Freeform 1072"/>
                      <wps:cNvSpPr>
                        <a:spLocks/>
                      </wps:cNvSpPr>
                      <wps:spPr bwMode="auto">
                        <a:xfrm>
                          <a:off x="8409" y="3745"/>
                          <a:ext cx="205" cy="127"/>
                        </a:xfrm>
                        <a:custGeom>
                          <a:avLst/>
                          <a:gdLst>
                            <a:gd name="T0" fmla="*/ 18 w 205"/>
                            <a:gd name="T1" fmla="*/ 0 h 127"/>
                            <a:gd name="T2" fmla="*/ 0 w 205"/>
                            <a:gd name="T3" fmla="*/ 46 h 127"/>
                            <a:gd name="T4" fmla="*/ 187 w 205"/>
                            <a:gd name="T5" fmla="*/ 127 h 127"/>
                            <a:gd name="T6" fmla="*/ 205 w 205"/>
                            <a:gd name="T7" fmla="*/ 91 h 127"/>
                            <a:gd name="T8" fmla="*/ 18 w 205"/>
                            <a:gd name="T9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27">
                              <a:moveTo>
                                <a:pt x="18" y="0"/>
                              </a:moveTo>
                              <a:lnTo>
                                <a:pt x="0" y="46"/>
                              </a:lnTo>
                              <a:lnTo>
                                <a:pt x="187" y="127"/>
                              </a:lnTo>
                              <a:lnTo>
                                <a:pt x="205" y="91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9" name="Freeform 1073"/>
                      <wps:cNvSpPr>
                        <a:spLocks/>
                      </wps:cNvSpPr>
                      <wps:spPr bwMode="auto">
                        <a:xfrm>
                          <a:off x="8258" y="3601"/>
                          <a:ext cx="427" cy="244"/>
                        </a:xfrm>
                        <a:custGeom>
                          <a:avLst/>
                          <a:gdLst>
                            <a:gd name="T0" fmla="*/ 26 w 427"/>
                            <a:gd name="T1" fmla="*/ 0 h 244"/>
                            <a:gd name="T2" fmla="*/ 0 w 427"/>
                            <a:gd name="T3" fmla="*/ 72 h 244"/>
                            <a:gd name="T4" fmla="*/ 169 w 427"/>
                            <a:gd name="T5" fmla="*/ 144 h 244"/>
                            <a:gd name="T6" fmla="*/ 169 w 427"/>
                            <a:gd name="T7" fmla="*/ 135 h 244"/>
                            <a:gd name="T8" fmla="*/ 409 w 427"/>
                            <a:gd name="T9" fmla="*/ 244 h 244"/>
                            <a:gd name="T10" fmla="*/ 427 w 427"/>
                            <a:gd name="T11" fmla="*/ 217 h 244"/>
                            <a:gd name="T12" fmla="*/ 26 w 427"/>
                            <a:gd name="T13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27" h="244">
                              <a:moveTo>
                                <a:pt x="26" y="0"/>
                              </a:moveTo>
                              <a:lnTo>
                                <a:pt x="0" y="72"/>
                              </a:lnTo>
                              <a:lnTo>
                                <a:pt x="169" y="144"/>
                              </a:lnTo>
                              <a:lnTo>
                                <a:pt x="169" y="135"/>
                              </a:lnTo>
                              <a:lnTo>
                                <a:pt x="409" y="244"/>
                              </a:lnTo>
                              <a:lnTo>
                                <a:pt x="427" y="217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0" name="Freeform 1074"/>
                      <wps:cNvSpPr>
                        <a:spLocks/>
                      </wps:cNvSpPr>
                      <wps:spPr bwMode="auto">
                        <a:xfrm>
                          <a:off x="8284" y="3601"/>
                          <a:ext cx="366" cy="199"/>
                        </a:xfrm>
                        <a:custGeom>
                          <a:avLst/>
                          <a:gdLst>
                            <a:gd name="T0" fmla="*/ 0 w 366"/>
                            <a:gd name="T1" fmla="*/ 0 h 199"/>
                            <a:gd name="T2" fmla="*/ 366 w 366"/>
                            <a:gd name="T3" fmla="*/ 199 h 199"/>
                            <a:gd name="T4" fmla="*/ 0 w 366"/>
                            <a:gd name="T5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66" h="199">
                              <a:moveTo>
                                <a:pt x="0" y="0"/>
                              </a:moveTo>
                              <a:lnTo>
                                <a:pt x="366" y="1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3E2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1" name="Freeform 1075"/>
                      <wps:cNvSpPr>
                        <a:spLocks/>
                      </wps:cNvSpPr>
                      <wps:spPr bwMode="auto">
                        <a:xfrm>
                          <a:off x="8427" y="3736"/>
                          <a:ext cx="187" cy="100"/>
                        </a:xfrm>
                        <a:custGeom>
                          <a:avLst/>
                          <a:gdLst>
                            <a:gd name="T0" fmla="*/ 0 w 187"/>
                            <a:gd name="T1" fmla="*/ 0 h 100"/>
                            <a:gd name="T2" fmla="*/ 0 w 187"/>
                            <a:gd name="T3" fmla="*/ 9 h 100"/>
                            <a:gd name="T4" fmla="*/ 187 w 187"/>
                            <a:gd name="T5" fmla="*/ 100 h 100"/>
                            <a:gd name="T6" fmla="*/ 187 w 187"/>
                            <a:gd name="T7" fmla="*/ 91 h 100"/>
                            <a:gd name="T8" fmla="*/ 0 w 187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100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87" y="100"/>
                              </a:lnTo>
                              <a:lnTo>
                                <a:pt x="187" y="9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2" name="Freeform 1076"/>
                      <wps:cNvSpPr>
                        <a:spLocks/>
                      </wps:cNvSpPr>
                      <wps:spPr bwMode="auto">
                        <a:xfrm>
                          <a:off x="10646" y="2484"/>
                          <a:ext cx="142" cy="162"/>
                        </a:xfrm>
                        <a:custGeom>
                          <a:avLst/>
                          <a:gdLst>
                            <a:gd name="T0" fmla="*/ 62 w 142"/>
                            <a:gd name="T1" fmla="*/ 0 h 162"/>
                            <a:gd name="T2" fmla="*/ 0 w 142"/>
                            <a:gd name="T3" fmla="*/ 99 h 162"/>
                            <a:gd name="T4" fmla="*/ 71 w 142"/>
                            <a:gd name="T5" fmla="*/ 162 h 162"/>
                            <a:gd name="T6" fmla="*/ 142 w 142"/>
                            <a:gd name="T7" fmla="*/ 63 h 162"/>
                            <a:gd name="T8" fmla="*/ 62 w 142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2" h="162">
                              <a:moveTo>
                                <a:pt x="62" y="0"/>
                              </a:moveTo>
                              <a:lnTo>
                                <a:pt x="0" y="99"/>
                              </a:lnTo>
                              <a:lnTo>
                                <a:pt x="71" y="162"/>
                              </a:lnTo>
                              <a:lnTo>
                                <a:pt x="142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3" name="Freeform 1077"/>
                      <wps:cNvSpPr>
                        <a:spLocks/>
                      </wps:cNvSpPr>
                      <wps:spPr bwMode="auto">
                        <a:xfrm>
                          <a:off x="10494" y="2565"/>
                          <a:ext cx="276" cy="279"/>
                        </a:xfrm>
                        <a:custGeom>
                          <a:avLst/>
                          <a:gdLst>
                            <a:gd name="T0" fmla="*/ 125 w 276"/>
                            <a:gd name="T1" fmla="*/ 0 h 279"/>
                            <a:gd name="T2" fmla="*/ 0 w 276"/>
                            <a:gd name="T3" fmla="*/ 180 h 279"/>
                            <a:gd name="T4" fmla="*/ 62 w 276"/>
                            <a:gd name="T5" fmla="*/ 225 h 279"/>
                            <a:gd name="T6" fmla="*/ 125 w 276"/>
                            <a:gd name="T7" fmla="*/ 279 h 279"/>
                            <a:gd name="T8" fmla="*/ 276 w 276"/>
                            <a:gd name="T9" fmla="*/ 126 h 279"/>
                            <a:gd name="T10" fmla="*/ 223 w 276"/>
                            <a:gd name="T11" fmla="*/ 81 h 279"/>
                            <a:gd name="T12" fmla="*/ 143 w 276"/>
                            <a:gd name="T13" fmla="*/ 189 h 279"/>
                            <a:gd name="T14" fmla="*/ 62 w 276"/>
                            <a:gd name="T15" fmla="*/ 135 h 279"/>
                            <a:gd name="T16" fmla="*/ 152 w 276"/>
                            <a:gd name="T17" fmla="*/ 18 h 279"/>
                            <a:gd name="T18" fmla="*/ 125 w 276"/>
                            <a:gd name="T1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25" y="0"/>
                              </a:moveTo>
                              <a:lnTo>
                                <a:pt x="0" y="180"/>
                              </a:lnTo>
                              <a:lnTo>
                                <a:pt x="62" y="225"/>
                              </a:lnTo>
                              <a:lnTo>
                                <a:pt x="125" y="279"/>
                              </a:lnTo>
                              <a:lnTo>
                                <a:pt x="276" y="126"/>
                              </a:lnTo>
                              <a:lnTo>
                                <a:pt x="223" y="81"/>
                              </a:lnTo>
                              <a:lnTo>
                                <a:pt x="143" y="189"/>
                              </a:lnTo>
                              <a:lnTo>
                                <a:pt x="62" y="135"/>
                              </a:lnTo>
                              <a:lnTo>
                                <a:pt x="152" y="18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4" name="Freeform 1078"/>
                      <wps:cNvSpPr>
                        <a:spLocks/>
                      </wps:cNvSpPr>
                      <wps:spPr bwMode="auto">
                        <a:xfrm>
                          <a:off x="10556" y="2583"/>
                          <a:ext cx="161" cy="171"/>
                        </a:xfrm>
                        <a:custGeom>
                          <a:avLst/>
                          <a:gdLst>
                            <a:gd name="T0" fmla="*/ 90 w 161"/>
                            <a:gd name="T1" fmla="*/ 0 h 171"/>
                            <a:gd name="T2" fmla="*/ 0 w 161"/>
                            <a:gd name="T3" fmla="*/ 117 h 171"/>
                            <a:gd name="T4" fmla="*/ 81 w 161"/>
                            <a:gd name="T5" fmla="*/ 171 h 171"/>
                            <a:gd name="T6" fmla="*/ 161 w 161"/>
                            <a:gd name="T7" fmla="*/ 63 h 171"/>
                            <a:gd name="T8" fmla="*/ 90 w 161"/>
                            <a:gd name="T9" fmla="*/ 0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1" h="171">
                              <a:moveTo>
                                <a:pt x="90" y="0"/>
                              </a:moveTo>
                              <a:lnTo>
                                <a:pt x="0" y="117"/>
                              </a:lnTo>
                              <a:lnTo>
                                <a:pt x="81" y="171"/>
                              </a:lnTo>
                              <a:lnTo>
                                <a:pt x="161" y="63"/>
                              </a:lnTo>
                              <a:lnTo>
                                <a:pt x="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5" name="Freeform 1079"/>
                      <wps:cNvSpPr>
                        <a:spLocks/>
                      </wps:cNvSpPr>
                      <wps:spPr bwMode="auto">
                        <a:xfrm>
                          <a:off x="11189" y="2060"/>
                          <a:ext cx="294" cy="298"/>
                        </a:xfrm>
                        <a:custGeom>
                          <a:avLst/>
                          <a:gdLst>
                            <a:gd name="T0" fmla="*/ 169 w 294"/>
                            <a:gd name="T1" fmla="*/ 0 h 298"/>
                            <a:gd name="T2" fmla="*/ 0 w 294"/>
                            <a:gd name="T3" fmla="*/ 199 h 298"/>
                            <a:gd name="T4" fmla="*/ 107 w 294"/>
                            <a:gd name="T5" fmla="*/ 298 h 298"/>
                            <a:gd name="T6" fmla="*/ 294 w 294"/>
                            <a:gd name="T7" fmla="*/ 118 h 298"/>
                            <a:gd name="T8" fmla="*/ 241 w 294"/>
                            <a:gd name="T9" fmla="*/ 54 h 298"/>
                            <a:gd name="T10" fmla="*/ 169 w 294"/>
                            <a:gd name="T11" fmla="*/ 0 h 2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94" h="298">
                              <a:moveTo>
                                <a:pt x="169" y="0"/>
                              </a:moveTo>
                              <a:lnTo>
                                <a:pt x="0" y="199"/>
                              </a:lnTo>
                              <a:lnTo>
                                <a:pt x="107" y="298"/>
                              </a:lnTo>
                              <a:lnTo>
                                <a:pt x="294" y="118"/>
                              </a:lnTo>
                              <a:lnTo>
                                <a:pt x="241" y="54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6" name="Freeform 1080"/>
                      <wps:cNvSpPr>
                        <a:spLocks/>
                      </wps:cNvSpPr>
                      <wps:spPr bwMode="auto">
                        <a:xfrm>
                          <a:off x="10173" y="3241"/>
                          <a:ext cx="268" cy="279"/>
                        </a:xfrm>
                        <a:custGeom>
                          <a:avLst/>
                          <a:gdLst>
                            <a:gd name="T0" fmla="*/ 268 w 268"/>
                            <a:gd name="T1" fmla="*/ 0 h 279"/>
                            <a:gd name="T2" fmla="*/ 0 w 268"/>
                            <a:gd name="T3" fmla="*/ 279 h 279"/>
                            <a:gd name="T4" fmla="*/ 268 w 268"/>
                            <a:gd name="T5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68" h="279">
                              <a:moveTo>
                                <a:pt x="268" y="0"/>
                              </a:moveTo>
                              <a:lnTo>
                                <a:pt x="0" y="279"/>
                              </a:lnTo>
                              <a:lnTo>
                                <a:pt x="2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A623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7" name="Freeform 1081"/>
                      <wps:cNvSpPr>
                        <a:spLocks/>
                      </wps:cNvSpPr>
                      <wps:spPr bwMode="auto">
                        <a:xfrm>
                          <a:off x="11198" y="2844"/>
                          <a:ext cx="89" cy="99"/>
                        </a:xfrm>
                        <a:custGeom>
                          <a:avLst/>
                          <a:gdLst>
                            <a:gd name="T0" fmla="*/ 36 w 89"/>
                            <a:gd name="T1" fmla="*/ 0 h 99"/>
                            <a:gd name="T2" fmla="*/ 0 w 89"/>
                            <a:gd name="T3" fmla="*/ 27 h 99"/>
                            <a:gd name="T4" fmla="*/ 62 w 89"/>
                            <a:gd name="T5" fmla="*/ 99 h 99"/>
                            <a:gd name="T6" fmla="*/ 89 w 89"/>
                            <a:gd name="T7" fmla="*/ 81 h 99"/>
                            <a:gd name="T8" fmla="*/ 36 w 89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99">
                              <a:moveTo>
                                <a:pt x="36" y="0"/>
                              </a:moveTo>
                              <a:lnTo>
                                <a:pt x="0" y="27"/>
                              </a:lnTo>
                              <a:lnTo>
                                <a:pt x="62" y="99"/>
                              </a:lnTo>
                              <a:lnTo>
                                <a:pt x="89" y="81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8" name="Freeform 1082"/>
                      <wps:cNvSpPr>
                        <a:spLocks/>
                      </wps:cNvSpPr>
                      <wps:spPr bwMode="auto">
                        <a:xfrm>
                          <a:off x="11180" y="2943"/>
                          <a:ext cx="89" cy="82"/>
                        </a:xfrm>
                        <a:custGeom>
                          <a:avLst/>
                          <a:gdLst>
                            <a:gd name="T0" fmla="*/ 80 w 89"/>
                            <a:gd name="T1" fmla="*/ 0 h 82"/>
                            <a:gd name="T2" fmla="*/ 0 w 89"/>
                            <a:gd name="T3" fmla="*/ 55 h 82"/>
                            <a:gd name="T4" fmla="*/ 18 w 89"/>
                            <a:gd name="T5" fmla="*/ 82 h 82"/>
                            <a:gd name="T6" fmla="*/ 89 w 89"/>
                            <a:gd name="T7" fmla="*/ 19 h 82"/>
                            <a:gd name="T8" fmla="*/ 80 w 89"/>
                            <a:gd name="T9" fmla="*/ 0 h 8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2">
                              <a:moveTo>
                                <a:pt x="80" y="0"/>
                              </a:moveTo>
                              <a:lnTo>
                                <a:pt x="0" y="55"/>
                              </a:lnTo>
                              <a:lnTo>
                                <a:pt x="18" y="82"/>
                              </a:lnTo>
                              <a:lnTo>
                                <a:pt x="89" y="19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9" name="Freeform 1083"/>
                      <wps:cNvSpPr>
                        <a:spLocks/>
                      </wps:cNvSpPr>
                      <wps:spPr bwMode="auto">
                        <a:xfrm>
                          <a:off x="10957" y="2808"/>
                          <a:ext cx="241" cy="280"/>
                        </a:xfrm>
                        <a:custGeom>
                          <a:avLst/>
                          <a:gdLst>
                            <a:gd name="T0" fmla="*/ 188 w 241"/>
                            <a:gd name="T1" fmla="*/ 0 h 280"/>
                            <a:gd name="T2" fmla="*/ 0 w 241"/>
                            <a:gd name="T3" fmla="*/ 181 h 280"/>
                            <a:gd name="T4" fmla="*/ 81 w 241"/>
                            <a:gd name="T5" fmla="*/ 280 h 280"/>
                            <a:gd name="T6" fmla="*/ 116 w 241"/>
                            <a:gd name="T7" fmla="*/ 262 h 280"/>
                            <a:gd name="T8" fmla="*/ 72 w 241"/>
                            <a:gd name="T9" fmla="*/ 199 h 280"/>
                            <a:gd name="T10" fmla="*/ 241 w 241"/>
                            <a:gd name="T11" fmla="*/ 63 h 280"/>
                            <a:gd name="T12" fmla="*/ 188 w 241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280">
                              <a:moveTo>
                                <a:pt x="188" y="0"/>
                              </a:moveTo>
                              <a:lnTo>
                                <a:pt x="0" y="181"/>
                              </a:lnTo>
                              <a:lnTo>
                                <a:pt x="81" y="280"/>
                              </a:lnTo>
                              <a:lnTo>
                                <a:pt x="116" y="262"/>
                              </a:lnTo>
                              <a:lnTo>
                                <a:pt x="72" y="199"/>
                              </a:lnTo>
                              <a:lnTo>
                                <a:pt x="241" y="63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0" name="Freeform 1084"/>
                      <wps:cNvSpPr>
                        <a:spLocks/>
                      </wps:cNvSpPr>
                      <wps:spPr bwMode="auto">
                        <a:xfrm>
                          <a:off x="11029" y="2871"/>
                          <a:ext cx="231" cy="199"/>
                        </a:xfrm>
                        <a:custGeom>
                          <a:avLst/>
                          <a:gdLst>
                            <a:gd name="T0" fmla="*/ 169 w 231"/>
                            <a:gd name="T1" fmla="*/ 0 h 199"/>
                            <a:gd name="T2" fmla="*/ 0 w 231"/>
                            <a:gd name="T3" fmla="*/ 136 h 199"/>
                            <a:gd name="T4" fmla="*/ 44 w 231"/>
                            <a:gd name="T5" fmla="*/ 199 h 199"/>
                            <a:gd name="T6" fmla="*/ 151 w 231"/>
                            <a:gd name="T7" fmla="*/ 127 h 199"/>
                            <a:gd name="T8" fmla="*/ 231 w 231"/>
                            <a:gd name="T9" fmla="*/ 72 h 199"/>
                            <a:gd name="T10" fmla="*/ 169 w 231"/>
                            <a:gd name="T11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31" h="199">
                              <a:moveTo>
                                <a:pt x="169" y="0"/>
                              </a:moveTo>
                              <a:lnTo>
                                <a:pt x="0" y="136"/>
                              </a:lnTo>
                              <a:lnTo>
                                <a:pt x="44" y="199"/>
                              </a:lnTo>
                              <a:lnTo>
                                <a:pt x="151" y="127"/>
                              </a:lnTo>
                              <a:lnTo>
                                <a:pt x="231" y="72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05E2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1" name="Freeform 1085"/>
                      <wps:cNvSpPr>
                        <a:spLocks/>
                      </wps:cNvSpPr>
                      <wps:spPr bwMode="auto">
                        <a:xfrm>
                          <a:off x="10966" y="3025"/>
                          <a:ext cx="268" cy="189"/>
                        </a:xfrm>
                        <a:custGeom>
                          <a:avLst/>
                          <a:gdLst>
                            <a:gd name="T0" fmla="*/ 232 w 268"/>
                            <a:gd name="T1" fmla="*/ 0 h 189"/>
                            <a:gd name="T2" fmla="*/ 98 w 268"/>
                            <a:gd name="T3" fmla="*/ 99 h 189"/>
                            <a:gd name="T4" fmla="*/ 72 w 268"/>
                            <a:gd name="T5" fmla="*/ 63 h 189"/>
                            <a:gd name="T6" fmla="*/ 0 w 268"/>
                            <a:gd name="T7" fmla="*/ 117 h 189"/>
                            <a:gd name="T8" fmla="*/ 45 w 268"/>
                            <a:gd name="T9" fmla="*/ 189 h 189"/>
                            <a:gd name="T10" fmla="*/ 268 w 268"/>
                            <a:gd name="T11" fmla="*/ 54 h 189"/>
                            <a:gd name="T12" fmla="*/ 232 w 268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32" y="0"/>
                              </a:moveTo>
                              <a:lnTo>
                                <a:pt x="98" y="99"/>
                              </a:lnTo>
                              <a:lnTo>
                                <a:pt x="72" y="63"/>
                              </a:lnTo>
                              <a:lnTo>
                                <a:pt x="0" y="117"/>
                              </a:lnTo>
                              <a:lnTo>
                                <a:pt x="45" y="189"/>
                              </a:lnTo>
                              <a:lnTo>
                                <a:pt x="268" y="54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2" name="Freeform 1086"/>
                      <wps:cNvSpPr>
                        <a:spLocks/>
                      </wps:cNvSpPr>
                      <wps:spPr bwMode="auto">
                        <a:xfrm>
                          <a:off x="11038" y="2998"/>
                          <a:ext cx="160" cy="126"/>
                        </a:xfrm>
                        <a:custGeom>
                          <a:avLst/>
                          <a:gdLst>
                            <a:gd name="T0" fmla="*/ 142 w 160"/>
                            <a:gd name="T1" fmla="*/ 0 h 126"/>
                            <a:gd name="T2" fmla="*/ 35 w 160"/>
                            <a:gd name="T3" fmla="*/ 72 h 126"/>
                            <a:gd name="T4" fmla="*/ 0 w 160"/>
                            <a:gd name="T5" fmla="*/ 90 h 126"/>
                            <a:gd name="T6" fmla="*/ 26 w 160"/>
                            <a:gd name="T7" fmla="*/ 126 h 126"/>
                            <a:gd name="T8" fmla="*/ 160 w 160"/>
                            <a:gd name="T9" fmla="*/ 27 h 126"/>
                            <a:gd name="T10" fmla="*/ 142 w 160"/>
                            <a:gd name="T11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60" h="126">
                              <a:moveTo>
                                <a:pt x="142" y="0"/>
                              </a:moveTo>
                              <a:lnTo>
                                <a:pt x="35" y="72"/>
                              </a:lnTo>
                              <a:lnTo>
                                <a:pt x="0" y="90"/>
                              </a:lnTo>
                              <a:lnTo>
                                <a:pt x="26" y="126"/>
                              </a:lnTo>
                              <a:lnTo>
                                <a:pt x="160" y="27"/>
                              </a:lnTo>
                              <a:lnTo>
                                <a:pt x="1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D86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3" name="Freeform 1087"/>
                      <wps:cNvSpPr>
                        <a:spLocks/>
                      </wps:cNvSpPr>
                      <wps:spPr bwMode="auto">
                        <a:xfrm>
                          <a:off x="11073" y="2989"/>
                          <a:ext cx="107" cy="81"/>
                        </a:xfrm>
                        <a:custGeom>
                          <a:avLst/>
                          <a:gdLst>
                            <a:gd name="T0" fmla="*/ 107 w 107"/>
                            <a:gd name="T1" fmla="*/ 0 h 81"/>
                            <a:gd name="T2" fmla="*/ 0 w 107"/>
                            <a:gd name="T3" fmla="*/ 81 h 81"/>
                            <a:gd name="T4" fmla="*/ 107 w 107"/>
                            <a:gd name="T5" fmla="*/ 9 h 81"/>
                            <a:gd name="T6" fmla="*/ 107 w 107"/>
                            <a:gd name="T7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7" h="81">
                              <a:moveTo>
                                <a:pt x="107" y="0"/>
                              </a:moveTo>
                              <a:lnTo>
                                <a:pt x="0" y="81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4F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4" name="Freeform 1088"/>
                      <wps:cNvSpPr>
                        <a:spLocks/>
                      </wps:cNvSpPr>
                      <wps:spPr bwMode="auto">
                        <a:xfrm>
                          <a:off x="11563" y="3268"/>
                          <a:ext cx="446" cy="270"/>
                        </a:xfrm>
                        <a:custGeom>
                          <a:avLst/>
                          <a:gdLst>
                            <a:gd name="T0" fmla="*/ 392 w 446"/>
                            <a:gd name="T1" fmla="*/ 0 h 270"/>
                            <a:gd name="T2" fmla="*/ 0 w 446"/>
                            <a:gd name="T3" fmla="*/ 144 h 270"/>
                            <a:gd name="T4" fmla="*/ 18 w 446"/>
                            <a:gd name="T5" fmla="*/ 207 h 270"/>
                            <a:gd name="T6" fmla="*/ 36 w 446"/>
                            <a:gd name="T7" fmla="*/ 270 h 270"/>
                            <a:gd name="T8" fmla="*/ 446 w 446"/>
                            <a:gd name="T9" fmla="*/ 153 h 270"/>
                            <a:gd name="T10" fmla="*/ 428 w 446"/>
                            <a:gd name="T11" fmla="*/ 72 h 270"/>
                            <a:gd name="T12" fmla="*/ 392 w 446"/>
                            <a:gd name="T13" fmla="*/ 0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46" h="270">
                              <a:moveTo>
                                <a:pt x="392" y="0"/>
                              </a:moveTo>
                              <a:lnTo>
                                <a:pt x="0" y="144"/>
                              </a:lnTo>
                              <a:lnTo>
                                <a:pt x="18" y="207"/>
                              </a:lnTo>
                              <a:lnTo>
                                <a:pt x="36" y="270"/>
                              </a:lnTo>
                              <a:lnTo>
                                <a:pt x="446" y="153"/>
                              </a:lnTo>
                              <a:lnTo>
                                <a:pt x="428" y="72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5" name="Freeform 1089"/>
                      <wps:cNvSpPr>
                        <a:spLocks/>
                      </wps:cNvSpPr>
                      <wps:spPr bwMode="auto">
                        <a:xfrm>
                          <a:off x="11305" y="3592"/>
                          <a:ext cx="276" cy="126"/>
                        </a:xfrm>
                        <a:custGeom>
                          <a:avLst/>
                          <a:gdLst>
                            <a:gd name="T0" fmla="*/ 249 w 276"/>
                            <a:gd name="T1" fmla="*/ 0 h 126"/>
                            <a:gd name="T2" fmla="*/ 0 w 276"/>
                            <a:gd name="T3" fmla="*/ 72 h 126"/>
                            <a:gd name="T4" fmla="*/ 9 w 276"/>
                            <a:gd name="T5" fmla="*/ 126 h 126"/>
                            <a:gd name="T6" fmla="*/ 223 w 276"/>
                            <a:gd name="T7" fmla="*/ 72 h 126"/>
                            <a:gd name="T8" fmla="*/ 232 w 276"/>
                            <a:gd name="T9" fmla="*/ 126 h 126"/>
                            <a:gd name="T10" fmla="*/ 276 w 276"/>
                            <a:gd name="T11" fmla="*/ 117 h 126"/>
                            <a:gd name="T12" fmla="*/ 249 w 276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76" h="126">
                              <a:moveTo>
                                <a:pt x="249" y="0"/>
                              </a:moveTo>
                              <a:lnTo>
                                <a:pt x="0" y="72"/>
                              </a:lnTo>
                              <a:lnTo>
                                <a:pt x="9" y="126"/>
                              </a:lnTo>
                              <a:lnTo>
                                <a:pt x="223" y="72"/>
                              </a:lnTo>
                              <a:lnTo>
                                <a:pt x="232" y="126"/>
                              </a:lnTo>
                              <a:lnTo>
                                <a:pt x="276" y="117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6" name="Freeform 1090"/>
                      <wps:cNvSpPr>
                        <a:spLocks/>
                      </wps:cNvSpPr>
                      <wps:spPr bwMode="auto">
                        <a:xfrm>
                          <a:off x="10334" y="4160"/>
                          <a:ext cx="338" cy="117"/>
                        </a:xfrm>
                        <a:custGeom>
                          <a:avLst/>
                          <a:gdLst>
                            <a:gd name="T0" fmla="*/ 338 w 338"/>
                            <a:gd name="T1" fmla="*/ 0 h 117"/>
                            <a:gd name="T2" fmla="*/ 0 w 338"/>
                            <a:gd name="T3" fmla="*/ 27 h 117"/>
                            <a:gd name="T4" fmla="*/ 0 w 338"/>
                            <a:gd name="T5" fmla="*/ 90 h 117"/>
                            <a:gd name="T6" fmla="*/ 0 w 338"/>
                            <a:gd name="T7" fmla="*/ 117 h 117"/>
                            <a:gd name="T8" fmla="*/ 44 w 338"/>
                            <a:gd name="T9" fmla="*/ 117 h 117"/>
                            <a:gd name="T10" fmla="*/ 44 w 338"/>
                            <a:gd name="T11" fmla="*/ 108 h 117"/>
                            <a:gd name="T12" fmla="*/ 338 w 338"/>
                            <a:gd name="T13" fmla="*/ 117 h 117"/>
                            <a:gd name="T14" fmla="*/ 338 w 338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38" h="117">
                              <a:moveTo>
                                <a:pt x="338" y="0"/>
                              </a:moveTo>
                              <a:lnTo>
                                <a:pt x="0" y="27"/>
                              </a:lnTo>
                              <a:lnTo>
                                <a:pt x="0" y="90"/>
                              </a:lnTo>
                              <a:lnTo>
                                <a:pt x="0" y="117"/>
                              </a:lnTo>
                              <a:lnTo>
                                <a:pt x="44" y="117"/>
                              </a:lnTo>
                              <a:lnTo>
                                <a:pt x="44" y="108"/>
                              </a:lnTo>
                              <a:lnTo>
                                <a:pt x="338" y="117"/>
                              </a:lnTo>
                              <a:lnTo>
                                <a:pt x="3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7" name="Freeform 1091"/>
                      <wps:cNvSpPr>
                        <a:spLocks/>
                      </wps:cNvSpPr>
                      <wps:spPr bwMode="auto">
                        <a:xfrm>
                          <a:off x="10369" y="4277"/>
                          <a:ext cx="481" cy="99"/>
                        </a:xfrm>
                        <a:custGeom>
                          <a:avLst/>
                          <a:gdLst>
                            <a:gd name="T0" fmla="*/ 303 w 481"/>
                            <a:gd name="T1" fmla="*/ 0 h 99"/>
                            <a:gd name="T2" fmla="*/ 9 w 481"/>
                            <a:gd name="T3" fmla="*/ 0 h 99"/>
                            <a:gd name="T4" fmla="*/ 0 w 481"/>
                            <a:gd name="T5" fmla="*/ 54 h 99"/>
                            <a:gd name="T6" fmla="*/ 0 w 481"/>
                            <a:gd name="T7" fmla="*/ 63 h 99"/>
                            <a:gd name="T8" fmla="*/ 473 w 481"/>
                            <a:gd name="T9" fmla="*/ 99 h 99"/>
                            <a:gd name="T10" fmla="*/ 473 w 481"/>
                            <a:gd name="T11" fmla="*/ 90 h 99"/>
                            <a:gd name="T12" fmla="*/ 481 w 481"/>
                            <a:gd name="T13" fmla="*/ 0 h 99"/>
                            <a:gd name="T14" fmla="*/ 303 w 481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81" h="99">
                              <a:moveTo>
                                <a:pt x="303" y="0"/>
                              </a:moveTo>
                              <a:lnTo>
                                <a:pt x="9" y="0"/>
                              </a:lnTo>
                              <a:lnTo>
                                <a:pt x="0" y="54"/>
                              </a:lnTo>
                              <a:lnTo>
                                <a:pt x="0" y="63"/>
                              </a:lnTo>
                              <a:lnTo>
                                <a:pt x="473" y="99"/>
                              </a:lnTo>
                              <a:lnTo>
                                <a:pt x="473" y="90"/>
                              </a:lnTo>
                              <a:lnTo>
                                <a:pt x="481" y="0"/>
                              </a:lnTo>
                              <a:lnTo>
                                <a:pt x="3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8" name="Rectangle 1092"/>
                      <wps:cNvSpPr>
                        <a:spLocks noChangeArrowheads="1"/>
                      </wps:cNvSpPr>
                      <wps:spPr bwMode="auto">
                        <a:xfrm>
                          <a:off x="10378" y="4268"/>
                          <a:ext cx="294" cy="9"/>
                        </a:xfrm>
                        <a:prstGeom prst="rect">
                          <a:avLst/>
                        </a:prstGeom>
                        <a:solidFill>
                          <a:srgbClr val="2664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9" name="Freeform 1093"/>
                      <wps:cNvSpPr>
                        <a:spLocks/>
                      </wps:cNvSpPr>
                      <wps:spPr bwMode="auto">
                        <a:xfrm>
                          <a:off x="8302" y="2826"/>
                          <a:ext cx="365" cy="352"/>
                        </a:xfrm>
                        <a:custGeom>
                          <a:avLst/>
                          <a:gdLst>
                            <a:gd name="T0" fmla="*/ 250 w 365"/>
                            <a:gd name="T1" fmla="*/ 0 h 352"/>
                            <a:gd name="T2" fmla="*/ 178 w 365"/>
                            <a:gd name="T3" fmla="*/ 45 h 352"/>
                            <a:gd name="T4" fmla="*/ 125 w 365"/>
                            <a:gd name="T5" fmla="*/ 90 h 352"/>
                            <a:gd name="T6" fmla="*/ 54 w 365"/>
                            <a:gd name="T7" fmla="*/ 145 h 352"/>
                            <a:gd name="T8" fmla="*/ 0 w 365"/>
                            <a:gd name="T9" fmla="*/ 199 h 352"/>
                            <a:gd name="T10" fmla="*/ 152 w 365"/>
                            <a:gd name="T11" fmla="*/ 352 h 352"/>
                            <a:gd name="T12" fmla="*/ 258 w 365"/>
                            <a:gd name="T13" fmla="*/ 253 h 352"/>
                            <a:gd name="T14" fmla="*/ 312 w 365"/>
                            <a:gd name="T15" fmla="*/ 208 h 352"/>
                            <a:gd name="T16" fmla="*/ 365 w 365"/>
                            <a:gd name="T17" fmla="*/ 172 h 352"/>
                            <a:gd name="T18" fmla="*/ 250 w 365"/>
                            <a:gd name="T19" fmla="*/ 0 h 3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65" h="352">
                              <a:moveTo>
                                <a:pt x="250" y="0"/>
                              </a:moveTo>
                              <a:lnTo>
                                <a:pt x="178" y="45"/>
                              </a:lnTo>
                              <a:lnTo>
                                <a:pt x="125" y="90"/>
                              </a:lnTo>
                              <a:lnTo>
                                <a:pt x="54" y="145"/>
                              </a:lnTo>
                              <a:lnTo>
                                <a:pt x="0" y="199"/>
                              </a:lnTo>
                              <a:lnTo>
                                <a:pt x="152" y="352"/>
                              </a:lnTo>
                              <a:lnTo>
                                <a:pt x="258" y="253"/>
                              </a:lnTo>
                              <a:lnTo>
                                <a:pt x="312" y="208"/>
                              </a:lnTo>
                              <a:lnTo>
                                <a:pt x="365" y="172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0" name="Freeform 1094"/>
                      <wps:cNvSpPr>
                        <a:spLocks/>
                      </wps:cNvSpPr>
                      <wps:spPr bwMode="auto">
                        <a:xfrm>
                          <a:off x="8124" y="3097"/>
                          <a:ext cx="240" cy="225"/>
                        </a:xfrm>
                        <a:custGeom>
                          <a:avLst/>
                          <a:gdLst>
                            <a:gd name="T0" fmla="*/ 71 w 240"/>
                            <a:gd name="T1" fmla="*/ 0 h 225"/>
                            <a:gd name="T2" fmla="*/ 0 w 240"/>
                            <a:gd name="T3" fmla="*/ 90 h 225"/>
                            <a:gd name="T4" fmla="*/ 178 w 240"/>
                            <a:gd name="T5" fmla="*/ 225 h 225"/>
                            <a:gd name="T6" fmla="*/ 0 w 240"/>
                            <a:gd name="T7" fmla="*/ 90 h 225"/>
                            <a:gd name="T8" fmla="*/ 178 w 240"/>
                            <a:gd name="T9" fmla="*/ 225 h 225"/>
                            <a:gd name="T10" fmla="*/ 240 w 240"/>
                            <a:gd name="T11" fmla="*/ 153 h 225"/>
                            <a:gd name="T12" fmla="*/ 71 w 240"/>
                            <a:gd name="T13" fmla="*/ 0 h 2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0" h="225">
                              <a:moveTo>
                                <a:pt x="71" y="0"/>
                              </a:move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0" y="90"/>
                              </a:lnTo>
                              <a:lnTo>
                                <a:pt x="178" y="225"/>
                              </a:lnTo>
                              <a:lnTo>
                                <a:pt x="240" y="15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1" name="Freeform 1095"/>
                      <wps:cNvSpPr>
                        <a:spLocks/>
                      </wps:cNvSpPr>
                      <wps:spPr bwMode="auto">
                        <a:xfrm>
                          <a:off x="8079" y="3187"/>
                          <a:ext cx="223" cy="198"/>
                        </a:xfrm>
                        <a:custGeom>
                          <a:avLst/>
                          <a:gdLst>
                            <a:gd name="T0" fmla="*/ 45 w 223"/>
                            <a:gd name="T1" fmla="*/ 0 h 198"/>
                            <a:gd name="T2" fmla="*/ 0 w 223"/>
                            <a:gd name="T3" fmla="*/ 72 h 198"/>
                            <a:gd name="T4" fmla="*/ 187 w 223"/>
                            <a:gd name="T5" fmla="*/ 198 h 198"/>
                            <a:gd name="T6" fmla="*/ 0 w 223"/>
                            <a:gd name="T7" fmla="*/ 72 h 198"/>
                            <a:gd name="T8" fmla="*/ 187 w 223"/>
                            <a:gd name="T9" fmla="*/ 198 h 198"/>
                            <a:gd name="T10" fmla="*/ 223 w 223"/>
                            <a:gd name="T11" fmla="*/ 135 h 198"/>
                            <a:gd name="T12" fmla="*/ 45 w 223"/>
                            <a:gd name="T13" fmla="*/ 0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98">
                              <a:moveTo>
                                <a:pt x="45" y="0"/>
                              </a:move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0" y="72"/>
                              </a:lnTo>
                              <a:lnTo>
                                <a:pt x="187" y="198"/>
                              </a:lnTo>
                              <a:lnTo>
                                <a:pt x="223" y="135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2" name="Freeform 1096"/>
                      <wps:cNvSpPr>
                        <a:spLocks/>
                      </wps:cNvSpPr>
                      <wps:spPr bwMode="auto">
                        <a:xfrm>
                          <a:off x="8061" y="3259"/>
                          <a:ext cx="205" cy="144"/>
                        </a:xfrm>
                        <a:custGeom>
                          <a:avLst/>
                          <a:gdLst>
                            <a:gd name="T0" fmla="*/ 18 w 205"/>
                            <a:gd name="T1" fmla="*/ 0 h 144"/>
                            <a:gd name="T2" fmla="*/ 0 w 205"/>
                            <a:gd name="T3" fmla="*/ 18 h 144"/>
                            <a:gd name="T4" fmla="*/ 188 w 205"/>
                            <a:gd name="T5" fmla="*/ 144 h 144"/>
                            <a:gd name="T6" fmla="*/ 205 w 205"/>
                            <a:gd name="T7" fmla="*/ 126 h 144"/>
                            <a:gd name="T8" fmla="*/ 18 w 205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144">
                              <a:moveTo>
                                <a:pt x="18" y="0"/>
                              </a:moveTo>
                              <a:lnTo>
                                <a:pt x="0" y="18"/>
                              </a:lnTo>
                              <a:lnTo>
                                <a:pt x="188" y="144"/>
                              </a:lnTo>
                              <a:lnTo>
                                <a:pt x="205" y="126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3" name="Freeform 1097"/>
                      <wps:cNvSpPr>
                        <a:spLocks/>
                      </wps:cNvSpPr>
                      <wps:spPr bwMode="auto">
                        <a:xfrm>
                          <a:off x="8079" y="3259"/>
                          <a:ext cx="179" cy="126"/>
                        </a:xfrm>
                        <a:custGeom>
                          <a:avLst/>
                          <a:gdLst>
                            <a:gd name="T0" fmla="*/ 0 w 179"/>
                            <a:gd name="T1" fmla="*/ 0 h 126"/>
                            <a:gd name="T2" fmla="*/ 179 w 179"/>
                            <a:gd name="T3" fmla="*/ 126 h 126"/>
                            <a:gd name="T4" fmla="*/ 0 w 179"/>
                            <a:gd name="T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9" h="126">
                              <a:moveTo>
                                <a:pt x="0" y="0"/>
                              </a:moveTo>
                              <a:lnTo>
                                <a:pt x="179" y="12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466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4" name="Freeform 1098"/>
                      <wps:cNvSpPr>
                        <a:spLocks/>
                      </wps:cNvSpPr>
                      <wps:spPr bwMode="auto">
                        <a:xfrm>
                          <a:off x="9460" y="5719"/>
                          <a:ext cx="205" cy="234"/>
                        </a:xfrm>
                        <a:custGeom>
                          <a:avLst/>
                          <a:gdLst>
                            <a:gd name="T0" fmla="*/ 188 w 205"/>
                            <a:gd name="T1" fmla="*/ 0 h 234"/>
                            <a:gd name="T2" fmla="*/ 107 w 205"/>
                            <a:gd name="T3" fmla="*/ 0 h 234"/>
                            <a:gd name="T4" fmla="*/ 36 w 205"/>
                            <a:gd name="T5" fmla="*/ 9 h 234"/>
                            <a:gd name="T6" fmla="*/ 9 w 205"/>
                            <a:gd name="T7" fmla="*/ 9 h 234"/>
                            <a:gd name="T8" fmla="*/ 0 w 205"/>
                            <a:gd name="T9" fmla="*/ 234 h 234"/>
                            <a:gd name="T10" fmla="*/ 36 w 205"/>
                            <a:gd name="T11" fmla="*/ 234 h 234"/>
                            <a:gd name="T12" fmla="*/ 125 w 205"/>
                            <a:gd name="T13" fmla="*/ 234 h 234"/>
                            <a:gd name="T14" fmla="*/ 205 w 205"/>
                            <a:gd name="T15" fmla="*/ 225 h 234"/>
                            <a:gd name="T16" fmla="*/ 188 w 205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34">
                              <a:moveTo>
                                <a:pt x="188" y="0"/>
                              </a:moveTo>
                              <a:lnTo>
                                <a:pt x="107" y="0"/>
                              </a:lnTo>
                              <a:lnTo>
                                <a:pt x="36" y="9"/>
                              </a:lnTo>
                              <a:lnTo>
                                <a:pt x="9" y="9"/>
                              </a:lnTo>
                              <a:lnTo>
                                <a:pt x="0" y="234"/>
                              </a:lnTo>
                              <a:lnTo>
                                <a:pt x="36" y="234"/>
                              </a:lnTo>
                              <a:lnTo>
                                <a:pt x="125" y="234"/>
                              </a:lnTo>
                              <a:lnTo>
                                <a:pt x="205" y="225"/>
                              </a:lnTo>
                              <a:lnTo>
                                <a:pt x="1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5" name="Freeform 1099"/>
                      <wps:cNvSpPr>
                        <a:spLocks/>
                      </wps:cNvSpPr>
                      <wps:spPr bwMode="auto">
                        <a:xfrm>
                          <a:off x="9648" y="5665"/>
                          <a:ext cx="338" cy="279"/>
                        </a:xfrm>
                        <a:custGeom>
                          <a:avLst/>
                          <a:gdLst>
                            <a:gd name="T0" fmla="*/ 276 w 338"/>
                            <a:gd name="T1" fmla="*/ 0 h 279"/>
                            <a:gd name="T2" fmla="*/ 151 w 338"/>
                            <a:gd name="T3" fmla="*/ 27 h 279"/>
                            <a:gd name="T4" fmla="*/ 35 w 338"/>
                            <a:gd name="T5" fmla="*/ 45 h 279"/>
                            <a:gd name="T6" fmla="*/ 0 w 338"/>
                            <a:gd name="T7" fmla="*/ 54 h 279"/>
                            <a:gd name="T8" fmla="*/ 17 w 338"/>
                            <a:gd name="T9" fmla="*/ 279 h 279"/>
                            <a:gd name="T10" fmla="*/ 62 w 338"/>
                            <a:gd name="T11" fmla="*/ 270 h 279"/>
                            <a:gd name="T12" fmla="*/ 133 w 338"/>
                            <a:gd name="T13" fmla="*/ 261 h 279"/>
                            <a:gd name="T14" fmla="*/ 205 w 338"/>
                            <a:gd name="T15" fmla="*/ 252 h 279"/>
                            <a:gd name="T16" fmla="*/ 267 w 338"/>
                            <a:gd name="T17" fmla="*/ 234 h 279"/>
                            <a:gd name="T18" fmla="*/ 338 w 338"/>
                            <a:gd name="T19" fmla="*/ 216 h 279"/>
                            <a:gd name="T20" fmla="*/ 276 w 338"/>
                            <a:gd name="T21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338" h="279">
                              <a:moveTo>
                                <a:pt x="276" y="0"/>
                              </a:moveTo>
                              <a:lnTo>
                                <a:pt x="151" y="27"/>
                              </a:lnTo>
                              <a:lnTo>
                                <a:pt x="35" y="45"/>
                              </a:lnTo>
                              <a:lnTo>
                                <a:pt x="0" y="54"/>
                              </a:lnTo>
                              <a:lnTo>
                                <a:pt x="17" y="279"/>
                              </a:lnTo>
                              <a:lnTo>
                                <a:pt x="62" y="270"/>
                              </a:lnTo>
                              <a:lnTo>
                                <a:pt x="133" y="261"/>
                              </a:lnTo>
                              <a:lnTo>
                                <a:pt x="205" y="252"/>
                              </a:lnTo>
                              <a:lnTo>
                                <a:pt x="267" y="234"/>
                              </a:lnTo>
                              <a:lnTo>
                                <a:pt x="338" y="216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6" name="Freeform 1100"/>
                      <wps:cNvSpPr>
                        <a:spLocks/>
                      </wps:cNvSpPr>
                      <wps:spPr bwMode="auto">
                        <a:xfrm>
                          <a:off x="10004" y="5791"/>
                          <a:ext cx="187" cy="261"/>
                        </a:xfrm>
                        <a:custGeom>
                          <a:avLst/>
                          <a:gdLst>
                            <a:gd name="T0" fmla="*/ 107 w 187"/>
                            <a:gd name="T1" fmla="*/ 0 h 261"/>
                            <a:gd name="T2" fmla="*/ 0 w 187"/>
                            <a:gd name="T3" fmla="*/ 36 h 261"/>
                            <a:gd name="T4" fmla="*/ 62 w 187"/>
                            <a:gd name="T5" fmla="*/ 261 h 261"/>
                            <a:gd name="T6" fmla="*/ 187 w 187"/>
                            <a:gd name="T7" fmla="*/ 216 h 261"/>
                            <a:gd name="T8" fmla="*/ 107 w 187"/>
                            <a:gd name="T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261">
                              <a:moveTo>
                                <a:pt x="107" y="0"/>
                              </a:moveTo>
                              <a:lnTo>
                                <a:pt x="0" y="36"/>
                              </a:lnTo>
                              <a:lnTo>
                                <a:pt x="62" y="261"/>
                              </a:lnTo>
                              <a:lnTo>
                                <a:pt x="187" y="216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7" name="Freeform 1101"/>
                      <wps:cNvSpPr>
                        <a:spLocks/>
                      </wps:cNvSpPr>
                      <wps:spPr bwMode="auto">
                        <a:xfrm>
                          <a:off x="9790" y="5115"/>
                          <a:ext cx="187" cy="460"/>
                        </a:xfrm>
                        <a:custGeom>
                          <a:avLst/>
                          <a:gdLst>
                            <a:gd name="T0" fmla="*/ 0 w 187"/>
                            <a:gd name="T1" fmla="*/ 9 h 460"/>
                            <a:gd name="T2" fmla="*/ 161 w 187"/>
                            <a:gd name="T3" fmla="*/ 460 h 460"/>
                            <a:gd name="T4" fmla="*/ 187 w 187"/>
                            <a:gd name="T5" fmla="*/ 451 h 460"/>
                            <a:gd name="T6" fmla="*/ 18 w 187"/>
                            <a:gd name="T7" fmla="*/ 0 h 460"/>
                            <a:gd name="T8" fmla="*/ 0 w 187"/>
                            <a:gd name="T9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87" h="460">
                              <a:moveTo>
                                <a:pt x="0" y="9"/>
                              </a:moveTo>
                              <a:lnTo>
                                <a:pt x="161" y="460"/>
                              </a:lnTo>
                              <a:lnTo>
                                <a:pt x="187" y="45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8" name="Freeform 1102"/>
                      <wps:cNvSpPr>
                        <a:spLocks/>
                      </wps:cNvSpPr>
                      <wps:spPr bwMode="auto">
                        <a:xfrm>
                          <a:off x="9870" y="5079"/>
                          <a:ext cx="223" cy="379"/>
                        </a:xfrm>
                        <a:custGeom>
                          <a:avLst/>
                          <a:gdLst>
                            <a:gd name="T0" fmla="*/ 0 w 223"/>
                            <a:gd name="T1" fmla="*/ 9 h 379"/>
                            <a:gd name="T2" fmla="*/ 187 w 223"/>
                            <a:gd name="T3" fmla="*/ 379 h 379"/>
                            <a:gd name="T4" fmla="*/ 223 w 223"/>
                            <a:gd name="T5" fmla="*/ 361 h 379"/>
                            <a:gd name="T6" fmla="*/ 18 w 223"/>
                            <a:gd name="T7" fmla="*/ 0 h 379"/>
                            <a:gd name="T8" fmla="*/ 0 w 223"/>
                            <a:gd name="T9" fmla="*/ 9 h 3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379">
                              <a:moveTo>
                                <a:pt x="0" y="9"/>
                              </a:moveTo>
                              <a:lnTo>
                                <a:pt x="187" y="379"/>
                              </a:lnTo>
                              <a:lnTo>
                                <a:pt x="223" y="361"/>
                              </a:lnTo>
                              <a:lnTo>
                                <a:pt x="18" y="0"/>
                              </a:lnTo>
                              <a:lnTo>
                                <a:pt x="0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9" name="Freeform 1103"/>
                      <wps:cNvSpPr>
                        <a:spLocks/>
                      </wps:cNvSpPr>
                      <wps:spPr bwMode="auto">
                        <a:xfrm>
                          <a:off x="9630" y="5286"/>
                          <a:ext cx="223" cy="343"/>
                        </a:xfrm>
                        <a:custGeom>
                          <a:avLst/>
                          <a:gdLst>
                            <a:gd name="T0" fmla="*/ 0 w 223"/>
                            <a:gd name="T1" fmla="*/ 36 h 343"/>
                            <a:gd name="T2" fmla="*/ 44 w 223"/>
                            <a:gd name="T3" fmla="*/ 343 h 343"/>
                            <a:gd name="T4" fmla="*/ 133 w 223"/>
                            <a:gd name="T5" fmla="*/ 325 h 343"/>
                            <a:gd name="T6" fmla="*/ 223 w 223"/>
                            <a:gd name="T7" fmla="*/ 298 h 343"/>
                            <a:gd name="T8" fmla="*/ 133 w 223"/>
                            <a:gd name="T9" fmla="*/ 0 h 343"/>
                            <a:gd name="T10" fmla="*/ 0 w 223"/>
                            <a:gd name="T11" fmla="*/ 36 h 3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23" h="343">
                              <a:moveTo>
                                <a:pt x="0" y="36"/>
                              </a:moveTo>
                              <a:lnTo>
                                <a:pt x="44" y="343"/>
                              </a:lnTo>
                              <a:lnTo>
                                <a:pt x="133" y="325"/>
                              </a:lnTo>
                              <a:lnTo>
                                <a:pt x="223" y="298"/>
                              </a:lnTo>
                              <a:lnTo>
                                <a:pt x="133" y="0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0" name="Freeform 1104"/>
                      <wps:cNvSpPr>
                        <a:spLocks/>
                      </wps:cNvSpPr>
                      <wps:spPr bwMode="auto">
                        <a:xfrm>
                          <a:off x="9968" y="5404"/>
                          <a:ext cx="98" cy="90"/>
                        </a:xfrm>
                        <a:custGeom>
                          <a:avLst/>
                          <a:gdLst>
                            <a:gd name="T0" fmla="*/ 0 w 98"/>
                            <a:gd name="T1" fmla="*/ 18 h 90"/>
                            <a:gd name="T2" fmla="*/ 27 w 98"/>
                            <a:gd name="T3" fmla="*/ 90 h 90"/>
                            <a:gd name="T4" fmla="*/ 98 w 98"/>
                            <a:gd name="T5" fmla="*/ 54 h 90"/>
                            <a:gd name="T6" fmla="*/ 63 w 98"/>
                            <a:gd name="T7" fmla="*/ 0 h 90"/>
                            <a:gd name="T8" fmla="*/ 0 w 98"/>
                            <a:gd name="T9" fmla="*/ 18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0">
                              <a:moveTo>
                                <a:pt x="0" y="18"/>
                              </a:moveTo>
                              <a:lnTo>
                                <a:pt x="27" y="90"/>
                              </a:lnTo>
                              <a:lnTo>
                                <a:pt x="98" y="54"/>
                              </a:lnTo>
                              <a:lnTo>
                                <a:pt x="63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1" name="Freeform 1105"/>
                      <wps:cNvSpPr>
                        <a:spLocks/>
                      </wps:cNvSpPr>
                      <wps:spPr bwMode="auto">
                        <a:xfrm>
                          <a:off x="10057" y="5440"/>
                          <a:ext cx="72" cy="72"/>
                        </a:xfrm>
                        <a:custGeom>
                          <a:avLst/>
                          <a:gdLst>
                            <a:gd name="T0" fmla="*/ 0 w 72"/>
                            <a:gd name="T1" fmla="*/ 18 h 72"/>
                            <a:gd name="T2" fmla="*/ 36 w 72"/>
                            <a:gd name="T3" fmla="*/ 72 h 72"/>
                            <a:gd name="T4" fmla="*/ 72 w 72"/>
                            <a:gd name="T5" fmla="*/ 63 h 72"/>
                            <a:gd name="T6" fmla="*/ 36 w 72"/>
                            <a:gd name="T7" fmla="*/ 0 h 72"/>
                            <a:gd name="T8" fmla="*/ 0 w 72"/>
                            <a:gd name="T9" fmla="*/ 18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0" y="18"/>
                              </a:moveTo>
                              <a:lnTo>
                                <a:pt x="36" y="72"/>
                              </a:lnTo>
                              <a:lnTo>
                                <a:pt x="72" y="63"/>
                              </a:lnTo>
                              <a:lnTo>
                                <a:pt x="36" y="0"/>
                              </a:lnTo>
                              <a:lnTo>
                                <a:pt x="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2" name="Freeform 1106"/>
                      <wps:cNvSpPr>
                        <a:spLocks/>
                      </wps:cNvSpPr>
                      <wps:spPr bwMode="auto">
                        <a:xfrm>
                          <a:off x="10093" y="5304"/>
                          <a:ext cx="258" cy="199"/>
                        </a:xfrm>
                        <a:custGeom>
                          <a:avLst/>
                          <a:gdLst>
                            <a:gd name="T0" fmla="*/ 223 w 258"/>
                            <a:gd name="T1" fmla="*/ 0 h 199"/>
                            <a:gd name="T2" fmla="*/ 116 w 258"/>
                            <a:gd name="T3" fmla="*/ 73 h 199"/>
                            <a:gd name="T4" fmla="*/ 0 w 258"/>
                            <a:gd name="T5" fmla="*/ 136 h 199"/>
                            <a:gd name="T6" fmla="*/ 36 w 258"/>
                            <a:gd name="T7" fmla="*/ 199 h 199"/>
                            <a:gd name="T8" fmla="*/ 89 w 258"/>
                            <a:gd name="T9" fmla="*/ 163 h 199"/>
                            <a:gd name="T10" fmla="*/ 152 w 258"/>
                            <a:gd name="T11" fmla="*/ 127 h 199"/>
                            <a:gd name="T12" fmla="*/ 205 w 258"/>
                            <a:gd name="T13" fmla="*/ 91 h 199"/>
                            <a:gd name="T14" fmla="*/ 258 w 258"/>
                            <a:gd name="T15" fmla="*/ 45 h 199"/>
                            <a:gd name="T16" fmla="*/ 223 w 258"/>
                            <a:gd name="T17" fmla="*/ 0 h 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58" h="199">
                              <a:moveTo>
                                <a:pt x="223" y="0"/>
                              </a:moveTo>
                              <a:lnTo>
                                <a:pt x="116" y="73"/>
                              </a:lnTo>
                              <a:lnTo>
                                <a:pt x="0" y="136"/>
                              </a:lnTo>
                              <a:lnTo>
                                <a:pt x="36" y="199"/>
                              </a:lnTo>
                              <a:lnTo>
                                <a:pt x="89" y="163"/>
                              </a:lnTo>
                              <a:lnTo>
                                <a:pt x="152" y="127"/>
                              </a:lnTo>
                              <a:lnTo>
                                <a:pt x="205" y="91"/>
                              </a:lnTo>
                              <a:lnTo>
                                <a:pt x="258" y="4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797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3" name="Freeform 1107"/>
                      <wps:cNvSpPr>
                        <a:spLocks/>
                      </wps:cNvSpPr>
                      <wps:spPr bwMode="auto">
                        <a:xfrm>
                          <a:off x="10423" y="5358"/>
                          <a:ext cx="196" cy="262"/>
                        </a:xfrm>
                        <a:custGeom>
                          <a:avLst/>
                          <a:gdLst>
                            <a:gd name="T0" fmla="*/ 44 w 196"/>
                            <a:gd name="T1" fmla="*/ 0 h 262"/>
                            <a:gd name="T2" fmla="*/ 9 w 196"/>
                            <a:gd name="T3" fmla="*/ 37 h 262"/>
                            <a:gd name="T4" fmla="*/ 0 w 196"/>
                            <a:gd name="T5" fmla="*/ 46 h 262"/>
                            <a:gd name="T6" fmla="*/ 53 w 196"/>
                            <a:gd name="T7" fmla="*/ 118 h 262"/>
                            <a:gd name="T8" fmla="*/ 0 w 196"/>
                            <a:gd name="T9" fmla="*/ 145 h 262"/>
                            <a:gd name="T10" fmla="*/ 89 w 196"/>
                            <a:gd name="T11" fmla="*/ 262 h 262"/>
                            <a:gd name="T12" fmla="*/ 151 w 196"/>
                            <a:gd name="T13" fmla="*/ 208 h 262"/>
                            <a:gd name="T14" fmla="*/ 196 w 196"/>
                            <a:gd name="T15" fmla="*/ 172 h 262"/>
                            <a:gd name="T16" fmla="*/ 44 w 196"/>
                            <a:gd name="T17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96" h="262">
                              <a:moveTo>
                                <a:pt x="44" y="0"/>
                              </a:moveTo>
                              <a:lnTo>
                                <a:pt x="9" y="37"/>
                              </a:lnTo>
                              <a:lnTo>
                                <a:pt x="0" y="46"/>
                              </a:lnTo>
                              <a:lnTo>
                                <a:pt x="53" y="118"/>
                              </a:lnTo>
                              <a:lnTo>
                                <a:pt x="0" y="145"/>
                              </a:lnTo>
                              <a:lnTo>
                                <a:pt x="89" y="262"/>
                              </a:lnTo>
                              <a:lnTo>
                                <a:pt x="151" y="208"/>
                              </a:lnTo>
                              <a:lnTo>
                                <a:pt x="196" y="172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4" name="Freeform 1108"/>
                      <wps:cNvSpPr>
                        <a:spLocks/>
                      </wps:cNvSpPr>
                      <wps:spPr bwMode="auto">
                        <a:xfrm>
                          <a:off x="10378" y="5404"/>
                          <a:ext cx="98" cy="99"/>
                        </a:xfrm>
                        <a:custGeom>
                          <a:avLst/>
                          <a:gdLst>
                            <a:gd name="T0" fmla="*/ 45 w 98"/>
                            <a:gd name="T1" fmla="*/ 0 h 99"/>
                            <a:gd name="T2" fmla="*/ 0 w 98"/>
                            <a:gd name="T3" fmla="*/ 27 h 99"/>
                            <a:gd name="T4" fmla="*/ 45 w 98"/>
                            <a:gd name="T5" fmla="*/ 99 h 99"/>
                            <a:gd name="T6" fmla="*/ 98 w 98"/>
                            <a:gd name="T7" fmla="*/ 72 h 99"/>
                            <a:gd name="T8" fmla="*/ 45 w 98"/>
                            <a:gd name="T9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99">
                              <a:moveTo>
                                <a:pt x="45" y="0"/>
                              </a:moveTo>
                              <a:lnTo>
                                <a:pt x="0" y="27"/>
                              </a:lnTo>
                              <a:lnTo>
                                <a:pt x="45" y="99"/>
                              </a:lnTo>
                              <a:lnTo>
                                <a:pt x="98" y="72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73B2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5" name="Freeform 1109"/>
                      <wps:cNvSpPr>
                        <a:spLocks/>
                      </wps:cNvSpPr>
                      <wps:spPr bwMode="auto">
                        <a:xfrm>
                          <a:off x="10467" y="5304"/>
                          <a:ext cx="214" cy="226"/>
                        </a:xfrm>
                        <a:custGeom>
                          <a:avLst/>
                          <a:gdLst>
                            <a:gd name="T0" fmla="*/ 63 w 214"/>
                            <a:gd name="T1" fmla="*/ 0 h 226"/>
                            <a:gd name="T2" fmla="*/ 54 w 214"/>
                            <a:gd name="T3" fmla="*/ 9 h 226"/>
                            <a:gd name="T4" fmla="*/ 0 w 214"/>
                            <a:gd name="T5" fmla="*/ 54 h 226"/>
                            <a:gd name="T6" fmla="*/ 152 w 214"/>
                            <a:gd name="T7" fmla="*/ 226 h 226"/>
                            <a:gd name="T8" fmla="*/ 214 w 214"/>
                            <a:gd name="T9" fmla="*/ 172 h 226"/>
                            <a:gd name="T10" fmla="*/ 205 w 214"/>
                            <a:gd name="T11" fmla="*/ 163 h 226"/>
                            <a:gd name="T12" fmla="*/ 179 w 214"/>
                            <a:gd name="T13" fmla="*/ 127 h 226"/>
                            <a:gd name="T14" fmla="*/ 187 w 214"/>
                            <a:gd name="T15" fmla="*/ 118 h 226"/>
                            <a:gd name="T16" fmla="*/ 63 w 214"/>
                            <a:gd name="T17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226">
                              <a:moveTo>
                                <a:pt x="63" y="0"/>
                              </a:moveTo>
                              <a:lnTo>
                                <a:pt x="54" y="9"/>
                              </a:lnTo>
                              <a:lnTo>
                                <a:pt x="0" y="54"/>
                              </a:lnTo>
                              <a:lnTo>
                                <a:pt x="152" y="226"/>
                              </a:lnTo>
                              <a:lnTo>
                                <a:pt x="214" y="172"/>
                              </a:lnTo>
                              <a:lnTo>
                                <a:pt x="205" y="163"/>
                              </a:lnTo>
                              <a:lnTo>
                                <a:pt x="179" y="127"/>
                              </a:lnTo>
                              <a:lnTo>
                                <a:pt x="187" y="118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6" name="Freeform 1110"/>
                      <wps:cNvSpPr>
                        <a:spLocks/>
                      </wps:cNvSpPr>
                      <wps:spPr bwMode="auto">
                        <a:xfrm>
                          <a:off x="10530" y="5196"/>
                          <a:ext cx="267" cy="262"/>
                        </a:xfrm>
                        <a:custGeom>
                          <a:avLst/>
                          <a:gdLst>
                            <a:gd name="T0" fmla="*/ 98 w 267"/>
                            <a:gd name="T1" fmla="*/ 0 h 262"/>
                            <a:gd name="T2" fmla="*/ 0 w 267"/>
                            <a:gd name="T3" fmla="*/ 108 h 262"/>
                            <a:gd name="T4" fmla="*/ 160 w 267"/>
                            <a:gd name="T5" fmla="*/ 262 h 262"/>
                            <a:gd name="T6" fmla="*/ 205 w 267"/>
                            <a:gd name="T7" fmla="*/ 217 h 262"/>
                            <a:gd name="T8" fmla="*/ 231 w 267"/>
                            <a:gd name="T9" fmla="*/ 190 h 262"/>
                            <a:gd name="T10" fmla="*/ 267 w 267"/>
                            <a:gd name="T11" fmla="*/ 144 h 262"/>
                            <a:gd name="T12" fmla="*/ 98 w 267"/>
                            <a:gd name="T13" fmla="*/ 0 h 2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262">
                              <a:moveTo>
                                <a:pt x="98" y="0"/>
                              </a:moveTo>
                              <a:lnTo>
                                <a:pt x="0" y="108"/>
                              </a:lnTo>
                              <a:lnTo>
                                <a:pt x="160" y="262"/>
                              </a:lnTo>
                              <a:lnTo>
                                <a:pt x="205" y="217"/>
                              </a:lnTo>
                              <a:lnTo>
                                <a:pt x="231" y="190"/>
                              </a:lnTo>
                              <a:lnTo>
                                <a:pt x="267" y="144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7" name="Freeform 1111"/>
                      <wps:cNvSpPr>
                        <a:spLocks/>
                      </wps:cNvSpPr>
                      <wps:spPr bwMode="auto">
                        <a:xfrm>
                          <a:off x="10663" y="5386"/>
                          <a:ext cx="214" cy="207"/>
                        </a:xfrm>
                        <a:custGeom>
                          <a:avLst/>
                          <a:gdLst>
                            <a:gd name="T0" fmla="*/ 18 w 214"/>
                            <a:gd name="T1" fmla="*/ 63 h 207"/>
                            <a:gd name="T2" fmla="*/ 0 w 214"/>
                            <a:gd name="T3" fmla="*/ 81 h 207"/>
                            <a:gd name="T4" fmla="*/ 125 w 214"/>
                            <a:gd name="T5" fmla="*/ 207 h 207"/>
                            <a:gd name="T6" fmla="*/ 170 w 214"/>
                            <a:gd name="T7" fmla="*/ 162 h 207"/>
                            <a:gd name="T8" fmla="*/ 214 w 214"/>
                            <a:gd name="T9" fmla="*/ 108 h 207"/>
                            <a:gd name="T10" fmla="*/ 89 w 214"/>
                            <a:gd name="T11" fmla="*/ 0 h 207"/>
                            <a:gd name="T12" fmla="*/ 18 w 214"/>
                            <a:gd name="T13" fmla="*/ 63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207">
                              <a:moveTo>
                                <a:pt x="18" y="63"/>
                              </a:moveTo>
                              <a:lnTo>
                                <a:pt x="0" y="81"/>
                              </a:lnTo>
                              <a:lnTo>
                                <a:pt x="125" y="207"/>
                              </a:lnTo>
                              <a:lnTo>
                                <a:pt x="170" y="162"/>
                              </a:lnTo>
                              <a:lnTo>
                                <a:pt x="214" y="108"/>
                              </a:lnTo>
                              <a:lnTo>
                                <a:pt x="89" y="0"/>
                              </a:lnTo>
                              <a:lnTo>
                                <a:pt x="18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8" name="Freeform 1112"/>
                      <wps:cNvSpPr>
                        <a:spLocks/>
                      </wps:cNvSpPr>
                      <wps:spPr bwMode="auto">
                        <a:xfrm>
                          <a:off x="10690" y="5395"/>
                          <a:ext cx="62" cy="63"/>
                        </a:xfrm>
                        <a:custGeom>
                          <a:avLst/>
                          <a:gdLst>
                            <a:gd name="T0" fmla="*/ 62 w 62"/>
                            <a:gd name="T1" fmla="*/ 0 h 63"/>
                            <a:gd name="T2" fmla="*/ 0 w 62"/>
                            <a:gd name="T3" fmla="*/ 63 h 63"/>
                            <a:gd name="T4" fmla="*/ 62 w 62"/>
                            <a:gd name="T5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62" h="63">
                              <a:moveTo>
                                <a:pt x="62" y="0"/>
                              </a:moveTo>
                              <a:lnTo>
                                <a:pt x="0" y="6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9" name="Freeform 1113"/>
                      <wps:cNvSpPr>
                        <a:spLocks/>
                      </wps:cNvSpPr>
                      <wps:spPr bwMode="auto">
                        <a:xfrm>
                          <a:off x="10628" y="5413"/>
                          <a:ext cx="53" cy="54"/>
                        </a:xfrm>
                        <a:custGeom>
                          <a:avLst/>
                          <a:gdLst>
                            <a:gd name="T0" fmla="*/ 26 w 53"/>
                            <a:gd name="T1" fmla="*/ 0 h 54"/>
                            <a:gd name="T2" fmla="*/ 0 w 53"/>
                            <a:gd name="T3" fmla="*/ 18 h 54"/>
                            <a:gd name="T4" fmla="*/ 35 w 53"/>
                            <a:gd name="T5" fmla="*/ 54 h 54"/>
                            <a:gd name="T6" fmla="*/ 53 w 53"/>
                            <a:gd name="T7" fmla="*/ 36 h 54"/>
                            <a:gd name="T8" fmla="*/ 26 w 53"/>
                            <a:gd name="T9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53" h="54">
                              <a:moveTo>
                                <a:pt x="26" y="0"/>
                              </a:moveTo>
                              <a:lnTo>
                                <a:pt x="0" y="18"/>
                              </a:lnTo>
                              <a:lnTo>
                                <a:pt x="35" y="54"/>
                              </a:lnTo>
                              <a:lnTo>
                                <a:pt x="53" y="36"/>
                              </a:lnTo>
                              <a:lnTo>
                                <a:pt x="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4C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0" name="Freeform 1114"/>
                      <wps:cNvSpPr>
                        <a:spLocks/>
                      </wps:cNvSpPr>
                      <wps:spPr bwMode="auto">
                        <a:xfrm>
                          <a:off x="10654" y="5349"/>
                          <a:ext cx="98" cy="100"/>
                        </a:xfrm>
                        <a:custGeom>
                          <a:avLst/>
                          <a:gdLst>
                            <a:gd name="T0" fmla="*/ 54 w 98"/>
                            <a:gd name="T1" fmla="*/ 0 h 100"/>
                            <a:gd name="T2" fmla="*/ 98 w 98"/>
                            <a:gd name="T3" fmla="*/ 37 h 100"/>
                            <a:gd name="T4" fmla="*/ 27 w 98"/>
                            <a:gd name="T5" fmla="*/ 100 h 100"/>
                            <a:gd name="T6" fmla="*/ 0 w 98"/>
                            <a:gd name="T7" fmla="*/ 64 h 100"/>
                            <a:gd name="T8" fmla="*/ 54 w 98"/>
                            <a:gd name="T9" fmla="*/ 0 h 1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00">
                              <a:moveTo>
                                <a:pt x="54" y="0"/>
                              </a:moveTo>
                              <a:lnTo>
                                <a:pt x="98" y="37"/>
                              </a:lnTo>
                              <a:lnTo>
                                <a:pt x="27" y="100"/>
                              </a:lnTo>
                              <a:lnTo>
                                <a:pt x="0" y="64"/>
                              </a:lnTo>
                              <a:lnTo>
                                <a:pt x="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1" name="Freeform 1115"/>
                      <wps:cNvSpPr>
                        <a:spLocks/>
                      </wps:cNvSpPr>
                      <wps:spPr bwMode="auto">
                        <a:xfrm>
                          <a:off x="11055" y="5007"/>
                          <a:ext cx="419" cy="577"/>
                        </a:xfrm>
                        <a:custGeom>
                          <a:avLst/>
                          <a:gdLst>
                            <a:gd name="T0" fmla="*/ 179 w 419"/>
                            <a:gd name="T1" fmla="*/ 0 h 577"/>
                            <a:gd name="T2" fmla="*/ 179 w 419"/>
                            <a:gd name="T3" fmla="*/ 9 h 577"/>
                            <a:gd name="T4" fmla="*/ 259 w 419"/>
                            <a:gd name="T5" fmla="*/ 45 h 577"/>
                            <a:gd name="T6" fmla="*/ 223 w 419"/>
                            <a:gd name="T7" fmla="*/ 126 h 577"/>
                            <a:gd name="T8" fmla="*/ 179 w 419"/>
                            <a:gd name="T9" fmla="*/ 207 h 577"/>
                            <a:gd name="T10" fmla="*/ 134 w 419"/>
                            <a:gd name="T11" fmla="*/ 279 h 577"/>
                            <a:gd name="T12" fmla="*/ 81 w 419"/>
                            <a:gd name="T13" fmla="*/ 351 h 577"/>
                            <a:gd name="T14" fmla="*/ 27 w 419"/>
                            <a:gd name="T15" fmla="*/ 315 h 577"/>
                            <a:gd name="T16" fmla="*/ 0 w 419"/>
                            <a:gd name="T17" fmla="*/ 351 h 577"/>
                            <a:gd name="T18" fmla="*/ 143 w 419"/>
                            <a:gd name="T19" fmla="*/ 460 h 577"/>
                            <a:gd name="T20" fmla="*/ 90 w 419"/>
                            <a:gd name="T21" fmla="*/ 532 h 577"/>
                            <a:gd name="T22" fmla="*/ 161 w 419"/>
                            <a:gd name="T23" fmla="*/ 577 h 577"/>
                            <a:gd name="T24" fmla="*/ 241 w 419"/>
                            <a:gd name="T25" fmla="*/ 460 h 577"/>
                            <a:gd name="T26" fmla="*/ 312 w 419"/>
                            <a:gd name="T27" fmla="*/ 342 h 577"/>
                            <a:gd name="T28" fmla="*/ 375 w 419"/>
                            <a:gd name="T29" fmla="*/ 216 h 577"/>
                            <a:gd name="T30" fmla="*/ 419 w 419"/>
                            <a:gd name="T31" fmla="*/ 90 h 577"/>
                            <a:gd name="T32" fmla="*/ 179 w 419"/>
                            <a:gd name="T33" fmla="*/ 0 h 57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419" h="577">
                              <a:moveTo>
                                <a:pt x="179" y="0"/>
                              </a:moveTo>
                              <a:lnTo>
                                <a:pt x="179" y="9"/>
                              </a:lnTo>
                              <a:lnTo>
                                <a:pt x="259" y="45"/>
                              </a:lnTo>
                              <a:lnTo>
                                <a:pt x="223" y="126"/>
                              </a:lnTo>
                              <a:lnTo>
                                <a:pt x="179" y="207"/>
                              </a:lnTo>
                              <a:lnTo>
                                <a:pt x="134" y="279"/>
                              </a:lnTo>
                              <a:lnTo>
                                <a:pt x="81" y="351"/>
                              </a:lnTo>
                              <a:lnTo>
                                <a:pt x="27" y="315"/>
                              </a:lnTo>
                              <a:lnTo>
                                <a:pt x="0" y="351"/>
                              </a:lnTo>
                              <a:lnTo>
                                <a:pt x="143" y="460"/>
                              </a:lnTo>
                              <a:lnTo>
                                <a:pt x="90" y="532"/>
                              </a:lnTo>
                              <a:lnTo>
                                <a:pt x="161" y="577"/>
                              </a:lnTo>
                              <a:lnTo>
                                <a:pt x="241" y="460"/>
                              </a:lnTo>
                              <a:lnTo>
                                <a:pt x="312" y="342"/>
                              </a:lnTo>
                              <a:lnTo>
                                <a:pt x="375" y="216"/>
                              </a:lnTo>
                              <a:lnTo>
                                <a:pt x="419" y="90"/>
                              </a:lnTo>
                              <a:lnTo>
                                <a:pt x="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2" name="Freeform 1116"/>
                      <wps:cNvSpPr>
                        <a:spLocks/>
                      </wps:cNvSpPr>
                      <wps:spPr bwMode="auto">
                        <a:xfrm>
                          <a:off x="11002" y="5358"/>
                          <a:ext cx="196" cy="181"/>
                        </a:xfrm>
                        <a:custGeom>
                          <a:avLst/>
                          <a:gdLst>
                            <a:gd name="T0" fmla="*/ 53 w 196"/>
                            <a:gd name="T1" fmla="*/ 0 h 181"/>
                            <a:gd name="T2" fmla="*/ 0 w 196"/>
                            <a:gd name="T3" fmla="*/ 73 h 181"/>
                            <a:gd name="T4" fmla="*/ 143 w 196"/>
                            <a:gd name="T5" fmla="*/ 181 h 181"/>
                            <a:gd name="T6" fmla="*/ 196 w 196"/>
                            <a:gd name="T7" fmla="*/ 109 h 181"/>
                            <a:gd name="T8" fmla="*/ 53 w 196"/>
                            <a:gd name="T9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96" h="181">
                              <a:moveTo>
                                <a:pt x="53" y="0"/>
                              </a:moveTo>
                              <a:lnTo>
                                <a:pt x="0" y="73"/>
                              </a:lnTo>
                              <a:lnTo>
                                <a:pt x="143" y="181"/>
                              </a:lnTo>
                              <a:lnTo>
                                <a:pt x="196" y="109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3" name="Freeform 1117"/>
                      <wps:cNvSpPr>
                        <a:spLocks/>
                      </wps:cNvSpPr>
                      <wps:spPr bwMode="auto">
                        <a:xfrm>
                          <a:off x="10957" y="4962"/>
                          <a:ext cx="277" cy="360"/>
                        </a:xfrm>
                        <a:custGeom>
                          <a:avLst/>
                          <a:gdLst>
                            <a:gd name="T0" fmla="*/ 152 w 277"/>
                            <a:gd name="T1" fmla="*/ 0 h 360"/>
                            <a:gd name="T2" fmla="*/ 116 w 277"/>
                            <a:gd name="T3" fmla="*/ 72 h 360"/>
                            <a:gd name="T4" fmla="*/ 81 w 277"/>
                            <a:gd name="T5" fmla="*/ 135 h 360"/>
                            <a:gd name="T6" fmla="*/ 45 w 277"/>
                            <a:gd name="T7" fmla="*/ 207 h 360"/>
                            <a:gd name="T8" fmla="*/ 0 w 277"/>
                            <a:gd name="T9" fmla="*/ 270 h 360"/>
                            <a:gd name="T10" fmla="*/ 125 w 277"/>
                            <a:gd name="T11" fmla="*/ 360 h 360"/>
                            <a:gd name="T12" fmla="*/ 170 w 277"/>
                            <a:gd name="T13" fmla="*/ 288 h 360"/>
                            <a:gd name="T14" fmla="*/ 205 w 277"/>
                            <a:gd name="T15" fmla="*/ 207 h 360"/>
                            <a:gd name="T16" fmla="*/ 241 w 277"/>
                            <a:gd name="T17" fmla="*/ 135 h 360"/>
                            <a:gd name="T18" fmla="*/ 277 w 277"/>
                            <a:gd name="T19" fmla="*/ 54 h 360"/>
                            <a:gd name="T20" fmla="*/ 152 w 277"/>
                            <a:gd name="T21" fmla="*/ 0 h 3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7" h="360">
                              <a:moveTo>
                                <a:pt x="152" y="0"/>
                              </a:moveTo>
                              <a:lnTo>
                                <a:pt x="116" y="72"/>
                              </a:lnTo>
                              <a:lnTo>
                                <a:pt x="81" y="135"/>
                              </a:lnTo>
                              <a:lnTo>
                                <a:pt x="45" y="207"/>
                              </a:lnTo>
                              <a:lnTo>
                                <a:pt x="0" y="270"/>
                              </a:lnTo>
                              <a:lnTo>
                                <a:pt x="125" y="360"/>
                              </a:lnTo>
                              <a:lnTo>
                                <a:pt x="170" y="288"/>
                              </a:lnTo>
                              <a:lnTo>
                                <a:pt x="205" y="207"/>
                              </a:lnTo>
                              <a:lnTo>
                                <a:pt x="241" y="135"/>
                              </a:lnTo>
                              <a:lnTo>
                                <a:pt x="277" y="54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4" name="Freeform 1118"/>
                      <wps:cNvSpPr>
                        <a:spLocks/>
                      </wps:cNvSpPr>
                      <wps:spPr bwMode="auto">
                        <a:xfrm>
                          <a:off x="11082" y="5016"/>
                          <a:ext cx="232" cy="342"/>
                        </a:xfrm>
                        <a:custGeom>
                          <a:avLst/>
                          <a:gdLst>
                            <a:gd name="T0" fmla="*/ 152 w 232"/>
                            <a:gd name="T1" fmla="*/ 0 h 342"/>
                            <a:gd name="T2" fmla="*/ 80 w 232"/>
                            <a:gd name="T3" fmla="*/ 153 h 342"/>
                            <a:gd name="T4" fmla="*/ 45 w 232"/>
                            <a:gd name="T5" fmla="*/ 234 h 342"/>
                            <a:gd name="T6" fmla="*/ 0 w 232"/>
                            <a:gd name="T7" fmla="*/ 306 h 342"/>
                            <a:gd name="T8" fmla="*/ 54 w 232"/>
                            <a:gd name="T9" fmla="*/ 342 h 342"/>
                            <a:gd name="T10" fmla="*/ 107 w 232"/>
                            <a:gd name="T11" fmla="*/ 270 h 342"/>
                            <a:gd name="T12" fmla="*/ 152 w 232"/>
                            <a:gd name="T13" fmla="*/ 198 h 342"/>
                            <a:gd name="T14" fmla="*/ 196 w 232"/>
                            <a:gd name="T15" fmla="*/ 117 h 342"/>
                            <a:gd name="T16" fmla="*/ 232 w 232"/>
                            <a:gd name="T17" fmla="*/ 36 h 342"/>
                            <a:gd name="T18" fmla="*/ 152 w 232"/>
                            <a:gd name="T19" fmla="*/ 0 h 3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342">
                              <a:moveTo>
                                <a:pt x="152" y="0"/>
                              </a:moveTo>
                              <a:lnTo>
                                <a:pt x="80" y="153"/>
                              </a:lnTo>
                              <a:lnTo>
                                <a:pt x="45" y="234"/>
                              </a:lnTo>
                              <a:lnTo>
                                <a:pt x="0" y="306"/>
                              </a:lnTo>
                              <a:lnTo>
                                <a:pt x="54" y="342"/>
                              </a:lnTo>
                              <a:lnTo>
                                <a:pt x="107" y="270"/>
                              </a:lnTo>
                              <a:lnTo>
                                <a:pt x="152" y="198"/>
                              </a:lnTo>
                              <a:lnTo>
                                <a:pt x="196" y="117"/>
                              </a:lnTo>
                              <a:lnTo>
                                <a:pt x="232" y="3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1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5" name="Freeform 1119"/>
                      <wps:cNvSpPr>
                        <a:spLocks/>
                      </wps:cNvSpPr>
                      <wps:spPr bwMode="auto">
                        <a:xfrm>
                          <a:off x="10850" y="4764"/>
                          <a:ext cx="241" cy="162"/>
                        </a:xfrm>
                        <a:custGeom>
                          <a:avLst/>
                          <a:gdLst>
                            <a:gd name="T0" fmla="*/ 36 w 241"/>
                            <a:gd name="T1" fmla="*/ 0 h 162"/>
                            <a:gd name="T2" fmla="*/ 0 w 241"/>
                            <a:gd name="T3" fmla="*/ 72 h 162"/>
                            <a:gd name="T4" fmla="*/ 205 w 241"/>
                            <a:gd name="T5" fmla="*/ 162 h 162"/>
                            <a:gd name="T6" fmla="*/ 241 w 241"/>
                            <a:gd name="T7" fmla="*/ 72 h 162"/>
                            <a:gd name="T8" fmla="*/ 36 w 241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62">
                              <a:moveTo>
                                <a:pt x="36" y="0"/>
                              </a:moveTo>
                              <a:lnTo>
                                <a:pt x="0" y="72"/>
                              </a:lnTo>
                              <a:lnTo>
                                <a:pt x="205" y="162"/>
                              </a:lnTo>
                              <a:lnTo>
                                <a:pt x="241" y="72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6" name="Freeform 1120"/>
                      <wps:cNvSpPr>
                        <a:spLocks/>
                      </wps:cNvSpPr>
                      <wps:spPr bwMode="auto">
                        <a:xfrm>
                          <a:off x="10922" y="4556"/>
                          <a:ext cx="240" cy="145"/>
                        </a:xfrm>
                        <a:custGeom>
                          <a:avLst/>
                          <a:gdLst>
                            <a:gd name="T0" fmla="*/ 18 w 240"/>
                            <a:gd name="T1" fmla="*/ 0 h 145"/>
                            <a:gd name="T2" fmla="*/ 0 w 240"/>
                            <a:gd name="T3" fmla="*/ 91 h 145"/>
                            <a:gd name="T4" fmla="*/ 214 w 240"/>
                            <a:gd name="T5" fmla="*/ 145 h 145"/>
                            <a:gd name="T6" fmla="*/ 240 w 240"/>
                            <a:gd name="T7" fmla="*/ 55 h 145"/>
                            <a:gd name="T8" fmla="*/ 18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18" y="0"/>
                              </a:moveTo>
                              <a:lnTo>
                                <a:pt x="0" y="91"/>
                              </a:lnTo>
                              <a:lnTo>
                                <a:pt x="214" y="145"/>
                              </a:lnTo>
                              <a:lnTo>
                                <a:pt x="240" y="55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7" name="Freeform 1121"/>
                      <wps:cNvSpPr>
                        <a:spLocks/>
                      </wps:cNvSpPr>
                      <wps:spPr bwMode="auto">
                        <a:xfrm>
                          <a:off x="10931" y="4313"/>
                          <a:ext cx="231" cy="117"/>
                        </a:xfrm>
                        <a:custGeom>
                          <a:avLst/>
                          <a:gdLst>
                            <a:gd name="T0" fmla="*/ 9 w 231"/>
                            <a:gd name="T1" fmla="*/ 0 h 117"/>
                            <a:gd name="T2" fmla="*/ 0 w 231"/>
                            <a:gd name="T3" fmla="*/ 99 h 117"/>
                            <a:gd name="T4" fmla="*/ 222 w 231"/>
                            <a:gd name="T5" fmla="*/ 117 h 117"/>
                            <a:gd name="T6" fmla="*/ 231 w 231"/>
                            <a:gd name="T7" fmla="*/ 9 h 117"/>
                            <a:gd name="T8" fmla="*/ 9 w 231"/>
                            <a:gd name="T9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31" h="117">
                              <a:moveTo>
                                <a:pt x="9" y="0"/>
                              </a:moveTo>
                              <a:lnTo>
                                <a:pt x="0" y="99"/>
                              </a:lnTo>
                              <a:lnTo>
                                <a:pt x="222" y="117"/>
                              </a:lnTo>
                              <a:lnTo>
                                <a:pt x="231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8" name="Freeform 1122"/>
                      <wps:cNvSpPr>
                        <a:spLocks/>
                      </wps:cNvSpPr>
                      <wps:spPr bwMode="auto">
                        <a:xfrm>
                          <a:off x="11251" y="4223"/>
                          <a:ext cx="223" cy="126"/>
                        </a:xfrm>
                        <a:custGeom>
                          <a:avLst/>
                          <a:gdLst>
                            <a:gd name="T0" fmla="*/ 9 w 223"/>
                            <a:gd name="T1" fmla="*/ 0 h 126"/>
                            <a:gd name="T2" fmla="*/ 0 w 223"/>
                            <a:gd name="T3" fmla="*/ 108 h 126"/>
                            <a:gd name="T4" fmla="*/ 223 w 223"/>
                            <a:gd name="T5" fmla="*/ 126 h 126"/>
                            <a:gd name="T6" fmla="*/ 223 w 223"/>
                            <a:gd name="T7" fmla="*/ 81 h 126"/>
                            <a:gd name="T8" fmla="*/ 107 w 223"/>
                            <a:gd name="T9" fmla="*/ 81 h 126"/>
                            <a:gd name="T10" fmla="*/ 107 w 223"/>
                            <a:gd name="T11" fmla="*/ 0 h 126"/>
                            <a:gd name="T12" fmla="*/ 9 w 223"/>
                            <a:gd name="T13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3" h="126">
                              <a:moveTo>
                                <a:pt x="9" y="0"/>
                              </a:moveTo>
                              <a:lnTo>
                                <a:pt x="0" y="108"/>
                              </a:lnTo>
                              <a:lnTo>
                                <a:pt x="223" y="126"/>
                              </a:lnTo>
                              <a:lnTo>
                                <a:pt x="223" y="81"/>
                              </a:lnTo>
                              <a:lnTo>
                                <a:pt x="107" y="81"/>
                              </a:lnTo>
                              <a:lnTo>
                                <a:pt x="107" y="0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9" name="Freeform 1123"/>
                      <wps:cNvSpPr>
                        <a:spLocks/>
                      </wps:cNvSpPr>
                      <wps:spPr bwMode="auto">
                        <a:xfrm>
                          <a:off x="11349" y="4115"/>
                          <a:ext cx="268" cy="189"/>
                        </a:xfrm>
                        <a:custGeom>
                          <a:avLst/>
                          <a:gdLst>
                            <a:gd name="T0" fmla="*/ 259 w 268"/>
                            <a:gd name="T1" fmla="*/ 0 h 189"/>
                            <a:gd name="T2" fmla="*/ 0 w 268"/>
                            <a:gd name="T3" fmla="*/ 18 h 189"/>
                            <a:gd name="T4" fmla="*/ 9 w 268"/>
                            <a:gd name="T5" fmla="*/ 108 h 189"/>
                            <a:gd name="T6" fmla="*/ 134 w 268"/>
                            <a:gd name="T7" fmla="*/ 108 h 189"/>
                            <a:gd name="T8" fmla="*/ 125 w 268"/>
                            <a:gd name="T9" fmla="*/ 189 h 189"/>
                            <a:gd name="T10" fmla="*/ 268 w 268"/>
                            <a:gd name="T11" fmla="*/ 189 h 189"/>
                            <a:gd name="T12" fmla="*/ 268 w 268"/>
                            <a:gd name="T13" fmla="*/ 99 h 189"/>
                            <a:gd name="T14" fmla="*/ 259 w 268"/>
                            <a:gd name="T15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68" h="189">
                              <a:moveTo>
                                <a:pt x="259" y="0"/>
                              </a:moveTo>
                              <a:lnTo>
                                <a:pt x="0" y="18"/>
                              </a:lnTo>
                              <a:lnTo>
                                <a:pt x="9" y="108"/>
                              </a:lnTo>
                              <a:lnTo>
                                <a:pt x="134" y="108"/>
                              </a:lnTo>
                              <a:lnTo>
                                <a:pt x="125" y="189"/>
                              </a:lnTo>
                              <a:lnTo>
                                <a:pt x="268" y="189"/>
                              </a:lnTo>
                              <a:lnTo>
                                <a:pt x="268" y="99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991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0" name="Freeform 1124"/>
                      <wps:cNvSpPr>
                        <a:spLocks/>
                      </wps:cNvSpPr>
                      <wps:spPr bwMode="auto">
                        <a:xfrm>
                          <a:off x="11358" y="4223"/>
                          <a:ext cx="125" cy="81"/>
                        </a:xfrm>
                        <a:custGeom>
                          <a:avLst/>
                          <a:gdLst>
                            <a:gd name="T0" fmla="*/ 0 w 125"/>
                            <a:gd name="T1" fmla="*/ 0 h 81"/>
                            <a:gd name="T2" fmla="*/ 0 w 125"/>
                            <a:gd name="T3" fmla="*/ 81 h 81"/>
                            <a:gd name="T4" fmla="*/ 116 w 125"/>
                            <a:gd name="T5" fmla="*/ 81 h 81"/>
                            <a:gd name="T6" fmla="*/ 125 w 125"/>
                            <a:gd name="T7" fmla="*/ 0 h 81"/>
                            <a:gd name="T8" fmla="*/ 0 w 125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25" h="81">
                              <a:moveTo>
                                <a:pt x="0" y="0"/>
                              </a:moveTo>
                              <a:lnTo>
                                <a:pt x="0" y="81"/>
                              </a:lnTo>
                              <a:lnTo>
                                <a:pt x="116" y="81"/>
                              </a:lnTo>
                              <a:lnTo>
                                <a:pt x="1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0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1" name="Freeform 1125"/>
                      <wps:cNvSpPr>
                        <a:spLocks/>
                      </wps:cNvSpPr>
                      <wps:spPr bwMode="auto">
                        <a:xfrm>
                          <a:off x="10351" y="4439"/>
                          <a:ext cx="464" cy="172"/>
                        </a:xfrm>
                        <a:custGeom>
                          <a:avLst/>
                          <a:gdLst>
                            <a:gd name="T0" fmla="*/ 464 w 464"/>
                            <a:gd name="T1" fmla="*/ 108 h 172"/>
                            <a:gd name="T2" fmla="*/ 9 w 464"/>
                            <a:gd name="T3" fmla="*/ 0 h 172"/>
                            <a:gd name="T4" fmla="*/ 0 w 464"/>
                            <a:gd name="T5" fmla="*/ 45 h 172"/>
                            <a:gd name="T6" fmla="*/ 446 w 464"/>
                            <a:gd name="T7" fmla="*/ 172 h 172"/>
                            <a:gd name="T8" fmla="*/ 464 w 464"/>
                            <a:gd name="T9" fmla="*/ 108 h 1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72">
                              <a:moveTo>
                                <a:pt x="464" y="108"/>
                              </a:moveTo>
                              <a:lnTo>
                                <a:pt x="9" y="0"/>
                              </a:lnTo>
                              <a:lnTo>
                                <a:pt x="0" y="45"/>
                              </a:lnTo>
                              <a:lnTo>
                                <a:pt x="446" y="172"/>
                              </a:lnTo>
                              <a:lnTo>
                                <a:pt x="464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2" name="Freeform 1126"/>
                      <wps:cNvSpPr>
                        <a:spLocks/>
                      </wps:cNvSpPr>
                      <wps:spPr bwMode="auto">
                        <a:xfrm>
                          <a:off x="10654" y="4457"/>
                          <a:ext cx="241" cy="145"/>
                        </a:xfrm>
                        <a:custGeom>
                          <a:avLst/>
                          <a:gdLst>
                            <a:gd name="T0" fmla="*/ 18 w 241"/>
                            <a:gd name="T1" fmla="*/ 0 h 145"/>
                            <a:gd name="T2" fmla="*/ 0 w 241"/>
                            <a:gd name="T3" fmla="*/ 81 h 145"/>
                            <a:gd name="T4" fmla="*/ 214 w 241"/>
                            <a:gd name="T5" fmla="*/ 145 h 145"/>
                            <a:gd name="T6" fmla="*/ 241 w 241"/>
                            <a:gd name="T7" fmla="*/ 54 h 145"/>
                            <a:gd name="T8" fmla="*/ 18 w 241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5">
                              <a:moveTo>
                                <a:pt x="18" y="0"/>
                              </a:moveTo>
                              <a:lnTo>
                                <a:pt x="0" y="81"/>
                              </a:lnTo>
                              <a:lnTo>
                                <a:pt x="214" y="145"/>
                              </a:lnTo>
                              <a:lnTo>
                                <a:pt x="241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3" name="Freeform 1127"/>
                      <wps:cNvSpPr>
                        <a:spLocks/>
                      </wps:cNvSpPr>
                      <wps:spPr bwMode="auto">
                        <a:xfrm>
                          <a:off x="10940" y="3538"/>
                          <a:ext cx="249" cy="189"/>
                        </a:xfrm>
                        <a:custGeom>
                          <a:avLst/>
                          <a:gdLst>
                            <a:gd name="T0" fmla="*/ 205 w 249"/>
                            <a:gd name="T1" fmla="*/ 0 h 189"/>
                            <a:gd name="T2" fmla="*/ 0 w 249"/>
                            <a:gd name="T3" fmla="*/ 90 h 189"/>
                            <a:gd name="T4" fmla="*/ 35 w 249"/>
                            <a:gd name="T5" fmla="*/ 189 h 189"/>
                            <a:gd name="T6" fmla="*/ 249 w 249"/>
                            <a:gd name="T7" fmla="*/ 117 h 189"/>
                            <a:gd name="T8" fmla="*/ 205 w 249"/>
                            <a:gd name="T9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9" h="189">
                              <a:moveTo>
                                <a:pt x="205" y="0"/>
                              </a:moveTo>
                              <a:lnTo>
                                <a:pt x="0" y="90"/>
                              </a:lnTo>
                              <a:lnTo>
                                <a:pt x="35" y="189"/>
                              </a:lnTo>
                              <a:lnTo>
                                <a:pt x="249" y="117"/>
                              </a:lnTo>
                              <a:lnTo>
                                <a:pt x="2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4" name="Freeform 1128"/>
                      <wps:cNvSpPr>
                        <a:spLocks/>
                      </wps:cNvSpPr>
                      <wps:spPr bwMode="auto">
                        <a:xfrm>
                          <a:off x="10931" y="3709"/>
                          <a:ext cx="240" cy="145"/>
                        </a:xfrm>
                        <a:custGeom>
                          <a:avLst/>
                          <a:gdLst>
                            <a:gd name="T0" fmla="*/ 222 w 240"/>
                            <a:gd name="T1" fmla="*/ 0 h 145"/>
                            <a:gd name="T2" fmla="*/ 0 w 240"/>
                            <a:gd name="T3" fmla="*/ 55 h 145"/>
                            <a:gd name="T4" fmla="*/ 18 w 240"/>
                            <a:gd name="T5" fmla="*/ 145 h 145"/>
                            <a:gd name="T6" fmla="*/ 240 w 240"/>
                            <a:gd name="T7" fmla="*/ 100 h 145"/>
                            <a:gd name="T8" fmla="*/ 222 w 240"/>
                            <a:gd name="T9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0" h="145">
                              <a:moveTo>
                                <a:pt x="222" y="0"/>
                              </a:moveTo>
                              <a:lnTo>
                                <a:pt x="0" y="55"/>
                              </a:lnTo>
                              <a:lnTo>
                                <a:pt x="18" y="145"/>
                              </a:lnTo>
                              <a:lnTo>
                                <a:pt x="240" y="100"/>
                              </a:lnTo>
                              <a:lnTo>
                                <a:pt x="22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5" name="Freeform 1129"/>
                      <wps:cNvSpPr>
                        <a:spLocks/>
                      </wps:cNvSpPr>
                      <wps:spPr bwMode="auto">
                        <a:xfrm>
                          <a:off x="11670" y="3926"/>
                          <a:ext cx="259" cy="144"/>
                        </a:xfrm>
                        <a:custGeom>
                          <a:avLst/>
                          <a:gdLst>
                            <a:gd name="T0" fmla="*/ 259 w 259"/>
                            <a:gd name="T1" fmla="*/ 0 h 144"/>
                            <a:gd name="T2" fmla="*/ 250 w 259"/>
                            <a:gd name="T3" fmla="*/ 45 h 144"/>
                            <a:gd name="T4" fmla="*/ 116 w 259"/>
                            <a:gd name="T5" fmla="*/ 54 h 144"/>
                            <a:gd name="T6" fmla="*/ 116 w 259"/>
                            <a:gd name="T7" fmla="*/ 0 h 144"/>
                            <a:gd name="T8" fmla="*/ 0 w 259"/>
                            <a:gd name="T9" fmla="*/ 9 h 144"/>
                            <a:gd name="T10" fmla="*/ 0 w 259"/>
                            <a:gd name="T11" fmla="*/ 144 h 144"/>
                            <a:gd name="T12" fmla="*/ 259 w 259"/>
                            <a:gd name="T13" fmla="*/ 144 h 144"/>
                            <a:gd name="T14" fmla="*/ 259 w 259"/>
                            <a:gd name="T15" fmla="*/ 45 h 144"/>
                            <a:gd name="T16" fmla="*/ 250 w 259"/>
                            <a:gd name="T17" fmla="*/ 45 h 144"/>
                            <a:gd name="T18" fmla="*/ 259 w 259"/>
                            <a:gd name="T1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59" h="144">
                              <a:moveTo>
                                <a:pt x="259" y="0"/>
                              </a:moveTo>
                              <a:lnTo>
                                <a:pt x="250" y="45"/>
                              </a:lnTo>
                              <a:lnTo>
                                <a:pt x="116" y="54"/>
                              </a:lnTo>
                              <a:lnTo>
                                <a:pt x="116" y="0"/>
                              </a:lnTo>
                              <a:lnTo>
                                <a:pt x="0" y="9"/>
                              </a:lnTo>
                              <a:lnTo>
                                <a:pt x="0" y="144"/>
                              </a:lnTo>
                              <a:lnTo>
                                <a:pt x="259" y="144"/>
                              </a:lnTo>
                              <a:lnTo>
                                <a:pt x="259" y="45"/>
                              </a:lnTo>
                              <a:lnTo>
                                <a:pt x="250" y="45"/>
                              </a:lnTo>
                              <a:lnTo>
                                <a:pt x="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6" name="Freeform 1130"/>
                      <wps:cNvSpPr>
                        <a:spLocks/>
                      </wps:cNvSpPr>
                      <wps:spPr bwMode="auto">
                        <a:xfrm>
                          <a:off x="11786" y="3836"/>
                          <a:ext cx="223" cy="135"/>
                        </a:xfrm>
                        <a:custGeom>
                          <a:avLst/>
                          <a:gdLst>
                            <a:gd name="T0" fmla="*/ 223 w 223"/>
                            <a:gd name="T1" fmla="*/ 0 h 135"/>
                            <a:gd name="T2" fmla="*/ 0 w 223"/>
                            <a:gd name="T3" fmla="*/ 27 h 135"/>
                            <a:gd name="T4" fmla="*/ 0 w 223"/>
                            <a:gd name="T5" fmla="*/ 81 h 135"/>
                            <a:gd name="T6" fmla="*/ 125 w 223"/>
                            <a:gd name="T7" fmla="*/ 90 h 135"/>
                            <a:gd name="T8" fmla="*/ 143 w 223"/>
                            <a:gd name="T9" fmla="*/ 81 h 135"/>
                            <a:gd name="T10" fmla="*/ 143 w 223"/>
                            <a:gd name="T11" fmla="*/ 135 h 135"/>
                            <a:gd name="T12" fmla="*/ 223 w 223"/>
                            <a:gd name="T13" fmla="*/ 135 h 135"/>
                            <a:gd name="T14" fmla="*/ 223 w 223"/>
                            <a:gd name="T15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3" h="135">
                              <a:moveTo>
                                <a:pt x="223" y="0"/>
                              </a:moveTo>
                              <a:lnTo>
                                <a:pt x="0" y="27"/>
                              </a:lnTo>
                              <a:lnTo>
                                <a:pt x="0" y="81"/>
                              </a:lnTo>
                              <a:lnTo>
                                <a:pt x="125" y="90"/>
                              </a:lnTo>
                              <a:lnTo>
                                <a:pt x="143" y="81"/>
                              </a:lnTo>
                              <a:lnTo>
                                <a:pt x="143" y="135"/>
                              </a:lnTo>
                              <a:lnTo>
                                <a:pt x="223" y="135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7" name="Freeform 1131"/>
                      <wps:cNvSpPr>
                        <a:spLocks/>
                      </wps:cNvSpPr>
                      <wps:spPr bwMode="auto">
                        <a:xfrm>
                          <a:off x="11911" y="3917"/>
                          <a:ext cx="18" cy="54"/>
                        </a:xfrm>
                        <a:custGeom>
                          <a:avLst/>
                          <a:gdLst>
                            <a:gd name="T0" fmla="*/ 18 w 18"/>
                            <a:gd name="T1" fmla="*/ 0 h 54"/>
                            <a:gd name="T2" fmla="*/ 0 w 18"/>
                            <a:gd name="T3" fmla="*/ 9 h 54"/>
                            <a:gd name="T4" fmla="*/ 18 w 18"/>
                            <a:gd name="T5" fmla="*/ 9 h 54"/>
                            <a:gd name="T6" fmla="*/ 9 w 18"/>
                            <a:gd name="T7" fmla="*/ 54 h 54"/>
                            <a:gd name="T8" fmla="*/ 18 w 18"/>
                            <a:gd name="T9" fmla="*/ 54 h 54"/>
                            <a:gd name="T10" fmla="*/ 18 w 18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8" h="54">
                              <a:moveTo>
                                <a:pt x="18" y="0"/>
                              </a:moveTo>
                              <a:lnTo>
                                <a:pt x="0" y="9"/>
                              </a:lnTo>
                              <a:lnTo>
                                <a:pt x="18" y="9"/>
                              </a:lnTo>
                              <a:lnTo>
                                <a:pt x="9" y="54"/>
                              </a:lnTo>
                              <a:lnTo>
                                <a:pt x="18" y="54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8" name="Freeform 1132"/>
                      <wps:cNvSpPr>
                        <a:spLocks/>
                      </wps:cNvSpPr>
                      <wps:spPr bwMode="auto">
                        <a:xfrm>
                          <a:off x="11786" y="3917"/>
                          <a:ext cx="125" cy="9"/>
                        </a:xfrm>
                        <a:custGeom>
                          <a:avLst/>
                          <a:gdLst>
                            <a:gd name="T0" fmla="*/ 0 w 125"/>
                            <a:gd name="T1" fmla="*/ 0 h 9"/>
                            <a:gd name="T2" fmla="*/ 0 w 125"/>
                            <a:gd name="T3" fmla="*/ 9 h 9"/>
                            <a:gd name="T4" fmla="*/ 125 w 125"/>
                            <a:gd name="T5" fmla="*/ 9 h 9"/>
                            <a:gd name="T6" fmla="*/ 0 w 125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25" h="9">
                              <a:moveTo>
                                <a:pt x="0" y="0"/>
                              </a:moveTo>
                              <a:lnTo>
                                <a:pt x="0" y="9"/>
                              </a:lnTo>
                              <a:lnTo>
                                <a:pt x="12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9" name="Freeform 1133"/>
                      <wps:cNvSpPr>
                        <a:spLocks/>
                      </wps:cNvSpPr>
                      <wps:spPr bwMode="auto">
                        <a:xfrm>
                          <a:off x="11786" y="3926"/>
                          <a:ext cx="143" cy="54"/>
                        </a:xfrm>
                        <a:custGeom>
                          <a:avLst/>
                          <a:gdLst>
                            <a:gd name="T0" fmla="*/ 125 w 143"/>
                            <a:gd name="T1" fmla="*/ 0 h 54"/>
                            <a:gd name="T2" fmla="*/ 0 w 143"/>
                            <a:gd name="T3" fmla="*/ 0 h 54"/>
                            <a:gd name="T4" fmla="*/ 0 w 143"/>
                            <a:gd name="T5" fmla="*/ 54 h 54"/>
                            <a:gd name="T6" fmla="*/ 134 w 143"/>
                            <a:gd name="T7" fmla="*/ 45 h 54"/>
                            <a:gd name="T8" fmla="*/ 143 w 143"/>
                            <a:gd name="T9" fmla="*/ 0 h 54"/>
                            <a:gd name="T10" fmla="*/ 125 w 143"/>
                            <a:gd name="T11" fmla="*/ 0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43" h="54">
                              <a:moveTo>
                                <a:pt x="125" y="0"/>
                              </a:moveTo>
                              <a:lnTo>
                                <a:pt x="0" y="0"/>
                              </a:lnTo>
                              <a:lnTo>
                                <a:pt x="0" y="54"/>
                              </a:lnTo>
                              <a:lnTo>
                                <a:pt x="134" y="45"/>
                              </a:lnTo>
                              <a:lnTo>
                                <a:pt x="143" y="0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0" name="Freeform 1134"/>
                      <wps:cNvSpPr>
                        <a:spLocks/>
                      </wps:cNvSpPr>
                      <wps:spPr bwMode="auto">
                        <a:xfrm>
                          <a:off x="11260" y="3845"/>
                          <a:ext cx="232" cy="90"/>
                        </a:xfrm>
                        <a:custGeom>
                          <a:avLst/>
                          <a:gdLst>
                            <a:gd name="T0" fmla="*/ 196 w 232"/>
                            <a:gd name="T1" fmla="*/ 0 h 90"/>
                            <a:gd name="T2" fmla="*/ 36 w 232"/>
                            <a:gd name="T3" fmla="*/ 18 h 90"/>
                            <a:gd name="T4" fmla="*/ 36 w 232"/>
                            <a:gd name="T5" fmla="*/ 0 h 90"/>
                            <a:gd name="T6" fmla="*/ 0 w 232"/>
                            <a:gd name="T7" fmla="*/ 9 h 90"/>
                            <a:gd name="T8" fmla="*/ 9 w 232"/>
                            <a:gd name="T9" fmla="*/ 90 h 90"/>
                            <a:gd name="T10" fmla="*/ 232 w 232"/>
                            <a:gd name="T11" fmla="*/ 72 h 90"/>
                            <a:gd name="T12" fmla="*/ 223 w 232"/>
                            <a:gd name="T13" fmla="*/ 9 h 90"/>
                            <a:gd name="T14" fmla="*/ 196 w 232"/>
                            <a:gd name="T15" fmla="*/ 9 h 90"/>
                            <a:gd name="T16" fmla="*/ 196 w 232"/>
                            <a:gd name="T17" fmla="*/ 0 h 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32" h="90">
                              <a:moveTo>
                                <a:pt x="196" y="0"/>
                              </a:moveTo>
                              <a:lnTo>
                                <a:pt x="36" y="18"/>
                              </a:lnTo>
                              <a:lnTo>
                                <a:pt x="36" y="0"/>
                              </a:lnTo>
                              <a:lnTo>
                                <a:pt x="0" y="9"/>
                              </a:lnTo>
                              <a:lnTo>
                                <a:pt x="9" y="90"/>
                              </a:lnTo>
                              <a:lnTo>
                                <a:pt x="232" y="72"/>
                              </a:lnTo>
                              <a:lnTo>
                                <a:pt x="223" y="9"/>
                              </a:lnTo>
                              <a:lnTo>
                                <a:pt x="196" y="9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1" name="Freeform 1135"/>
                      <wps:cNvSpPr>
                        <a:spLocks/>
                      </wps:cNvSpPr>
                      <wps:spPr bwMode="auto">
                        <a:xfrm>
                          <a:off x="11278" y="3718"/>
                          <a:ext cx="268" cy="127"/>
                        </a:xfrm>
                        <a:custGeom>
                          <a:avLst/>
                          <a:gdLst>
                            <a:gd name="T0" fmla="*/ 36 w 268"/>
                            <a:gd name="T1" fmla="*/ 0 h 127"/>
                            <a:gd name="T2" fmla="*/ 0 w 268"/>
                            <a:gd name="T3" fmla="*/ 9 h 127"/>
                            <a:gd name="T4" fmla="*/ 18 w 268"/>
                            <a:gd name="T5" fmla="*/ 127 h 127"/>
                            <a:gd name="T6" fmla="*/ 169 w 268"/>
                            <a:gd name="T7" fmla="*/ 109 h 127"/>
                            <a:gd name="T8" fmla="*/ 161 w 268"/>
                            <a:gd name="T9" fmla="*/ 27 h 127"/>
                            <a:gd name="T10" fmla="*/ 268 w 268"/>
                            <a:gd name="T11" fmla="*/ 9 h 127"/>
                            <a:gd name="T12" fmla="*/ 259 w 268"/>
                            <a:gd name="T13" fmla="*/ 0 h 127"/>
                            <a:gd name="T14" fmla="*/ 45 w 268"/>
                            <a:gd name="T15" fmla="*/ 55 h 127"/>
                            <a:gd name="T16" fmla="*/ 36 w 268"/>
                            <a:gd name="T17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8" h="127">
                              <a:moveTo>
                                <a:pt x="36" y="0"/>
                              </a:moveTo>
                              <a:lnTo>
                                <a:pt x="0" y="9"/>
                              </a:lnTo>
                              <a:lnTo>
                                <a:pt x="18" y="127"/>
                              </a:lnTo>
                              <a:lnTo>
                                <a:pt x="169" y="109"/>
                              </a:lnTo>
                              <a:lnTo>
                                <a:pt x="161" y="27"/>
                              </a:lnTo>
                              <a:lnTo>
                                <a:pt x="268" y="9"/>
                              </a:lnTo>
                              <a:lnTo>
                                <a:pt x="259" y="0"/>
                              </a:lnTo>
                              <a:lnTo>
                                <a:pt x="45" y="55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2" name="Freeform 1136"/>
                      <wps:cNvSpPr>
                        <a:spLocks/>
                      </wps:cNvSpPr>
                      <wps:spPr bwMode="auto">
                        <a:xfrm>
                          <a:off x="11314" y="3664"/>
                          <a:ext cx="223" cy="109"/>
                        </a:xfrm>
                        <a:custGeom>
                          <a:avLst/>
                          <a:gdLst>
                            <a:gd name="T0" fmla="*/ 214 w 223"/>
                            <a:gd name="T1" fmla="*/ 0 h 109"/>
                            <a:gd name="T2" fmla="*/ 0 w 223"/>
                            <a:gd name="T3" fmla="*/ 54 h 109"/>
                            <a:gd name="T4" fmla="*/ 9 w 223"/>
                            <a:gd name="T5" fmla="*/ 109 h 109"/>
                            <a:gd name="T6" fmla="*/ 223 w 223"/>
                            <a:gd name="T7" fmla="*/ 54 h 109"/>
                            <a:gd name="T8" fmla="*/ 214 w 223"/>
                            <a:gd name="T9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23" h="109">
                              <a:moveTo>
                                <a:pt x="214" y="0"/>
                              </a:moveTo>
                              <a:lnTo>
                                <a:pt x="0" y="54"/>
                              </a:lnTo>
                              <a:lnTo>
                                <a:pt x="9" y="109"/>
                              </a:lnTo>
                              <a:lnTo>
                                <a:pt x="223" y="54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16A3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3" name="Freeform 1137"/>
                      <wps:cNvSpPr>
                        <a:spLocks/>
                      </wps:cNvSpPr>
                      <wps:spPr bwMode="auto">
                        <a:xfrm>
                          <a:off x="11296" y="3818"/>
                          <a:ext cx="151" cy="45"/>
                        </a:xfrm>
                        <a:custGeom>
                          <a:avLst/>
                          <a:gdLst>
                            <a:gd name="T0" fmla="*/ 151 w 151"/>
                            <a:gd name="T1" fmla="*/ 0 h 45"/>
                            <a:gd name="T2" fmla="*/ 0 w 151"/>
                            <a:gd name="T3" fmla="*/ 27 h 45"/>
                            <a:gd name="T4" fmla="*/ 0 w 151"/>
                            <a:gd name="T5" fmla="*/ 45 h 45"/>
                            <a:gd name="T6" fmla="*/ 151 w 151"/>
                            <a:gd name="T7" fmla="*/ 18 h 45"/>
                            <a:gd name="T8" fmla="*/ 151 w 151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1" h="45">
                              <a:moveTo>
                                <a:pt x="151" y="0"/>
                              </a:moveTo>
                              <a:lnTo>
                                <a:pt x="0" y="27"/>
                              </a:lnTo>
                              <a:lnTo>
                                <a:pt x="0" y="45"/>
                              </a:lnTo>
                              <a:lnTo>
                                <a:pt x="151" y="18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3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4" name="Freeform 1138"/>
                      <wps:cNvSpPr>
                        <a:spLocks/>
                      </wps:cNvSpPr>
                      <wps:spPr bwMode="auto">
                        <a:xfrm>
                          <a:off x="11483" y="3709"/>
                          <a:ext cx="232" cy="145"/>
                        </a:xfrm>
                        <a:custGeom>
                          <a:avLst/>
                          <a:gdLst>
                            <a:gd name="T0" fmla="*/ 214 w 232"/>
                            <a:gd name="T1" fmla="*/ 0 h 145"/>
                            <a:gd name="T2" fmla="*/ 63 w 232"/>
                            <a:gd name="T3" fmla="*/ 18 h 145"/>
                            <a:gd name="T4" fmla="*/ 71 w 232"/>
                            <a:gd name="T5" fmla="*/ 118 h 145"/>
                            <a:gd name="T6" fmla="*/ 0 w 232"/>
                            <a:gd name="T7" fmla="*/ 127 h 145"/>
                            <a:gd name="T8" fmla="*/ 0 w 232"/>
                            <a:gd name="T9" fmla="*/ 145 h 145"/>
                            <a:gd name="T10" fmla="*/ 232 w 232"/>
                            <a:gd name="T11" fmla="*/ 118 h 145"/>
                            <a:gd name="T12" fmla="*/ 214 w 232"/>
                            <a:gd name="T13" fmla="*/ 0 h 1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145">
                              <a:moveTo>
                                <a:pt x="214" y="0"/>
                              </a:moveTo>
                              <a:lnTo>
                                <a:pt x="63" y="18"/>
                              </a:lnTo>
                              <a:lnTo>
                                <a:pt x="71" y="118"/>
                              </a:lnTo>
                              <a:lnTo>
                                <a:pt x="0" y="127"/>
                              </a:lnTo>
                              <a:lnTo>
                                <a:pt x="0" y="145"/>
                              </a:lnTo>
                              <a:lnTo>
                                <a:pt x="232" y="118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5" name="Freeform 1139"/>
                      <wps:cNvSpPr>
                        <a:spLocks/>
                      </wps:cNvSpPr>
                      <wps:spPr bwMode="auto">
                        <a:xfrm>
                          <a:off x="11447" y="3836"/>
                          <a:ext cx="36" cy="18"/>
                        </a:xfrm>
                        <a:custGeom>
                          <a:avLst/>
                          <a:gdLst>
                            <a:gd name="T0" fmla="*/ 36 w 36"/>
                            <a:gd name="T1" fmla="*/ 0 h 18"/>
                            <a:gd name="T2" fmla="*/ 0 w 36"/>
                            <a:gd name="T3" fmla="*/ 0 h 18"/>
                            <a:gd name="T4" fmla="*/ 9 w 36"/>
                            <a:gd name="T5" fmla="*/ 18 h 18"/>
                            <a:gd name="T6" fmla="*/ 36 w 36"/>
                            <a:gd name="T7" fmla="*/ 9 h 18"/>
                            <a:gd name="T8" fmla="*/ 36 w 36"/>
                            <a:gd name="T9" fmla="*/ 0 h 1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6" h="18">
                              <a:moveTo>
                                <a:pt x="36" y="0"/>
                              </a:moveTo>
                              <a:lnTo>
                                <a:pt x="0" y="0"/>
                              </a:lnTo>
                              <a:lnTo>
                                <a:pt x="9" y="18"/>
                              </a:lnTo>
                              <a:lnTo>
                                <a:pt x="36" y="9"/>
                              </a:lnTo>
                              <a:lnTo>
                                <a:pt x="3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6" name="Freeform 1140"/>
                      <wps:cNvSpPr>
                        <a:spLocks/>
                      </wps:cNvSpPr>
                      <wps:spPr bwMode="auto">
                        <a:xfrm>
                          <a:off x="11439" y="3727"/>
                          <a:ext cx="115" cy="109"/>
                        </a:xfrm>
                        <a:custGeom>
                          <a:avLst/>
                          <a:gdLst>
                            <a:gd name="T0" fmla="*/ 107 w 115"/>
                            <a:gd name="T1" fmla="*/ 0 h 109"/>
                            <a:gd name="T2" fmla="*/ 0 w 115"/>
                            <a:gd name="T3" fmla="*/ 18 h 109"/>
                            <a:gd name="T4" fmla="*/ 8 w 115"/>
                            <a:gd name="T5" fmla="*/ 100 h 109"/>
                            <a:gd name="T6" fmla="*/ 44 w 115"/>
                            <a:gd name="T7" fmla="*/ 91 h 109"/>
                            <a:gd name="T8" fmla="*/ 44 w 115"/>
                            <a:gd name="T9" fmla="*/ 109 h 109"/>
                            <a:gd name="T10" fmla="*/ 115 w 115"/>
                            <a:gd name="T11" fmla="*/ 100 h 109"/>
                            <a:gd name="T12" fmla="*/ 107 w 115"/>
                            <a:gd name="T13" fmla="*/ 0 h 10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15" h="109">
                              <a:moveTo>
                                <a:pt x="107" y="0"/>
                              </a:moveTo>
                              <a:lnTo>
                                <a:pt x="0" y="18"/>
                              </a:lnTo>
                              <a:lnTo>
                                <a:pt x="8" y="100"/>
                              </a:lnTo>
                              <a:lnTo>
                                <a:pt x="44" y="91"/>
                              </a:lnTo>
                              <a:lnTo>
                                <a:pt x="44" y="109"/>
                              </a:lnTo>
                              <a:lnTo>
                                <a:pt x="115" y="100"/>
                              </a:lnTo>
                              <a:lnTo>
                                <a:pt x="10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68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7" name="Rectangle 1141"/>
                      <wps:cNvSpPr>
                        <a:spLocks noChangeArrowheads="1"/>
                      </wps:cNvSpPr>
                      <wps:spPr bwMode="auto">
                        <a:xfrm>
                          <a:off x="11447" y="3818"/>
                          <a:ext cx="36" cy="18"/>
                        </a:xfrm>
                        <a:prstGeom prst="rect">
                          <a:avLst/>
                        </a:prstGeom>
                        <a:solidFill>
                          <a:srgbClr val="006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8" name="Freeform 1142"/>
                      <wps:cNvSpPr>
                        <a:spLocks/>
                      </wps:cNvSpPr>
                      <wps:spPr bwMode="auto">
                        <a:xfrm>
                          <a:off x="10921" y="4016"/>
                          <a:ext cx="241" cy="144"/>
                        </a:xfrm>
                        <a:custGeom>
                          <a:avLst/>
                          <a:gdLst>
                            <a:gd name="T0" fmla="*/ 223 w 241"/>
                            <a:gd name="T1" fmla="*/ 0 h 144"/>
                            <a:gd name="T2" fmla="*/ 0 w 241"/>
                            <a:gd name="T3" fmla="*/ 36 h 144"/>
                            <a:gd name="T4" fmla="*/ 9 w 241"/>
                            <a:gd name="T5" fmla="*/ 144 h 144"/>
                            <a:gd name="T6" fmla="*/ 241 w 241"/>
                            <a:gd name="T7" fmla="*/ 126 h 144"/>
                            <a:gd name="T8" fmla="*/ 223 w 241"/>
                            <a:gd name="T9" fmla="*/ 0 h 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1" h="144">
                              <a:moveTo>
                                <a:pt x="223" y="0"/>
                              </a:moveTo>
                              <a:lnTo>
                                <a:pt x="0" y="36"/>
                              </a:lnTo>
                              <a:lnTo>
                                <a:pt x="9" y="144"/>
                              </a:lnTo>
                              <a:lnTo>
                                <a:pt x="241" y="126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9" name="Freeform 1143"/>
                      <wps:cNvSpPr>
                        <a:spLocks/>
                      </wps:cNvSpPr>
                      <wps:spPr bwMode="auto">
                        <a:xfrm>
                          <a:off x="10868" y="3385"/>
                          <a:ext cx="214" cy="180"/>
                        </a:xfrm>
                        <a:custGeom>
                          <a:avLst/>
                          <a:gdLst>
                            <a:gd name="T0" fmla="*/ 169 w 214"/>
                            <a:gd name="T1" fmla="*/ 0 h 180"/>
                            <a:gd name="T2" fmla="*/ 89 w 214"/>
                            <a:gd name="T3" fmla="*/ 36 h 180"/>
                            <a:gd name="T4" fmla="*/ 125 w 214"/>
                            <a:gd name="T5" fmla="*/ 99 h 180"/>
                            <a:gd name="T6" fmla="*/ 125 w 214"/>
                            <a:gd name="T7" fmla="*/ 108 h 180"/>
                            <a:gd name="T8" fmla="*/ 0 w 214"/>
                            <a:gd name="T9" fmla="*/ 171 h 180"/>
                            <a:gd name="T10" fmla="*/ 0 w 214"/>
                            <a:gd name="T11" fmla="*/ 180 h 180"/>
                            <a:gd name="T12" fmla="*/ 214 w 214"/>
                            <a:gd name="T13" fmla="*/ 90 h 180"/>
                            <a:gd name="T14" fmla="*/ 187 w 214"/>
                            <a:gd name="T15" fmla="*/ 45 h 180"/>
                            <a:gd name="T16" fmla="*/ 169 w 214"/>
                            <a:gd name="T17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14" h="180">
                              <a:moveTo>
                                <a:pt x="169" y="0"/>
                              </a:moveTo>
                              <a:lnTo>
                                <a:pt x="89" y="36"/>
                              </a:lnTo>
                              <a:lnTo>
                                <a:pt x="125" y="99"/>
                              </a:lnTo>
                              <a:lnTo>
                                <a:pt x="125" y="108"/>
                              </a:lnTo>
                              <a:lnTo>
                                <a:pt x="0" y="171"/>
                              </a:lnTo>
                              <a:lnTo>
                                <a:pt x="0" y="180"/>
                              </a:lnTo>
                              <a:lnTo>
                                <a:pt x="214" y="90"/>
                              </a:lnTo>
                              <a:lnTo>
                                <a:pt x="187" y="45"/>
                              </a:lnTo>
                              <a:lnTo>
                                <a:pt x="1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0" name="Freeform 1144"/>
                      <wps:cNvSpPr>
                        <a:spLocks/>
                      </wps:cNvSpPr>
                      <wps:spPr bwMode="auto">
                        <a:xfrm>
                          <a:off x="10725" y="3358"/>
                          <a:ext cx="232" cy="234"/>
                        </a:xfrm>
                        <a:custGeom>
                          <a:avLst/>
                          <a:gdLst>
                            <a:gd name="T0" fmla="*/ 196 w 232"/>
                            <a:gd name="T1" fmla="*/ 0 h 234"/>
                            <a:gd name="T2" fmla="*/ 0 w 232"/>
                            <a:gd name="T3" fmla="*/ 117 h 234"/>
                            <a:gd name="T4" fmla="*/ 36 w 232"/>
                            <a:gd name="T5" fmla="*/ 171 h 234"/>
                            <a:gd name="T6" fmla="*/ 63 w 232"/>
                            <a:gd name="T7" fmla="*/ 225 h 234"/>
                            <a:gd name="T8" fmla="*/ 63 w 232"/>
                            <a:gd name="T9" fmla="*/ 234 h 234"/>
                            <a:gd name="T10" fmla="*/ 143 w 232"/>
                            <a:gd name="T11" fmla="*/ 198 h 234"/>
                            <a:gd name="T12" fmla="*/ 143 w 232"/>
                            <a:gd name="T13" fmla="*/ 189 h 234"/>
                            <a:gd name="T14" fmla="*/ 107 w 232"/>
                            <a:gd name="T15" fmla="*/ 126 h 234"/>
                            <a:gd name="T16" fmla="*/ 232 w 232"/>
                            <a:gd name="T17" fmla="*/ 63 h 234"/>
                            <a:gd name="T18" fmla="*/ 196 w 232"/>
                            <a:gd name="T19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32" h="234">
                              <a:moveTo>
                                <a:pt x="196" y="0"/>
                              </a:moveTo>
                              <a:lnTo>
                                <a:pt x="0" y="117"/>
                              </a:lnTo>
                              <a:lnTo>
                                <a:pt x="36" y="171"/>
                              </a:lnTo>
                              <a:lnTo>
                                <a:pt x="63" y="225"/>
                              </a:lnTo>
                              <a:lnTo>
                                <a:pt x="63" y="234"/>
                              </a:lnTo>
                              <a:lnTo>
                                <a:pt x="143" y="198"/>
                              </a:lnTo>
                              <a:lnTo>
                                <a:pt x="143" y="189"/>
                              </a:lnTo>
                              <a:lnTo>
                                <a:pt x="107" y="126"/>
                              </a:lnTo>
                              <a:lnTo>
                                <a:pt x="232" y="63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1" name="Freeform 1145"/>
                      <wps:cNvSpPr>
                        <a:spLocks/>
                      </wps:cNvSpPr>
                      <wps:spPr bwMode="auto">
                        <a:xfrm>
                          <a:off x="10832" y="3421"/>
                          <a:ext cx="161" cy="135"/>
                        </a:xfrm>
                        <a:custGeom>
                          <a:avLst/>
                          <a:gdLst>
                            <a:gd name="T0" fmla="*/ 125 w 161"/>
                            <a:gd name="T1" fmla="*/ 0 h 135"/>
                            <a:gd name="T2" fmla="*/ 0 w 161"/>
                            <a:gd name="T3" fmla="*/ 63 h 135"/>
                            <a:gd name="T4" fmla="*/ 36 w 161"/>
                            <a:gd name="T5" fmla="*/ 126 h 135"/>
                            <a:gd name="T6" fmla="*/ 36 w 161"/>
                            <a:gd name="T7" fmla="*/ 135 h 135"/>
                            <a:gd name="T8" fmla="*/ 161 w 161"/>
                            <a:gd name="T9" fmla="*/ 72 h 135"/>
                            <a:gd name="T10" fmla="*/ 161 w 161"/>
                            <a:gd name="T11" fmla="*/ 63 h 135"/>
                            <a:gd name="T12" fmla="*/ 125 w 161"/>
                            <a:gd name="T13" fmla="*/ 0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1" h="135">
                              <a:moveTo>
                                <a:pt x="125" y="0"/>
                              </a:moveTo>
                              <a:lnTo>
                                <a:pt x="0" y="63"/>
                              </a:lnTo>
                              <a:lnTo>
                                <a:pt x="36" y="126"/>
                              </a:lnTo>
                              <a:lnTo>
                                <a:pt x="36" y="135"/>
                              </a:lnTo>
                              <a:lnTo>
                                <a:pt x="161" y="72"/>
                              </a:lnTo>
                              <a:lnTo>
                                <a:pt x="161" y="63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2" name="Freeform 1146"/>
                      <wps:cNvSpPr>
                        <a:spLocks/>
                      </wps:cNvSpPr>
                      <wps:spPr bwMode="auto">
                        <a:xfrm>
                          <a:off x="10601" y="3259"/>
                          <a:ext cx="222" cy="180"/>
                        </a:xfrm>
                        <a:custGeom>
                          <a:avLst/>
                          <a:gdLst>
                            <a:gd name="T0" fmla="*/ 187 w 222"/>
                            <a:gd name="T1" fmla="*/ 0 h 180"/>
                            <a:gd name="T2" fmla="*/ 53 w 222"/>
                            <a:gd name="T3" fmla="*/ 99 h 180"/>
                            <a:gd name="T4" fmla="*/ 44 w 222"/>
                            <a:gd name="T5" fmla="*/ 90 h 180"/>
                            <a:gd name="T6" fmla="*/ 0 w 222"/>
                            <a:gd name="T7" fmla="*/ 117 h 180"/>
                            <a:gd name="T8" fmla="*/ 35 w 222"/>
                            <a:gd name="T9" fmla="*/ 180 h 180"/>
                            <a:gd name="T10" fmla="*/ 222 w 222"/>
                            <a:gd name="T11" fmla="*/ 63 h 180"/>
                            <a:gd name="T12" fmla="*/ 187 w 222"/>
                            <a:gd name="T13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22" h="180">
                              <a:moveTo>
                                <a:pt x="187" y="0"/>
                              </a:moveTo>
                              <a:lnTo>
                                <a:pt x="53" y="99"/>
                              </a:lnTo>
                              <a:lnTo>
                                <a:pt x="44" y="90"/>
                              </a:lnTo>
                              <a:lnTo>
                                <a:pt x="0" y="117"/>
                              </a:lnTo>
                              <a:lnTo>
                                <a:pt x="35" y="180"/>
                              </a:lnTo>
                              <a:lnTo>
                                <a:pt x="222" y="63"/>
                              </a:lnTo>
                              <a:lnTo>
                                <a:pt x="18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3" name="Freeform 1147"/>
                      <wps:cNvSpPr>
                        <a:spLocks/>
                      </wps:cNvSpPr>
                      <wps:spPr bwMode="auto">
                        <a:xfrm>
                          <a:off x="10645" y="3250"/>
                          <a:ext cx="143" cy="108"/>
                        </a:xfrm>
                        <a:custGeom>
                          <a:avLst/>
                          <a:gdLst>
                            <a:gd name="T0" fmla="*/ 143 w 143"/>
                            <a:gd name="T1" fmla="*/ 0 h 108"/>
                            <a:gd name="T2" fmla="*/ 0 w 143"/>
                            <a:gd name="T3" fmla="*/ 99 h 108"/>
                            <a:gd name="T4" fmla="*/ 9 w 143"/>
                            <a:gd name="T5" fmla="*/ 108 h 108"/>
                            <a:gd name="T6" fmla="*/ 143 w 143"/>
                            <a:gd name="T7" fmla="*/ 9 h 108"/>
                            <a:gd name="T8" fmla="*/ 143 w 143"/>
                            <a:gd name="T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43" h="108">
                              <a:moveTo>
                                <a:pt x="143" y="0"/>
                              </a:moveTo>
                              <a:lnTo>
                                <a:pt x="0" y="99"/>
                              </a:lnTo>
                              <a:lnTo>
                                <a:pt x="9" y="108"/>
                              </a:lnTo>
                              <a:lnTo>
                                <a:pt x="143" y="9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4" name="Freeform 1148"/>
                      <wps:cNvSpPr>
                        <a:spLocks/>
                      </wps:cNvSpPr>
                      <wps:spPr bwMode="auto">
                        <a:xfrm>
                          <a:off x="10529" y="3250"/>
                          <a:ext cx="72" cy="72"/>
                        </a:xfrm>
                        <a:custGeom>
                          <a:avLst/>
                          <a:gdLst>
                            <a:gd name="T0" fmla="*/ 45 w 72"/>
                            <a:gd name="T1" fmla="*/ 0 h 72"/>
                            <a:gd name="T2" fmla="*/ 0 w 72"/>
                            <a:gd name="T3" fmla="*/ 36 h 72"/>
                            <a:gd name="T4" fmla="*/ 36 w 72"/>
                            <a:gd name="T5" fmla="*/ 72 h 72"/>
                            <a:gd name="T6" fmla="*/ 72 w 72"/>
                            <a:gd name="T7" fmla="*/ 45 h 72"/>
                            <a:gd name="T8" fmla="*/ 72 w 72"/>
                            <a:gd name="T9" fmla="*/ 36 h 72"/>
                            <a:gd name="T10" fmla="*/ 45 w 72"/>
                            <a:gd name="T11" fmla="*/ 0 h 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72" h="72">
                              <a:moveTo>
                                <a:pt x="45" y="0"/>
                              </a:moveTo>
                              <a:lnTo>
                                <a:pt x="0" y="36"/>
                              </a:lnTo>
                              <a:lnTo>
                                <a:pt x="36" y="72"/>
                              </a:lnTo>
                              <a:lnTo>
                                <a:pt x="72" y="45"/>
                              </a:lnTo>
                              <a:lnTo>
                                <a:pt x="72" y="36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5" name="Freeform 1149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45"/>
                        </a:xfrm>
                        <a:custGeom>
                          <a:avLst/>
                          <a:gdLst>
                            <a:gd name="T0" fmla="*/ 0 w 27"/>
                            <a:gd name="T1" fmla="*/ 0 h 45"/>
                            <a:gd name="T2" fmla="*/ 27 w 27"/>
                            <a:gd name="T3" fmla="*/ 36 h 45"/>
                            <a:gd name="T4" fmla="*/ 27 w 27"/>
                            <a:gd name="T5" fmla="*/ 45 h 45"/>
                            <a:gd name="T6" fmla="*/ 27 w 27"/>
                            <a:gd name="T7" fmla="*/ 36 h 45"/>
                            <a:gd name="T8" fmla="*/ 0 w 27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45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27" y="45"/>
                              </a:ln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71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6" name="Freeform 1150"/>
                      <wps:cNvSpPr>
                        <a:spLocks/>
                      </wps:cNvSpPr>
                      <wps:spPr bwMode="auto">
                        <a:xfrm>
                          <a:off x="10574" y="3133"/>
                          <a:ext cx="160" cy="153"/>
                        </a:xfrm>
                        <a:custGeom>
                          <a:avLst/>
                          <a:gdLst>
                            <a:gd name="T0" fmla="*/ 125 w 160"/>
                            <a:gd name="T1" fmla="*/ 0 h 153"/>
                            <a:gd name="T2" fmla="*/ 0 w 160"/>
                            <a:gd name="T3" fmla="*/ 117 h 153"/>
                            <a:gd name="T4" fmla="*/ 27 w 160"/>
                            <a:gd name="T5" fmla="*/ 153 h 153"/>
                            <a:gd name="T6" fmla="*/ 160 w 160"/>
                            <a:gd name="T7" fmla="*/ 45 h 153"/>
                            <a:gd name="T8" fmla="*/ 125 w 160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0" h="153">
                              <a:moveTo>
                                <a:pt x="125" y="0"/>
                              </a:moveTo>
                              <a:lnTo>
                                <a:pt x="0" y="117"/>
                              </a:lnTo>
                              <a:lnTo>
                                <a:pt x="27" y="153"/>
                              </a:lnTo>
                              <a:lnTo>
                                <a:pt x="160" y="45"/>
                              </a:lnTo>
                              <a:lnTo>
                                <a:pt x="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60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7" name="Freeform 1151"/>
                      <wps:cNvSpPr>
                        <a:spLocks/>
                      </wps:cNvSpPr>
                      <wps:spPr bwMode="auto">
                        <a:xfrm>
                          <a:off x="10574" y="3250"/>
                          <a:ext cx="27" cy="36"/>
                        </a:xfrm>
                        <a:custGeom>
                          <a:avLst/>
                          <a:gdLst>
                            <a:gd name="T0" fmla="*/ 0 w 27"/>
                            <a:gd name="T1" fmla="*/ 0 h 36"/>
                            <a:gd name="T2" fmla="*/ 27 w 27"/>
                            <a:gd name="T3" fmla="*/ 36 h 36"/>
                            <a:gd name="T4" fmla="*/ 0 w 27"/>
                            <a:gd name="T5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36">
                              <a:moveTo>
                                <a:pt x="0" y="0"/>
                              </a:moveTo>
                              <a:lnTo>
                                <a:pt x="27" y="3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657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8" name="Freeform 1152"/>
                      <wps:cNvSpPr>
                        <a:spLocks/>
                      </wps:cNvSpPr>
                      <wps:spPr bwMode="auto">
                        <a:xfrm>
                          <a:off x="10351" y="2862"/>
                          <a:ext cx="294" cy="307"/>
                        </a:xfrm>
                        <a:custGeom>
                          <a:avLst/>
                          <a:gdLst>
                            <a:gd name="T0" fmla="*/ 134 w 294"/>
                            <a:gd name="T1" fmla="*/ 0 h 307"/>
                            <a:gd name="T2" fmla="*/ 0 w 294"/>
                            <a:gd name="T3" fmla="*/ 181 h 307"/>
                            <a:gd name="T4" fmla="*/ 18 w 294"/>
                            <a:gd name="T5" fmla="*/ 199 h 307"/>
                            <a:gd name="T6" fmla="*/ 160 w 294"/>
                            <a:gd name="T7" fmla="*/ 18 h 307"/>
                            <a:gd name="T8" fmla="*/ 18 w 294"/>
                            <a:gd name="T9" fmla="*/ 199 h 307"/>
                            <a:gd name="T10" fmla="*/ 134 w 294"/>
                            <a:gd name="T11" fmla="*/ 298 h 307"/>
                            <a:gd name="T12" fmla="*/ 143 w 294"/>
                            <a:gd name="T13" fmla="*/ 307 h 307"/>
                            <a:gd name="T14" fmla="*/ 294 w 294"/>
                            <a:gd name="T15" fmla="*/ 145 h 307"/>
                            <a:gd name="T16" fmla="*/ 285 w 294"/>
                            <a:gd name="T17" fmla="*/ 136 h 307"/>
                            <a:gd name="T18" fmla="*/ 223 w 294"/>
                            <a:gd name="T19" fmla="*/ 72 h 307"/>
                            <a:gd name="T20" fmla="*/ 160 w 294"/>
                            <a:gd name="T21" fmla="*/ 18 h 307"/>
                            <a:gd name="T22" fmla="*/ 134 w 294"/>
                            <a:gd name="T23" fmla="*/ 0 h 3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7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8" y="199"/>
                              </a:lnTo>
                              <a:lnTo>
                                <a:pt x="160" y="18"/>
                              </a:lnTo>
                              <a:lnTo>
                                <a:pt x="18" y="199"/>
                              </a:lnTo>
                              <a:lnTo>
                                <a:pt x="134" y="298"/>
                              </a:lnTo>
                              <a:lnTo>
                                <a:pt x="143" y="307"/>
                              </a:lnTo>
                              <a:lnTo>
                                <a:pt x="294" y="145"/>
                              </a:lnTo>
                              <a:lnTo>
                                <a:pt x="285" y="136"/>
                              </a:lnTo>
                              <a:lnTo>
                                <a:pt x="223" y="72"/>
                              </a:lnTo>
                              <a:lnTo>
                                <a:pt x="160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12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9" name="Freeform 1153"/>
                      <wps:cNvSpPr>
                        <a:spLocks/>
                      </wps:cNvSpPr>
                      <wps:spPr bwMode="auto">
                        <a:xfrm>
                          <a:off x="10369" y="2880"/>
                          <a:ext cx="134" cy="181"/>
                        </a:xfrm>
                        <a:custGeom>
                          <a:avLst/>
                          <a:gdLst>
                            <a:gd name="T0" fmla="*/ 134 w 134"/>
                            <a:gd name="T1" fmla="*/ 0 h 181"/>
                            <a:gd name="T2" fmla="*/ 0 w 134"/>
                            <a:gd name="T3" fmla="*/ 181 h 181"/>
                            <a:gd name="T4" fmla="*/ 134 w 134"/>
                            <a:gd name="T5" fmla="*/ 0 h 1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34" h="181">
                              <a:moveTo>
                                <a:pt x="134" y="0"/>
                              </a:moveTo>
                              <a:lnTo>
                                <a:pt x="0" y="181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0" name="Freeform 1154"/>
                      <wps:cNvSpPr>
                        <a:spLocks/>
                      </wps:cNvSpPr>
                      <wps:spPr bwMode="auto">
                        <a:xfrm>
                          <a:off x="9870" y="2259"/>
                          <a:ext cx="249" cy="306"/>
                        </a:xfrm>
                        <a:custGeom>
                          <a:avLst/>
                          <a:gdLst>
                            <a:gd name="T0" fmla="*/ 62 w 249"/>
                            <a:gd name="T1" fmla="*/ 0 h 306"/>
                            <a:gd name="T2" fmla="*/ 0 w 249"/>
                            <a:gd name="T3" fmla="*/ 252 h 306"/>
                            <a:gd name="T4" fmla="*/ 89 w 249"/>
                            <a:gd name="T5" fmla="*/ 279 h 306"/>
                            <a:gd name="T6" fmla="*/ 178 w 249"/>
                            <a:gd name="T7" fmla="*/ 306 h 306"/>
                            <a:gd name="T8" fmla="*/ 187 w 249"/>
                            <a:gd name="T9" fmla="*/ 279 h 306"/>
                            <a:gd name="T10" fmla="*/ 223 w 249"/>
                            <a:gd name="T11" fmla="*/ 297 h 306"/>
                            <a:gd name="T12" fmla="*/ 249 w 249"/>
                            <a:gd name="T13" fmla="*/ 216 h 306"/>
                            <a:gd name="T14" fmla="*/ 134 w 249"/>
                            <a:gd name="T15" fmla="*/ 162 h 306"/>
                            <a:gd name="T16" fmla="*/ 187 w 249"/>
                            <a:gd name="T17" fmla="*/ 36 h 306"/>
                            <a:gd name="T18" fmla="*/ 62 w 249"/>
                            <a:gd name="T19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49" h="306">
                              <a:moveTo>
                                <a:pt x="62" y="0"/>
                              </a:moveTo>
                              <a:lnTo>
                                <a:pt x="0" y="252"/>
                              </a:lnTo>
                              <a:lnTo>
                                <a:pt x="89" y="279"/>
                              </a:lnTo>
                              <a:lnTo>
                                <a:pt x="178" y="306"/>
                              </a:lnTo>
                              <a:lnTo>
                                <a:pt x="187" y="279"/>
                              </a:lnTo>
                              <a:lnTo>
                                <a:pt x="223" y="297"/>
                              </a:lnTo>
                              <a:lnTo>
                                <a:pt x="249" y="216"/>
                              </a:lnTo>
                              <a:lnTo>
                                <a:pt x="134" y="162"/>
                              </a:lnTo>
                              <a:lnTo>
                                <a:pt x="187" y="36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1" name="Freeform 1155"/>
                      <wps:cNvSpPr>
                        <a:spLocks/>
                      </wps:cNvSpPr>
                      <wps:spPr bwMode="auto">
                        <a:xfrm>
                          <a:off x="10004" y="2295"/>
                          <a:ext cx="169" cy="180"/>
                        </a:xfrm>
                        <a:custGeom>
                          <a:avLst/>
                          <a:gdLst>
                            <a:gd name="T0" fmla="*/ 53 w 169"/>
                            <a:gd name="T1" fmla="*/ 0 h 180"/>
                            <a:gd name="T2" fmla="*/ 0 w 169"/>
                            <a:gd name="T3" fmla="*/ 126 h 180"/>
                            <a:gd name="T4" fmla="*/ 115 w 169"/>
                            <a:gd name="T5" fmla="*/ 180 h 180"/>
                            <a:gd name="T6" fmla="*/ 169 w 169"/>
                            <a:gd name="T7" fmla="*/ 36 h 180"/>
                            <a:gd name="T8" fmla="*/ 53 w 169"/>
                            <a:gd name="T9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180">
                              <a:moveTo>
                                <a:pt x="53" y="0"/>
                              </a:moveTo>
                              <a:lnTo>
                                <a:pt x="0" y="126"/>
                              </a:lnTo>
                              <a:lnTo>
                                <a:pt x="115" y="180"/>
                              </a:lnTo>
                              <a:lnTo>
                                <a:pt x="169" y="36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2" name="Freeform 1156"/>
                      <wps:cNvSpPr>
                        <a:spLocks/>
                      </wps:cNvSpPr>
                      <wps:spPr bwMode="auto">
                        <a:xfrm>
                          <a:off x="10217" y="2763"/>
                          <a:ext cx="268" cy="280"/>
                        </a:xfrm>
                        <a:custGeom>
                          <a:avLst/>
                          <a:gdLst>
                            <a:gd name="T0" fmla="*/ 116 w 268"/>
                            <a:gd name="T1" fmla="*/ 0 h 280"/>
                            <a:gd name="T2" fmla="*/ 0 w 268"/>
                            <a:gd name="T3" fmla="*/ 189 h 280"/>
                            <a:gd name="T4" fmla="*/ 98 w 268"/>
                            <a:gd name="T5" fmla="*/ 253 h 280"/>
                            <a:gd name="T6" fmla="*/ 134 w 268"/>
                            <a:gd name="T7" fmla="*/ 280 h 280"/>
                            <a:gd name="T8" fmla="*/ 268 w 268"/>
                            <a:gd name="T9" fmla="*/ 99 h 280"/>
                            <a:gd name="T10" fmla="*/ 223 w 268"/>
                            <a:gd name="T11" fmla="*/ 63 h 280"/>
                            <a:gd name="T12" fmla="*/ 116 w 268"/>
                            <a:gd name="T13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8" h="280">
                              <a:moveTo>
                                <a:pt x="116" y="0"/>
                              </a:moveTo>
                              <a:lnTo>
                                <a:pt x="0" y="189"/>
                              </a:lnTo>
                              <a:lnTo>
                                <a:pt x="98" y="253"/>
                              </a:lnTo>
                              <a:lnTo>
                                <a:pt x="134" y="280"/>
                              </a:lnTo>
                              <a:lnTo>
                                <a:pt x="268" y="99"/>
                              </a:lnTo>
                              <a:lnTo>
                                <a:pt x="223" y="63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9B03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3" name="Freeform 1157"/>
                      <wps:cNvSpPr>
                        <a:spLocks/>
                      </wps:cNvSpPr>
                      <wps:spPr bwMode="auto">
                        <a:xfrm>
                          <a:off x="10021" y="2556"/>
                          <a:ext cx="294" cy="306"/>
                        </a:xfrm>
                        <a:custGeom>
                          <a:avLst/>
                          <a:gdLst>
                            <a:gd name="T0" fmla="*/ 72 w 294"/>
                            <a:gd name="T1" fmla="*/ 0 h 306"/>
                            <a:gd name="T2" fmla="*/ 63 w 294"/>
                            <a:gd name="T3" fmla="*/ 27 h 306"/>
                            <a:gd name="T4" fmla="*/ 27 w 294"/>
                            <a:gd name="T5" fmla="*/ 9 h 306"/>
                            <a:gd name="T6" fmla="*/ 9 w 294"/>
                            <a:gd name="T7" fmla="*/ 54 h 306"/>
                            <a:gd name="T8" fmla="*/ 54 w 294"/>
                            <a:gd name="T9" fmla="*/ 72 h 306"/>
                            <a:gd name="T10" fmla="*/ 0 w 294"/>
                            <a:gd name="T11" fmla="*/ 216 h 306"/>
                            <a:gd name="T12" fmla="*/ 89 w 294"/>
                            <a:gd name="T13" fmla="*/ 261 h 306"/>
                            <a:gd name="T14" fmla="*/ 179 w 294"/>
                            <a:gd name="T15" fmla="*/ 306 h 306"/>
                            <a:gd name="T16" fmla="*/ 294 w 294"/>
                            <a:gd name="T17" fmla="*/ 117 h 306"/>
                            <a:gd name="T18" fmla="*/ 241 w 294"/>
                            <a:gd name="T19" fmla="*/ 81 h 306"/>
                            <a:gd name="T20" fmla="*/ 187 w 294"/>
                            <a:gd name="T21" fmla="*/ 54 h 306"/>
                            <a:gd name="T22" fmla="*/ 72 w 294"/>
                            <a:gd name="T23" fmla="*/ 0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294" h="306">
                              <a:moveTo>
                                <a:pt x="72" y="0"/>
                              </a:moveTo>
                              <a:lnTo>
                                <a:pt x="63" y="27"/>
                              </a:lnTo>
                              <a:lnTo>
                                <a:pt x="27" y="9"/>
                              </a:lnTo>
                              <a:lnTo>
                                <a:pt x="9" y="54"/>
                              </a:lnTo>
                              <a:lnTo>
                                <a:pt x="54" y="72"/>
                              </a:lnTo>
                              <a:lnTo>
                                <a:pt x="0" y="216"/>
                              </a:lnTo>
                              <a:lnTo>
                                <a:pt x="89" y="261"/>
                              </a:lnTo>
                              <a:lnTo>
                                <a:pt x="179" y="306"/>
                              </a:lnTo>
                              <a:lnTo>
                                <a:pt x="294" y="117"/>
                              </a:lnTo>
                              <a:lnTo>
                                <a:pt x="241" y="81"/>
                              </a:lnTo>
                              <a:lnTo>
                                <a:pt x="187" y="54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1B53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4" name="Freeform 1158"/>
                      <wps:cNvSpPr>
                        <a:spLocks/>
                      </wps:cNvSpPr>
                      <wps:spPr bwMode="auto">
                        <a:xfrm>
                          <a:off x="10048" y="2538"/>
                          <a:ext cx="45" cy="45"/>
                        </a:xfrm>
                        <a:custGeom>
                          <a:avLst/>
                          <a:gdLst>
                            <a:gd name="T0" fmla="*/ 9 w 45"/>
                            <a:gd name="T1" fmla="*/ 0 h 45"/>
                            <a:gd name="T2" fmla="*/ 0 w 45"/>
                            <a:gd name="T3" fmla="*/ 27 h 45"/>
                            <a:gd name="T4" fmla="*/ 36 w 45"/>
                            <a:gd name="T5" fmla="*/ 45 h 45"/>
                            <a:gd name="T6" fmla="*/ 45 w 45"/>
                            <a:gd name="T7" fmla="*/ 18 h 45"/>
                            <a:gd name="T8" fmla="*/ 9 w 45"/>
                            <a:gd name="T9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9" y="0"/>
                              </a:moveTo>
                              <a:lnTo>
                                <a:pt x="0" y="27"/>
                              </a:lnTo>
                              <a:lnTo>
                                <a:pt x="36" y="45"/>
                              </a:lnTo>
                              <a:lnTo>
                                <a:pt x="45" y="18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5922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5" name="Freeform 1159"/>
                      <wps:cNvSpPr>
                        <a:spLocks/>
                      </wps:cNvSpPr>
                      <wps:spPr bwMode="auto">
                        <a:xfrm>
                          <a:off x="9923" y="2601"/>
                          <a:ext cx="107" cy="243"/>
                        </a:xfrm>
                        <a:custGeom>
                          <a:avLst/>
                          <a:gdLst>
                            <a:gd name="T0" fmla="*/ 63 w 107"/>
                            <a:gd name="T1" fmla="*/ 0 h 243"/>
                            <a:gd name="T2" fmla="*/ 0 w 107"/>
                            <a:gd name="T3" fmla="*/ 216 h 243"/>
                            <a:gd name="T4" fmla="*/ 72 w 107"/>
                            <a:gd name="T5" fmla="*/ 243 h 243"/>
                            <a:gd name="T6" fmla="*/ 98 w 107"/>
                            <a:gd name="T7" fmla="*/ 171 h 243"/>
                            <a:gd name="T8" fmla="*/ 54 w 107"/>
                            <a:gd name="T9" fmla="*/ 153 h 243"/>
                            <a:gd name="T10" fmla="*/ 107 w 107"/>
                            <a:gd name="T11" fmla="*/ 9 h 243"/>
                            <a:gd name="T12" fmla="*/ 63 w 107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07" h="243">
                              <a:moveTo>
                                <a:pt x="63" y="0"/>
                              </a:moveTo>
                              <a:lnTo>
                                <a:pt x="0" y="216"/>
                              </a:lnTo>
                              <a:lnTo>
                                <a:pt x="72" y="243"/>
                              </a:lnTo>
                              <a:lnTo>
                                <a:pt x="98" y="171"/>
                              </a:lnTo>
                              <a:lnTo>
                                <a:pt x="54" y="153"/>
                              </a:lnTo>
                              <a:lnTo>
                                <a:pt x="107" y="9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6" name="Freeform 1160"/>
                      <wps:cNvSpPr>
                        <a:spLocks/>
                      </wps:cNvSpPr>
                      <wps:spPr bwMode="auto">
                        <a:xfrm>
                          <a:off x="9977" y="2610"/>
                          <a:ext cx="98" cy="162"/>
                        </a:xfrm>
                        <a:custGeom>
                          <a:avLst/>
                          <a:gdLst>
                            <a:gd name="T0" fmla="*/ 53 w 98"/>
                            <a:gd name="T1" fmla="*/ 0 h 162"/>
                            <a:gd name="T2" fmla="*/ 0 w 98"/>
                            <a:gd name="T3" fmla="*/ 144 h 162"/>
                            <a:gd name="T4" fmla="*/ 44 w 98"/>
                            <a:gd name="T5" fmla="*/ 162 h 162"/>
                            <a:gd name="T6" fmla="*/ 98 w 98"/>
                            <a:gd name="T7" fmla="*/ 18 h 162"/>
                            <a:gd name="T8" fmla="*/ 53 w 98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98" h="162">
                              <a:moveTo>
                                <a:pt x="53" y="0"/>
                              </a:moveTo>
                              <a:lnTo>
                                <a:pt x="0" y="144"/>
                              </a:lnTo>
                              <a:lnTo>
                                <a:pt x="44" y="162"/>
                              </a:lnTo>
                              <a:lnTo>
                                <a:pt x="98" y="18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B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7" name="Freeform 1161"/>
                      <wps:cNvSpPr>
                        <a:spLocks/>
                      </wps:cNvSpPr>
                      <wps:spPr bwMode="auto">
                        <a:xfrm>
                          <a:off x="9852" y="2565"/>
                          <a:ext cx="18" cy="63"/>
                        </a:xfrm>
                        <a:custGeom>
                          <a:avLst/>
                          <a:gdLst>
                            <a:gd name="T0" fmla="*/ 18 w 18"/>
                            <a:gd name="T1" fmla="*/ 0 h 63"/>
                            <a:gd name="T2" fmla="*/ 0 w 18"/>
                            <a:gd name="T3" fmla="*/ 63 h 63"/>
                            <a:gd name="T4" fmla="*/ 9 w 18"/>
                            <a:gd name="T5" fmla="*/ 63 h 63"/>
                            <a:gd name="T6" fmla="*/ 18 w 18"/>
                            <a:gd name="T7" fmla="*/ 0 h 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8" h="63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9" y="63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5B2E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8" name="Freeform 1162"/>
                      <wps:cNvSpPr>
                        <a:spLocks/>
                      </wps:cNvSpPr>
                      <wps:spPr bwMode="auto">
                        <a:xfrm>
                          <a:off x="9790" y="2628"/>
                          <a:ext cx="169" cy="243"/>
                        </a:xfrm>
                        <a:custGeom>
                          <a:avLst/>
                          <a:gdLst>
                            <a:gd name="T0" fmla="*/ 71 w 169"/>
                            <a:gd name="T1" fmla="*/ 0 h 243"/>
                            <a:gd name="T2" fmla="*/ 26 w 169"/>
                            <a:gd name="T3" fmla="*/ 153 h 243"/>
                            <a:gd name="T4" fmla="*/ 18 w 169"/>
                            <a:gd name="T5" fmla="*/ 153 h 243"/>
                            <a:gd name="T6" fmla="*/ 0 w 169"/>
                            <a:gd name="T7" fmla="*/ 216 h 243"/>
                            <a:gd name="T8" fmla="*/ 107 w 169"/>
                            <a:gd name="T9" fmla="*/ 243 h 243"/>
                            <a:gd name="T10" fmla="*/ 169 w 169"/>
                            <a:gd name="T11" fmla="*/ 27 h 243"/>
                            <a:gd name="T12" fmla="*/ 71 w 169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69" h="243">
                              <a:moveTo>
                                <a:pt x="71" y="0"/>
                              </a:moveTo>
                              <a:lnTo>
                                <a:pt x="26" y="153"/>
                              </a:lnTo>
                              <a:lnTo>
                                <a:pt x="18" y="153"/>
                              </a:lnTo>
                              <a:lnTo>
                                <a:pt x="0" y="216"/>
                              </a:lnTo>
                              <a:lnTo>
                                <a:pt x="107" y="243"/>
                              </a:lnTo>
                              <a:lnTo>
                                <a:pt x="169" y="27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9" name="Freeform 1163"/>
                      <wps:cNvSpPr>
                        <a:spLocks/>
                      </wps:cNvSpPr>
                      <wps:spPr bwMode="auto">
                        <a:xfrm>
                          <a:off x="9727" y="2547"/>
                          <a:ext cx="143" cy="234"/>
                        </a:xfrm>
                        <a:custGeom>
                          <a:avLst/>
                          <a:gdLst>
                            <a:gd name="T0" fmla="*/ 45 w 143"/>
                            <a:gd name="T1" fmla="*/ 0 h 234"/>
                            <a:gd name="T2" fmla="*/ 27 w 143"/>
                            <a:gd name="T3" fmla="*/ 117 h 234"/>
                            <a:gd name="T4" fmla="*/ 18 w 143"/>
                            <a:gd name="T5" fmla="*/ 117 h 234"/>
                            <a:gd name="T6" fmla="*/ 0 w 143"/>
                            <a:gd name="T7" fmla="*/ 216 h 234"/>
                            <a:gd name="T8" fmla="*/ 9 w 143"/>
                            <a:gd name="T9" fmla="*/ 216 h 234"/>
                            <a:gd name="T10" fmla="*/ 81 w 143"/>
                            <a:gd name="T11" fmla="*/ 234 h 234"/>
                            <a:gd name="T12" fmla="*/ 116 w 143"/>
                            <a:gd name="T13" fmla="*/ 72 h 234"/>
                            <a:gd name="T14" fmla="*/ 134 w 143"/>
                            <a:gd name="T15" fmla="*/ 81 h 234"/>
                            <a:gd name="T16" fmla="*/ 143 w 143"/>
                            <a:gd name="T17" fmla="*/ 18 h 234"/>
                            <a:gd name="T18" fmla="*/ 54 w 143"/>
                            <a:gd name="T19" fmla="*/ 0 h 234"/>
                            <a:gd name="T20" fmla="*/ 45 w 143"/>
                            <a:gd name="T2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43" h="234">
                              <a:moveTo>
                                <a:pt x="45" y="0"/>
                              </a:moveTo>
                              <a:lnTo>
                                <a:pt x="27" y="117"/>
                              </a:lnTo>
                              <a:lnTo>
                                <a:pt x="18" y="117"/>
                              </a:lnTo>
                              <a:lnTo>
                                <a:pt x="0" y="216"/>
                              </a:lnTo>
                              <a:lnTo>
                                <a:pt x="9" y="216"/>
                              </a:lnTo>
                              <a:lnTo>
                                <a:pt x="81" y="234"/>
                              </a:lnTo>
                              <a:lnTo>
                                <a:pt x="116" y="72"/>
                              </a:lnTo>
                              <a:lnTo>
                                <a:pt x="134" y="81"/>
                              </a:lnTo>
                              <a:lnTo>
                                <a:pt x="143" y="18"/>
                              </a:lnTo>
                              <a:lnTo>
                                <a:pt x="54" y="0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0" name="Freeform 1164"/>
                      <wps:cNvSpPr>
                        <a:spLocks/>
                      </wps:cNvSpPr>
                      <wps:spPr bwMode="auto">
                        <a:xfrm>
                          <a:off x="9808" y="2619"/>
                          <a:ext cx="44" cy="162"/>
                        </a:xfrm>
                        <a:custGeom>
                          <a:avLst/>
                          <a:gdLst>
                            <a:gd name="T0" fmla="*/ 35 w 44"/>
                            <a:gd name="T1" fmla="*/ 0 h 162"/>
                            <a:gd name="T2" fmla="*/ 0 w 44"/>
                            <a:gd name="T3" fmla="*/ 162 h 162"/>
                            <a:gd name="T4" fmla="*/ 8 w 44"/>
                            <a:gd name="T5" fmla="*/ 162 h 162"/>
                            <a:gd name="T6" fmla="*/ 44 w 44"/>
                            <a:gd name="T7" fmla="*/ 9 h 162"/>
                            <a:gd name="T8" fmla="*/ 35 w 44"/>
                            <a:gd name="T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162">
                              <a:moveTo>
                                <a:pt x="35" y="0"/>
                              </a:moveTo>
                              <a:lnTo>
                                <a:pt x="0" y="162"/>
                              </a:lnTo>
                              <a:lnTo>
                                <a:pt x="8" y="162"/>
                              </a:lnTo>
                              <a:lnTo>
                                <a:pt x="44" y="9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963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1" name="Freeform 1165"/>
                      <wps:cNvSpPr>
                        <a:spLocks/>
                      </wps:cNvSpPr>
                      <wps:spPr bwMode="auto">
                        <a:xfrm>
                          <a:off x="9674" y="2430"/>
                          <a:ext cx="116" cy="234"/>
                        </a:xfrm>
                        <a:custGeom>
                          <a:avLst/>
                          <a:gdLst>
                            <a:gd name="T0" fmla="*/ 27 w 116"/>
                            <a:gd name="T1" fmla="*/ 0 h 234"/>
                            <a:gd name="T2" fmla="*/ 0 w 116"/>
                            <a:gd name="T3" fmla="*/ 225 h 234"/>
                            <a:gd name="T4" fmla="*/ 71 w 116"/>
                            <a:gd name="T5" fmla="*/ 234 h 234"/>
                            <a:gd name="T6" fmla="*/ 98 w 116"/>
                            <a:gd name="T7" fmla="*/ 117 h 234"/>
                            <a:gd name="T8" fmla="*/ 116 w 116"/>
                            <a:gd name="T9" fmla="*/ 18 h 234"/>
                            <a:gd name="T10" fmla="*/ 27 w 11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16" h="234">
                              <a:moveTo>
                                <a:pt x="27" y="0"/>
                              </a:moveTo>
                              <a:lnTo>
                                <a:pt x="0" y="225"/>
                              </a:lnTo>
                              <a:lnTo>
                                <a:pt x="71" y="234"/>
                              </a:lnTo>
                              <a:lnTo>
                                <a:pt x="98" y="117"/>
                              </a:lnTo>
                              <a:lnTo>
                                <a:pt x="116" y="18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A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2" name="Freeform 1166"/>
                      <wps:cNvSpPr>
                        <a:spLocks/>
                      </wps:cNvSpPr>
                      <wps:spPr bwMode="auto">
                        <a:xfrm>
                          <a:off x="9745" y="2538"/>
                          <a:ext cx="27" cy="126"/>
                        </a:xfrm>
                        <a:custGeom>
                          <a:avLst/>
                          <a:gdLst>
                            <a:gd name="T0" fmla="*/ 27 w 27"/>
                            <a:gd name="T1" fmla="*/ 0 h 126"/>
                            <a:gd name="T2" fmla="*/ 0 w 27"/>
                            <a:gd name="T3" fmla="*/ 126 h 126"/>
                            <a:gd name="T4" fmla="*/ 9 w 27"/>
                            <a:gd name="T5" fmla="*/ 126 h 126"/>
                            <a:gd name="T6" fmla="*/ 27 w 27"/>
                            <a:gd name="T7" fmla="*/ 9 h 126"/>
                            <a:gd name="T8" fmla="*/ 27 w 27"/>
                            <a:gd name="T9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" h="126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9" y="126"/>
                              </a:ln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79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3" name="Freeform 1167"/>
                      <wps:cNvSpPr>
                        <a:spLocks/>
                      </wps:cNvSpPr>
                      <wps:spPr bwMode="auto">
                        <a:xfrm>
                          <a:off x="9531" y="2511"/>
                          <a:ext cx="152" cy="243"/>
                        </a:xfrm>
                        <a:custGeom>
                          <a:avLst/>
                          <a:gdLst>
                            <a:gd name="T0" fmla="*/ 18 w 152"/>
                            <a:gd name="T1" fmla="*/ 0 h 243"/>
                            <a:gd name="T2" fmla="*/ 0 w 152"/>
                            <a:gd name="T3" fmla="*/ 234 h 243"/>
                            <a:gd name="T4" fmla="*/ 18 w 152"/>
                            <a:gd name="T5" fmla="*/ 234 h 243"/>
                            <a:gd name="T6" fmla="*/ 116 w 152"/>
                            <a:gd name="T7" fmla="*/ 243 h 243"/>
                            <a:gd name="T8" fmla="*/ 152 w 152"/>
                            <a:gd name="T9" fmla="*/ 18 h 243"/>
                            <a:gd name="T10" fmla="*/ 27 w 152"/>
                            <a:gd name="T11" fmla="*/ 9 h 243"/>
                            <a:gd name="T12" fmla="*/ 18 w 152"/>
                            <a:gd name="T13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152" h="243">
                              <a:moveTo>
                                <a:pt x="18" y="0"/>
                              </a:moveTo>
                              <a:lnTo>
                                <a:pt x="0" y="234"/>
                              </a:lnTo>
                              <a:lnTo>
                                <a:pt x="18" y="234"/>
                              </a:lnTo>
                              <a:lnTo>
                                <a:pt x="116" y="243"/>
                              </a:lnTo>
                              <a:lnTo>
                                <a:pt x="152" y="18"/>
                              </a:lnTo>
                              <a:lnTo>
                                <a:pt x="27" y="9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4" name="Freeform 1168"/>
                      <wps:cNvSpPr>
                        <a:spLocks/>
                      </wps:cNvSpPr>
                      <wps:spPr bwMode="auto">
                        <a:xfrm>
                          <a:off x="9398" y="2511"/>
                          <a:ext cx="151" cy="234"/>
                        </a:xfrm>
                        <a:custGeom>
                          <a:avLst/>
                          <a:gdLst>
                            <a:gd name="T0" fmla="*/ 53 w 151"/>
                            <a:gd name="T1" fmla="*/ 0 h 234"/>
                            <a:gd name="T2" fmla="*/ 0 w 151"/>
                            <a:gd name="T3" fmla="*/ 0 h 234"/>
                            <a:gd name="T4" fmla="*/ 9 w 151"/>
                            <a:gd name="T5" fmla="*/ 225 h 234"/>
                            <a:gd name="T6" fmla="*/ 44 w 151"/>
                            <a:gd name="T7" fmla="*/ 225 h 234"/>
                            <a:gd name="T8" fmla="*/ 124 w 151"/>
                            <a:gd name="T9" fmla="*/ 225 h 234"/>
                            <a:gd name="T10" fmla="*/ 133 w 151"/>
                            <a:gd name="T11" fmla="*/ 234 h 234"/>
                            <a:gd name="T12" fmla="*/ 151 w 151"/>
                            <a:gd name="T13" fmla="*/ 0 h 234"/>
                            <a:gd name="T14" fmla="*/ 142 w 151"/>
                            <a:gd name="T15" fmla="*/ 0 h 234"/>
                            <a:gd name="T16" fmla="*/ 53 w 151"/>
                            <a:gd name="T17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151" h="234">
                              <a:moveTo>
                                <a:pt x="53" y="0"/>
                              </a:moveTo>
                              <a:lnTo>
                                <a:pt x="0" y="0"/>
                              </a:lnTo>
                              <a:lnTo>
                                <a:pt x="9" y="225"/>
                              </a:lnTo>
                              <a:lnTo>
                                <a:pt x="44" y="225"/>
                              </a:lnTo>
                              <a:lnTo>
                                <a:pt x="124" y="225"/>
                              </a:lnTo>
                              <a:lnTo>
                                <a:pt x="133" y="234"/>
                              </a:lnTo>
                              <a:lnTo>
                                <a:pt x="151" y="0"/>
                              </a:lnTo>
                              <a:lnTo>
                                <a:pt x="142" y="0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5" name="Freeform 1169"/>
                      <wps:cNvSpPr>
                        <a:spLocks/>
                      </wps:cNvSpPr>
                      <wps:spPr bwMode="auto">
                        <a:xfrm>
                          <a:off x="8890" y="2817"/>
                          <a:ext cx="107" cy="117"/>
                        </a:xfrm>
                        <a:custGeom>
                          <a:avLst/>
                          <a:gdLst>
                            <a:gd name="T0" fmla="*/ 80 w 107"/>
                            <a:gd name="T1" fmla="*/ 0 h 117"/>
                            <a:gd name="T2" fmla="*/ 71 w 107"/>
                            <a:gd name="T3" fmla="*/ 9 h 117"/>
                            <a:gd name="T4" fmla="*/ 44 w 107"/>
                            <a:gd name="T5" fmla="*/ 18 h 117"/>
                            <a:gd name="T6" fmla="*/ 0 w 107"/>
                            <a:gd name="T7" fmla="*/ 36 h 117"/>
                            <a:gd name="T8" fmla="*/ 26 w 107"/>
                            <a:gd name="T9" fmla="*/ 117 h 117"/>
                            <a:gd name="T10" fmla="*/ 107 w 107"/>
                            <a:gd name="T11" fmla="*/ 90 h 117"/>
                            <a:gd name="T12" fmla="*/ 89 w 107"/>
                            <a:gd name="T13" fmla="*/ 18 h 117"/>
                            <a:gd name="T14" fmla="*/ 80 w 107"/>
                            <a:gd name="T15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07" h="117">
                              <a:moveTo>
                                <a:pt x="80" y="0"/>
                              </a:moveTo>
                              <a:lnTo>
                                <a:pt x="71" y="9"/>
                              </a:lnTo>
                              <a:lnTo>
                                <a:pt x="44" y="18"/>
                              </a:lnTo>
                              <a:lnTo>
                                <a:pt x="0" y="36"/>
                              </a:lnTo>
                              <a:lnTo>
                                <a:pt x="26" y="117"/>
                              </a:lnTo>
                              <a:lnTo>
                                <a:pt x="107" y="90"/>
                              </a:lnTo>
                              <a:lnTo>
                                <a:pt x="89" y="18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6" name="Freeform 1170"/>
                      <wps:cNvSpPr>
                        <a:spLocks/>
                      </wps:cNvSpPr>
                      <wps:spPr bwMode="auto">
                        <a:xfrm>
                          <a:off x="8836" y="2691"/>
                          <a:ext cx="134" cy="162"/>
                        </a:xfrm>
                        <a:custGeom>
                          <a:avLst/>
                          <a:gdLst>
                            <a:gd name="T0" fmla="*/ 98 w 134"/>
                            <a:gd name="T1" fmla="*/ 0 h 162"/>
                            <a:gd name="T2" fmla="*/ 72 w 134"/>
                            <a:gd name="T3" fmla="*/ 9 h 162"/>
                            <a:gd name="T4" fmla="*/ 0 w 134"/>
                            <a:gd name="T5" fmla="*/ 36 h 162"/>
                            <a:gd name="T6" fmla="*/ 54 w 134"/>
                            <a:gd name="T7" fmla="*/ 162 h 162"/>
                            <a:gd name="T8" fmla="*/ 45 w 134"/>
                            <a:gd name="T9" fmla="*/ 153 h 162"/>
                            <a:gd name="T10" fmla="*/ 54 w 134"/>
                            <a:gd name="T11" fmla="*/ 162 h 162"/>
                            <a:gd name="T12" fmla="*/ 89 w 134"/>
                            <a:gd name="T13" fmla="*/ 144 h 162"/>
                            <a:gd name="T14" fmla="*/ 125 w 134"/>
                            <a:gd name="T15" fmla="*/ 135 h 162"/>
                            <a:gd name="T16" fmla="*/ 134 w 134"/>
                            <a:gd name="T17" fmla="*/ 126 h 162"/>
                            <a:gd name="T18" fmla="*/ 98 w 134"/>
                            <a:gd name="T19" fmla="*/ 0 h 16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134" h="162">
                              <a:moveTo>
                                <a:pt x="98" y="0"/>
                              </a:moveTo>
                              <a:lnTo>
                                <a:pt x="72" y="9"/>
                              </a:lnTo>
                              <a:lnTo>
                                <a:pt x="0" y="36"/>
                              </a:lnTo>
                              <a:lnTo>
                                <a:pt x="54" y="162"/>
                              </a:lnTo>
                              <a:lnTo>
                                <a:pt x="45" y="153"/>
                              </a:lnTo>
                              <a:lnTo>
                                <a:pt x="54" y="162"/>
                              </a:lnTo>
                              <a:lnTo>
                                <a:pt x="89" y="144"/>
                              </a:lnTo>
                              <a:lnTo>
                                <a:pt x="125" y="135"/>
                              </a:lnTo>
                              <a:lnTo>
                                <a:pt x="134" y="126"/>
                              </a:lnTo>
                              <a:lnTo>
                                <a:pt x="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EBB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7" name="Freeform 1171"/>
                      <wps:cNvSpPr>
                        <a:spLocks noEditPoints="1"/>
                      </wps:cNvSpPr>
                      <wps:spPr bwMode="auto">
                        <a:xfrm>
                          <a:off x="8881" y="2817"/>
                          <a:ext cx="89" cy="36"/>
                        </a:xfrm>
                        <a:custGeom>
                          <a:avLst/>
                          <a:gdLst>
                            <a:gd name="T0" fmla="*/ 0 w 89"/>
                            <a:gd name="T1" fmla="*/ 27 h 36"/>
                            <a:gd name="T2" fmla="*/ 9 w 89"/>
                            <a:gd name="T3" fmla="*/ 36 h 36"/>
                            <a:gd name="T4" fmla="*/ 0 w 89"/>
                            <a:gd name="T5" fmla="*/ 27 h 36"/>
                            <a:gd name="T6" fmla="*/ 89 w 89"/>
                            <a:gd name="T7" fmla="*/ 0 h 36"/>
                            <a:gd name="T8" fmla="*/ 80 w 89"/>
                            <a:gd name="T9" fmla="*/ 9 h 36"/>
                            <a:gd name="T10" fmla="*/ 89 w 89"/>
                            <a:gd name="T11" fmla="*/ 0 h 3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89" h="36">
                              <a:moveTo>
                                <a:pt x="0" y="27"/>
                              </a:moveTo>
                              <a:lnTo>
                                <a:pt x="9" y="36"/>
                              </a:lnTo>
                              <a:lnTo>
                                <a:pt x="0" y="27"/>
                              </a:lnTo>
                              <a:close/>
                              <a:moveTo>
                                <a:pt x="89" y="0"/>
                              </a:moveTo>
                              <a:lnTo>
                                <a:pt x="80" y="9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1A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8" name="Freeform 1172"/>
                      <wps:cNvSpPr>
                        <a:spLocks/>
                      </wps:cNvSpPr>
                      <wps:spPr bwMode="auto">
                        <a:xfrm>
                          <a:off x="8997" y="2556"/>
                          <a:ext cx="133" cy="243"/>
                        </a:xfrm>
                        <a:custGeom>
                          <a:avLst/>
                          <a:gdLst>
                            <a:gd name="T0" fmla="*/ 80 w 133"/>
                            <a:gd name="T1" fmla="*/ 0 h 243"/>
                            <a:gd name="T2" fmla="*/ 0 w 133"/>
                            <a:gd name="T3" fmla="*/ 18 h 243"/>
                            <a:gd name="T4" fmla="*/ 62 w 133"/>
                            <a:gd name="T5" fmla="*/ 243 h 243"/>
                            <a:gd name="T6" fmla="*/ 133 w 133"/>
                            <a:gd name="T7" fmla="*/ 225 h 243"/>
                            <a:gd name="T8" fmla="*/ 80 w 133"/>
                            <a:gd name="T9" fmla="*/ 0 h 2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33" h="243">
                              <a:moveTo>
                                <a:pt x="80" y="0"/>
                              </a:moveTo>
                              <a:lnTo>
                                <a:pt x="0" y="18"/>
                              </a:lnTo>
                              <a:lnTo>
                                <a:pt x="62" y="243"/>
                              </a:lnTo>
                              <a:lnTo>
                                <a:pt x="133" y="225"/>
                              </a:lnTo>
                              <a:lnTo>
                                <a:pt x="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9" name="Freeform 1173"/>
                      <wps:cNvSpPr>
                        <a:spLocks/>
                      </wps:cNvSpPr>
                      <wps:spPr bwMode="auto">
                        <a:xfrm>
                          <a:off x="9567" y="2132"/>
                          <a:ext cx="276" cy="280"/>
                        </a:xfrm>
                        <a:custGeom>
                          <a:avLst/>
                          <a:gdLst>
                            <a:gd name="T0" fmla="*/ 134 w 276"/>
                            <a:gd name="T1" fmla="*/ 0 h 280"/>
                            <a:gd name="T2" fmla="*/ 125 w 276"/>
                            <a:gd name="T3" fmla="*/ 118 h 280"/>
                            <a:gd name="T4" fmla="*/ 98 w 276"/>
                            <a:gd name="T5" fmla="*/ 118 h 280"/>
                            <a:gd name="T6" fmla="*/ 9 w 276"/>
                            <a:gd name="T7" fmla="*/ 109 h 280"/>
                            <a:gd name="T8" fmla="*/ 0 w 276"/>
                            <a:gd name="T9" fmla="*/ 253 h 280"/>
                            <a:gd name="T10" fmla="*/ 116 w 276"/>
                            <a:gd name="T11" fmla="*/ 262 h 280"/>
                            <a:gd name="T12" fmla="*/ 232 w 276"/>
                            <a:gd name="T13" fmla="*/ 280 h 280"/>
                            <a:gd name="T14" fmla="*/ 276 w 276"/>
                            <a:gd name="T15" fmla="*/ 18 h 280"/>
                            <a:gd name="T16" fmla="*/ 134 w 276"/>
                            <a:gd name="T17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76" h="280">
                              <a:moveTo>
                                <a:pt x="134" y="0"/>
                              </a:moveTo>
                              <a:lnTo>
                                <a:pt x="125" y="118"/>
                              </a:lnTo>
                              <a:lnTo>
                                <a:pt x="98" y="118"/>
                              </a:lnTo>
                              <a:lnTo>
                                <a:pt x="9" y="109"/>
                              </a:lnTo>
                              <a:lnTo>
                                <a:pt x="0" y="253"/>
                              </a:lnTo>
                              <a:lnTo>
                                <a:pt x="116" y="262"/>
                              </a:lnTo>
                              <a:lnTo>
                                <a:pt x="232" y="280"/>
                              </a:lnTo>
                              <a:lnTo>
                                <a:pt x="276" y="18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0" name="Freeform 1174"/>
                      <wps:cNvSpPr>
                        <a:spLocks/>
                      </wps:cNvSpPr>
                      <wps:spPr bwMode="auto">
                        <a:xfrm>
                          <a:off x="9576" y="2123"/>
                          <a:ext cx="125" cy="127"/>
                        </a:xfrm>
                        <a:custGeom>
                          <a:avLst/>
                          <a:gdLst>
                            <a:gd name="T0" fmla="*/ 9 w 125"/>
                            <a:gd name="T1" fmla="*/ 0 h 127"/>
                            <a:gd name="T2" fmla="*/ 0 w 125"/>
                            <a:gd name="T3" fmla="*/ 118 h 127"/>
                            <a:gd name="T4" fmla="*/ 89 w 125"/>
                            <a:gd name="T5" fmla="*/ 127 h 127"/>
                            <a:gd name="T6" fmla="*/ 116 w 125"/>
                            <a:gd name="T7" fmla="*/ 127 h 127"/>
                            <a:gd name="T8" fmla="*/ 125 w 125"/>
                            <a:gd name="T9" fmla="*/ 9 h 127"/>
                            <a:gd name="T10" fmla="*/ 9 w 125"/>
                            <a:gd name="T11" fmla="*/ 0 h 1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125" h="127">
                              <a:moveTo>
                                <a:pt x="9" y="0"/>
                              </a:moveTo>
                              <a:lnTo>
                                <a:pt x="0" y="118"/>
                              </a:lnTo>
                              <a:lnTo>
                                <a:pt x="89" y="127"/>
                              </a:lnTo>
                              <a:lnTo>
                                <a:pt x="116" y="127"/>
                              </a:lnTo>
                              <a:lnTo>
                                <a:pt x="125" y="9"/>
                              </a:lnTo>
                              <a:lnTo>
                                <a:pt x="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92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1" name="Freeform 1175"/>
                      <wps:cNvSpPr>
                        <a:spLocks/>
                      </wps:cNvSpPr>
                      <wps:spPr bwMode="auto">
                        <a:xfrm>
                          <a:off x="9086" y="2907"/>
                          <a:ext cx="169" cy="442"/>
                        </a:xfrm>
                        <a:custGeom>
                          <a:avLst/>
                          <a:gdLst>
                            <a:gd name="T0" fmla="*/ 71 w 169"/>
                            <a:gd name="T1" fmla="*/ 0 h 442"/>
                            <a:gd name="T2" fmla="*/ 0 w 169"/>
                            <a:gd name="T3" fmla="*/ 9 h 442"/>
                            <a:gd name="T4" fmla="*/ 116 w 169"/>
                            <a:gd name="T5" fmla="*/ 442 h 442"/>
                            <a:gd name="T6" fmla="*/ 169 w 169"/>
                            <a:gd name="T7" fmla="*/ 433 h 442"/>
                            <a:gd name="T8" fmla="*/ 71 w 169"/>
                            <a:gd name="T9" fmla="*/ 0 h 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9" h="442">
                              <a:moveTo>
                                <a:pt x="71" y="0"/>
                              </a:moveTo>
                              <a:lnTo>
                                <a:pt x="0" y="9"/>
                              </a:lnTo>
                              <a:lnTo>
                                <a:pt x="116" y="442"/>
                              </a:lnTo>
                              <a:lnTo>
                                <a:pt x="169" y="433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2" name="Freeform 1176"/>
                      <wps:cNvSpPr>
                        <a:spLocks/>
                      </wps:cNvSpPr>
                      <wps:spPr bwMode="auto">
                        <a:xfrm>
                          <a:off x="8997" y="2916"/>
                          <a:ext cx="205" cy="451"/>
                        </a:xfrm>
                        <a:custGeom>
                          <a:avLst/>
                          <a:gdLst>
                            <a:gd name="T0" fmla="*/ 89 w 205"/>
                            <a:gd name="T1" fmla="*/ 0 h 451"/>
                            <a:gd name="T2" fmla="*/ 0 w 205"/>
                            <a:gd name="T3" fmla="*/ 36 h 451"/>
                            <a:gd name="T4" fmla="*/ 142 w 205"/>
                            <a:gd name="T5" fmla="*/ 451 h 451"/>
                            <a:gd name="T6" fmla="*/ 205 w 205"/>
                            <a:gd name="T7" fmla="*/ 433 h 451"/>
                            <a:gd name="T8" fmla="*/ 89 w 205"/>
                            <a:gd name="T9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05" h="451">
                              <a:moveTo>
                                <a:pt x="89" y="0"/>
                              </a:moveTo>
                              <a:lnTo>
                                <a:pt x="0" y="36"/>
                              </a:lnTo>
                              <a:lnTo>
                                <a:pt x="142" y="451"/>
                              </a:lnTo>
                              <a:lnTo>
                                <a:pt x="205" y="433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3" name="Freeform 1177"/>
                      <wps:cNvSpPr>
                        <a:spLocks/>
                      </wps:cNvSpPr>
                      <wps:spPr bwMode="auto">
                        <a:xfrm>
                          <a:off x="8925" y="2952"/>
                          <a:ext cx="214" cy="424"/>
                        </a:xfrm>
                        <a:custGeom>
                          <a:avLst/>
                          <a:gdLst>
                            <a:gd name="T0" fmla="*/ 72 w 214"/>
                            <a:gd name="T1" fmla="*/ 0 h 424"/>
                            <a:gd name="T2" fmla="*/ 0 w 214"/>
                            <a:gd name="T3" fmla="*/ 28 h 424"/>
                            <a:gd name="T4" fmla="*/ 107 w 214"/>
                            <a:gd name="T5" fmla="*/ 298 h 424"/>
                            <a:gd name="T6" fmla="*/ 125 w 214"/>
                            <a:gd name="T7" fmla="*/ 289 h 424"/>
                            <a:gd name="T8" fmla="*/ 179 w 214"/>
                            <a:gd name="T9" fmla="*/ 424 h 424"/>
                            <a:gd name="T10" fmla="*/ 214 w 214"/>
                            <a:gd name="T11" fmla="*/ 415 h 424"/>
                            <a:gd name="T12" fmla="*/ 72 w 214"/>
                            <a:gd name="T13" fmla="*/ 0 h 4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14" h="424">
                              <a:moveTo>
                                <a:pt x="72" y="0"/>
                              </a:moveTo>
                              <a:lnTo>
                                <a:pt x="0" y="28"/>
                              </a:lnTo>
                              <a:lnTo>
                                <a:pt x="107" y="298"/>
                              </a:lnTo>
                              <a:lnTo>
                                <a:pt x="125" y="289"/>
                              </a:lnTo>
                              <a:lnTo>
                                <a:pt x="179" y="424"/>
                              </a:lnTo>
                              <a:lnTo>
                                <a:pt x="214" y="415"/>
                              </a:lnTo>
                              <a:lnTo>
                                <a:pt x="7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4" name="Freeform 1178"/>
                      <wps:cNvSpPr>
                        <a:spLocks/>
                      </wps:cNvSpPr>
                      <wps:spPr bwMode="auto">
                        <a:xfrm>
                          <a:off x="9950" y="5304"/>
                          <a:ext cx="428" cy="406"/>
                        </a:xfrm>
                        <a:custGeom>
                          <a:avLst/>
                          <a:gdLst>
                            <a:gd name="T0" fmla="*/ 383 w 428"/>
                            <a:gd name="T1" fmla="*/ 145 h 406"/>
                            <a:gd name="T2" fmla="*/ 428 w 428"/>
                            <a:gd name="T3" fmla="*/ 118 h 406"/>
                            <a:gd name="T4" fmla="*/ 348 w 428"/>
                            <a:gd name="T5" fmla="*/ 0 h 406"/>
                            <a:gd name="T6" fmla="*/ 321 w 428"/>
                            <a:gd name="T7" fmla="*/ 18 h 406"/>
                            <a:gd name="T8" fmla="*/ 356 w 428"/>
                            <a:gd name="T9" fmla="*/ 63 h 406"/>
                            <a:gd name="T10" fmla="*/ 285 w 428"/>
                            <a:gd name="T11" fmla="*/ 118 h 406"/>
                            <a:gd name="T12" fmla="*/ 214 w 428"/>
                            <a:gd name="T13" fmla="*/ 163 h 406"/>
                            <a:gd name="T14" fmla="*/ 143 w 428"/>
                            <a:gd name="T15" fmla="*/ 208 h 406"/>
                            <a:gd name="T16" fmla="*/ 62 w 428"/>
                            <a:gd name="T17" fmla="*/ 244 h 406"/>
                            <a:gd name="T18" fmla="*/ 98 w 428"/>
                            <a:gd name="T19" fmla="*/ 226 h 406"/>
                            <a:gd name="T20" fmla="*/ 62 w 428"/>
                            <a:gd name="T21" fmla="*/ 172 h 406"/>
                            <a:gd name="T22" fmla="*/ 0 w 428"/>
                            <a:gd name="T23" fmla="*/ 190 h 406"/>
                            <a:gd name="T24" fmla="*/ 27 w 428"/>
                            <a:gd name="T25" fmla="*/ 262 h 406"/>
                            <a:gd name="T26" fmla="*/ 80 w 428"/>
                            <a:gd name="T27" fmla="*/ 406 h 406"/>
                            <a:gd name="T28" fmla="*/ 169 w 428"/>
                            <a:gd name="T29" fmla="*/ 370 h 406"/>
                            <a:gd name="T30" fmla="*/ 258 w 428"/>
                            <a:gd name="T31" fmla="*/ 325 h 406"/>
                            <a:gd name="T32" fmla="*/ 348 w 428"/>
                            <a:gd name="T33" fmla="*/ 271 h 406"/>
                            <a:gd name="T34" fmla="*/ 428 w 428"/>
                            <a:gd name="T35" fmla="*/ 217 h 406"/>
                            <a:gd name="T36" fmla="*/ 383 w 428"/>
                            <a:gd name="T37" fmla="*/ 145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428" h="406">
                              <a:moveTo>
                                <a:pt x="383" y="145"/>
                              </a:moveTo>
                              <a:lnTo>
                                <a:pt x="428" y="118"/>
                              </a:lnTo>
                              <a:lnTo>
                                <a:pt x="348" y="0"/>
                              </a:lnTo>
                              <a:lnTo>
                                <a:pt x="321" y="18"/>
                              </a:lnTo>
                              <a:lnTo>
                                <a:pt x="356" y="63"/>
                              </a:lnTo>
                              <a:lnTo>
                                <a:pt x="285" y="118"/>
                              </a:lnTo>
                              <a:lnTo>
                                <a:pt x="214" y="163"/>
                              </a:lnTo>
                              <a:lnTo>
                                <a:pt x="143" y="208"/>
                              </a:lnTo>
                              <a:lnTo>
                                <a:pt x="62" y="244"/>
                              </a:lnTo>
                              <a:lnTo>
                                <a:pt x="98" y="226"/>
                              </a:lnTo>
                              <a:lnTo>
                                <a:pt x="62" y="172"/>
                              </a:lnTo>
                              <a:lnTo>
                                <a:pt x="0" y="190"/>
                              </a:lnTo>
                              <a:lnTo>
                                <a:pt x="27" y="262"/>
                              </a:lnTo>
                              <a:lnTo>
                                <a:pt x="80" y="406"/>
                              </a:lnTo>
                              <a:lnTo>
                                <a:pt x="169" y="370"/>
                              </a:lnTo>
                              <a:lnTo>
                                <a:pt x="258" y="325"/>
                              </a:lnTo>
                              <a:lnTo>
                                <a:pt x="348" y="271"/>
                              </a:lnTo>
                              <a:lnTo>
                                <a:pt x="428" y="217"/>
                              </a:lnTo>
                              <a:lnTo>
                                <a:pt x="383" y="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5" name="Freeform 1179"/>
                      <wps:cNvSpPr>
                        <a:spLocks/>
                      </wps:cNvSpPr>
                      <wps:spPr bwMode="auto">
                        <a:xfrm>
                          <a:off x="10066" y="3106"/>
                          <a:ext cx="383" cy="432"/>
                        </a:xfrm>
                        <a:custGeom>
                          <a:avLst/>
                          <a:gdLst>
                            <a:gd name="T0" fmla="*/ 285 w 383"/>
                            <a:gd name="T1" fmla="*/ 0 h 432"/>
                            <a:gd name="T2" fmla="*/ 0 w 383"/>
                            <a:gd name="T3" fmla="*/ 378 h 432"/>
                            <a:gd name="T4" fmla="*/ 62 w 383"/>
                            <a:gd name="T5" fmla="*/ 432 h 432"/>
                            <a:gd name="T6" fmla="*/ 330 w 383"/>
                            <a:gd name="T7" fmla="*/ 153 h 432"/>
                            <a:gd name="T8" fmla="*/ 383 w 383"/>
                            <a:gd name="T9" fmla="*/ 90 h 432"/>
                            <a:gd name="T10" fmla="*/ 285 w 383"/>
                            <a:gd name="T11" fmla="*/ 0 h 4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83" h="432">
                              <a:moveTo>
                                <a:pt x="285" y="0"/>
                              </a:moveTo>
                              <a:lnTo>
                                <a:pt x="0" y="378"/>
                              </a:lnTo>
                              <a:lnTo>
                                <a:pt x="62" y="432"/>
                              </a:lnTo>
                              <a:lnTo>
                                <a:pt x="330" y="153"/>
                              </a:lnTo>
                              <a:lnTo>
                                <a:pt x="383" y="90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6" name="Freeform 1180"/>
                      <wps:cNvSpPr>
                        <a:spLocks/>
                      </wps:cNvSpPr>
                      <wps:spPr bwMode="auto">
                        <a:xfrm>
                          <a:off x="10066" y="3259"/>
                          <a:ext cx="401" cy="405"/>
                        </a:xfrm>
                        <a:custGeom>
                          <a:avLst/>
                          <a:gdLst>
                            <a:gd name="T0" fmla="*/ 330 w 401"/>
                            <a:gd name="T1" fmla="*/ 0 h 405"/>
                            <a:gd name="T2" fmla="*/ 62 w 401"/>
                            <a:gd name="T3" fmla="*/ 279 h 405"/>
                            <a:gd name="T4" fmla="*/ 0 w 401"/>
                            <a:gd name="T5" fmla="*/ 342 h 405"/>
                            <a:gd name="T6" fmla="*/ 27 w 401"/>
                            <a:gd name="T7" fmla="*/ 369 h 405"/>
                            <a:gd name="T8" fmla="*/ 53 w 401"/>
                            <a:gd name="T9" fmla="*/ 405 h 405"/>
                            <a:gd name="T10" fmla="*/ 401 w 401"/>
                            <a:gd name="T11" fmla="*/ 81 h 405"/>
                            <a:gd name="T12" fmla="*/ 365 w 401"/>
                            <a:gd name="T13" fmla="*/ 36 h 405"/>
                            <a:gd name="T14" fmla="*/ 330 w 401"/>
                            <a:gd name="T15" fmla="*/ 0 h 40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01" h="405">
                              <a:moveTo>
                                <a:pt x="330" y="0"/>
                              </a:moveTo>
                              <a:lnTo>
                                <a:pt x="62" y="279"/>
                              </a:lnTo>
                              <a:lnTo>
                                <a:pt x="0" y="342"/>
                              </a:lnTo>
                              <a:lnTo>
                                <a:pt x="27" y="369"/>
                              </a:lnTo>
                              <a:lnTo>
                                <a:pt x="53" y="405"/>
                              </a:lnTo>
                              <a:lnTo>
                                <a:pt x="401" y="81"/>
                              </a:lnTo>
                              <a:lnTo>
                                <a:pt x="365" y="36"/>
                              </a:lnTo>
                              <a:lnTo>
                                <a:pt x="3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7" name="Freeform 1181"/>
                      <wps:cNvSpPr>
                        <a:spLocks/>
                      </wps:cNvSpPr>
                      <wps:spPr bwMode="auto">
                        <a:xfrm>
                          <a:off x="10306" y="3592"/>
                          <a:ext cx="455" cy="271"/>
                        </a:xfrm>
                        <a:custGeom>
                          <a:avLst/>
                          <a:gdLst>
                            <a:gd name="T0" fmla="*/ 419 w 455"/>
                            <a:gd name="T1" fmla="*/ 0 h 271"/>
                            <a:gd name="T2" fmla="*/ 0 w 455"/>
                            <a:gd name="T3" fmla="*/ 217 h 271"/>
                            <a:gd name="T4" fmla="*/ 18 w 455"/>
                            <a:gd name="T5" fmla="*/ 271 h 271"/>
                            <a:gd name="T6" fmla="*/ 455 w 455"/>
                            <a:gd name="T7" fmla="*/ 72 h 271"/>
                            <a:gd name="T8" fmla="*/ 419 w 455"/>
                            <a:gd name="T9" fmla="*/ 0 h 2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271">
                              <a:moveTo>
                                <a:pt x="419" y="0"/>
                              </a:moveTo>
                              <a:lnTo>
                                <a:pt x="0" y="217"/>
                              </a:lnTo>
                              <a:lnTo>
                                <a:pt x="18" y="271"/>
                              </a:lnTo>
                              <a:lnTo>
                                <a:pt x="455" y="72"/>
                              </a:lnTo>
                              <a:lnTo>
                                <a:pt x="4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8" name="Freeform 1182"/>
                      <wps:cNvSpPr>
                        <a:spLocks/>
                      </wps:cNvSpPr>
                      <wps:spPr bwMode="auto">
                        <a:xfrm>
                          <a:off x="10208" y="3520"/>
                          <a:ext cx="455" cy="325"/>
                        </a:xfrm>
                        <a:custGeom>
                          <a:avLst/>
                          <a:gdLst>
                            <a:gd name="T0" fmla="*/ 393 w 455"/>
                            <a:gd name="T1" fmla="*/ 0 h 325"/>
                            <a:gd name="T2" fmla="*/ 241 w 455"/>
                            <a:gd name="T3" fmla="*/ 99 h 325"/>
                            <a:gd name="T4" fmla="*/ 0 w 455"/>
                            <a:gd name="T5" fmla="*/ 262 h 325"/>
                            <a:gd name="T6" fmla="*/ 18 w 455"/>
                            <a:gd name="T7" fmla="*/ 289 h 325"/>
                            <a:gd name="T8" fmla="*/ 27 w 455"/>
                            <a:gd name="T9" fmla="*/ 307 h 325"/>
                            <a:gd name="T10" fmla="*/ 36 w 455"/>
                            <a:gd name="T11" fmla="*/ 325 h 325"/>
                            <a:gd name="T12" fmla="*/ 98 w 455"/>
                            <a:gd name="T13" fmla="*/ 289 h 325"/>
                            <a:gd name="T14" fmla="*/ 455 w 455"/>
                            <a:gd name="T15" fmla="*/ 99 h 325"/>
                            <a:gd name="T16" fmla="*/ 428 w 455"/>
                            <a:gd name="T17" fmla="*/ 54 h 325"/>
                            <a:gd name="T18" fmla="*/ 393 w 455"/>
                            <a:gd name="T19" fmla="*/ 0 h 32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455" h="325">
                              <a:moveTo>
                                <a:pt x="393" y="0"/>
                              </a:moveTo>
                              <a:lnTo>
                                <a:pt x="241" y="99"/>
                              </a:lnTo>
                              <a:lnTo>
                                <a:pt x="0" y="262"/>
                              </a:lnTo>
                              <a:lnTo>
                                <a:pt x="18" y="289"/>
                              </a:lnTo>
                              <a:lnTo>
                                <a:pt x="27" y="307"/>
                              </a:lnTo>
                              <a:lnTo>
                                <a:pt x="36" y="325"/>
                              </a:lnTo>
                              <a:lnTo>
                                <a:pt x="98" y="289"/>
                              </a:lnTo>
                              <a:lnTo>
                                <a:pt x="455" y="99"/>
                              </a:lnTo>
                              <a:lnTo>
                                <a:pt x="428" y="54"/>
                              </a:lnTo>
                              <a:lnTo>
                                <a:pt x="39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9" name="Freeform 1183"/>
                      <wps:cNvSpPr>
                        <a:spLocks/>
                      </wps:cNvSpPr>
                      <wps:spPr bwMode="auto">
                        <a:xfrm>
                          <a:off x="10208" y="3782"/>
                          <a:ext cx="18" cy="27"/>
                        </a:xfrm>
                        <a:custGeom>
                          <a:avLst/>
                          <a:gdLst>
                            <a:gd name="T0" fmla="*/ 0 w 18"/>
                            <a:gd name="T1" fmla="*/ 0 h 27"/>
                            <a:gd name="T2" fmla="*/ 18 w 18"/>
                            <a:gd name="T3" fmla="*/ 27 h 27"/>
                            <a:gd name="T4" fmla="*/ 0 w 18"/>
                            <a:gd name="T5" fmla="*/ 0 h 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8" h="27">
                              <a:moveTo>
                                <a:pt x="0" y="0"/>
                              </a:moveTo>
                              <a:lnTo>
                                <a:pt x="18" y="2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12A2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0" name="Freeform 1184"/>
                      <wps:cNvSpPr>
                        <a:spLocks/>
                      </wps:cNvSpPr>
                      <wps:spPr bwMode="auto">
                        <a:xfrm>
                          <a:off x="10306" y="3619"/>
                          <a:ext cx="357" cy="190"/>
                        </a:xfrm>
                        <a:custGeom>
                          <a:avLst/>
                          <a:gdLst>
                            <a:gd name="T0" fmla="*/ 357 w 357"/>
                            <a:gd name="T1" fmla="*/ 0 h 190"/>
                            <a:gd name="T2" fmla="*/ 0 w 357"/>
                            <a:gd name="T3" fmla="*/ 190 h 190"/>
                            <a:gd name="T4" fmla="*/ 357 w 357"/>
                            <a:gd name="T5" fmla="*/ 0 h 19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7" h="190">
                              <a:moveTo>
                                <a:pt x="357" y="0"/>
                              </a:moveTo>
                              <a:lnTo>
                                <a:pt x="0" y="190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A1F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1" name="Freeform 1185"/>
                      <wps:cNvSpPr>
                        <a:spLocks/>
                      </wps:cNvSpPr>
                      <wps:spPr bwMode="auto">
                        <a:xfrm>
                          <a:off x="10449" y="3520"/>
                          <a:ext cx="152" cy="99"/>
                        </a:xfrm>
                        <a:custGeom>
                          <a:avLst/>
                          <a:gdLst>
                            <a:gd name="T0" fmla="*/ 152 w 152"/>
                            <a:gd name="T1" fmla="*/ 0 h 99"/>
                            <a:gd name="T2" fmla="*/ 0 w 152"/>
                            <a:gd name="T3" fmla="*/ 99 h 99"/>
                            <a:gd name="T4" fmla="*/ 152 w 152"/>
                            <a:gd name="T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99">
                              <a:moveTo>
                                <a:pt x="152" y="0"/>
                              </a:moveTo>
                              <a:lnTo>
                                <a:pt x="0" y="99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626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2" name="Freeform 1186"/>
                      <wps:cNvSpPr>
                        <a:spLocks/>
                      </wps:cNvSpPr>
                      <wps:spPr bwMode="auto">
                        <a:xfrm>
                          <a:off x="10182" y="3466"/>
                          <a:ext cx="419" cy="316"/>
                        </a:xfrm>
                        <a:custGeom>
                          <a:avLst/>
                          <a:gdLst>
                            <a:gd name="T0" fmla="*/ 392 w 419"/>
                            <a:gd name="T1" fmla="*/ 0 h 316"/>
                            <a:gd name="T2" fmla="*/ 240 w 419"/>
                            <a:gd name="T3" fmla="*/ 108 h 316"/>
                            <a:gd name="T4" fmla="*/ 0 w 419"/>
                            <a:gd name="T5" fmla="*/ 279 h 316"/>
                            <a:gd name="T6" fmla="*/ 9 w 419"/>
                            <a:gd name="T7" fmla="*/ 288 h 316"/>
                            <a:gd name="T8" fmla="*/ 26 w 419"/>
                            <a:gd name="T9" fmla="*/ 316 h 316"/>
                            <a:gd name="T10" fmla="*/ 267 w 419"/>
                            <a:gd name="T11" fmla="*/ 153 h 316"/>
                            <a:gd name="T12" fmla="*/ 419 w 419"/>
                            <a:gd name="T13" fmla="*/ 54 h 316"/>
                            <a:gd name="T14" fmla="*/ 392 w 419"/>
                            <a:gd name="T15" fmla="*/ 0 h 3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419" h="316">
                              <a:moveTo>
                                <a:pt x="392" y="0"/>
                              </a:moveTo>
                              <a:lnTo>
                                <a:pt x="240" y="108"/>
                              </a:lnTo>
                              <a:lnTo>
                                <a:pt x="0" y="279"/>
                              </a:lnTo>
                              <a:lnTo>
                                <a:pt x="9" y="288"/>
                              </a:lnTo>
                              <a:lnTo>
                                <a:pt x="26" y="316"/>
                              </a:lnTo>
                              <a:lnTo>
                                <a:pt x="267" y="153"/>
                              </a:lnTo>
                              <a:lnTo>
                                <a:pt x="419" y="54"/>
                              </a:lnTo>
                              <a:lnTo>
                                <a:pt x="3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3" name="Freeform 1187"/>
                      <wps:cNvSpPr>
                        <a:spLocks/>
                      </wps:cNvSpPr>
                      <wps:spPr bwMode="auto">
                        <a:xfrm>
                          <a:off x="10191" y="3754"/>
                          <a:ext cx="17" cy="28"/>
                        </a:xfrm>
                        <a:custGeom>
                          <a:avLst/>
                          <a:gdLst>
                            <a:gd name="T0" fmla="*/ 0 w 17"/>
                            <a:gd name="T1" fmla="*/ 0 h 28"/>
                            <a:gd name="T2" fmla="*/ 17 w 17"/>
                            <a:gd name="T3" fmla="*/ 28 h 28"/>
                            <a:gd name="T4" fmla="*/ 0 w 17"/>
                            <a:gd name="T5" fmla="*/ 0 h 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7" h="28">
                              <a:moveTo>
                                <a:pt x="0" y="0"/>
                              </a:moveTo>
                              <a:lnTo>
                                <a:pt x="17" y="2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A3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4" name="Freeform 1188"/>
                      <wps:cNvSpPr>
                        <a:spLocks/>
                      </wps:cNvSpPr>
                      <wps:spPr bwMode="auto">
                        <a:xfrm>
                          <a:off x="10413" y="3466"/>
                          <a:ext cx="152" cy="108"/>
                        </a:xfrm>
                        <a:custGeom>
                          <a:avLst/>
                          <a:gdLst>
                            <a:gd name="T0" fmla="*/ 152 w 152"/>
                            <a:gd name="T1" fmla="*/ 0 h 108"/>
                            <a:gd name="T2" fmla="*/ 0 w 152"/>
                            <a:gd name="T3" fmla="*/ 108 h 108"/>
                            <a:gd name="T4" fmla="*/ 152 w 152"/>
                            <a:gd name="T5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152" h="108">
                              <a:moveTo>
                                <a:pt x="152" y="0"/>
                              </a:moveTo>
                              <a:lnTo>
                                <a:pt x="0" y="108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E5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5" name="Freeform 1189"/>
                      <wps:cNvSpPr>
                        <a:spLocks/>
                      </wps:cNvSpPr>
                      <wps:spPr bwMode="auto">
                        <a:xfrm>
                          <a:off x="10164" y="3421"/>
                          <a:ext cx="410" cy="324"/>
                        </a:xfrm>
                        <a:custGeom>
                          <a:avLst/>
                          <a:gdLst>
                            <a:gd name="T0" fmla="*/ 374 w 410"/>
                            <a:gd name="T1" fmla="*/ 0 h 324"/>
                            <a:gd name="T2" fmla="*/ 0 w 410"/>
                            <a:gd name="T3" fmla="*/ 288 h 324"/>
                            <a:gd name="T4" fmla="*/ 18 w 410"/>
                            <a:gd name="T5" fmla="*/ 315 h 324"/>
                            <a:gd name="T6" fmla="*/ 18 w 410"/>
                            <a:gd name="T7" fmla="*/ 324 h 324"/>
                            <a:gd name="T8" fmla="*/ 258 w 410"/>
                            <a:gd name="T9" fmla="*/ 153 h 324"/>
                            <a:gd name="T10" fmla="*/ 410 w 410"/>
                            <a:gd name="T11" fmla="*/ 45 h 324"/>
                            <a:gd name="T12" fmla="*/ 374 w 410"/>
                            <a:gd name="T13" fmla="*/ 0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0" h="324">
                              <a:moveTo>
                                <a:pt x="374" y="0"/>
                              </a:moveTo>
                              <a:lnTo>
                                <a:pt x="0" y="288"/>
                              </a:lnTo>
                              <a:lnTo>
                                <a:pt x="18" y="315"/>
                              </a:lnTo>
                              <a:lnTo>
                                <a:pt x="18" y="324"/>
                              </a:lnTo>
                              <a:lnTo>
                                <a:pt x="258" y="153"/>
                              </a:lnTo>
                              <a:lnTo>
                                <a:pt x="410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6" name="Freeform 1190"/>
                      <wps:cNvSpPr>
                        <a:spLocks/>
                      </wps:cNvSpPr>
                      <wps:spPr bwMode="auto">
                        <a:xfrm>
                          <a:off x="9932" y="4971"/>
                          <a:ext cx="276" cy="306"/>
                        </a:xfrm>
                        <a:custGeom>
                          <a:avLst/>
                          <a:gdLst>
                            <a:gd name="T0" fmla="*/ 223 w 276"/>
                            <a:gd name="T1" fmla="*/ 306 h 306"/>
                            <a:gd name="T2" fmla="*/ 276 w 276"/>
                            <a:gd name="T3" fmla="*/ 270 h 306"/>
                            <a:gd name="T4" fmla="*/ 45 w 276"/>
                            <a:gd name="T5" fmla="*/ 0 h 306"/>
                            <a:gd name="T6" fmla="*/ 0 w 276"/>
                            <a:gd name="T7" fmla="*/ 36 h 306"/>
                            <a:gd name="T8" fmla="*/ 223 w 276"/>
                            <a:gd name="T9" fmla="*/ 306 h 3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306">
                              <a:moveTo>
                                <a:pt x="223" y="306"/>
                              </a:moveTo>
                              <a:lnTo>
                                <a:pt x="276" y="270"/>
                              </a:lnTo>
                              <a:lnTo>
                                <a:pt x="45" y="0"/>
                              </a:lnTo>
                              <a:lnTo>
                                <a:pt x="0" y="36"/>
                              </a:lnTo>
                              <a:lnTo>
                                <a:pt x="223" y="3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98F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7" name="Freeform 1191"/>
                      <wps:cNvSpPr>
                        <a:spLocks/>
                      </wps:cNvSpPr>
                      <wps:spPr bwMode="auto">
                        <a:xfrm>
                          <a:off x="9950" y="4890"/>
                          <a:ext cx="392" cy="387"/>
                        </a:xfrm>
                        <a:custGeom>
                          <a:avLst/>
                          <a:gdLst>
                            <a:gd name="T0" fmla="*/ 143 w 392"/>
                            <a:gd name="T1" fmla="*/ 0 h 387"/>
                            <a:gd name="T2" fmla="*/ 80 w 392"/>
                            <a:gd name="T3" fmla="*/ 63 h 387"/>
                            <a:gd name="T4" fmla="*/ 0 w 392"/>
                            <a:gd name="T5" fmla="*/ 135 h 387"/>
                            <a:gd name="T6" fmla="*/ 9 w 392"/>
                            <a:gd name="T7" fmla="*/ 144 h 387"/>
                            <a:gd name="T8" fmla="*/ 205 w 392"/>
                            <a:gd name="T9" fmla="*/ 387 h 387"/>
                            <a:gd name="T10" fmla="*/ 258 w 392"/>
                            <a:gd name="T11" fmla="*/ 351 h 387"/>
                            <a:gd name="T12" fmla="*/ 294 w 392"/>
                            <a:gd name="T13" fmla="*/ 315 h 387"/>
                            <a:gd name="T14" fmla="*/ 348 w 392"/>
                            <a:gd name="T15" fmla="*/ 261 h 387"/>
                            <a:gd name="T16" fmla="*/ 392 w 392"/>
                            <a:gd name="T17" fmla="*/ 207 h 387"/>
                            <a:gd name="T18" fmla="*/ 143 w 392"/>
                            <a:gd name="T19" fmla="*/ 0 h 38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92" h="387">
                              <a:moveTo>
                                <a:pt x="143" y="0"/>
                              </a:moveTo>
                              <a:lnTo>
                                <a:pt x="80" y="63"/>
                              </a:lnTo>
                              <a:lnTo>
                                <a:pt x="0" y="135"/>
                              </a:lnTo>
                              <a:lnTo>
                                <a:pt x="9" y="144"/>
                              </a:lnTo>
                              <a:lnTo>
                                <a:pt x="205" y="387"/>
                              </a:lnTo>
                              <a:lnTo>
                                <a:pt x="258" y="351"/>
                              </a:lnTo>
                              <a:lnTo>
                                <a:pt x="294" y="315"/>
                              </a:lnTo>
                              <a:lnTo>
                                <a:pt x="348" y="261"/>
                              </a:lnTo>
                              <a:lnTo>
                                <a:pt x="392" y="207"/>
                              </a:lnTo>
                              <a:lnTo>
                                <a:pt x="1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8" name="Freeform 1192"/>
                      <wps:cNvSpPr>
                        <a:spLocks/>
                      </wps:cNvSpPr>
                      <wps:spPr bwMode="auto">
                        <a:xfrm>
                          <a:off x="9139" y="5169"/>
                          <a:ext cx="80" cy="244"/>
                        </a:xfrm>
                        <a:custGeom>
                          <a:avLst/>
                          <a:gdLst>
                            <a:gd name="T0" fmla="*/ 45 w 80"/>
                            <a:gd name="T1" fmla="*/ 0 h 244"/>
                            <a:gd name="T2" fmla="*/ 0 w 80"/>
                            <a:gd name="T3" fmla="*/ 235 h 244"/>
                            <a:gd name="T4" fmla="*/ 63 w 80"/>
                            <a:gd name="T5" fmla="*/ 244 h 244"/>
                            <a:gd name="T6" fmla="*/ 80 w 80"/>
                            <a:gd name="T7" fmla="*/ 9 h 244"/>
                            <a:gd name="T8" fmla="*/ 45 w 80"/>
                            <a:gd name="T9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0" h="244">
                              <a:moveTo>
                                <a:pt x="45" y="0"/>
                              </a:moveTo>
                              <a:lnTo>
                                <a:pt x="0" y="235"/>
                              </a:lnTo>
                              <a:lnTo>
                                <a:pt x="63" y="244"/>
                              </a:lnTo>
                              <a:lnTo>
                                <a:pt x="80" y="9"/>
                              </a:lnTo>
                              <a:lnTo>
                                <a:pt x="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9" name="Freeform 1193"/>
                      <wps:cNvSpPr>
                        <a:spLocks/>
                      </wps:cNvSpPr>
                      <wps:spPr bwMode="auto">
                        <a:xfrm>
                          <a:off x="9184" y="5169"/>
                          <a:ext cx="35" cy="9"/>
                        </a:xfrm>
                        <a:custGeom>
                          <a:avLst/>
                          <a:gdLst>
                            <a:gd name="T0" fmla="*/ 0 w 35"/>
                            <a:gd name="T1" fmla="*/ 0 h 9"/>
                            <a:gd name="T2" fmla="*/ 35 w 35"/>
                            <a:gd name="T3" fmla="*/ 9 h 9"/>
                            <a:gd name="T4" fmla="*/ 0 w 35"/>
                            <a:gd name="T5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35" h="9">
                              <a:moveTo>
                                <a:pt x="0" y="0"/>
                              </a:moveTo>
                              <a:lnTo>
                                <a:pt x="35" y="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A3E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0" name="Freeform 1194"/>
                      <wps:cNvSpPr>
                        <a:spLocks noEditPoints="1"/>
                      </wps:cNvSpPr>
                      <wps:spPr bwMode="auto">
                        <a:xfrm>
                          <a:off x="9175" y="5187"/>
                          <a:ext cx="338" cy="451"/>
                        </a:xfrm>
                        <a:custGeom>
                          <a:avLst/>
                          <a:gdLst>
                            <a:gd name="T0" fmla="*/ 214 w 338"/>
                            <a:gd name="T1" fmla="*/ 9 h 451"/>
                            <a:gd name="T2" fmla="*/ 223 w 338"/>
                            <a:gd name="T3" fmla="*/ 9 h 451"/>
                            <a:gd name="T4" fmla="*/ 214 w 338"/>
                            <a:gd name="T5" fmla="*/ 9 h 451"/>
                            <a:gd name="T6" fmla="*/ 71 w 338"/>
                            <a:gd name="T7" fmla="*/ 0 h 451"/>
                            <a:gd name="T8" fmla="*/ 44 w 338"/>
                            <a:gd name="T9" fmla="*/ 226 h 451"/>
                            <a:gd name="T10" fmla="*/ 27 w 338"/>
                            <a:gd name="T11" fmla="*/ 226 h 451"/>
                            <a:gd name="T12" fmla="*/ 0 w 338"/>
                            <a:gd name="T13" fmla="*/ 442 h 451"/>
                            <a:gd name="T14" fmla="*/ 98 w 338"/>
                            <a:gd name="T15" fmla="*/ 451 h 451"/>
                            <a:gd name="T16" fmla="*/ 196 w 338"/>
                            <a:gd name="T17" fmla="*/ 451 h 451"/>
                            <a:gd name="T18" fmla="*/ 267 w 338"/>
                            <a:gd name="T19" fmla="*/ 451 h 451"/>
                            <a:gd name="T20" fmla="*/ 338 w 338"/>
                            <a:gd name="T21" fmla="*/ 442 h 451"/>
                            <a:gd name="T22" fmla="*/ 303 w 338"/>
                            <a:gd name="T23" fmla="*/ 9 h 451"/>
                            <a:gd name="T24" fmla="*/ 276 w 338"/>
                            <a:gd name="T25" fmla="*/ 9 h 451"/>
                            <a:gd name="T26" fmla="*/ 258 w 338"/>
                            <a:gd name="T27" fmla="*/ 9 h 451"/>
                            <a:gd name="T28" fmla="*/ 240 w 338"/>
                            <a:gd name="T29" fmla="*/ 9 h 451"/>
                            <a:gd name="T30" fmla="*/ 232 w 338"/>
                            <a:gd name="T31" fmla="*/ 9 h 451"/>
                            <a:gd name="T32" fmla="*/ 240 w 338"/>
                            <a:gd name="T33" fmla="*/ 9 h 451"/>
                            <a:gd name="T34" fmla="*/ 240 w 338"/>
                            <a:gd name="T35" fmla="*/ 289 h 451"/>
                            <a:gd name="T36" fmla="*/ 205 w 338"/>
                            <a:gd name="T37" fmla="*/ 289 h 451"/>
                            <a:gd name="T38" fmla="*/ 151 w 338"/>
                            <a:gd name="T39" fmla="*/ 289 h 451"/>
                            <a:gd name="T40" fmla="*/ 169 w 338"/>
                            <a:gd name="T41" fmla="*/ 9 h 451"/>
                            <a:gd name="T42" fmla="*/ 71 w 338"/>
                            <a:gd name="T43" fmla="*/ 0 h 4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338" h="451">
                              <a:moveTo>
                                <a:pt x="214" y="9"/>
                              </a:moveTo>
                              <a:lnTo>
                                <a:pt x="223" y="9"/>
                              </a:lnTo>
                              <a:lnTo>
                                <a:pt x="214" y="9"/>
                              </a:lnTo>
                              <a:close/>
                              <a:moveTo>
                                <a:pt x="71" y="0"/>
                              </a:moveTo>
                              <a:lnTo>
                                <a:pt x="44" y="226"/>
                              </a:lnTo>
                              <a:lnTo>
                                <a:pt x="27" y="226"/>
                              </a:lnTo>
                              <a:lnTo>
                                <a:pt x="0" y="442"/>
                              </a:lnTo>
                              <a:lnTo>
                                <a:pt x="98" y="451"/>
                              </a:lnTo>
                              <a:lnTo>
                                <a:pt x="196" y="451"/>
                              </a:lnTo>
                              <a:lnTo>
                                <a:pt x="267" y="451"/>
                              </a:lnTo>
                              <a:lnTo>
                                <a:pt x="338" y="442"/>
                              </a:lnTo>
                              <a:lnTo>
                                <a:pt x="303" y="9"/>
                              </a:lnTo>
                              <a:lnTo>
                                <a:pt x="276" y="9"/>
                              </a:lnTo>
                              <a:lnTo>
                                <a:pt x="258" y="9"/>
                              </a:lnTo>
                              <a:lnTo>
                                <a:pt x="240" y="9"/>
                              </a:lnTo>
                              <a:lnTo>
                                <a:pt x="232" y="9"/>
                              </a:lnTo>
                              <a:lnTo>
                                <a:pt x="240" y="9"/>
                              </a:lnTo>
                              <a:lnTo>
                                <a:pt x="240" y="289"/>
                              </a:lnTo>
                              <a:lnTo>
                                <a:pt x="205" y="289"/>
                              </a:lnTo>
                              <a:lnTo>
                                <a:pt x="151" y="289"/>
                              </a:lnTo>
                              <a:lnTo>
                                <a:pt x="169" y="9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1" name="Freeform 1195"/>
                      <wps:cNvSpPr>
                        <a:spLocks/>
                      </wps:cNvSpPr>
                      <wps:spPr bwMode="auto">
                        <a:xfrm>
                          <a:off x="9202" y="5178"/>
                          <a:ext cx="44" cy="235"/>
                        </a:xfrm>
                        <a:custGeom>
                          <a:avLst/>
                          <a:gdLst>
                            <a:gd name="T0" fmla="*/ 17 w 44"/>
                            <a:gd name="T1" fmla="*/ 0 h 235"/>
                            <a:gd name="T2" fmla="*/ 0 w 44"/>
                            <a:gd name="T3" fmla="*/ 235 h 235"/>
                            <a:gd name="T4" fmla="*/ 17 w 44"/>
                            <a:gd name="T5" fmla="*/ 235 h 235"/>
                            <a:gd name="T6" fmla="*/ 44 w 44"/>
                            <a:gd name="T7" fmla="*/ 9 h 235"/>
                            <a:gd name="T8" fmla="*/ 17 w 44"/>
                            <a:gd name="T9" fmla="*/ 0 h 2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" h="235">
                              <a:moveTo>
                                <a:pt x="17" y="0"/>
                              </a:moveTo>
                              <a:lnTo>
                                <a:pt x="0" y="235"/>
                              </a:lnTo>
                              <a:lnTo>
                                <a:pt x="17" y="235"/>
                              </a:lnTo>
                              <a:lnTo>
                                <a:pt x="44" y="9"/>
                              </a:lnTo>
                              <a:lnTo>
                                <a:pt x="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2" name="Freeform 1196"/>
                      <wps:cNvSpPr>
                        <a:spLocks/>
                      </wps:cNvSpPr>
                      <wps:spPr bwMode="auto">
                        <a:xfrm>
                          <a:off x="9219" y="5178"/>
                          <a:ext cx="27" cy="9"/>
                        </a:xfrm>
                        <a:custGeom>
                          <a:avLst/>
                          <a:gdLst>
                            <a:gd name="T0" fmla="*/ 0 w 27"/>
                            <a:gd name="T1" fmla="*/ 0 h 9"/>
                            <a:gd name="T2" fmla="*/ 27 w 27"/>
                            <a:gd name="T3" fmla="*/ 9 h 9"/>
                            <a:gd name="T4" fmla="*/ 27 w 27"/>
                            <a:gd name="T5" fmla="*/ 0 h 9"/>
                            <a:gd name="T6" fmla="*/ 0 w 27"/>
                            <a:gd name="T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27" h="9">
                              <a:moveTo>
                                <a:pt x="0" y="0"/>
                              </a:moveTo>
                              <a:lnTo>
                                <a:pt x="27" y="9"/>
                              </a:lnTo>
                              <a:lnTo>
                                <a:pt x="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11A1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3" name="Freeform 1197"/>
                      <wps:cNvSpPr>
                        <a:spLocks/>
                      </wps:cNvSpPr>
                      <wps:spPr bwMode="auto">
                        <a:xfrm>
                          <a:off x="9219" y="5187"/>
                          <a:ext cx="27" cy="226"/>
                        </a:xfrm>
                        <a:custGeom>
                          <a:avLst/>
                          <a:gdLst>
                            <a:gd name="T0" fmla="*/ 27 w 27"/>
                            <a:gd name="T1" fmla="*/ 0 h 226"/>
                            <a:gd name="T2" fmla="*/ 0 w 27"/>
                            <a:gd name="T3" fmla="*/ 226 h 226"/>
                            <a:gd name="T4" fmla="*/ 27 w 27"/>
                            <a:gd name="T5" fmla="*/ 0 h 2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7" h="226">
                              <a:moveTo>
                                <a:pt x="27" y="0"/>
                              </a:moveTo>
                              <a:lnTo>
                                <a:pt x="0" y="2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11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4" name="Freeform 1198"/>
                      <wps:cNvSpPr>
                        <a:spLocks/>
                      </wps:cNvSpPr>
                      <wps:spPr bwMode="auto">
                        <a:xfrm>
                          <a:off x="9326" y="5196"/>
                          <a:ext cx="89" cy="280"/>
                        </a:xfrm>
                        <a:custGeom>
                          <a:avLst/>
                          <a:gdLst>
                            <a:gd name="T0" fmla="*/ 18 w 89"/>
                            <a:gd name="T1" fmla="*/ 0 h 280"/>
                            <a:gd name="T2" fmla="*/ 0 w 89"/>
                            <a:gd name="T3" fmla="*/ 280 h 280"/>
                            <a:gd name="T4" fmla="*/ 54 w 89"/>
                            <a:gd name="T5" fmla="*/ 280 h 280"/>
                            <a:gd name="T6" fmla="*/ 89 w 89"/>
                            <a:gd name="T7" fmla="*/ 280 h 280"/>
                            <a:gd name="T8" fmla="*/ 89 w 89"/>
                            <a:gd name="T9" fmla="*/ 0 h 280"/>
                            <a:gd name="T10" fmla="*/ 81 w 89"/>
                            <a:gd name="T11" fmla="*/ 0 h 280"/>
                            <a:gd name="T12" fmla="*/ 81 w 89"/>
                            <a:gd name="T13" fmla="*/ 9 h 280"/>
                            <a:gd name="T14" fmla="*/ 72 w 89"/>
                            <a:gd name="T15" fmla="*/ 0 h 280"/>
                            <a:gd name="T16" fmla="*/ 63 w 89"/>
                            <a:gd name="T17" fmla="*/ 0 h 280"/>
                            <a:gd name="T18" fmla="*/ 27 w 89"/>
                            <a:gd name="T19" fmla="*/ 0 h 280"/>
                            <a:gd name="T20" fmla="*/ 18 w 89"/>
                            <a:gd name="T21" fmla="*/ 0 h 2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89" h="280">
                              <a:moveTo>
                                <a:pt x="18" y="0"/>
                              </a:moveTo>
                              <a:lnTo>
                                <a:pt x="0" y="280"/>
                              </a:lnTo>
                              <a:lnTo>
                                <a:pt x="54" y="280"/>
                              </a:lnTo>
                              <a:lnTo>
                                <a:pt x="89" y="280"/>
                              </a:lnTo>
                              <a:lnTo>
                                <a:pt x="89" y="0"/>
                              </a:lnTo>
                              <a:lnTo>
                                <a:pt x="81" y="0"/>
                              </a:lnTo>
                              <a:lnTo>
                                <a:pt x="81" y="9"/>
                              </a:lnTo>
                              <a:lnTo>
                                <a:pt x="72" y="0"/>
                              </a:lnTo>
                              <a:lnTo>
                                <a:pt x="63" y="0"/>
                              </a:lnTo>
                              <a:lnTo>
                                <a:pt x="27" y="0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5" name="Freeform 1199"/>
                      <wps:cNvSpPr>
                        <a:spLocks noEditPoints="1"/>
                      </wps:cNvSpPr>
                      <wps:spPr bwMode="auto">
                        <a:xfrm>
                          <a:off x="9353" y="5196"/>
                          <a:ext cx="54" cy="9"/>
                        </a:xfrm>
                        <a:custGeom>
                          <a:avLst/>
                          <a:gdLst>
                            <a:gd name="T0" fmla="*/ 54 w 54"/>
                            <a:gd name="T1" fmla="*/ 0 h 9"/>
                            <a:gd name="T2" fmla="*/ 45 w 54"/>
                            <a:gd name="T3" fmla="*/ 0 h 9"/>
                            <a:gd name="T4" fmla="*/ 54 w 54"/>
                            <a:gd name="T5" fmla="*/ 9 h 9"/>
                            <a:gd name="T6" fmla="*/ 54 w 54"/>
                            <a:gd name="T7" fmla="*/ 0 h 9"/>
                            <a:gd name="T8" fmla="*/ 0 w 54"/>
                            <a:gd name="T9" fmla="*/ 0 h 9"/>
                            <a:gd name="T10" fmla="*/ 36 w 54"/>
                            <a:gd name="T11" fmla="*/ 0 h 9"/>
                            <a:gd name="T12" fmla="*/ 27 w 54"/>
                            <a:gd name="T13" fmla="*/ 0 h 9"/>
                            <a:gd name="T14" fmla="*/ 9 w 54"/>
                            <a:gd name="T15" fmla="*/ 0 h 9"/>
                            <a:gd name="T16" fmla="*/ 0 w 54"/>
                            <a:gd name="T17" fmla="*/ 0 h 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54" h="9">
                              <a:moveTo>
                                <a:pt x="54" y="0"/>
                              </a:moveTo>
                              <a:lnTo>
                                <a:pt x="45" y="0"/>
                              </a:lnTo>
                              <a:lnTo>
                                <a:pt x="54" y="9"/>
                              </a:lnTo>
                              <a:lnTo>
                                <a:pt x="54" y="0"/>
                              </a:lnTo>
                              <a:close/>
                              <a:moveTo>
                                <a:pt x="0" y="0"/>
                              </a:moveTo>
                              <a:lnTo>
                                <a:pt x="36" y="0"/>
                              </a:lnTo>
                              <a:lnTo>
                                <a:pt x="2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D0F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6" name="Freeform 1200"/>
                      <wps:cNvSpPr>
                        <a:spLocks/>
                      </wps:cNvSpPr>
                      <wps:spPr bwMode="auto">
                        <a:xfrm>
                          <a:off x="8961" y="4998"/>
                          <a:ext cx="241" cy="460"/>
                        </a:xfrm>
                        <a:custGeom>
                          <a:avLst/>
                          <a:gdLst>
                            <a:gd name="T0" fmla="*/ 151 w 241"/>
                            <a:gd name="T1" fmla="*/ 0 h 460"/>
                            <a:gd name="T2" fmla="*/ 0 w 241"/>
                            <a:gd name="T3" fmla="*/ 415 h 460"/>
                            <a:gd name="T4" fmla="*/ 53 w 241"/>
                            <a:gd name="T5" fmla="*/ 442 h 460"/>
                            <a:gd name="T6" fmla="*/ 98 w 241"/>
                            <a:gd name="T7" fmla="*/ 451 h 460"/>
                            <a:gd name="T8" fmla="*/ 125 w 241"/>
                            <a:gd name="T9" fmla="*/ 460 h 460"/>
                            <a:gd name="T10" fmla="*/ 241 w 241"/>
                            <a:gd name="T11" fmla="*/ 27 h 460"/>
                            <a:gd name="T12" fmla="*/ 151 w 241"/>
                            <a:gd name="T13" fmla="*/ 0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41" h="460">
                              <a:moveTo>
                                <a:pt x="151" y="0"/>
                              </a:moveTo>
                              <a:lnTo>
                                <a:pt x="0" y="415"/>
                              </a:lnTo>
                              <a:lnTo>
                                <a:pt x="53" y="442"/>
                              </a:lnTo>
                              <a:lnTo>
                                <a:pt x="98" y="451"/>
                              </a:lnTo>
                              <a:lnTo>
                                <a:pt x="125" y="460"/>
                              </a:lnTo>
                              <a:lnTo>
                                <a:pt x="241" y="27"/>
                              </a:lnTo>
                              <a:lnTo>
                                <a:pt x="1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7" name="Freeform 1201"/>
                      <wps:cNvSpPr>
                        <a:spLocks/>
                      </wps:cNvSpPr>
                      <wps:spPr bwMode="auto">
                        <a:xfrm>
                          <a:off x="8070" y="4052"/>
                          <a:ext cx="419" cy="108"/>
                        </a:xfrm>
                        <a:custGeom>
                          <a:avLst/>
                          <a:gdLst>
                            <a:gd name="T0" fmla="*/ 419 w 419"/>
                            <a:gd name="T1" fmla="*/ 90 h 108"/>
                            <a:gd name="T2" fmla="*/ 419 w 419"/>
                            <a:gd name="T3" fmla="*/ 54 h 108"/>
                            <a:gd name="T4" fmla="*/ 9 w 419"/>
                            <a:gd name="T5" fmla="*/ 0 h 108"/>
                            <a:gd name="T6" fmla="*/ 0 w 419"/>
                            <a:gd name="T7" fmla="*/ 72 h 108"/>
                            <a:gd name="T8" fmla="*/ 276 w 419"/>
                            <a:gd name="T9" fmla="*/ 99 h 108"/>
                            <a:gd name="T10" fmla="*/ 410 w 419"/>
                            <a:gd name="T11" fmla="*/ 108 h 108"/>
                            <a:gd name="T12" fmla="*/ 419 w 419"/>
                            <a:gd name="T13" fmla="*/ 9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19" h="108">
                              <a:moveTo>
                                <a:pt x="419" y="90"/>
                              </a:moveTo>
                              <a:lnTo>
                                <a:pt x="419" y="54"/>
                              </a:lnTo>
                              <a:lnTo>
                                <a:pt x="9" y="0"/>
                              </a:lnTo>
                              <a:lnTo>
                                <a:pt x="0" y="72"/>
                              </a:lnTo>
                              <a:lnTo>
                                <a:pt x="276" y="99"/>
                              </a:lnTo>
                              <a:lnTo>
                                <a:pt x="410" y="108"/>
                              </a:lnTo>
                              <a:lnTo>
                                <a:pt x="419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8" name="Freeform 1202"/>
                      <wps:cNvSpPr>
                        <a:spLocks/>
                      </wps:cNvSpPr>
                      <wps:spPr bwMode="auto">
                        <a:xfrm>
                          <a:off x="8578" y="5016"/>
                          <a:ext cx="338" cy="460"/>
                        </a:xfrm>
                        <a:custGeom>
                          <a:avLst/>
                          <a:gdLst>
                            <a:gd name="T0" fmla="*/ 294 w 338"/>
                            <a:gd name="T1" fmla="*/ 9 h 460"/>
                            <a:gd name="T2" fmla="*/ 285 w 338"/>
                            <a:gd name="T3" fmla="*/ 0 h 460"/>
                            <a:gd name="T4" fmla="*/ 116 w 338"/>
                            <a:gd name="T5" fmla="*/ 243 h 460"/>
                            <a:gd name="T6" fmla="*/ 0 w 338"/>
                            <a:gd name="T7" fmla="*/ 406 h 460"/>
                            <a:gd name="T8" fmla="*/ 44 w 338"/>
                            <a:gd name="T9" fmla="*/ 424 h 460"/>
                            <a:gd name="T10" fmla="*/ 44 w 338"/>
                            <a:gd name="T11" fmla="*/ 433 h 460"/>
                            <a:gd name="T12" fmla="*/ 62 w 338"/>
                            <a:gd name="T13" fmla="*/ 442 h 460"/>
                            <a:gd name="T14" fmla="*/ 71 w 338"/>
                            <a:gd name="T15" fmla="*/ 442 h 460"/>
                            <a:gd name="T16" fmla="*/ 89 w 338"/>
                            <a:gd name="T17" fmla="*/ 451 h 460"/>
                            <a:gd name="T18" fmla="*/ 89 w 338"/>
                            <a:gd name="T19" fmla="*/ 460 h 460"/>
                            <a:gd name="T20" fmla="*/ 285 w 338"/>
                            <a:gd name="T21" fmla="*/ 126 h 460"/>
                            <a:gd name="T22" fmla="*/ 303 w 338"/>
                            <a:gd name="T23" fmla="*/ 99 h 460"/>
                            <a:gd name="T24" fmla="*/ 338 w 338"/>
                            <a:gd name="T25" fmla="*/ 45 h 460"/>
                            <a:gd name="T26" fmla="*/ 294 w 338"/>
                            <a:gd name="T27" fmla="*/ 9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38" h="460">
                              <a:moveTo>
                                <a:pt x="294" y="9"/>
                              </a:moveTo>
                              <a:lnTo>
                                <a:pt x="285" y="0"/>
                              </a:lnTo>
                              <a:lnTo>
                                <a:pt x="116" y="243"/>
                              </a:lnTo>
                              <a:lnTo>
                                <a:pt x="0" y="406"/>
                              </a:lnTo>
                              <a:lnTo>
                                <a:pt x="44" y="424"/>
                              </a:lnTo>
                              <a:lnTo>
                                <a:pt x="44" y="433"/>
                              </a:lnTo>
                              <a:lnTo>
                                <a:pt x="62" y="442"/>
                              </a:lnTo>
                              <a:lnTo>
                                <a:pt x="71" y="442"/>
                              </a:lnTo>
                              <a:lnTo>
                                <a:pt x="89" y="451"/>
                              </a:lnTo>
                              <a:lnTo>
                                <a:pt x="89" y="460"/>
                              </a:lnTo>
                              <a:lnTo>
                                <a:pt x="285" y="126"/>
                              </a:lnTo>
                              <a:lnTo>
                                <a:pt x="303" y="99"/>
                              </a:lnTo>
                              <a:lnTo>
                                <a:pt x="338" y="45"/>
                              </a:lnTo>
                              <a:lnTo>
                                <a:pt x="294" y="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9" name="Freeform 1203"/>
                      <wps:cNvSpPr>
                        <a:spLocks/>
                      </wps:cNvSpPr>
                      <wps:spPr bwMode="auto">
                        <a:xfrm>
                          <a:off x="8052" y="4656"/>
                          <a:ext cx="401" cy="234"/>
                        </a:xfrm>
                        <a:custGeom>
                          <a:avLst/>
                          <a:gdLst>
                            <a:gd name="T0" fmla="*/ 374 w 401"/>
                            <a:gd name="T1" fmla="*/ 0 h 234"/>
                            <a:gd name="T2" fmla="*/ 0 w 401"/>
                            <a:gd name="T3" fmla="*/ 153 h 234"/>
                            <a:gd name="T4" fmla="*/ 36 w 401"/>
                            <a:gd name="T5" fmla="*/ 234 h 234"/>
                            <a:gd name="T6" fmla="*/ 161 w 401"/>
                            <a:gd name="T7" fmla="*/ 180 h 234"/>
                            <a:gd name="T8" fmla="*/ 161 w 401"/>
                            <a:gd name="T9" fmla="*/ 171 h 234"/>
                            <a:gd name="T10" fmla="*/ 401 w 401"/>
                            <a:gd name="T11" fmla="*/ 45 h 234"/>
                            <a:gd name="T12" fmla="*/ 374 w 401"/>
                            <a:gd name="T13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401" h="234">
                              <a:moveTo>
                                <a:pt x="374" y="0"/>
                              </a:moveTo>
                              <a:lnTo>
                                <a:pt x="0" y="153"/>
                              </a:lnTo>
                              <a:lnTo>
                                <a:pt x="36" y="234"/>
                              </a:lnTo>
                              <a:lnTo>
                                <a:pt x="161" y="180"/>
                              </a:lnTo>
                              <a:lnTo>
                                <a:pt x="161" y="171"/>
                              </a:lnTo>
                              <a:lnTo>
                                <a:pt x="401" y="45"/>
                              </a:lnTo>
                              <a:lnTo>
                                <a:pt x="37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0" name="Freeform 1204"/>
                      <wps:cNvSpPr>
                        <a:spLocks/>
                      </wps:cNvSpPr>
                      <wps:spPr bwMode="auto">
                        <a:xfrm>
                          <a:off x="8213" y="4683"/>
                          <a:ext cx="302" cy="207"/>
                        </a:xfrm>
                        <a:custGeom>
                          <a:avLst/>
                          <a:gdLst>
                            <a:gd name="T0" fmla="*/ 276 w 302"/>
                            <a:gd name="T1" fmla="*/ 0 h 207"/>
                            <a:gd name="T2" fmla="*/ 240 w 302"/>
                            <a:gd name="T3" fmla="*/ 18 h 207"/>
                            <a:gd name="T4" fmla="*/ 0 w 302"/>
                            <a:gd name="T5" fmla="*/ 144 h 207"/>
                            <a:gd name="T6" fmla="*/ 0 w 302"/>
                            <a:gd name="T7" fmla="*/ 153 h 207"/>
                            <a:gd name="T8" fmla="*/ 26 w 302"/>
                            <a:gd name="T9" fmla="*/ 207 h 207"/>
                            <a:gd name="T10" fmla="*/ 160 w 302"/>
                            <a:gd name="T11" fmla="*/ 126 h 207"/>
                            <a:gd name="T12" fmla="*/ 302 w 302"/>
                            <a:gd name="T13" fmla="*/ 45 h 207"/>
                            <a:gd name="T14" fmla="*/ 276 w 302"/>
                            <a:gd name="T15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302" h="207">
                              <a:moveTo>
                                <a:pt x="276" y="0"/>
                              </a:moveTo>
                              <a:lnTo>
                                <a:pt x="240" y="18"/>
                              </a:lnTo>
                              <a:lnTo>
                                <a:pt x="0" y="144"/>
                              </a:lnTo>
                              <a:lnTo>
                                <a:pt x="0" y="153"/>
                              </a:lnTo>
                              <a:lnTo>
                                <a:pt x="26" y="207"/>
                              </a:lnTo>
                              <a:lnTo>
                                <a:pt x="160" y="126"/>
                              </a:lnTo>
                              <a:lnTo>
                                <a:pt x="302" y="45"/>
                              </a:lnTo>
                              <a:lnTo>
                                <a:pt x="2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1" name="Freeform 1205"/>
                      <wps:cNvSpPr>
                        <a:spLocks/>
                      </wps:cNvSpPr>
                      <wps:spPr bwMode="auto">
                        <a:xfrm>
                          <a:off x="8150" y="4475"/>
                          <a:ext cx="374" cy="163"/>
                        </a:xfrm>
                        <a:custGeom>
                          <a:avLst/>
                          <a:gdLst>
                            <a:gd name="T0" fmla="*/ 0 w 374"/>
                            <a:gd name="T1" fmla="*/ 81 h 163"/>
                            <a:gd name="T2" fmla="*/ 18 w 374"/>
                            <a:gd name="T3" fmla="*/ 163 h 163"/>
                            <a:gd name="T4" fmla="*/ 374 w 374"/>
                            <a:gd name="T5" fmla="*/ 63 h 163"/>
                            <a:gd name="T6" fmla="*/ 357 w 374"/>
                            <a:gd name="T7" fmla="*/ 0 h 163"/>
                            <a:gd name="T8" fmla="*/ 0 w 374"/>
                            <a:gd name="T9" fmla="*/ 81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4" h="163">
                              <a:moveTo>
                                <a:pt x="0" y="81"/>
                              </a:moveTo>
                              <a:lnTo>
                                <a:pt x="18" y="163"/>
                              </a:lnTo>
                              <a:lnTo>
                                <a:pt x="374" y="63"/>
                              </a:lnTo>
                              <a:lnTo>
                                <a:pt x="357" y="0"/>
                              </a:lnTo>
                              <a:lnTo>
                                <a:pt x="0" y="8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2" name="Freeform 1206"/>
                      <wps:cNvSpPr>
                        <a:spLocks/>
                      </wps:cNvSpPr>
                      <wps:spPr bwMode="auto">
                        <a:xfrm>
                          <a:off x="8373" y="4656"/>
                          <a:ext cx="267" cy="270"/>
                        </a:xfrm>
                        <a:custGeom>
                          <a:avLst/>
                          <a:gdLst>
                            <a:gd name="T0" fmla="*/ 223 w 267"/>
                            <a:gd name="T1" fmla="*/ 171 h 270"/>
                            <a:gd name="T2" fmla="*/ 267 w 267"/>
                            <a:gd name="T3" fmla="*/ 135 h 270"/>
                            <a:gd name="T4" fmla="*/ 223 w 267"/>
                            <a:gd name="T5" fmla="*/ 72 h 270"/>
                            <a:gd name="T6" fmla="*/ 187 w 267"/>
                            <a:gd name="T7" fmla="*/ 0 h 270"/>
                            <a:gd name="T8" fmla="*/ 116 w 267"/>
                            <a:gd name="T9" fmla="*/ 36 h 270"/>
                            <a:gd name="T10" fmla="*/ 134 w 267"/>
                            <a:gd name="T11" fmla="*/ 72 h 270"/>
                            <a:gd name="T12" fmla="*/ 0 w 267"/>
                            <a:gd name="T13" fmla="*/ 153 h 270"/>
                            <a:gd name="T14" fmla="*/ 80 w 267"/>
                            <a:gd name="T15" fmla="*/ 270 h 270"/>
                            <a:gd name="T16" fmla="*/ 223 w 267"/>
                            <a:gd name="T17" fmla="*/ 171 h 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67" h="270">
                              <a:moveTo>
                                <a:pt x="223" y="171"/>
                              </a:moveTo>
                              <a:lnTo>
                                <a:pt x="267" y="135"/>
                              </a:lnTo>
                              <a:lnTo>
                                <a:pt x="223" y="72"/>
                              </a:lnTo>
                              <a:lnTo>
                                <a:pt x="187" y="0"/>
                              </a:lnTo>
                              <a:lnTo>
                                <a:pt x="116" y="36"/>
                              </a:lnTo>
                              <a:lnTo>
                                <a:pt x="134" y="72"/>
                              </a:lnTo>
                              <a:lnTo>
                                <a:pt x="0" y="153"/>
                              </a:lnTo>
                              <a:lnTo>
                                <a:pt x="80" y="270"/>
                              </a:lnTo>
                              <a:lnTo>
                                <a:pt x="223" y="1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3" name="Freeform 1207"/>
                      <wps:cNvSpPr>
                        <a:spLocks/>
                      </wps:cNvSpPr>
                      <wps:spPr bwMode="auto">
                        <a:xfrm>
                          <a:off x="8221" y="4827"/>
                          <a:ext cx="392" cy="315"/>
                        </a:xfrm>
                        <a:custGeom>
                          <a:avLst/>
                          <a:gdLst>
                            <a:gd name="T0" fmla="*/ 392 w 392"/>
                            <a:gd name="T1" fmla="*/ 27 h 315"/>
                            <a:gd name="T2" fmla="*/ 375 w 392"/>
                            <a:gd name="T3" fmla="*/ 0 h 315"/>
                            <a:gd name="T4" fmla="*/ 0 w 392"/>
                            <a:gd name="T5" fmla="*/ 252 h 315"/>
                            <a:gd name="T6" fmla="*/ 54 w 392"/>
                            <a:gd name="T7" fmla="*/ 315 h 315"/>
                            <a:gd name="T8" fmla="*/ 392 w 392"/>
                            <a:gd name="T9" fmla="*/ 27 h 3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92" h="315">
                              <a:moveTo>
                                <a:pt x="392" y="27"/>
                              </a:moveTo>
                              <a:lnTo>
                                <a:pt x="375" y="0"/>
                              </a:lnTo>
                              <a:lnTo>
                                <a:pt x="0" y="252"/>
                              </a:lnTo>
                              <a:lnTo>
                                <a:pt x="54" y="315"/>
                              </a:lnTo>
                              <a:lnTo>
                                <a:pt x="392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4" name="Freeform 1208"/>
                      <wps:cNvSpPr>
                        <a:spLocks/>
                      </wps:cNvSpPr>
                      <wps:spPr bwMode="auto">
                        <a:xfrm>
                          <a:off x="8515" y="4899"/>
                          <a:ext cx="348" cy="369"/>
                        </a:xfrm>
                        <a:custGeom>
                          <a:avLst/>
                          <a:gdLst>
                            <a:gd name="T0" fmla="*/ 214 w 348"/>
                            <a:gd name="T1" fmla="*/ 0 h 369"/>
                            <a:gd name="T2" fmla="*/ 188 w 348"/>
                            <a:gd name="T3" fmla="*/ 36 h 369"/>
                            <a:gd name="T4" fmla="*/ 81 w 348"/>
                            <a:gd name="T5" fmla="*/ 135 h 369"/>
                            <a:gd name="T6" fmla="*/ 72 w 348"/>
                            <a:gd name="T7" fmla="*/ 144 h 369"/>
                            <a:gd name="T8" fmla="*/ 0 w 348"/>
                            <a:gd name="T9" fmla="*/ 207 h 369"/>
                            <a:gd name="T10" fmla="*/ 27 w 348"/>
                            <a:gd name="T11" fmla="*/ 234 h 369"/>
                            <a:gd name="T12" fmla="*/ 54 w 348"/>
                            <a:gd name="T13" fmla="*/ 261 h 369"/>
                            <a:gd name="T14" fmla="*/ 81 w 348"/>
                            <a:gd name="T15" fmla="*/ 288 h 369"/>
                            <a:gd name="T16" fmla="*/ 125 w 348"/>
                            <a:gd name="T17" fmla="*/ 324 h 369"/>
                            <a:gd name="T18" fmla="*/ 179 w 348"/>
                            <a:gd name="T19" fmla="*/ 369 h 369"/>
                            <a:gd name="T20" fmla="*/ 348 w 348"/>
                            <a:gd name="T21" fmla="*/ 117 h 369"/>
                            <a:gd name="T22" fmla="*/ 277 w 348"/>
                            <a:gd name="T23" fmla="*/ 63 h 369"/>
                            <a:gd name="T24" fmla="*/ 214 w 348"/>
                            <a:gd name="T25" fmla="*/ 0 h 36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48" h="369">
                              <a:moveTo>
                                <a:pt x="214" y="0"/>
                              </a:moveTo>
                              <a:lnTo>
                                <a:pt x="188" y="36"/>
                              </a:lnTo>
                              <a:lnTo>
                                <a:pt x="81" y="135"/>
                              </a:lnTo>
                              <a:lnTo>
                                <a:pt x="72" y="144"/>
                              </a:lnTo>
                              <a:lnTo>
                                <a:pt x="0" y="207"/>
                              </a:lnTo>
                              <a:lnTo>
                                <a:pt x="27" y="234"/>
                              </a:lnTo>
                              <a:lnTo>
                                <a:pt x="54" y="261"/>
                              </a:lnTo>
                              <a:lnTo>
                                <a:pt x="81" y="288"/>
                              </a:lnTo>
                              <a:lnTo>
                                <a:pt x="125" y="324"/>
                              </a:lnTo>
                              <a:lnTo>
                                <a:pt x="179" y="369"/>
                              </a:lnTo>
                              <a:lnTo>
                                <a:pt x="348" y="117"/>
                              </a:lnTo>
                              <a:lnTo>
                                <a:pt x="277" y="63"/>
                              </a:lnTo>
                              <a:lnTo>
                                <a:pt x="2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B88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5" name="Freeform 1209"/>
                      <wps:cNvSpPr>
                        <a:spLocks/>
                      </wps:cNvSpPr>
                      <wps:spPr bwMode="auto">
                        <a:xfrm>
                          <a:off x="7598" y="4304"/>
                          <a:ext cx="294" cy="406"/>
                        </a:xfrm>
                        <a:custGeom>
                          <a:avLst/>
                          <a:gdLst>
                            <a:gd name="T0" fmla="*/ 249 w 294"/>
                            <a:gd name="T1" fmla="*/ 0 h 406"/>
                            <a:gd name="T2" fmla="*/ 249 w 294"/>
                            <a:gd name="T3" fmla="*/ 9 h 406"/>
                            <a:gd name="T4" fmla="*/ 0 w 294"/>
                            <a:gd name="T5" fmla="*/ 9 h 406"/>
                            <a:gd name="T6" fmla="*/ 0 w 294"/>
                            <a:gd name="T7" fmla="*/ 72 h 406"/>
                            <a:gd name="T8" fmla="*/ 0 w 294"/>
                            <a:gd name="T9" fmla="*/ 144 h 406"/>
                            <a:gd name="T10" fmla="*/ 18 w 294"/>
                            <a:gd name="T11" fmla="*/ 252 h 406"/>
                            <a:gd name="T12" fmla="*/ 18 w 294"/>
                            <a:gd name="T13" fmla="*/ 280 h 406"/>
                            <a:gd name="T14" fmla="*/ 44 w 294"/>
                            <a:gd name="T15" fmla="*/ 406 h 406"/>
                            <a:gd name="T16" fmla="*/ 222 w 294"/>
                            <a:gd name="T17" fmla="*/ 361 h 406"/>
                            <a:gd name="T18" fmla="*/ 294 w 294"/>
                            <a:gd name="T19" fmla="*/ 352 h 406"/>
                            <a:gd name="T20" fmla="*/ 276 w 294"/>
                            <a:gd name="T21" fmla="*/ 289 h 406"/>
                            <a:gd name="T22" fmla="*/ 267 w 294"/>
                            <a:gd name="T23" fmla="*/ 225 h 406"/>
                            <a:gd name="T24" fmla="*/ 258 w 294"/>
                            <a:gd name="T25" fmla="*/ 126 h 406"/>
                            <a:gd name="T26" fmla="*/ 249 w 294"/>
                            <a:gd name="T27" fmla="*/ 0 h 4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294" h="406">
                              <a:moveTo>
                                <a:pt x="249" y="0"/>
                              </a:moveTo>
                              <a:lnTo>
                                <a:pt x="249" y="9"/>
                              </a:lnTo>
                              <a:lnTo>
                                <a:pt x="0" y="9"/>
                              </a:lnTo>
                              <a:lnTo>
                                <a:pt x="0" y="72"/>
                              </a:lnTo>
                              <a:lnTo>
                                <a:pt x="0" y="144"/>
                              </a:lnTo>
                              <a:lnTo>
                                <a:pt x="18" y="252"/>
                              </a:lnTo>
                              <a:lnTo>
                                <a:pt x="18" y="280"/>
                              </a:lnTo>
                              <a:lnTo>
                                <a:pt x="44" y="406"/>
                              </a:lnTo>
                              <a:lnTo>
                                <a:pt x="222" y="361"/>
                              </a:lnTo>
                              <a:lnTo>
                                <a:pt x="294" y="352"/>
                              </a:lnTo>
                              <a:lnTo>
                                <a:pt x="276" y="289"/>
                              </a:lnTo>
                              <a:lnTo>
                                <a:pt x="267" y="225"/>
                              </a:lnTo>
                              <a:lnTo>
                                <a:pt x="258" y="126"/>
                              </a:lnTo>
                              <a:lnTo>
                                <a:pt x="2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6" name="Freeform 1210"/>
                      <wps:cNvSpPr>
                        <a:spLocks/>
                      </wps:cNvSpPr>
                      <wps:spPr bwMode="auto">
                        <a:xfrm>
                          <a:off x="7687" y="2862"/>
                          <a:ext cx="267" cy="253"/>
                        </a:xfrm>
                        <a:custGeom>
                          <a:avLst/>
                          <a:gdLst>
                            <a:gd name="T0" fmla="*/ 62 w 267"/>
                            <a:gd name="T1" fmla="*/ 0 h 253"/>
                            <a:gd name="T2" fmla="*/ 27 w 267"/>
                            <a:gd name="T3" fmla="*/ 45 h 253"/>
                            <a:gd name="T4" fmla="*/ 0 w 267"/>
                            <a:gd name="T5" fmla="*/ 90 h 253"/>
                            <a:gd name="T6" fmla="*/ 205 w 267"/>
                            <a:gd name="T7" fmla="*/ 253 h 253"/>
                            <a:gd name="T8" fmla="*/ 267 w 267"/>
                            <a:gd name="T9" fmla="*/ 172 h 253"/>
                            <a:gd name="T10" fmla="*/ 62 w 267"/>
                            <a:gd name="T11" fmla="*/ 0 h 2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53">
                              <a:moveTo>
                                <a:pt x="62" y="0"/>
                              </a:moveTo>
                              <a:lnTo>
                                <a:pt x="27" y="45"/>
                              </a:lnTo>
                              <a:lnTo>
                                <a:pt x="0" y="90"/>
                              </a:lnTo>
                              <a:lnTo>
                                <a:pt x="205" y="253"/>
                              </a:lnTo>
                              <a:lnTo>
                                <a:pt x="267" y="172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7" name="Freeform 1211"/>
                      <wps:cNvSpPr>
                        <a:spLocks/>
                      </wps:cNvSpPr>
                      <wps:spPr bwMode="auto">
                        <a:xfrm>
                          <a:off x="7500" y="3016"/>
                          <a:ext cx="276" cy="234"/>
                        </a:xfrm>
                        <a:custGeom>
                          <a:avLst/>
                          <a:gdLst>
                            <a:gd name="T0" fmla="*/ 62 w 276"/>
                            <a:gd name="T1" fmla="*/ 0 h 234"/>
                            <a:gd name="T2" fmla="*/ 26 w 276"/>
                            <a:gd name="T3" fmla="*/ 63 h 234"/>
                            <a:gd name="T4" fmla="*/ 0 w 276"/>
                            <a:gd name="T5" fmla="*/ 99 h 234"/>
                            <a:gd name="T6" fmla="*/ 231 w 276"/>
                            <a:gd name="T7" fmla="*/ 234 h 234"/>
                            <a:gd name="T8" fmla="*/ 276 w 276"/>
                            <a:gd name="T9" fmla="*/ 153 h 234"/>
                            <a:gd name="T10" fmla="*/ 62 w 276"/>
                            <a:gd name="T11" fmla="*/ 0 h 2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76" h="234">
                              <a:moveTo>
                                <a:pt x="62" y="0"/>
                              </a:moveTo>
                              <a:lnTo>
                                <a:pt x="26" y="63"/>
                              </a:lnTo>
                              <a:lnTo>
                                <a:pt x="0" y="99"/>
                              </a:lnTo>
                              <a:lnTo>
                                <a:pt x="231" y="234"/>
                              </a:lnTo>
                              <a:lnTo>
                                <a:pt x="276" y="153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8" name="Freeform 1212"/>
                      <wps:cNvSpPr>
                        <a:spLocks/>
                      </wps:cNvSpPr>
                      <wps:spPr bwMode="auto">
                        <a:xfrm>
                          <a:off x="7705" y="3115"/>
                          <a:ext cx="71" cy="45"/>
                        </a:xfrm>
                        <a:custGeom>
                          <a:avLst/>
                          <a:gdLst>
                            <a:gd name="T0" fmla="*/ 0 w 71"/>
                            <a:gd name="T1" fmla="*/ 0 h 45"/>
                            <a:gd name="T2" fmla="*/ 71 w 71"/>
                            <a:gd name="T3" fmla="*/ 45 h 45"/>
                            <a:gd name="T4" fmla="*/ 0 w 71"/>
                            <a:gd name="T5" fmla="*/ 0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1" h="45">
                              <a:moveTo>
                                <a:pt x="0" y="0"/>
                              </a:moveTo>
                              <a:lnTo>
                                <a:pt x="71" y="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5A2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9" name="Freeform 1213"/>
                      <wps:cNvSpPr>
                        <a:spLocks/>
                      </wps:cNvSpPr>
                      <wps:spPr bwMode="auto">
                        <a:xfrm>
                          <a:off x="7562" y="2925"/>
                          <a:ext cx="267" cy="244"/>
                        </a:xfrm>
                        <a:custGeom>
                          <a:avLst/>
                          <a:gdLst>
                            <a:gd name="T0" fmla="*/ 62 w 267"/>
                            <a:gd name="T1" fmla="*/ 0 h 244"/>
                            <a:gd name="T2" fmla="*/ 0 w 267"/>
                            <a:gd name="T3" fmla="*/ 100 h 244"/>
                            <a:gd name="T4" fmla="*/ 143 w 267"/>
                            <a:gd name="T5" fmla="*/ 190 h 244"/>
                            <a:gd name="T6" fmla="*/ 214 w 267"/>
                            <a:gd name="T7" fmla="*/ 244 h 244"/>
                            <a:gd name="T8" fmla="*/ 267 w 267"/>
                            <a:gd name="T9" fmla="*/ 154 h 244"/>
                            <a:gd name="T10" fmla="*/ 62 w 267"/>
                            <a:gd name="T11" fmla="*/ 0 h 2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7" h="244">
                              <a:moveTo>
                                <a:pt x="62" y="0"/>
                              </a:moveTo>
                              <a:lnTo>
                                <a:pt x="0" y="100"/>
                              </a:lnTo>
                              <a:lnTo>
                                <a:pt x="143" y="190"/>
                              </a:lnTo>
                              <a:lnTo>
                                <a:pt x="214" y="244"/>
                              </a:lnTo>
                              <a:lnTo>
                                <a:pt x="267" y="154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0" name="Freeform 1214"/>
                      <wps:cNvSpPr>
                        <a:spLocks/>
                      </wps:cNvSpPr>
                      <wps:spPr bwMode="auto">
                        <a:xfrm>
                          <a:off x="7856" y="3340"/>
                          <a:ext cx="214" cy="153"/>
                        </a:xfrm>
                        <a:custGeom>
                          <a:avLst/>
                          <a:gdLst>
                            <a:gd name="T0" fmla="*/ 27 w 214"/>
                            <a:gd name="T1" fmla="*/ 0 h 153"/>
                            <a:gd name="T2" fmla="*/ 0 w 214"/>
                            <a:gd name="T3" fmla="*/ 36 h 153"/>
                            <a:gd name="T4" fmla="*/ 196 w 214"/>
                            <a:gd name="T5" fmla="*/ 153 h 153"/>
                            <a:gd name="T6" fmla="*/ 214 w 214"/>
                            <a:gd name="T7" fmla="*/ 126 h 153"/>
                            <a:gd name="T8" fmla="*/ 27 w 214"/>
                            <a:gd name="T9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14" h="153">
                              <a:moveTo>
                                <a:pt x="27" y="0"/>
                              </a:moveTo>
                              <a:lnTo>
                                <a:pt x="0" y="36"/>
                              </a:lnTo>
                              <a:lnTo>
                                <a:pt x="196" y="153"/>
                              </a:lnTo>
                              <a:lnTo>
                                <a:pt x="214" y="12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1" name="Freeform 1215"/>
                      <wps:cNvSpPr>
                        <a:spLocks/>
                      </wps:cNvSpPr>
                      <wps:spPr bwMode="auto">
                        <a:xfrm>
                          <a:off x="7812" y="3376"/>
                          <a:ext cx="240" cy="189"/>
                        </a:xfrm>
                        <a:custGeom>
                          <a:avLst/>
                          <a:gdLst>
                            <a:gd name="T0" fmla="*/ 44 w 240"/>
                            <a:gd name="T1" fmla="*/ 0 h 189"/>
                            <a:gd name="T2" fmla="*/ 26 w 240"/>
                            <a:gd name="T3" fmla="*/ 45 h 189"/>
                            <a:gd name="T4" fmla="*/ 0 w 240"/>
                            <a:gd name="T5" fmla="*/ 90 h 189"/>
                            <a:gd name="T6" fmla="*/ 204 w 240"/>
                            <a:gd name="T7" fmla="*/ 189 h 189"/>
                            <a:gd name="T8" fmla="*/ 0 w 240"/>
                            <a:gd name="T9" fmla="*/ 90 h 189"/>
                            <a:gd name="T10" fmla="*/ 204 w 240"/>
                            <a:gd name="T11" fmla="*/ 189 h 189"/>
                            <a:gd name="T12" fmla="*/ 222 w 240"/>
                            <a:gd name="T13" fmla="*/ 153 h 189"/>
                            <a:gd name="T14" fmla="*/ 240 w 240"/>
                            <a:gd name="T15" fmla="*/ 117 h 189"/>
                            <a:gd name="T16" fmla="*/ 44 w 240"/>
                            <a:gd name="T17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189">
                              <a:moveTo>
                                <a:pt x="44" y="0"/>
                              </a:moveTo>
                              <a:lnTo>
                                <a:pt x="26" y="45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0" y="90"/>
                              </a:lnTo>
                              <a:lnTo>
                                <a:pt x="204" y="189"/>
                              </a:lnTo>
                              <a:lnTo>
                                <a:pt x="222" y="153"/>
                              </a:lnTo>
                              <a:lnTo>
                                <a:pt x="240" y="1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2" name="Freeform 1216"/>
                      <wps:cNvSpPr>
                        <a:spLocks/>
                      </wps:cNvSpPr>
                      <wps:spPr bwMode="auto">
                        <a:xfrm>
                          <a:off x="7678" y="3466"/>
                          <a:ext cx="338" cy="496"/>
                        </a:xfrm>
                        <a:custGeom>
                          <a:avLst/>
                          <a:gdLst>
                            <a:gd name="T0" fmla="*/ 134 w 338"/>
                            <a:gd name="T1" fmla="*/ 0 h 496"/>
                            <a:gd name="T2" fmla="*/ 116 w 338"/>
                            <a:gd name="T3" fmla="*/ 36 h 496"/>
                            <a:gd name="T4" fmla="*/ 89 w 338"/>
                            <a:gd name="T5" fmla="*/ 108 h 496"/>
                            <a:gd name="T6" fmla="*/ 44 w 338"/>
                            <a:gd name="T7" fmla="*/ 225 h 496"/>
                            <a:gd name="T8" fmla="*/ 18 w 338"/>
                            <a:gd name="T9" fmla="*/ 306 h 496"/>
                            <a:gd name="T10" fmla="*/ 0 w 338"/>
                            <a:gd name="T11" fmla="*/ 388 h 496"/>
                            <a:gd name="T12" fmla="*/ 71 w 338"/>
                            <a:gd name="T13" fmla="*/ 406 h 496"/>
                            <a:gd name="T14" fmla="*/ 62 w 338"/>
                            <a:gd name="T15" fmla="*/ 469 h 496"/>
                            <a:gd name="T16" fmla="*/ 205 w 338"/>
                            <a:gd name="T17" fmla="*/ 496 h 496"/>
                            <a:gd name="T18" fmla="*/ 232 w 338"/>
                            <a:gd name="T19" fmla="*/ 397 h 496"/>
                            <a:gd name="T20" fmla="*/ 258 w 338"/>
                            <a:gd name="T21" fmla="*/ 306 h 496"/>
                            <a:gd name="T22" fmla="*/ 294 w 338"/>
                            <a:gd name="T23" fmla="*/ 207 h 496"/>
                            <a:gd name="T24" fmla="*/ 321 w 338"/>
                            <a:gd name="T25" fmla="*/ 126 h 496"/>
                            <a:gd name="T26" fmla="*/ 338 w 338"/>
                            <a:gd name="T27" fmla="*/ 99 h 496"/>
                            <a:gd name="T28" fmla="*/ 134 w 338"/>
                            <a:gd name="T29" fmla="*/ 0 h 4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38" h="496">
                              <a:moveTo>
                                <a:pt x="134" y="0"/>
                              </a:moveTo>
                              <a:lnTo>
                                <a:pt x="116" y="36"/>
                              </a:lnTo>
                              <a:lnTo>
                                <a:pt x="89" y="108"/>
                              </a:lnTo>
                              <a:lnTo>
                                <a:pt x="44" y="225"/>
                              </a:lnTo>
                              <a:lnTo>
                                <a:pt x="18" y="306"/>
                              </a:lnTo>
                              <a:lnTo>
                                <a:pt x="0" y="388"/>
                              </a:lnTo>
                              <a:lnTo>
                                <a:pt x="71" y="406"/>
                              </a:lnTo>
                              <a:lnTo>
                                <a:pt x="62" y="469"/>
                              </a:lnTo>
                              <a:lnTo>
                                <a:pt x="205" y="496"/>
                              </a:lnTo>
                              <a:lnTo>
                                <a:pt x="232" y="397"/>
                              </a:lnTo>
                              <a:lnTo>
                                <a:pt x="258" y="306"/>
                              </a:lnTo>
                              <a:lnTo>
                                <a:pt x="294" y="207"/>
                              </a:lnTo>
                              <a:lnTo>
                                <a:pt x="321" y="126"/>
                              </a:lnTo>
                              <a:lnTo>
                                <a:pt x="338" y="99"/>
                              </a:lnTo>
                              <a:lnTo>
                                <a:pt x="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3" name="Freeform 1217"/>
                      <wps:cNvSpPr>
                        <a:spLocks/>
                      </wps:cNvSpPr>
                      <wps:spPr bwMode="auto">
                        <a:xfrm>
                          <a:off x="7589" y="3845"/>
                          <a:ext cx="151" cy="207"/>
                        </a:xfrm>
                        <a:custGeom>
                          <a:avLst/>
                          <a:gdLst>
                            <a:gd name="T0" fmla="*/ 27 w 151"/>
                            <a:gd name="T1" fmla="*/ 0 h 207"/>
                            <a:gd name="T2" fmla="*/ 0 w 151"/>
                            <a:gd name="T3" fmla="*/ 126 h 207"/>
                            <a:gd name="T4" fmla="*/ 0 w 151"/>
                            <a:gd name="T5" fmla="*/ 180 h 207"/>
                            <a:gd name="T6" fmla="*/ 0 w 151"/>
                            <a:gd name="T7" fmla="*/ 198 h 207"/>
                            <a:gd name="T8" fmla="*/ 133 w 151"/>
                            <a:gd name="T9" fmla="*/ 207 h 207"/>
                            <a:gd name="T10" fmla="*/ 133 w 151"/>
                            <a:gd name="T11" fmla="*/ 189 h 207"/>
                            <a:gd name="T12" fmla="*/ 142 w 151"/>
                            <a:gd name="T13" fmla="*/ 144 h 207"/>
                            <a:gd name="T14" fmla="*/ 151 w 151"/>
                            <a:gd name="T15" fmla="*/ 90 h 207"/>
                            <a:gd name="T16" fmla="*/ 71 w 151"/>
                            <a:gd name="T17" fmla="*/ 72 h 207"/>
                            <a:gd name="T18" fmla="*/ 89 w 151"/>
                            <a:gd name="T19" fmla="*/ 9 h 207"/>
                            <a:gd name="T20" fmla="*/ 27 w 151"/>
                            <a:gd name="T21" fmla="*/ 0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151" h="207">
                              <a:moveTo>
                                <a:pt x="27" y="0"/>
                              </a:moveTo>
                              <a:lnTo>
                                <a:pt x="0" y="126"/>
                              </a:lnTo>
                              <a:lnTo>
                                <a:pt x="0" y="180"/>
                              </a:lnTo>
                              <a:lnTo>
                                <a:pt x="0" y="198"/>
                              </a:lnTo>
                              <a:lnTo>
                                <a:pt x="133" y="207"/>
                              </a:lnTo>
                              <a:lnTo>
                                <a:pt x="133" y="189"/>
                              </a:lnTo>
                              <a:lnTo>
                                <a:pt x="142" y="144"/>
                              </a:lnTo>
                              <a:lnTo>
                                <a:pt x="151" y="90"/>
                              </a:lnTo>
                              <a:lnTo>
                                <a:pt x="71" y="72"/>
                              </a:lnTo>
                              <a:lnTo>
                                <a:pt x="89" y="9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4" name="Freeform 1218"/>
                      <wps:cNvSpPr>
                        <a:spLocks/>
                      </wps:cNvSpPr>
                      <wps:spPr bwMode="auto">
                        <a:xfrm>
                          <a:off x="7660" y="3854"/>
                          <a:ext cx="89" cy="81"/>
                        </a:xfrm>
                        <a:custGeom>
                          <a:avLst/>
                          <a:gdLst>
                            <a:gd name="T0" fmla="*/ 18 w 89"/>
                            <a:gd name="T1" fmla="*/ 0 h 81"/>
                            <a:gd name="T2" fmla="*/ 0 w 89"/>
                            <a:gd name="T3" fmla="*/ 63 h 81"/>
                            <a:gd name="T4" fmla="*/ 80 w 89"/>
                            <a:gd name="T5" fmla="*/ 81 h 81"/>
                            <a:gd name="T6" fmla="*/ 89 w 89"/>
                            <a:gd name="T7" fmla="*/ 18 h 81"/>
                            <a:gd name="T8" fmla="*/ 18 w 89"/>
                            <a:gd name="T9" fmla="*/ 0 h 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9" h="81">
                              <a:moveTo>
                                <a:pt x="18" y="0"/>
                              </a:moveTo>
                              <a:lnTo>
                                <a:pt x="0" y="63"/>
                              </a:lnTo>
                              <a:lnTo>
                                <a:pt x="80" y="81"/>
                              </a:lnTo>
                              <a:lnTo>
                                <a:pt x="89" y="18"/>
                              </a:lnTo>
                              <a:lnTo>
                                <a:pt x="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6C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5" name="Freeform 1219"/>
                      <wps:cNvSpPr>
                        <a:spLocks/>
                      </wps:cNvSpPr>
                      <wps:spPr bwMode="auto">
                        <a:xfrm>
                          <a:off x="7963" y="3610"/>
                          <a:ext cx="71" cy="99"/>
                        </a:xfrm>
                        <a:custGeom>
                          <a:avLst/>
                          <a:gdLst>
                            <a:gd name="T0" fmla="*/ 71 w 71"/>
                            <a:gd name="T1" fmla="*/ 18 h 99"/>
                            <a:gd name="T2" fmla="*/ 45 w 71"/>
                            <a:gd name="T3" fmla="*/ 99 h 99"/>
                            <a:gd name="T4" fmla="*/ 0 w 71"/>
                            <a:gd name="T5" fmla="*/ 81 h 99"/>
                            <a:gd name="T6" fmla="*/ 27 w 71"/>
                            <a:gd name="T7" fmla="*/ 0 h 99"/>
                            <a:gd name="T8" fmla="*/ 71 w 71"/>
                            <a:gd name="T9" fmla="*/ 18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1" h="99">
                              <a:moveTo>
                                <a:pt x="71" y="18"/>
                              </a:moveTo>
                              <a:lnTo>
                                <a:pt x="45" y="99"/>
                              </a:lnTo>
                              <a:lnTo>
                                <a:pt x="0" y="81"/>
                              </a:lnTo>
                              <a:lnTo>
                                <a:pt x="27" y="0"/>
                              </a:lnTo>
                              <a:lnTo>
                                <a:pt x="71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6" name="Freeform 1220"/>
                      <wps:cNvSpPr>
                        <a:spLocks/>
                      </wps:cNvSpPr>
                      <wps:spPr bwMode="auto">
                        <a:xfrm>
                          <a:off x="7794" y="3538"/>
                          <a:ext cx="196" cy="153"/>
                        </a:xfrm>
                        <a:custGeom>
                          <a:avLst/>
                          <a:gdLst>
                            <a:gd name="T0" fmla="*/ 35 w 196"/>
                            <a:gd name="T1" fmla="*/ 0 h 153"/>
                            <a:gd name="T2" fmla="*/ 18 w 196"/>
                            <a:gd name="T3" fmla="*/ 36 h 153"/>
                            <a:gd name="T4" fmla="*/ 0 w 196"/>
                            <a:gd name="T5" fmla="*/ 90 h 153"/>
                            <a:gd name="T6" fmla="*/ 133 w 196"/>
                            <a:gd name="T7" fmla="*/ 135 h 153"/>
                            <a:gd name="T8" fmla="*/ 169 w 196"/>
                            <a:gd name="T9" fmla="*/ 153 h 153"/>
                            <a:gd name="T10" fmla="*/ 187 w 196"/>
                            <a:gd name="T11" fmla="*/ 108 h 153"/>
                            <a:gd name="T12" fmla="*/ 196 w 196"/>
                            <a:gd name="T13" fmla="*/ 72 h 153"/>
                            <a:gd name="T14" fmla="*/ 35 w 196"/>
                            <a:gd name="T15" fmla="*/ 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196" h="153">
                              <a:moveTo>
                                <a:pt x="35" y="0"/>
                              </a:moveTo>
                              <a:lnTo>
                                <a:pt x="18" y="36"/>
                              </a:lnTo>
                              <a:lnTo>
                                <a:pt x="0" y="90"/>
                              </a:lnTo>
                              <a:lnTo>
                                <a:pt x="133" y="135"/>
                              </a:lnTo>
                              <a:lnTo>
                                <a:pt x="169" y="153"/>
                              </a:lnTo>
                              <a:lnTo>
                                <a:pt x="187" y="108"/>
                              </a:lnTo>
                              <a:lnTo>
                                <a:pt x="196" y="72"/>
                              </a:lnTo>
                              <a:lnTo>
                                <a:pt x="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611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7" name="Freeform 1221"/>
                      <wps:cNvSpPr>
                        <a:spLocks/>
                      </wps:cNvSpPr>
                      <wps:spPr bwMode="auto">
                        <a:xfrm>
                          <a:off x="9014" y="5944"/>
                          <a:ext cx="286" cy="207"/>
                        </a:xfrm>
                        <a:custGeom>
                          <a:avLst/>
                          <a:gdLst>
                            <a:gd name="T0" fmla="*/ 205 w 286"/>
                            <a:gd name="T1" fmla="*/ 27 h 207"/>
                            <a:gd name="T2" fmla="*/ 196 w 286"/>
                            <a:gd name="T3" fmla="*/ 27 h 207"/>
                            <a:gd name="T4" fmla="*/ 116 w 286"/>
                            <a:gd name="T5" fmla="*/ 18 h 207"/>
                            <a:gd name="T6" fmla="*/ 36 w 286"/>
                            <a:gd name="T7" fmla="*/ 0 h 207"/>
                            <a:gd name="T8" fmla="*/ 18 w 286"/>
                            <a:gd name="T9" fmla="*/ 72 h 207"/>
                            <a:gd name="T10" fmla="*/ 0 w 286"/>
                            <a:gd name="T11" fmla="*/ 171 h 207"/>
                            <a:gd name="T12" fmla="*/ 90 w 286"/>
                            <a:gd name="T13" fmla="*/ 189 h 207"/>
                            <a:gd name="T14" fmla="*/ 196 w 286"/>
                            <a:gd name="T15" fmla="*/ 207 h 207"/>
                            <a:gd name="T16" fmla="*/ 277 w 286"/>
                            <a:gd name="T17" fmla="*/ 207 h 207"/>
                            <a:gd name="T18" fmla="*/ 286 w 286"/>
                            <a:gd name="T19" fmla="*/ 36 h 207"/>
                            <a:gd name="T20" fmla="*/ 205 w 286"/>
                            <a:gd name="T21" fmla="*/ 27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86" h="207">
                              <a:moveTo>
                                <a:pt x="205" y="27"/>
                              </a:moveTo>
                              <a:lnTo>
                                <a:pt x="196" y="27"/>
                              </a:lnTo>
                              <a:lnTo>
                                <a:pt x="116" y="18"/>
                              </a:lnTo>
                              <a:lnTo>
                                <a:pt x="36" y="0"/>
                              </a:lnTo>
                              <a:lnTo>
                                <a:pt x="18" y="72"/>
                              </a:lnTo>
                              <a:lnTo>
                                <a:pt x="0" y="171"/>
                              </a:lnTo>
                              <a:lnTo>
                                <a:pt x="90" y="189"/>
                              </a:lnTo>
                              <a:lnTo>
                                <a:pt x="196" y="207"/>
                              </a:lnTo>
                              <a:lnTo>
                                <a:pt x="277" y="207"/>
                              </a:lnTo>
                              <a:lnTo>
                                <a:pt x="286" y="36"/>
                              </a:lnTo>
                              <a:lnTo>
                                <a:pt x="205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8" name="Freeform 1222"/>
                      <wps:cNvSpPr>
                        <a:spLocks/>
                      </wps:cNvSpPr>
                      <wps:spPr bwMode="auto">
                        <a:xfrm>
                          <a:off x="8515" y="5620"/>
                          <a:ext cx="642" cy="396"/>
                        </a:xfrm>
                        <a:custGeom>
                          <a:avLst/>
                          <a:gdLst>
                            <a:gd name="T0" fmla="*/ 259 w 642"/>
                            <a:gd name="T1" fmla="*/ 72 h 396"/>
                            <a:gd name="T2" fmla="*/ 188 w 642"/>
                            <a:gd name="T3" fmla="*/ 36 h 396"/>
                            <a:gd name="T4" fmla="*/ 107 w 642"/>
                            <a:gd name="T5" fmla="*/ 0 h 396"/>
                            <a:gd name="T6" fmla="*/ 0 w 642"/>
                            <a:gd name="T7" fmla="*/ 198 h 396"/>
                            <a:gd name="T8" fmla="*/ 9 w 642"/>
                            <a:gd name="T9" fmla="*/ 207 h 396"/>
                            <a:gd name="T10" fmla="*/ 125 w 642"/>
                            <a:gd name="T11" fmla="*/ 261 h 396"/>
                            <a:gd name="T12" fmla="*/ 232 w 642"/>
                            <a:gd name="T13" fmla="*/ 306 h 396"/>
                            <a:gd name="T14" fmla="*/ 330 w 642"/>
                            <a:gd name="T15" fmla="*/ 333 h 396"/>
                            <a:gd name="T16" fmla="*/ 419 w 642"/>
                            <a:gd name="T17" fmla="*/ 360 h 396"/>
                            <a:gd name="T18" fmla="*/ 517 w 642"/>
                            <a:gd name="T19" fmla="*/ 378 h 396"/>
                            <a:gd name="T20" fmla="*/ 606 w 642"/>
                            <a:gd name="T21" fmla="*/ 396 h 396"/>
                            <a:gd name="T22" fmla="*/ 633 w 642"/>
                            <a:gd name="T23" fmla="*/ 243 h 396"/>
                            <a:gd name="T24" fmla="*/ 642 w 642"/>
                            <a:gd name="T25" fmla="*/ 171 h 396"/>
                            <a:gd name="T26" fmla="*/ 544 w 642"/>
                            <a:gd name="T27" fmla="*/ 162 h 396"/>
                            <a:gd name="T28" fmla="*/ 446 w 642"/>
                            <a:gd name="T29" fmla="*/ 135 h 396"/>
                            <a:gd name="T30" fmla="*/ 348 w 642"/>
                            <a:gd name="T31" fmla="*/ 108 h 396"/>
                            <a:gd name="T32" fmla="*/ 259 w 642"/>
                            <a:gd name="T33" fmla="*/ 72 h 39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642" h="396">
                              <a:moveTo>
                                <a:pt x="259" y="72"/>
                              </a:moveTo>
                              <a:lnTo>
                                <a:pt x="188" y="36"/>
                              </a:lnTo>
                              <a:lnTo>
                                <a:pt x="107" y="0"/>
                              </a:lnTo>
                              <a:lnTo>
                                <a:pt x="0" y="198"/>
                              </a:lnTo>
                              <a:lnTo>
                                <a:pt x="9" y="207"/>
                              </a:lnTo>
                              <a:lnTo>
                                <a:pt x="125" y="261"/>
                              </a:lnTo>
                              <a:lnTo>
                                <a:pt x="232" y="306"/>
                              </a:lnTo>
                              <a:lnTo>
                                <a:pt x="330" y="333"/>
                              </a:lnTo>
                              <a:lnTo>
                                <a:pt x="419" y="360"/>
                              </a:lnTo>
                              <a:lnTo>
                                <a:pt x="517" y="378"/>
                              </a:lnTo>
                              <a:lnTo>
                                <a:pt x="606" y="396"/>
                              </a:lnTo>
                              <a:lnTo>
                                <a:pt x="633" y="243"/>
                              </a:lnTo>
                              <a:lnTo>
                                <a:pt x="642" y="171"/>
                              </a:lnTo>
                              <a:lnTo>
                                <a:pt x="544" y="162"/>
                              </a:lnTo>
                              <a:lnTo>
                                <a:pt x="446" y="135"/>
                              </a:lnTo>
                              <a:lnTo>
                                <a:pt x="348" y="108"/>
                              </a:lnTo>
                              <a:lnTo>
                                <a:pt x="259" y="7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5F1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9" name="Freeform 1223"/>
                      <wps:cNvSpPr>
                        <a:spLocks/>
                      </wps:cNvSpPr>
                      <wps:spPr bwMode="auto">
                        <a:xfrm>
                          <a:off x="8854" y="6404"/>
                          <a:ext cx="267" cy="189"/>
                        </a:xfrm>
                        <a:custGeom>
                          <a:avLst/>
                          <a:gdLst>
                            <a:gd name="T0" fmla="*/ 27 w 267"/>
                            <a:gd name="T1" fmla="*/ 0 h 189"/>
                            <a:gd name="T2" fmla="*/ 18 w 267"/>
                            <a:gd name="T3" fmla="*/ 72 h 189"/>
                            <a:gd name="T4" fmla="*/ 0 w 267"/>
                            <a:gd name="T5" fmla="*/ 135 h 189"/>
                            <a:gd name="T6" fmla="*/ 232 w 267"/>
                            <a:gd name="T7" fmla="*/ 189 h 189"/>
                            <a:gd name="T8" fmla="*/ 250 w 267"/>
                            <a:gd name="T9" fmla="*/ 108 h 189"/>
                            <a:gd name="T10" fmla="*/ 267 w 267"/>
                            <a:gd name="T11" fmla="*/ 36 h 189"/>
                            <a:gd name="T12" fmla="*/ 27 w 267"/>
                            <a:gd name="T13" fmla="*/ 0 h 1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67" h="189">
                              <a:moveTo>
                                <a:pt x="27" y="0"/>
                              </a:moveTo>
                              <a:lnTo>
                                <a:pt x="18" y="72"/>
                              </a:lnTo>
                              <a:lnTo>
                                <a:pt x="0" y="135"/>
                              </a:lnTo>
                              <a:lnTo>
                                <a:pt x="232" y="189"/>
                              </a:lnTo>
                              <a:lnTo>
                                <a:pt x="250" y="108"/>
                              </a:lnTo>
                              <a:lnTo>
                                <a:pt x="267" y="36"/>
                              </a:lnTo>
                              <a:lnTo>
                                <a:pt x="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0" name="Freeform 1224"/>
                      <wps:cNvSpPr>
                        <a:spLocks/>
                      </wps:cNvSpPr>
                      <wps:spPr bwMode="auto">
                        <a:xfrm>
                          <a:off x="8462" y="5890"/>
                          <a:ext cx="276" cy="279"/>
                        </a:xfrm>
                        <a:custGeom>
                          <a:avLst/>
                          <a:gdLst>
                            <a:gd name="T0" fmla="*/ 169 w 276"/>
                            <a:gd name="T1" fmla="*/ 36 h 279"/>
                            <a:gd name="T2" fmla="*/ 98 w 276"/>
                            <a:gd name="T3" fmla="*/ 0 h 279"/>
                            <a:gd name="T4" fmla="*/ 62 w 276"/>
                            <a:gd name="T5" fmla="*/ 72 h 279"/>
                            <a:gd name="T6" fmla="*/ 0 w 276"/>
                            <a:gd name="T7" fmla="*/ 180 h 279"/>
                            <a:gd name="T8" fmla="*/ 98 w 276"/>
                            <a:gd name="T9" fmla="*/ 234 h 279"/>
                            <a:gd name="T10" fmla="*/ 205 w 276"/>
                            <a:gd name="T11" fmla="*/ 279 h 279"/>
                            <a:gd name="T12" fmla="*/ 241 w 276"/>
                            <a:gd name="T13" fmla="*/ 171 h 279"/>
                            <a:gd name="T14" fmla="*/ 258 w 276"/>
                            <a:gd name="T15" fmla="*/ 126 h 279"/>
                            <a:gd name="T16" fmla="*/ 276 w 276"/>
                            <a:gd name="T17" fmla="*/ 81 h 279"/>
                            <a:gd name="T18" fmla="*/ 223 w 276"/>
                            <a:gd name="T19" fmla="*/ 63 h 279"/>
                            <a:gd name="T20" fmla="*/ 169 w 276"/>
                            <a:gd name="T21" fmla="*/ 36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69" y="36"/>
                              </a:moveTo>
                              <a:lnTo>
                                <a:pt x="98" y="0"/>
                              </a:lnTo>
                              <a:lnTo>
                                <a:pt x="62" y="72"/>
                              </a:lnTo>
                              <a:lnTo>
                                <a:pt x="0" y="180"/>
                              </a:lnTo>
                              <a:lnTo>
                                <a:pt x="98" y="234"/>
                              </a:lnTo>
                              <a:lnTo>
                                <a:pt x="205" y="279"/>
                              </a:lnTo>
                              <a:lnTo>
                                <a:pt x="241" y="171"/>
                              </a:lnTo>
                              <a:lnTo>
                                <a:pt x="258" y="126"/>
                              </a:lnTo>
                              <a:lnTo>
                                <a:pt x="276" y="81"/>
                              </a:lnTo>
                              <a:lnTo>
                                <a:pt x="223" y="63"/>
                              </a:lnTo>
                              <a:lnTo>
                                <a:pt x="169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1" name="Freeform 1225"/>
                      <wps:cNvSpPr>
                        <a:spLocks/>
                      </wps:cNvSpPr>
                      <wps:spPr bwMode="auto">
                        <a:xfrm>
                          <a:off x="8596" y="5827"/>
                          <a:ext cx="267" cy="261"/>
                        </a:xfrm>
                        <a:custGeom>
                          <a:avLst/>
                          <a:gdLst>
                            <a:gd name="T0" fmla="*/ 71 w 267"/>
                            <a:gd name="T1" fmla="*/ 0 h 261"/>
                            <a:gd name="T2" fmla="*/ 35 w 267"/>
                            <a:gd name="T3" fmla="*/ 99 h 261"/>
                            <a:gd name="T4" fmla="*/ 9 w 267"/>
                            <a:gd name="T5" fmla="*/ 162 h 261"/>
                            <a:gd name="T6" fmla="*/ 0 w 267"/>
                            <a:gd name="T7" fmla="*/ 198 h 261"/>
                            <a:gd name="T8" fmla="*/ 107 w 267"/>
                            <a:gd name="T9" fmla="*/ 234 h 261"/>
                            <a:gd name="T10" fmla="*/ 222 w 267"/>
                            <a:gd name="T11" fmla="*/ 261 h 261"/>
                            <a:gd name="T12" fmla="*/ 231 w 267"/>
                            <a:gd name="T13" fmla="*/ 198 h 261"/>
                            <a:gd name="T14" fmla="*/ 267 w 267"/>
                            <a:gd name="T15" fmla="*/ 63 h 261"/>
                            <a:gd name="T16" fmla="*/ 169 w 267"/>
                            <a:gd name="T17" fmla="*/ 36 h 261"/>
                            <a:gd name="T18" fmla="*/ 71 w 267"/>
                            <a:gd name="T19" fmla="*/ 0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67" h="261">
                              <a:moveTo>
                                <a:pt x="71" y="0"/>
                              </a:moveTo>
                              <a:lnTo>
                                <a:pt x="35" y="99"/>
                              </a:lnTo>
                              <a:lnTo>
                                <a:pt x="9" y="162"/>
                              </a:lnTo>
                              <a:lnTo>
                                <a:pt x="0" y="198"/>
                              </a:lnTo>
                              <a:lnTo>
                                <a:pt x="107" y="234"/>
                              </a:lnTo>
                              <a:lnTo>
                                <a:pt x="222" y="261"/>
                              </a:lnTo>
                              <a:lnTo>
                                <a:pt x="231" y="198"/>
                              </a:lnTo>
                              <a:lnTo>
                                <a:pt x="267" y="63"/>
                              </a:lnTo>
                              <a:lnTo>
                                <a:pt x="169" y="36"/>
                              </a:lnTo>
                              <a:lnTo>
                                <a:pt x="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2" name="Freeform 1226"/>
                      <wps:cNvSpPr>
                        <a:spLocks/>
                      </wps:cNvSpPr>
                      <wps:spPr bwMode="auto">
                        <a:xfrm>
                          <a:off x="7954" y="5413"/>
                          <a:ext cx="535" cy="423"/>
                        </a:xfrm>
                        <a:custGeom>
                          <a:avLst/>
                          <a:gdLst>
                            <a:gd name="T0" fmla="*/ 116 w 535"/>
                            <a:gd name="T1" fmla="*/ 0 h 423"/>
                            <a:gd name="T2" fmla="*/ 0 w 535"/>
                            <a:gd name="T3" fmla="*/ 117 h 423"/>
                            <a:gd name="T4" fmla="*/ 62 w 535"/>
                            <a:gd name="T5" fmla="*/ 180 h 423"/>
                            <a:gd name="T6" fmla="*/ 125 w 535"/>
                            <a:gd name="T7" fmla="*/ 234 h 423"/>
                            <a:gd name="T8" fmla="*/ 187 w 535"/>
                            <a:gd name="T9" fmla="*/ 288 h 423"/>
                            <a:gd name="T10" fmla="*/ 250 w 535"/>
                            <a:gd name="T11" fmla="*/ 333 h 423"/>
                            <a:gd name="T12" fmla="*/ 312 w 535"/>
                            <a:gd name="T13" fmla="*/ 378 h 423"/>
                            <a:gd name="T14" fmla="*/ 374 w 535"/>
                            <a:gd name="T15" fmla="*/ 423 h 423"/>
                            <a:gd name="T16" fmla="*/ 535 w 535"/>
                            <a:gd name="T17" fmla="*/ 180 h 423"/>
                            <a:gd name="T18" fmla="*/ 428 w 535"/>
                            <a:gd name="T19" fmla="*/ 108 h 423"/>
                            <a:gd name="T20" fmla="*/ 410 w 535"/>
                            <a:gd name="T21" fmla="*/ 90 h 423"/>
                            <a:gd name="T22" fmla="*/ 339 w 535"/>
                            <a:gd name="T23" fmla="*/ 207 h 423"/>
                            <a:gd name="T24" fmla="*/ 276 w 535"/>
                            <a:gd name="T25" fmla="*/ 153 h 423"/>
                            <a:gd name="T26" fmla="*/ 223 w 535"/>
                            <a:gd name="T27" fmla="*/ 108 h 423"/>
                            <a:gd name="T28" fmla="*/ 169 w 535"/>
                            <a:gd name="T29" fmla="*/ 54 h 423"/>
                            <a:gd name="T30" fmla="*/ 116 w 535"/>
                            <a:gd name="T31" fmla="*/ 0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535" h="423">
                              <a:moveTo>
                                <a:pt x="116" y="0"/>
                              </a:moveTo>
                              <a:lnTo>
                                <a:pt x="0" y="117"/>
                              </a:lnTo>
                              <a:lnTo>
                                <a:pt x="62" y="180"/>
                              </a:lnTo>
                              <a:lnTo>
                                <a:pt x="125" y="234"/>
                              </a:lnTo>
                              <a:lnTo>
                                <a:pt x="187" y="288"/>
                              </a:lnTo>
                              <a:lnTo>
                                <a:pt x="250" y="333"/>
                              </a:lnTo>
                              <a:lnTo>
                                <a:pt x="312" y="378"/>
                              </a:lnTo>
                              <a:lnTo>
                                <a:pt x="374" y="423"/>
                              </a:lnTo>
                              <a:lnTo>
                                <a:pt x="535" y="180"/>
                              </a:lnTo>
                              <a:lnTo>
                                <a:pt x="428" y="108"/>
                              </a:lnTo>
                              <a:lnTo>
                                <a:pt x="410" y="90"/>
                              </a:lnTo>
                              <a:lnTo>
                                <a:pt x="339" y="207"/>
                              </a:lnTo>
                              <a:lnTo>
                                <a:pt x="276" y="153"/>
                              </a:lnTo>
                              <a:lnTo>
                                <a:pt x="223" y="108"/>
                              </a:lnTo>
                              <a:lnTo>
                                <a:pt x="169" y="54"/>
                              </a:lnTo>
                              <a:lnTo>
                                <a:pt x="1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ED52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3" name="Freeform 1227"/>
                      <wps:cNvSpPr>
                        <a:spLocks/>
                      </wps:cNvSpPr>
                      <wps:spPr bwMode="auto">
                        <a:xfrm>
                          <a:off x="7856" y="5025"/>
                          <a:ext cx="535" cy="478"/>
                        </a:xfrm>
                        <a:custGeom>
                          <a:avLst/>
                          <a:gdLst>
                            <a:gd name="T0" fmla="*/ 152 w 535"/>
                            <a:gd name="T1" fmla="*/ 0 h 478"/>
                            <a:gd name="T2" fmla="*/ 0 w 535"/>
                            <a:gd name="T3" fmla="*/ 81 h 478"/>
                            <a:gd name="T4" fmla="*/ 54 w 535"/>
                            <a:gd name="T5" fmla="*/ 162 h 478"/>
                            <a:gd name="T6" fmla="*/ 98 w 535"/>
                            <a:gd name="T7" fmla="*/ 243 h 478"/>
                            <a:gd name="T8" fmla="*/ 160 w 535"/>
                            <a:gd name="T9" fmla="*/ 315 h 478"/>
                            <a:gd name="T10" fmla="*/ 214 w 535"/>
                            <a:gd name="T11" fmla="*/ 388 h 478"/>
                            <a:gd name="T12" fmla="*/ 303 w 535"/>
                            <a:gd name="T13" fmla="*/ 306 h 478"/>
                            <a:gd name="T14" fmla="*/ 401 w 535"/>
                            <a:gd name="T15" fmla="*/ 397 h 478"/>
                            <a:gd name="T16" fmla="*/ 455 w 535"/>
                            <a:gd name="T17" fmla="*/ 442 h 478"/>
                            <a:gd name="T18" fmla="*/ 508 w 535"/>
                            <a:gd name="T19" fmla="*/ 478 h 478"/>
                            <a:gd name="T20" fmla="*/ 535 w 535"/>
                            <a:gd name="T21" fmla="*/ 442 h 478"/>
                            <a:gd name="T22" fmla="*/ 472 w 535"/>
                            <a:gd name="T23" fmla="*/ 397 h 478"/>
                            <a:gd name="T24" fmla="*/ 419 w 535"/>
                            <a:gd name="T25" fmla="*/ 351 h 478"/>
                            <a:gd name="T26" fmla="*/ 365 w 535"/>
                            <a:gd name="T27" fmla="*/ 297 h 478"/>
                            <a:gd name="T28" fmla="*/ 321 w 535"/>
                            <a:gd name="T29" fmla="*/ 243 h 478"/>
                            <a:gd name="T30" fmla="*/ 267 w 535"/>
                            <a:gd name="T31" fmla="*/ 180 h 478"/>
                            <a:gd name="T32" fmla="*/ 232 w 535"/>
                            <a:gd name="T33" fmla="*/ 126 h 478"/>
                            <a:gd name="T34" fmla="*/ 152 w 535"/>
                            <a:gd name="T35" fmla="*/ 0 h 4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535" h="478">
                              <a:moveTo>
                                <a:pt x="152" y="0"/>
                              </a:moveTo>
                              <a:lnTo>
                                <a:pt x="0" y="81"/>
                              </a:lnTo>
                              <a:lnTo>
                                <a:pt x="54" y="162"/>
                              </a:lnTo>
                              <a:lnTo>
                                <a:pt x="98" y="243"/>
                              </a:lnTo>
                              <a:lnTo>
                                <a:pt x="160" y="315"/>
                              </a:lnTo>
                              <a:lnTo>
                                <a:pt x="214" y="388"/>
                              </a:lnTo>
                              <a:lnTo>
                                <a:pt x="303" y="306"/>
                              </a:lnTo>
                              <a:lnTo>
                                <a:pt x="401" y="397"/>
                              </a:lnTo>
                              <a:lnTo>
                                <a:pt x="455" y="442"/>
                              </a:lnTo>
                              <a:lnTo>
                                <a:pt x="508" y="478"/>
                              </a:lnTo>
                              <a:lnTo>
                                <a:pt x="535" y="442"/>
                              </a:lnTo>
                              <a:lnTo>
                                <a:pt x="472" y="397"/>
                              </a:lnTo>
                              <a:lnTo>
                                <a:pt x="419" y="351"/>
                              </a:lnTo>
                              <a:lnTo>
                                <a:pt x="365" y="297"/>
                              </a:lnTo>
                              <a:lnTo>
                                <a:pt x="321" y="243"/>
                              </a:lnTo>
                              <a:lnTo>
                                <a:pt x="267" y="180"/>
                              </a:lnTo>
                              <a:lnTo>
                                <a:pt x="232" y="126"/>
                              </a:lnTo>
                              <a:lnTo>
                                <a:pt x="1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4" name="Freeform 1228"/>
                      <wps:cNvSpPr>
                        <a:spLocks/>
                      </wps:cNvSpPr>
                      <wps:spPr bwMode="auto">
                        <a:xfrm>
                          <a:off x="8070" y="5331"/>
                          <a:ext cx="294" cy="289"/>
                        </a:xfrm>
                        <a:custGeom>
                          <a:avLst/>
                          <a:gdLst>
                            <a:gd name="T0" fmla="*/ 89 w 294"/>
                            <a:gd name="T1" fmla="*/ 0 h 289"/>
                            <a:gd name="T2" fmla="*/ 0 w 294"/>
                            <a:gd name="T3" fmla="*/ 82 h 289"/>
                            <a:gd name="T4" fmla="*/ 107 w 294"/>
                            <a:gd name="T5" fmla="*/ 190 h 289"/>
                            <a:gd name="T6" fmla="*/ 160 w 294"/>
                            <a:gd name="T7" fmla="*/ 235 h 289"/>
                            <a:gd name="T8" fmla="*/ 223 w 294"/>
                            <a:gd name="T9" fmla="*/ 289 h 289"/>
                            <a:gd name="T10" fmla="*/ 294 w 294"/>
                            <a:gd name="T11" fmla="*/ 172 h 289"/>
                            <a:gd name="T12" fmla="*/ 187 w 294"/>
                            <a:gd name="T13" fmla="*/ 91 h 289"/>
                            <a:gd name="T14" fmla="*/ 89 w 294"/>
                            <a:gd name="T15" fmla="*/ 0 h 2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94" h="289">
                              <a:moveTo>
                                <a:pt x="89" y="0"/>
                              </a:moveTo>
                              <a:lnTo>
                                <a:pt x="0" y="82"/>
                              </a:lnTo>
                              <a:lnTo>
                                <a:pt x="107" y="190"/>
                              </a:lnTo>
                              <a:lnTo>
                                <a:pt x="160" y="235"/>
                              </a:lnTo>
                              <a:lnTo>
                                <a:pt x="223" y="289"/>
                              </a:lnTo>
                              <a:lnTo>
                                <a:pt x="294" y="172"/>
                              </a:lnTo>
                              <a:lnTo>
                                <a:pt x="187" y="91"/>
                              </a:lnTo>
                              <a:lnTo>
                                <a:pt x="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0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5" name="Freeform 1229"/>
                      <wps:cNvSpPr>
                        <a:spLocks/>
                      </wps:cNvSpPr>
                      <wps:spPr bwMode="auto">
                        <a:xfrm>
                          <a:off x="7651" y="5773"/>
                          <a:ext cx="276" cy="279"/>
                        </a:xfrm>
                        <a:custGeom>
                          <a:avLst/>
                          <a:gdLst>
                            <a:gd name="T0" fmla="*/ 196 w 276"/>
                            <a:gd name="T1" fmla="*/ 0 h 279"/>
                            <a:gd name="T2" fmla="*/ 0 w 276"/>
                            <a:gd name="T3" fmla="*/ 189 h 279"/>
                            <a:gd name="T4" fmla="*/ 80 w 276"/>
                            <a:gd name="T5" fmla="*/ 279 h 279"/>
                            <a:gd name="T6" fmla="*/ 276 w 276"/>
                            <a:gd name="T7" fmla="*/ 81 h 279"/>
                            <a:gd name="T8" fmla="*/ 196 w 276"/>
                            <a:gd name="T9" fmla="*/ 0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196" y="0"/>
                              </a:moveTo>
                              <a:lnTo>
                                <a:pt x="0" y="189"/>
                              </a:lnTo>
                              <a:lnTo>
                                <a:pt x="80" y="279"/>
                              </a:lnTo>
                              <a:lnTo>
                                <a:pt x="276" y="81"/>
                              </a:lnTo>
                              <a:lnTo>
                                <a:pt x="19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6" name="Freeform 1230"/>
                      <wps:cNvSpPr>
                        <a:spLocks/>
                      </wps:cNvSpPr>
                      <wps:spPr bwMode="auto">
                        <a:xfrm>
                          <a:off x="7473" y="4818"/>
                          <a:ext cx="303" cy="216"/>
                        </a:xfrm>
                        <a:custGeom>
                          <a:avLst/>
                          <a:gdLst>
                            <a:gd name="T0" fmla="*/ 303 w 303"/>
                            <a:gd name="T1" fmla="*/ 108 h 216"/>
                            <a:gd name="T2" fmla="*/ 258 w 303"/>
                            <a:gd name="T3" fmla="*/ 0 h 216"/>
                            <a:gd name="T4" fmla="*/ 0 w 303"/>
                            <a:gd name="T5" fmla="*/ 81 h 216"/>
                            <a:gd name="T6" fmla="*/ 27 w 303"/>
                            <a:gd name="T7" fmla="*/ 144 h 216"/>
                            <a:gd name="T8" fmla="*/ 62 w 303"/>
                            <a:gd name="T9" fmla="*/ 216 h 216"/>
                            <a:gd name="T10" fmla="*/ 303 w 303"/>
                            <a:gd name="T11" fmla="*/ 108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03" h="216">
                              <a:moveTo>
                                <a:pt x="303" y="108"/>
                              </a:moveTo>
                              <a:lnTo>
                                <a:pt x="258" y="0"/>
                              </a:lnTo>
                              <a:lnTo>
                                <a:pt x="0" y="81"/>
                              </a:lnTo>
                              <a:lnTo>
                                <a:pt x="27" y="144"/>
                              </a:lnTo>
                              <a:lnTo>
                                <a:pt x="62" y="216"/>
                              </a:lnTo>
                              <a:lnTo>
                                <a:pt x="303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7" name="Freeform 1231"/>
                      <wps:cNvSpPr>
                        <a:spLocks/>
                      </wps:cNvSpPr>
                      <wps:spPr bwMode="auto">
                        <a:xfrm>
                          <a:off x="7642" y="4836"/>
                          <a:ext cx="285" cy="198"/>
                        </a:xfrm>
                        <a:custGeom>
                          <a:avLst/>
                          <a:gdLst>
                            <a:gd name="T0" fmla="*/ 18 w 285"/>
                            <a:gd name="T1" fmla="*/ 144 h 198"/>
                            <a:gd name="T2" fmla="*/ 45 w 285"/>
                            <a:gd name="T3" fmla="*/ 198 h 198"/>
                            <a:gd name="T4" fmla="*/ 285 w 285"/>
                            <a:gd name="T5" fmla="*/ 90 h 198"/>
                            <a:gd name="T6" fmla="*/ 250 w 285"/>
                            <a:gd name="T7" fmla="*/ 0 h 198"/>
                            <a:gd name="T8" fmla="*/ 161 w 285"/>
                            <a:gd name="T9" fmla="*/ 36 h 198"/>
                            <a:gd name="T10" fmla="*/ 0 w 285"/>
                            <a:gd name="T11" fmla="*/ 99 h 198"/>
                            <a:gd name="T12" fmla="*/ 18 w 285"/>
                            <a:gd name="T13" fmla="*/ 144 h 19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85" h="198">
                              <a:moveTo>
                                <a:pt x="18" y="144"/>
                              </a:moveTo>
                              <a:lnTo>
                                <a:pt x="45" y="198"/>
                              </a:lnTo>
                              <a:lnTo>
                                <a:pt x="285" y="90"/>
                              </a:lnTo>
                              <a:lnTo>
                                <a:pt x="250" y="0"/>
                              </a:lnTo>
                              <a:lnTo>
                                <a:pt x="161" y="36"/>
                              </a:lnTo>
                              <a:lnTo>
                                <a:pt x="0" y="99"/>
                              </a:lnTo>
                              <a:lnTo>
                                <a:pt x="18" y="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71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8" name="Freeform 1232"/>
                      <wps:cNvSpPr>
                        <a:spLocks/>
                      </wps:cNvSpPr>
                      <wps:spPr bwMode="auto">
                        <a:xfrm>
                          <a:off x="7455" y="4286"/>
                          <a:ext cx="232" cy="99"/>
                        </a:xfrm>
                        <a:custGeom>
                          <a:avLst/>
                          <a:gdLst>
                            <a:gd name="T0" fmla="*/ 9 w 232"/>
                            <a:gd name="T1" fmla="*/ 99 h 99"/>
                            <a:gd name="T2" fmla="*/ 232 w 232"/>
                            <a:gd name="T3" fmla="*/ 81 h 99"/>
                            <a:gd name="T4" fmla="*/ 232 w 232"/>
                            <a:gd name="T5" fmla="*/ 0 h 99"/>
                            <a:gd name="T6" fmla="*/ 107 w 232"/>
                            <a:gd name="T7" fmla="*/ 9 h 99"/>
                            <a:gd name="T8" fmla="*/ 107 w 232"/>
                            <a:gd name="T9" fmla="*/ 0 h 99"/>
                            <a:gd name="T10" fmla="*/ 0 w 232"/>
                            <a:gd name="T11" fmla="*/ 9 h 99"/>
                            <a:gd name="T12" fmla="*/ 9 w 232"/>
                            <a:gd name="T13" fmla="*/ 99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232" h="99">
                              <a:moveTo>
                                <a:pt x="9" y="99"/>
                              </a:moveTo>
                              <a:lnTo>
                                <a:pt x="232" y="81"/>
                              </a:lnTo>
                              <a:lnTo>
                                <a:pt x="232" y="0"/>
                              </a:lnTo>
                              <a:lnTo>
                                <a:pt x="107" y="9"/>
                              </a:lnTo>
                              <a:lnTo>
                                <a:pt x="107" y="0"/>
                              </a:lnTo>
                              <a:lnTo>
                                <a:pt x="0" y="9"/>
                              </a:lnTo>
                              <a:lnTo>
                                <a:pt x="9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9" name="Freeform 1233"/>
                      <wps:cNvSpPr>
                        <a:spLocks/>
                      </wps:cNvSpPr>
                      <wps:spPr bwMode="auto">
                        <a:xfrm>
                          <a:off x="7562" y="4187"/>
                          <a:ext cx="223" cy="108"/>
                        </a:xfrm>
                        <a:custGeom>
                          <a:avLst/>
                          <a:gdLst>
                            <a:gd name="T0" fmla="*/ 62 w 223"/>
                            <a:gd name="T1" fmla="*/ 0 h 108"/>
                            <a:gd name="T2" fmla="*/ 0 w 223"/>
                            <a:gd name="T3" fmla="*/ 0 h 108"/>
                            <a:gd name="T4" fmla="*/ 0 w 223"/>
                            <a:gd name="T5" fmla="*/ 99 h 108"/>
                            <a:gd name="T6" fmla="*/ 0 w 223"/>
                            <a:gd name="T7" fmla="*/ 108 h 108"/>
                            <a:gd name="T8" fmla="*/ 125 w 223"/>
                            <a:gd name="T9" fmla="*/ 99 h 108"/>
                            <a:gd name="T10" fmla="*/ 223 w 223"/>
                            <a:gd name="T11" fmla="*/ 99 h 108"/>
                            <a:gd name="T12" fmla="*/ 223 w 223"/>
                            <a:gd name="T13" fmla="*/ 90 h 108"/>
                            <a:gd name="T14" fmla="*/ 223 w 223"/>
                            <a:gd name="T15" fmla="*/ 18 h 108"/>
                            <a:gd name="T16" fmla="*/ 223 w 223"/>
                            <a:gd name="T17" fmla="*/ 9 h 108"/>
                            <a:gd name="T18" fmla="*/ 62 w 223"/>
                            <a:gd name="T19" fmla="*/ 0 h 1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223" h="108">
                              <a:moveTo>
                                <a:pt x="62" y="0"/>
                              </a:moveTo>
                              <a:lnTo>
                                <a:pt x="0" y="0"/>
                              </a:lnTo>
                              <a:lnTo>
                                <a:pt x="0" y="99"/>
                              </a:lnTo>
                              <a:lnTo>
                                <a:pt x="0" y="108"/>
                              </a:lnTo>
                              <a:lnTo>
                                <a:pt x="125" y="99"/>
                              </a:lnTo>
                              <a:lnTo>
                                <a:pt x="223" y="99"/>
                              </a:lnTo>
                              <a:lnTo>
                                <a:pt x="223" y="90"/>
                              </a:lnTo>
                              <a:lnTo>
                                <a:pt x="223" y="18"/>
                              </a:lnTo>
                              <a:lnTo>
                                <a:pt x="223" y="9"/>
                              </a:lnTo>
                              <a:lnTo>
                                <a:pt x="6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0" name="Freeform 1234"/>
                      <wps:cNvSpPr>
                        <a:spLocks/>
                      </wps:cNvSpPr>
                      <wps:spPr bwMode="auto">
                        <a:xfrm>
                          <a:off x="8293" y="4818"/>
                          <a:ext cx="401" cy="333"/>
                        </a:xfrm>
                        <a:custGeom>
                          <a:avLst/>
                          <a:gdLst>
                            <a:gd name="T0" fmla="*/ 0 w 401"/>
                            <a:gd name="T1" fmla="*/ 261 h 333"/>
                            <a:gd name="T2" fmla="*/ 53 w 401"/>
                            <a:gd name="T3" fmla="*/ 333 h 333"/>
                            <a:gd name="T4" fmla="*/ 401 w 401"/>
                            <a:gd name="T5" fmla="*/ 45 h 333"/>
                            <a:gd name="T6" fmla="*/ 365 w 401"/>
                            <a:gd name="T7" fmla="*/ 0 h 333"/>
                            <a:gd name="T8" fmla="*/ 320 w 401"/>
                            <a:gd name="T9" fmla="*/ 36 h 333"/>
                            <a:gd name="T10" fmla="*/ 0 w 401"/>
                            <a:gd name="T11" fmla="*/ 261 h 3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01" h="333">
                              <a:moveTo>
                                <a:pt x="0" y="261"/>
                              </a:moveTo>
                              <a:lnTo>
                                <a:pt x="53" y="333"/>
                              </a:lnTo>
                              <a:lnTo>
                                <a:pt x="401" y="45"/>
                              </a:lnTo>
                              <a:lnTo>
                                <a:pt x="365" y="0"/>
                              </a:lnTo>
                              <a:lnTo>
                                <a:pt x="320" y="36"/>
                              </a:lnTo>
                              <a:lnTo>
                                <a:pt x="0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1" name="Freeform 1235"/>
                      <wps:cNvSpPr>
                        <a:spLocks/>
                      </wps:cNvSpPr>
                      <wps:spPr bwMode="auto">
                        <a:xfrm>
                          <a:off x="8524" y="4863"/>
                          <a:ext cx="205" cy="180"/>
                        </a:xfrm>
                        <a:custGeom>
                          <a:avLst/>
                          <a:gdLst>
                            <a:gd name="T0" fmla="*/ 170 w 205"/>
                            <a:gd name="T1" fmla="*/ 0 h 180"/>
                            <a:gd name="T2" fmla="*/ 0 w 205"/>
                            <a:gd name="T3" fmla="*/ 126 h 180"/>
                            <a:gd name="T4" fmla="*/ 27 w 205"/>
                            <a:gd name="T5" fmla="*/ 153 h 180"/>
                            <a:gd name="T6" fmla="*/ 54 w 205"/>
                            <a:gd name="T7" fmla="*/ 180 h 180"/>
                            <a:gd name="T8" fmla="*/ 72 w 205"/>
                            <a:gd name="T9" fmla="*/ 171 h 180"/>
                            <a:gd name="T10" fmla="*/ 170 w 205"/>
                            <a:gd name="T11" fmla="*/ 72 h 180"/>
                            <a:gd name="T12" fmla="*/ 205 w 205"/>
                            <a:gd name="T13" fmla="*/ 36 h 180"/>
                            <a:gd name="T14" fmla="*/ 170 w 205"/>
                            <a:gd name="T15" fmla="*/ 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05" h="180">
                              <a:moveTo>
                                <a:pt x="170" y="0"/>
                              </a:moveTo>
                              <a:lnTo>
                                <a:pt x="0" y="126"/>
                              </a:lnTo>
                              <a:lnTo>
                                <a:pt x="27" y="153"/>
                              </a:lnTo>
                              <a:lnTo>
                                <a:pt x="54" y="180"/>
                              </a:lnTo>
                              <a:lnTo>
                                <a:pt x="72" y="171"/>
                              </a:lnTo>
                              <a:lnTo>
                                <a:pt x="170" y="72"/>
                              </a:lnTo>
                              <a:lnTo>
                                <a:pt x="205" y="36"/>
                              </a:lnTo>
                              <a:lnTo>
                                <a:pt x="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78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2" name="Freeform 1236"/>
                      <wps:cNvSpPr>
                        <a:spLocks/>
                      </wps:cNvSpPr>
                      <wps:spPr bwMode="auto">
                        <a:xfrm>
                          <a:off x="8738" y="5088"/>
                          <a:ext cx="357" cy="550"/>
                        </a:xfrm>
                        <a:custGeom>
                          <a:avLst/>
                          <a:gdLst>
                            <a:gd name="T0" fmla="*/ 241 w 357"/>
                            <a:gd name="T1" fmla="*/ 0 h 550"/>
                            <a:gd name="T2" fmla="*/ 0 w 357"/>
                            <a:gd name="T3" fmla="*/ 478 h 550"/>
                            <a:gd name="T4" fmla="*/ 89 w 357"/>
                            <a:gd name="T5" fmla="*/ 514 h 550"/>
                            <a:gd name="T6" fmla="*/ 143 w 357"/>
                            <a:gd name="T7" fmla="*/ 541 h 550"/>
                            <a:gd name="T8" fmla="*/ 187 w 357"/>
                            <a:gd name="T9" fmla="*/ 550 h 550"/>
                            <a:gd name="T10" fmla="*/ 357 w 357"/>
                            <a:gd name="T11" fmla="*/ 54 h 550"/>
                            <a:gd name="T12" fmla="*/ 241 w 357"/>
                            <a:gd name="T13" fmla="*/ 0 h 5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57" h="550">
                              <a:moveTo>
                                <a:pt x="241" y="0"/>
                              </a:moveTo>
                              <a:lnTo>
                                <a:pt x="0" y="478"/>
                              </a:lnTo>
                              <a:lnTo>
                                <a:pt x="89" y="514"/>
                              </a:lnTo>
                              <a:lnTo>
                                <a:pt x="143" y="541"/>
                              </a:lnTo>
                              <a:lnTo>
                                <a:pt x="187" y="550"/>
                              </a:lnTo>
                              <a:lnTo>
                                <a:pt x="357" y="54"/>
                              </a:lnTo>
                              <a:lnTo>
                                <a:pt x="24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3" name="Freeform 1237"/>
                      <wps:cNvSpPr>
                        <a:spLocks/>
                      </wps:cNvSpPr>
                      <wps:spPr bwMode="auto">
                        <a:xfrm>
                          <a:off x="9923" y="3061"/>
                          <a:ext cx="321" cy="450"/>
                        </a:xfrm>
                        <a:custGeom>
                          <a:avLst/>
                          <a:gdLst>
                            <a:gd name="T0" fmla="*/ 18 w 321"/>
                            <a:gd name="T1" fmla="*/ 423 h 450"/>
                            <a:gd name="T2" fmla="*/ 54 w 321"/>
                            <a:gd name="T3" fmla="*/ 450 h 450"/>
                            <a:gd name="T4" fmla="*/ 321 w 321"/>
                            <a:gd name="T5" fmla="*/ 54 h 450"/>
                            <a:gd name="T6" fmla="*/ 241 w 321"/>
                            <a:gd name="T7" fmla="*/ 0 h 450"/>
                            <a:gd name="T8" fmla="*/ 0 w 321"/>
                            <a:gd name="T9" fmla="*/ 414 h 450"/>
                            <a:gd name="T10" fmla="*/ 18 w 321"/>
                            <a:gd name="T11" fmla="*/ 423 h 4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321" h="450">
                              <a:moveTo>
                                <a:pt x="18" y="423"/>
                              </a:moveTo>
                              <a:lnTo>
                                <a:pt x="54" y="450"/>
                              </a:lnTo>
                              <a:lnTo>
                                <a:pt x="321" y="54"/>
                              </a:lnTo>
                              <a:lnTo>
                                <a:pt x="241" y="0"/>
                              </a:lnTo>
                              <a:lnTo>
                                <a:pt x="0" y="414"/>
                              </a:lnTo>
                              <a:lnTo>
                                <a:pt x="18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4" name="Freeform 1238"/>
                      <wps:cNvSpPr>
                        <a:spLocks/>
                      </wps:cNvSpPr>
                      <wps:spPr bwMode="auto">
                        <a:xfrm>
                          <a:off x="9977" y="3115"/>
                          <a:ext cx="321" cy="423"/>
                        </a:xfrm>
                        <a:custGeom>
                          <a:avLst/>
                          <a:gdLst>
                            <a:gd name="T0" fmla="*/ 35 w 321"/>
                            <a:gd name="T1" fmla="*/ 423 h 423"/>
                            <a:gd name="T2" fmla="*/ 321 w 321"/>
                            <a:gd name="T3" fmla="*/ 45 h 423"/>
                            <a:gd name="T4" fmla="*/ 267 w 321"/>
                            <a:gd name="T5" fmla="*/ 0 h 423"/>
                            <a:gd name="T6" fmla="*/ 0 w 321"/>
                            <a:gd name="T7" fmla="*/ 396 h 423"/>
                            <a:gd name="T8" fmla="*/ 35 w 321"/>
                            <a:gd name="T9" fmla="*/ 423 h 42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21" h="423">
                              <a:moveTo>
                                <a:pt x="35" y="423"/>
                              </a:moveTo>
                              <a:lnTo>
                                <a:pt x="321" y="45"/>
                              </a:lnTo>
                              <a:lnTo>
                                <a:pt x="267" y="0"/>
                              </a:lnTo>
                              <a:lnTo>
                                <a:pt x="0" y="396"/>
                              </a:lnTo>
                              <a:lnTo>
                                <a:pt x="35" y="42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5" name="Freeform 1239"/>
                      <wps:cNvSpPr>
                        <a:spLocks/>
                      </wps:cNvSpPr>
                      <wps:spPr bwMode="auto">
                        <a:xfrm>
                          <a:off x="8097" y="3890"/>
                          <a:ext cx="418" cy="153"/>
                        </a:xfrm>
                        <a:custGeom>
                          <a:avLst/>
                          <a:gdLst>
                            <a:gd name="T0" fmla="*/ 418 w 418"/>
                            <a:gd name="T1" fmla="*/ 108 h 153"/>
                            <a:gd name="T2" fmla="*/ 9 w 418"/>
                            <a:gd name="T3" fmla="*/ 0 h 153"/>
                            <a:gd name="T4" fmla="*/ 0 w 418"/>
                            <a:gd name="T5" fmla="*/ 63 h 153"/>
                            <a:gd name="T6" fmla="*/ 410 w 418"/>
                            <a:gd name="T7" fmla="*/ 153 h 153"/>
                            <a:gd name="T8" fmla="*/ 418 w 418"/>
                            <a:gd name="T9" fmla="*/ 108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18" h="153">
                              <a:moveTo>
                                <a:pt x="418" y="108"/>
                              </a:moveTo>
                              <a:lnTo>
                                <a:pt x="9" y="0"/>
                              </a:lnTo>
                              <a:lnTo>
                                <a:pt x="0" y="63"/>
                              </a:lnTo>
                              <a:lnTo>
                                <a:pt x="410" y="153"/>
                              </a:lnTo>
                              <a:lnTo>
                                <a:pt x="418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4C32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6" name="Freeform 1240"/>
                      <wps:cNvSpPr>
                        <a:spLocks/>
                      </wps:cNvSpPr>
                      <wps:spPr bwMode="auto">
                        <a:xfrm>
                          <a:off x="8079" y="3953"/>
                          <a:ext cx="428" cy="153"/>
                        </a:xfrm>
                        <a:custGeom>
                          <a:avLst/>
                          <a:gdLst>
                            <a:gd name="T0" fmla="*/ 428 w 428"/>
                            <a:gd name="T1" fmla="*/ 90 h 153"/>
                            <a:gd name="T2" fmla="*/ 18 w 428"/>
                            <a:gd name="T3" fmla="*/ 0 h 153"/>
                            <a:gd name="T4" fmla="*/ 0 w 428"/>
                            <a:gd name="T5" fmla="*/ 99 h 153"/>
                            <a:gd name="T6" fmla="*/ 410 w 428"/>
                            <a:gd name="T7" fmla="*/ 153 h 153"/>
                            <a:gd name="T8" fmla="*/ 428 w 428"/>
                            <a:gd name="T9" fmla="*/ 90 h 15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28" h="153">
                              <a:moveTo>
                                <a:pt x="428" y="90"/>
                              </a:moveTo>
                              <a:lnTo>
                                <a:pt x="18" y="0"/>
                              </a:lnTo>
                              <a:lnTo>
                                <a:pt x="0" y="99"/>
                              </a:lnTo>
                              <a:lnTo>
                                <a:pt x="410" y="153"/>
                              </a:lnTo>
                              <a:lnTo>
                                <a:pt x="428" y="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47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7" name="Freeform 1241"/>
                      <wps:cNvSpPr>
                        <a:spLocks/>
                      </wps:cNvSpPr>
                      <wps:spPr bwMode="auto">
                        <a:xfrm>
                          <a:off x="8141" y="4439"/>
                          <a:ext cx="366" cy="117"/>
                        </a:xfrm>
                        <a:custGeom>
                          <a:avLst/>
                          <a:gdLst>
                            <a:gd name="T0" fmla="*/ 357 w 366"/>
                            <a:gd name="T1" fmla="*/ 0 h 117"/>
                            <a:gd name="T2" fmla="*/ 339 w 366"/>
                            <a:gd name="T3" fmla="*/ 0 h 117"/>
                            <a:gd name="T4" fmla="*/ 98 w 366"/>
                            <a:gd name="T5" fmla="*/ 36 h 117"/>
                            <a:gd name="T6" fmla="*/ 0 w 366"/>
                            <a:gd name="T7" fmla="*/ 54 h 117"/>
                            <a:gd name="T8" fmla="*/ 9 w 366"/>
                            <a:gd name="T9" fmla="*/ 117 h 117"/>
                            <a:gd name="T10" fmla="*/ 366 w 366"/>
                            <a:gd name="T11" fmla="*/ 36 h 117"/>
                            <a:gd name="T12" fmla="*/ 357 w 366"/>
                            <a:gd name="T13" fmla="*/ 0 h 1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66" h="117">
                              <a:moveTo>
                                <a:pt x="357" y="0"/>
                              </a:moveTo>
                              <a:lnTo>
                                <a:pt x="339" y="0"/>
                              </a:lnTo>
                              <a:lnTo>
                                <a:pt x="98" y="36"/>
                              </a:lnTo>
                              <a:lnTo>
                                <a:pt x="0" y="54"/>
                              </a:lnTo>
                              <a:lnTo>
                                <a:pt x="9" y="117"/>
                              </a:lnTo>
                              <a:lnTo>
                                <a:pt x="366" y="36"/>
                              </a:lnTo>
                              <a:lnTo>
                                <a:pt x="3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8" name="Freeform 1242"/>
                      <wps:cNvSpPr>
                        <a:spLocks/>
                      </wps:cNvSpPr>
                      <wps:spPr bwMode="auto">
                        <a:xfrm>
                          <a:off x="8195" y="4178"/>
                          <a:ext cx="285" cy="99"/>
                        </a:xfrm>
                        <a:custGeom>
                          <a:avLst/>
                          <a:gdLst>
                            <a:gd name="T0" fmla="*/ 285 w 285"/>
                            <a:gd name="T1" fmla="*/ 0 h 99"/>
                            <a:gd name="T2" fmla="*/ 142 w 285"/>
                            <a:gd name="T3" fmla="*/ 0 h 99"/>
                            <a:gd name="T4" fmla="*/ 0 w 285"/>
                            <a:gd name="T5" fmla="*/ 0 h 99"/>
                            <a:gd name="T6" fmla="*/ 0 w 285"/>
                            <a:gd name="T7" fmla="*/ 45 h 99"/>
                            <a:gd name="T8" fmla="*/ 0 w 285"/>
                            <a:gd name="T9" fmla="*/ 99 h 99"/>
                            <a:gd name="T10" fmla="*/ 285 w 285"/>
                            <a:gd name="T11" fmla="*/ 81 h 99"/>
                            <a:gd name="T12" fmla="*/ 285 w 285"/>
                            <a:gd name="T13" fmla="*/ 36 h 99"/>
                            <a:gd name="T14" fmla="*/ 285 w 285"/>
                            <a:gd name="T15" fmla="*/ 0 h 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5" h="99">
                              <a:moveTo>
                                <a:pt x="285" y="0"/>
                              </a:moveTo>
                              <a:lnTo>
                                <a:pt x="142" y="0"/>
                              </a:lnTo>
                              <a:lnTo>
                                <a:pt x="0" y="0"/>
                              </a:lnTo>
                              <a:lnTo>
                                <a:pt x="0" y="45"/>
                              </a:lnTo>
                              <a:lnTo>
                                <a:pt x="0" y="99"/>
                              </a:lnTo>
                              <a:lnTo>
                                <a:pt x="285" y="81"/>
                              </a:lnTo>
                              <a:lnTo>
                                <a:pt x="285" y="36"/>
                              </a:lnTo>
                              <a:lnTo>
                                <a:pt x="28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BBB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9" name="Freeform 1243"/>
                      <wps:cNvSpPr>
                        <a:spLocks/>
                      </wps:cNvSpPr>
                      <wps:spPr bwMode="auto">
                        <a:xfrm>
                          <a:off x="9540" y="5151"/>
                          <a:ext cx="205" cy="207"/>
                        </a:xfrm>
                        <a:custGeom>
                          <a:avLst/>
                          <a:gdLst>
                            <a:gd name="T0" fmla="*/ 0 w 205"/>
                            <a:gd name="T1" fmla="*/ 36 h 207"/>
                            <a:gd name="T2" fmla="*/ 27 w 205"/>
                            <a:gd name="T3" fmla="*/ 207 h 207"/>
                            <a:gd name="T4" fmla="*/ 45 w 205"/>
                            <a:gd name="T5" fmla="*/ 198 h 207"/>
                            <a:gd name="T6" fmla="*/ 125 w 205"/>
                            <a:gd name="T7" fmla="*/ 180 h 207"/>
                            <a:gd name="T8" fmla="*/ 205 w 205"/>
                            <a:gd name="T9" fmla="*/ 162 h 207"/>
                            <a:gd name="T10" fmla="*/ 152 w 205"/>
                            <a:gd name="T11" fmla="*/ 0 h 207"/>
                            <a:gd name="T12" fmla="*/ 80 w 205"/>
                            <a:gd name="T13" fmla="*/ 27 h 207"/>
                            <a:gd name="T14" fmla="*/ 36 w 205"/>
                            <a:gd name="T15" fmla="*/ 27 h 207"/>
                            <a:gd name="T16" fmla="*/ 0 w 205"/>
                            <a:gd name="T17" fmla="*/ 36 h 2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05" h="207">
                              <a:moveTo>
                                <a:pt x="0" y="36"/>
                              </a:moveTo>
                              <a:lnTo>
                                <a:pt x="27" y="207"/>
                              </a:lnTo>
                              <a:lnTo>
                                <a:pt x="45" y="198"/>
                              </a:lnTo>
                              <a:lnTo>
                                <a:pt x="125" y="180"/>
                              </a:lnTo>
                              <a:lnTo>
                                <a:pt x="205" y="162"/>
                              </a:lnTo>
                              <a:lnTo>
                                <a:pt x="152" y="0"/>
                              </a:lnTo>
                              <a:lnTo>
                                <a:pt x="80" y="27"/>
                              </a:lnTo>
                              <a:lnTo>
                                <a:pt x="36" y="27"/>
                              </a:lnTo>
                              <a:lnTo>
                                <a:pt x="0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D6F2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0" name="Freeform 1244"/>
                      <wps:cNvSpPr>
                        <a:spLocks/>
                      </wps:cNvSpPr>
                      <wps:spPr bwMode="auto">
                        <a:xfrm>
                          <a:off x="10306" y="3926"/>
                          <a:ext cx="464" cy="180"/>
                        </a:xfrm>
                        <a:custGeom>
                          <a:avLst/>
                          <a:gdLst>
                            <a:gd name="T0" fmla="*/ 18 w 464"/>
                            <a:gd name="T1" fmla="*/ 180 h 180"/>
                            <a:gd name="T2" fmla="*/ 464 w 464"/>
                            <a:gd name="T3" fmla="*/ 99 h 180"/>
                            <a:gd name="T4" fmla="*/ 437 w 464"/>
                            <a:gd name="T5" fmla="*/ 0 h 180"/>
                            <a:gd name="T6" fmla="*/ 0 w 464"/>
                            <a:gd name="T7" fmla="*/ 108 h 180"/>
                            <a:gd name="T8" fmla="*/ 18 w 464"/>
                            <a:gd name="T9" fmla="*/ 180 h 1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64" h="180">
                              <a:moveTo>
                                <a:pt x="18" y="180"/>
                              </a:moveTo>
                              <a:lnTo>
                                <a:pt x="464" y="99"/>
                              </a:lnTo>
                              <a:lnTo>
                                <a:pt x="437" y="0"/>
                              </a:lnTo>
                              <a:lnTo>
                                <a:pt x="0" y="108"/>
                              </a:lnTo>
                              <a:lnTo>
                                <a:pt x="18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6E3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1" name="Freeform 1245"/>
                      <wps:cNvSpPr>
                        <a:spLocks/>
                      </wps:cNvSpPr>
                      <wps:spPr bwMode="auto">
                        <a:xfrm>
                          <a:off x="10324" y="4025"/>
                          <a:ext cx="455" cy="135"/>
                        </a:xfrm>
                        <a:custGeom>
                          <a:avLst/>
                          <a:gdLst>
                            <a:gd name="T0" fmla="*/ 9 w 455"/>
                            <a:gd name="T1" fmla="*/ 135 h 135"/>
                            <a:gd name="T2" fmla="*/ 455 w 455"/>
                            <a:gd name="T3" fmla="*/ 81 h 135"/>
                            <a:gd name="T4" fmla="*/ 446 w 455"/>
                            <a:gd name="T5" fmla="*/ 0 h 135"/>
                            <a:gd name="T6" fmla="*/ 0 w 455"/>
                            <a:gd name="T7" fmla="*/ 81 h 135"/>
                            <a:gd name="T8" fmla="*/ 9 w 455"/>
                            <a:gd name="T9" fmla="*/ 135 h 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55" h="135">
                              <a:moveTo>
                                <a:pt x="9" y="135"/>
                              </a:moveTo>
                              <a:lnTo>
                                <a:pt x="455" y="81"/>
                              </a:lnTo>
                              <a:lnTo>
                                <a:pt x="446" y="0"/>
                              </a:lnTo>
                              <a:lnTo>
                                <a:pt x="0" y="81"/>
                              </a:lnTo>
                              <a:lnTo>
                                <a:pt x="9" y="1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8A93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2" name="Freeform 1246"/>
                      <wps:cNvSpPr>
                        <a:spLocks/>
                      </wps:cNvSpPr>
                      <wps:spPr bwMode="auto">
                        <a:xfrm>
                          <a:off x="9843" y="5025"/>
                          <a:ext cx="428" cy="433"/>
                        </a:xfrm>
                        <a:custGeom>
                          <a:avLst/>
                          <a:gdLst>
                            <a:gd name="T0" fmla="*/ 312 w 428"/>
                            <a:gd name="T1" fmla="*/ 252 h 433"/>
                            <a:gd name="T2" fmla="*/ 116 w 428"/>
                            <a:gd name="T3" fmla="*/ 9 h 433"/>
                            <a:gd name="T4" fmla="*/ 107 w 428"/>
                            <a:gd name="T5" fmla="*/ 0 h 433"/>
                            <a:gd name="T6" fmla="*/ 54 w 428"/>
                            <a:gd name="T7" fmla="*/ 36 h 433"/>
                            <a:gd name="T8" fmla="*/ 0 w 428"/>
                            <a:gd name="T9" fmla="*/ 63 h 433"/>
                            <a:gd name="T10" fmla="*/ 205 w 428"/>
                            <a:gd name="T11" fmla="*/ 433 h 433"/>
                            <a:gd name="T12" fmla="*/ 259 w 428"/>
                            <a:gd name="T13" fmla="*/ 406 h 433"/>
                            <a:gd name="T14" fmla="*/ 321 w 428"/>
                            <a:gd name="T15" fmla="*/ 370 h 433"/>
                            <a:gd name="T16" fmla="*/ 428 w 428"/>
                            <a:gd name="T17" fmla="*/ 297 h 433"/>
                            <a:gd name="T18" fmla="*/ 365 w 428"/>
                            <a:gd name="T19" fmla="*/ 216 h 433"/>
                            <a:gd name="T20" fmla="*/ 312 w 428"/>
                            <a:gd name="T21" fmla="*/ 252 h 43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428" h="433">
                              <a:moveTo>
                                <a:pt x="312" y="252"/>
                              </a:moveTo>
                              <a:lnTo>
                                <a:pt x="116" y="9"/>
                              </a:lnTo>
                              <a:lnTo>
                                <a:pt x="107" y="0"/>
                              </a:lnTo>
                              <a:lnTo>
                                <a:pt x="54" y="36"/>
                              </a:lnTo>
                              <a:lnTo>
                                <a:pt x="0" y="63"/>
                              </a:lnTo>
                              <a:lnTo>
                                <a:pt x="205" y="433"/>
                              </a:lnTo>
                              <a:lnTo>
                                <a:pt x="259" y="406"/>
                              </a:lnTo>
                              <a:lnTo>
                                <a:pt x="321" y="370"/>
                              </a:lnTo>
                              <a:lnTo>
                                <a:pt x="428" y="297"/>
                              </a:lnTo>
                              <a:lnTo>
                                <a:pt x="365" y="216"/>
                              </a:lnTo>
                              <a:lnTo>
                                <a:pt x="312" y="2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B22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3" name="Freeform 1247"/>
                      <wps:cNvSpPr>
                        <a:spLocks/>
                      </wps:cNvSpPr>
                      <wps:spPr bwMode="auto">
                        <a:xfrm>
                          <a:off x="7446" y="2934"/>
                          <a:ext cx="268" cy="217"/>
                        </a:xfrm>
                        <a:custGeom>
                          <a:avLst/>
                          <a:gdLst>
                            <a:gd name="T0" fmla="*/ 63 w 268"/>
                            <a:gd name="T1" fmla="*/ 0 h 217"/>
                            <a:gd name="T2" fmla="*/ 268 w 268"/>
                            <a:gd name="T3" fmla="*/ 145 h 217"/>
                            <a:gd name="T4" fmla="*/ 223 w 268"/>
                            <a:gd name="T5" fmla="*/ 217 h 217"/>
                            <a:gd name="T6" fmla="*/ 0 w 268"/>
                            <a:gd name="T7" fmla="*/ 100 h 217"/>
                            <a:gd name="T8" fmla="*/ 27 w 268"/>
                            <a:gd name="T9" fmla="*/ 46 h 217"/>
                            <a:gd name="T10" fmla="*/ 63 w 268"/>
                            <a:gd name="T11" fmla="*/ 0 h 2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268" h="217">
                              <a:moveTo>
                                <a:pt x="63" y="0"/>
                              </a:moveTo>
                              <a:lnTo>
                                <a:pt x="268" y="145"/>
                              </a:lnTo>
                              <a:lnTo>
                                <a:pt x="223" y="217"/>
                              </a:lnTo>
                              <a:lnTo>
                                <a:pt x="0" y="100"/>
                              </a:lnTo>
                              <a:lnTo>
                                <a:pt x="27" y="46"/>
                              </a:lnTo>
                              <a:lnTo>
                                <a:pt x="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721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4" name="Freeform 1248"/>
                      <wps:cNvSpPr>
                        <a:spLocks/>
                      </wps:cNvSpPr>
                      <wps:spPr bwMode="auto">
                        <a:xfrm>
                          <a:off x="8783" y="2574"/>
                          <a:ext cx="276" cy="279"/>
                        </a:xfrm>
                        <a:custGeom>
                          <a:avLst/>
                          <a:gdLst>
                            <a:gd name="T0" fmla="*/ 276 w 276"/>
                            <a:gd name="T1" fmla="*/ 225 h 279"/>
                            <a:gd name="T2" fmla="*/ 205 w 276"/>
                            <a:gd name="T3" fmla="*/ 243 h 279"/>
                            <a:gd name="T4" fmla="*/ 142 w 276"/>
                            <a:gd name="T5" fmla="*/ 261 h 279"/>
                            <a:gd name="T6" fmla="*/ 89 w 276"/>
                            <a:gd name="T7" fmla="*/ 279 h 279"/>
                            <a:gd name="T8" fmla="*/ 0 w 276"/>
                            <a:gd name="T9" fmla="*/ 72 h 279"/>
                            <a:gd name="T10" fmla="*/ 98 w 276"/>
                            <a:gd name="T11" fmla="*/ 36 h 279"/>
                            <a:gd name="T12" fmla="*/ 214 w 276"/>
                            <a:gd name="T13" fmla="*/ 0 h 279"/>
                            <a:gd name="T14" fmla="*/ 276 w 276"/>
                            <a:gd name="T15" fmla="*/ 225 h 27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76" h="279">
                              <a:moveTo>
                                <a:pt x="276" y="225"/>
                              </a:moveTo>
                              <a:lnTo>
                                <a:pt x="205" y="243"/>
                              </a:lnTo>
                              <a:lnTo>
                                <a:pt x="142" y="261"/>
                              </a:lnTo>
                              <a:lnTo>
                                <a:pt x="89" y="279"/>
                              </a:lnTo>
                              <a:lnTo>
                                <a:pt x="0" y="72"/>
                              </a:lnTo>
                              <a:lnTo>
                                <a:pt x="98" y="36"/>
                              </a:lnTo>
                              <a:lnTo>
                                <a:pt x="214" y="0"/>
                              </a:lnTo>
                              <a:lnTo>
                                <a:pt x="276" y="2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B9D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5" name="Freeform 1249"/>
                      <wps:cNvSpPr>
                        <a:spLocks/>
                      </wps:cNvSpPr>
                      <wps:spPr bwMode="auto">
                        <a:xfrm>
                          <a:off x="8970" y="2565"/>
                          <a:ext cx="303" cy="261"/>
                        </a:xfrm>
                        <a:custGeom>
                          <a:avLst/>
                          <a:gdLst>
                            <a:gd name="T0" fmla="*/ 62 w 303"/>
                            <a:gd name="T1" fmla="*/ 261 h 261"/>
                            <a:gd name="T2" fmla="*/ 187 w 303"/>
                            <a:gd name="T3" fmla="*/ 234 h 261"/>
                            <a:gd name="T4" fmla="*/ 303 w 303"/>
                            <a:gd name="T5" fmla="*/ 216 h 261"/>
                            <a:gd name="T6" fmla="*/ 285 w 303"/>
                            <a:gd name="T7" fmla="*/ 0 h 261"/>
                            <a:gd name="T8" fmla="*/ 214 w 303"/>
                            <a:gd name="T9" fmla="*/ 0 h 261"/>
                            <a:gd name="T10" fmla="*/ 142 w 303"/>
                            <a:gd name="T11" fmla="*/ 18 h 261"/>
                            <a:gd name="T12" fmla="*/ 71 w 303"/>
                            <a:gd name="T13" fmla="*/ 27 h 261"/>
                            <a:gd name="T14" fmla="*/ 0 w 303"/>
                            <a:gd name="T15" fmla="*/ 54 h 261"/>
                            <a:gd name="T16" fmla="*/ 62 w 303"/>
                            <a:gd name="T17" fmla="*/ 261 h 26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03" h="261">
                              <a:moveTo>
                                <a:pt x="62" y="261"/>
                              </a:moveTo>
                              <a:lnTo>
                                <a:pt x="187" y="234"/>
                              </a:lnTo>
                              <a:lnTo>
                                <a:pt x="303" y="216"/>
                              </a:lnTo>
                              <a:lnTo>
                                <a:pt x="285" y="0"/>
                              </a:lnTo>
                              <a:lnTo>
                                <a:pt x="214" y="0"/>
                              </a:lnTo>
                              <a:lnTo>
                                <a:pt x="142" y="18"/>
                              </a:lnTo>
                              <a:lnTo>
                                <a:pt x="71" y="27"/>
                              </a:lnTo>
                              <a:lnTo>
                                <a:pt x="0" y="54"/>
                              </a:lnTo>
                              <a:lnTo>
                                <a:pt x="62" y="2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0A94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6" name="Freeform 1250"/>
                      <wps:cNvSpPr>
                        <a:spLocks/>
                      </wps:cNvSpPr>
                      <wps:spPr bwMode="auto">
                        <a:xfrm>
                          <a:off x="11108" y="3313"/>
                          <a:ext cx="286" cy="216"/>
                        </a:xfrm>
                        <a:custGeom>
                          <a:avLst/>
                          <a:gdLst>
                            <a:gd name="T0" fmla="*/ 232 w 286"/>
                            <a:gd name="T1" fmla="*/ 0 h 216"/>
                            <a:gd name="T2" fmla="*/ 277 w 286"/>
                            <a:gd name="T3" fmla="*/ 90 h 216"/>
                            <a:gd name="T4" fmla="*/ 286 w 286"/>
                            <a:gd name="T5" fmla="*/ 117 h 216"/>
                            <a:gd name="T6" fmla="*/ 45 w 286"/>
                            <a:gd name="T7" fmla="*/ 216 h 216"/>
                            <a:gd name="T8" fmla="*/ 18 w 286"/>
                            <a:gd name="T9" fmla="*/ 162 h 216"/>
                            <a:gd name="T10" fmla="*/ 0 w 286"/>
                            <a:gd name="T11" fmla="*/ 108 h 216"/>
                            <a:gd name="T12" fmla="*/ 134 w 286"/>
                            <a:gd name="T13" fmla="*/ 45 h 216"/>
                            <a:gd name="T14" fmla="*/ 232 w 286"/>
                            <a:gd name="T15" fmla="*/ 0 h 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86" h="216">
                              <a:moveTo>
                                <a:pt x="232" y="0"/>
                              </a:moveTo>
                              <a:lnTo>
                                <a:pt x="277" y="90"/>
                              </a:lnTo>
                              <a:lnTo>
                                <a:pt x="286" y="117"/>
                              </a:lnTo>
                              <a:lnTo>
                                <a:pt x="45" y="216"/>
                              </a:lnTo>
                              <a:lnTo>
                                <a:pt x="18" y="162"/>
                              </a:lnTo>
                              <a:lnTo>
                                <a:pt x="0" y="108"/>
                              </a:lnTo>
                              <a:lnTo>
                                <a:pt x="134" y="45"/>
                              </a:lnTo>
                              <a:lnTo>
                                <a:pt x="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A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7" name="Freeform 1251"/>
                      <wps:cNvSpPr>
                        <a:spLocks/>
                      </wps:cNvSpPr>
                      <wps:spPr bwMode="auto">
                        <a:xfrm>
                          <a:off x="11215" y="3178"/>
                          <a:ext cx="303" cy="252"/>
                        </a:xfrm>
                        <a:custGeom>
                          <a:avLst/>
                          <a:gdLst>
                            <a:gd name="T0" fmla="*/ 223 w 303"/>
                            <a:gd name="T1" fmla="*/ 0 h 252"/>
                            <a:gd name="T2" fmla="*/ 0 w 303"/>
                            <a:gd name="T3" fmla="*/ 135 h 252"/>
                            <a:gd name="T4" fmla="*/ 27 w 303"/>
                            <a:gd name="T5" fmla="*/ 180 h 252"/>
                            <a:gd name="T6" fmla="*/ 63 w 303"/>
                            <a:gd name="T7" fmla="*/ 252 h 252"/>
                            <a:gd name="T8" fmla="*/ 303 w 303"/>
                            <a:gd name="T9" fmla="*/ 144 h 252"/>
                            <a:gd name="T10" fmla="*/ 268 w 303"/>
                            <a:gd name="T11" fmla="*/ 72 h 252"/>
                            <a:gd name="T12" fmla="*/ 223 w 303"/>
                            <a:gd name="T13" fmla="*/ 0 h 25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03" h="252">
                              <a:moveTo>
                                <a:pt x="223" y="0"/>
                              </a:moveTo>
                              <a:lnTo>
                                <a:pt x="0" y="135"/>
                              </a:lnTo>
                              <a:lnTo>
                                <a:pt x="27" y="180"/>
                              </a:lnTo>
                              <a:lnTo>
                                <a:pt x="63" y="252"/>
                              </a:lnTo>
                              <a:lnTo>
                                <a:pt x="303" y="144"/>
                              </a:lnTo>
                              <a:lnTo>
                                <a:pt x="268" y="72"/>
                              </a:lnTo>
                              <a:lnTo>
                                <a:pt x="2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934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8" name="Freeform 1252"/>
                      <wps:cNvSpPr>
                        <a:spLocks/>
                      </wps:cNvSpPr>
                      <wps:spPr bwMode="auto">
                        <a:xfrm>
                          <a:off x="10075" y="4529"/>
                          <a:ext cx="517" cy="460"/>
                        </a:xfrm>
                        <a:custGeom>
                          <a:avLst/>
                          <a:gdLst>
                            <a:gd name="T0" fmla="*/ 490 w 517"/>
                            <a:gd name="T1" fmla="*/ 217 h 460"/>
                            <a:gd name="T2" fmla="*/ 517 w 517"/>
                            <a:gd name="T3" fmla="*/ 163 h 460"/>
                            <a:gd name="T4" fmla="*/ 98 w 517"/>
                            <a:gd name="T5" fmla="*/ 0 h 460"/>
                            <a:gd name="T6" fmla="*/ 53 w 517"/>
                            <a:gd name="T7" fmla="*/ 100 h 460"/>
                            <a:gd name="T8" fmla="*/ 35 w 517"/>
                            <a:gd name="T9" fmla="*/ 136 h 460"/>
                            <a:gd name="T10" fmla="*/ 0 w 517"/>
                            <a:gd name="T11" fmla="*/ 181 h 460"/>
                            <a:gd name="T12" fmla="*/ 107 w 517"/>
                            <a:gd name="T13" fmla="*/ 244 h 460"/>
                            <a:gd name="T14" fmla="*/ 107 w 517"/>
                            <a:gd name="T15" fmla="*/ 253 h 460"/>
                            <a:gd name="T16" fmla="*/ 80 w 517"/>
                            <a:gd name="T17" fmla="*/ 244 h 460"/>
                            <a:gd name="T18" fmla="*/ 98 w 517"/>
                            <a:gd name="T19" fmla="*/ 253 h 460"/>
                            <a:gd name="T20" fmla="*/ 89 w 517"/>
                            <a:gd name="T21" fmla="*/ 280 h 460"/>
                            <a:gd name="T22" fmla="*/ 356 w 517"/>
                            <a:gd name="T23" fmla="*/ 460 h 460"/>
                            <a:gd name="T24" fmla="*/ 374 w 517"/>
                            <a:gd name="T25" fmla="*/ 442 h 460"/>
                            <a:gd name="T26" fmla="*/ 365 w 517"/>
                            <a:gd name="T27" fmla="*/ 442 h 460"/>
                            <a:gd name="T28" fmla="*/ 419 w 517"/>
                            <a:gd name="T29" fmla="*/ 370 h 460"/>
                            <a:gd name="T30" fmla="*/ 463 w 517"/>
                            <a:gd name="T31" fmla="*/ 289 h 460"/>
                            <a:gd name="T32" fmla="*/ 205 w 517"/>
                            <a:gd name="T33" fmla="*/ 154 h 460"/>
                            <a:gd name="T34" fmla="*/ 231 w 517"/>
                            <a:gd name="T35" fmla="*/ 109 h 460"/>
                            <a:gd name="T36" fmla="*/ 490 w 517"/>
                            <a:gd name="T37" fmla="*/ 217 h 4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517" h="460">
                              <a:moveTo>
                                <a:pt x="490" y="217"/>
                              </a:moveTo>
                              <a:lnTo>
                                <a:pt x="517" y="163"/>
                              </a:lnTo>
                              <a:lnTo>
                                <a:pt x="98" y="0"/>
                              </a:lnTo>
                              <a:lnTo>
                                <a:pt x="53" y="100"/>
                              </a:lnTo>
                              <a:lnTo>
                                <a:pt x="35" y="136"/>
                              </a:lnTo>
                              <a:lnTo>
                                <a:pt x="0" y="181"/>
                              </a:lnTo>
                              <a:lnTo>
                                <a:pt x="107" y="244"/>
                              </a:lnTo>
                              <a:lnTo>
                                <a:pt x="107" y="253"/>
                              </a:lnTo>
                              <a:lnTo>
                                <a:pt x="80" y="244"/>
                              </a:lnTo>
                              <a:lnTo>
                                <a:pt x="98" y="253"/>
                              </a:lnTo>
                              <a:lnTo>
                                <a:pt x="89" y="280"/>
                              </a:lnTo>
                              <a:lnTo>
                                <a:pt x="356" y="460"/>
                              </a:lnTo>
                              <a:lnTo>
                                <a:pt x="374" y="442"/>
                              </a:lnTo>
                              <a:lnTo>
                                <a:pt x="365" y="442"/>
                              </a:lnTo>
                              <a:lnTo>
                                <a:pt x="419" y="370"/>
                              </a:lnTo>
                              <a:lnTo>
                                <a:pt x="463" y="289"/>
                              </a:lnTo>
                              <a:lnTo>
                                <a:pt x="205" y="154"/>
                              </a:lnTo>
                              <a:lnTo>
                                <a:pt x="231" y="109"/>
                              </a:lnTo>
                              <a:lnTo>
                                <a:pt x="490" y="2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5C33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9" name="Freeform 1253"/>
                      <wps:cNvSpPr>
                        <a:spLocks/>
                      </wps:cNvSpPr>
                      <wps:spPr bwMode="auto">
                        <a:xfrm>
                          <a:off x="10137" y="4773"/>
                          <a:ext cx="419" cy="324"/>
                        </a:xfrm>
                        <a:custGeom>
                          <a:avLst/>
                          <a:gdLst>
                            <a:gd name="T0" fmla="*/ 0 w 419"/>
                            <a:gd name="T1" fmla="*/ 63 h 324"/>
                            <a:gd name="T2" fmla="*/ 357 w 419"/>
                            <a:gd name="T3" fmla="*/ 324 h 324"/>
                            <a:gd name="T4" fmla="*/ 419 w 419"/>
                            <a:gd name="T5" fmla="*/ 234 h 324"/>
                            <a:gd name="T6" fmla="*/ 312 w 419"/>
                            <a:gd name="T7" fmla="*/ 171 h 324"/>
                            <a:gd name="T8" fmla="*/ 45 w 419"/>
                            <a:gd name="T9" fmla="*/ 0 h 324"/>
                            <a:gd name="T10" fmla="*/ 0 w 419"/>
                            <a:gd name="T11" fmla="*/ 63 h 32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w="419" h="324">
                              <a:moveTo>
                                <a:pt x="0" y="63"/>
                              </a:moveTo>
                              <a:lnTo>
                                <a:pt x="357" y="324"/>
                              </a:lnTo>
                              <a:lnTo>
                                <a:pt x="419" y="234"/>
                              </a:lnTo>
                              <a:lnTo>
                                <a:pt x="312" y="171"/>
                              </a:lnTo>
                              <a:lnTo>
                                <a:pt x="45" y="0"/>
                              </a:lnTo>
                              <a:lnTo>
                                <a:pt x="0" y="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83D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560" name="Group 1254"/>
                      <wpg:cNvGrpSpPr>
                        <a:grpSpLocks/>
                      </wpg:cNvGrpSpPr>
                      <wpg:grpSpPr bwMode="auto">
                        <a:xfrm>
                          <a:off x="3405" y="2330"/>
                          <a:ext cx="986" cy="1285"/>
                          <a:chOff x="1995" y="2218"/>
                          <a:chExt cx="986" cy="1285"/>
                        </a:xfrm>
                      </wpg:grpSpPr>
                      <wps:wsp>
                        <wps:cNvPr id="561" name="Freeform 1255"/>
                        <wps:cNvSpPr>
                          <a:spLocks/>
                        </wps:cNvSpPr>
                        <wps:spPr bwMode="auto">
                          <a:xfrm>
                            <a:off x="2704" y="2575"/>
                            <a:ext cx="64" cy="74"/>
                          </a:xfrm>
                          <a:custGeom>
                            <a:avLst/>
                            <a:gdLst>
                              <a:gd name="T0" fmla="*/ 48 w 192"/>
                              <a:gd name="T1" fmla="*/ 0 h 221"/>
                              <a:gd name="T2" fmla="*/ 22 w 192"/>
                              <a:gd name="T3" fmla="*/ 41 h 221"/>
                              <a:gd name="T4" fmla="*/ 4 w 192"/>
                              <a:gd name="T5" fmla="*/ 79 h 221"/>
                              <a:gd name="T6" fmla="*/ 38 w 192"/>
                              <a:gd name="T7" fmla="*/ 79 h 221"/>
                              <a:gd name="T8" fmla="*/ 56 w 192"/>
                              <a:gd name="T9" fmla="*/ 159 h 221"/>
                              <a:gd name="T10" fmla="*/ 23 w 192"/>
                              <a:gd name="T11" fmla="*/ 159 h 221"/>
                              <a:gd name="T12" fmla="*/ 0 w 192"/>
                              <a:gd name="T13" fmla="*/ 212 h 221"/>
                              <a:gd name="T14" fmla="*/ 73 w 192"/>
                              <a:gd name="T15" fmla="*/ 213 h 221"/>
                              <a:gd name="T16" fmla="*/ 93 w 192"/>
                              <a:gd name="T17" fmla="*/ 163 h 221"/>
                              <a:gd name="T18" fmla="*/ 76 w 192"/>
                              <a:gd name="T19" fmla="*/ 81 h 221"/>
                              <a:gd name="T20" fmla="*/ 137 w 192"/>
                              <a:gd name="T21" fmla="*/ 79 h 221"/>
                              <a:gd name="T22" fmla="*/ 152 w 192"/>
                              <a:gd name="T23" fmla="*/ 87 h 221"/>
                              <a:gd name="T24" fmla="*/ 158 w 192"/>
                              <a:gd name="T25" fmla="*/ 102 h 221"/>
                              <a:gd name="T26" fmla="*/ 157 w 192"/>
                              <a:gd name="T27" fmla="*/ 221 h 221"/>
                              <a:gd name="T28" fmla="*/ 192 w 192"/>
                              <a:gd name="T29" fmla="*/ 185 h 221"/>
                              <a:gd name="T30" fmla="*/ 192 w 192"/>
                              <a:gd name="T31" fmla="*/ 69 h 221"/>
                              <a:gd name="T32" fmla="*/ 189 w 192"/>
                              <a:gd name="T33" fmla="*/ 53 h 221"/>
                              <a:gd name="T34" fmla="*/ 177 w 192"/>
                              <a:gd name="T35" fmla="*/ 40 h 221"/>
                              <a:gd name="T36" fmla="*/ 164 w 192"/>
                              <a:gd name="T37" fmla="*/ 29 h 221"/>
                              <a:gd name="T38" fmla="*/ 149 w 192"/>
                              <a:gd name="T39" fmla="*/ 26 h 221"/>
                              <a:gd name="T40" fmla="*/ 59 w 192"/>
                              <a:gd name="T41" fmla="*/ 26 h 221"/>
                              <a:gd name="T42" fmla="*/ 48 w 192"/>
                              <a:gd name="T43" fmla="*/ 0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</a:cxnLst>
                            <a:rect l="0" t="0" r="r" b="b"/>
                            <a:pathLst>
                              <a:path w="192" h="221">
                                <a:moveTo>
                                  <a:pt x="48" y="0"/>
                                </a:moveTo>
                                <a:lnTo>
                                  <a:pt x="22" y="41"/>
                                </a:lnTo>
                                <a:lnTo>
                                  <a:pt x="4" y="79"/>
                                </a:lnTo>
                                <a:lnTo>
                                  <a:pt x="38" y="79"/>
                                </a:lnTo>
                                <a:lnTo>
                                  <a:pt x="56" y="159"/>
                                </a:lnTo>
                                <a:lnTo>
                                  <a:pt x="23" y="159"/>
                                </a:lnTo>
                                <a:lnTo>
                                  <a:pt x="0" y="212"/>
                                </a:lnTo>
                                <a:lnTo>
                                  <a:pt x="73" y="213"/>
                                </a:lnTo>
                                <a:lnTo>
                                  <a:pt x="93" y="163"/>
                                </a:lnTo>
                                <a:lnTo>
                                  <a:pt x="76" y="81"/>
                                </a:lnTo>
                                <a:lnTo>
                                  <a:pt x="137" y="79"/>
                                </a:lnTo>
                                <a:lnTo>
                                  <a:pt x="152" y="87"/>
                                </a:lnTo>
                                <a:lnTo>
                                  <a:pt x="158" y="102"/>
                                </a:lnTo>
                                <a:lnTo>
                                  <a:pt x="157" y="221"/>
                                </a:lnTo>
                                <a:lnTo>
                                  <a:pt x="192" y="185"/>
                                </a:lnTo>
                                <a:lnTo>
                                  <a:pt x="192" y="69"/>
                                </a:lnTo>
                                <a:lnTo>
                                  <a:pt x="189" y="53"/>
                                </a:lnTo>
                                <a:lnTo>
                                  <a:pt x="177" y="40"/>
                                </a:lnTo>
                                <a:lnTo>
                                  <a:pt x="164" y="29"/>
                                </a:lnTo>
                                <a:lnTo>
                                  <a:pt x="149" y="26"/>
                                </a:lnTo>
                                <a:lnTo>
                                  <a:pt x="59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1256"/>
                        <wps:cNvSpPr>
                          <a:spLocks/>
                        </wps:cNvSpPr>
                        <wps:spPr bwMode="auto">
                          <a:xfrm>
                            <a:off x="2651" y="2557"/>
                            <a:ext cx="47" cy="92"/>
                          </a:xfrm>
                          <a:custGeom>
                            <a:avLst/>
                            <a:gdLst>
                              <a:gd name="T0" fmla="*/ 37 w 142"/>
                              <a:gd name="T1" fmla="*/ 0 h 275"/>
                              <a:gd name="T2" fmla="*/ 1 w 142"/>
                              <a:gd name="T3" fmla="*/ 49 h 275"/>
                              <a:gd name="T4" fmla="*/ 9 w 142"/>
                              <a:gd name="T5" fmla="*/ 74 h 275"/>
                              <a:gd name="T6" fmla="*/ 9 w 142"/>
                              <a:gd name="T7" fmla="*/ 120 h 275"/>
                              <a:gd name="T8" fmla="*/ 24 w 142"/>
                              <a:gd name="T9" fmla="*/ 134 h 275"/>
                              <a:gd name="T10" fmla="*/ 90 w 142"/>
                              <a:gd name="T11" fmla="*/ 134 h 275"/>
                              <a:gd name="T12" fmla="*/ 93 w 142"/>
                              <a:gd name="T13" fmla="*/ 144 h 275"/>
                              <a:gd name="T14" fmla="*/ 96 w 142"/>
                              <a:gd name="T15" fmla="*/ 153 h 275"/>
                              <a:gd name="T16" fmla="*/ 96 w 142"/>
                              <a:gd name="T17" fmla="*/ 160 h 275"/>
                              <a:gd name="T18" fmla="*/ 96 w 142"/>
                              <a:gd name="T19" fmla="*/ 167 h 275"/>
                              <a:gd name="T20" fmla="*/ 96 w 142"/>
                              <a:gd name="T21" fmla="*/ 173 h 275"/>
                              <a:gd name="T22" fmla="*/ 93 w 142"/>
                              <a:gd name="T23" fmla="*/ 177 h 275"/>
                              <a:gd name="T24" fmla="*/ 90 w 142"/>
                              <a:gd name="T25" fmla="*/ 181 h 275"/>
                              <a:gd name="T26" fmla="*/ 88 w 142"/>
                              <a:gd name="T27" fmla="*/ 185 h 275"/>
                              <a:gd name="T28" fmla="*/ 64 w 142"/>
                              <a:gd name="T29" fmla="*/ 202 h 275"/>
                              <a:gd name="T30" fmla="*/ 37 w 142"/>
                              <a:gd name="T31" fmla="*/ 210 h 275"/>
                              <a:gd name="T32" fmla="*/ 0 w 142"/>
                              <a:gd name="T33" fmla="*/ 275 h 275"/>
                              <a:gd name="T34" fmla="*/ 23 w 142"/>
                              <a:gd name="T35" fmla="*/ 267 h 275"/>
                              <a:gd name="T36" fmla="*/ 68 w 142"/>
                              <a:gd name="T37" fmla="*/ 249 h 275"/>
                              <a:gd name="T38" fmla="*/ 108 w 142"/>
                              <a:gd name="T39" fmla="*/ 217 h 275"/>
                              <a:gd name="T40" fmla="*/ 130 w 142"/>
                              <a:gd name="T41" fmla="*/ 177 h 275"/>
                              <a:gd name="T42" fmla="*/ 139 w 142"/>
                              <a:gd name="T43" fmla="*/ 135 h 275"/>
                              <a:gd name="T44" fmla="*/ 142 w 142"/>
                              <a:gd name="T45" fmla="*/ 108 h 275"/>
                              <a:gd name="T46" fmla="*/ 138 w 142"/>
                              <a:gd name="T47" fmla="*/ 87 h 275"/>
                              <a:gd name="T48" fmla="*/ 125 w 142"/>
                              <a:gd name="T49" fmla="*/ 78 h 275"/>
                              <a:gd name="T50" fmla="*/ 45 w 142"/>
                              <a:gd name="T51" fmla="*/ 79 h 275"/>
                              <a:gd name="T52" fmla="*/ 45 w 142"/>
                              <a:gd name="T53" fmla="*/ 34 h 275"/>
                              <a:gd name="T54" fmla="*/ 43 w 142"/>
                              <a:gd name="T55" fmla="*/ 9 h 275"/>
                              <a:gd name="T56" fmla="*/ 37 w 142"/>
                              <a:gd name="T57" fmla="*/ 0 h 2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142" h="275">
                                <a:moveTo>
                                  <a:pt x="37" y="0"/>
                                </a:moveTo>
                                <a:lnTo>
                                  <a:pt x="1" y="49"/>
                                </a:lnTo>
                                <a:lnTo>
                                  <a:pt x="9" y="74"/>
                                </a:lnTo>
                                <a:lnTo>
                                  <a:pt x="9" y="120"/>
                                </a:lnTo>
                                <a:lnTo>
                                  <a:pt x="24" y="134"/>
                                </a:lnTo>
                                <a:lnTo>
                                  <a:pt x="90" y="134"/>
                                </a:lnTo>
                                <a:lnTo>
                                  <a:pt x="93" y="144"/>
                                </a:lnTo>
                                <a:lnTo>
                                  <a:pt x="96" y="153"/>
                                </a:lnTo>
                                <a:lnTo>
                                  <a:pt x="96" y="160"/>
                                </a:lnTo>
                                <a:lnTo>
                                  <a:pt x="96" y="167"/>
                                </a:lnTo>
                                <a:lnTo>
                                  <a:pt x="96" y="173"/>
                                </a:lnTo>
                                <a:lnTo>
                                  <a:pt x="93" y="177"/>
                                </a:lnTo>
                                <a:lnTo>
                                  <a:pt x="90" y="181"/>
                                </a:lnTo>
                                <a:lnTo>
                                  <a:pt x="88" y="185"/>
                                </a:lnTo>
                                <a:lnTo>
                                  <a:pt x="64" y="202"/>
                                </a:lnTo>
                                <a:lnTo>
                                  <a:pt x="37" y="210"/>
                                </a:lnTo>
                                <a:lnTo>
                                  <a:pt x="0" y="275"/>
                                </a:lnTo>
                                <a:lnTo>
                                  <a:pt x="23" y="267"/>
                                </a:lnTo>
                                <a:lnTo>
                                  <a:pt x="68" y="249"/>
                                </a:lnTo>
                                <a:lnTo>
                                  <a:pt x="108" y="217"/>
                                </a:lnTo>
                                <a:lnTo>
                                  <a:pt x="130" y="177"/>
                                </a:lnTo>
                                <a:lnTo>
                                  <a:pt x="139" y="135"/>
                                </a:lnTo>
                                <a:lnTo>
                                  <a:pt x="142" y="108"/>
                                </a:lnTo>
                                <a:lnTo>
                                  <a:pt x="138" y="87"/>
                                </a:lnTo>
                                <a:lnTo>
                                  <a:pt x="125" y="78"/>
                                </a:lnTo>
                                <a:lnTo>
                                  <a:pt x="45" y="79"/>
                                </a:lnTo>
                                <a:lnTo>
                                  <a:pt x="45" y="34"/>
                                </a:lnTo>
                                <a:lnTo>
                                  <a:pt x="43" y="9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1257"/>
                        <wps:cNvSpPr>
                          <a:spLocks/>
                        </wps:cNvSpPr>
                        <wps:spPr bwMode="auto">
                          <a:xfrm>
                            <a:off x="2548" y="2577"/>
                            <a:ext cx="63" cy="72"/>
                          </a:xfrm>
                          <a:custGeom>
                            <a:avLst/>
                            <a:gdLst>
                              <a:gd name="T0" fmla="*/ 156 w 188"/>
                              <a:gd name="T1" fmla="*/ 0 h 216"/>
                              <a:gd name="T2" fmla="*/ 124 w 188"/>
                              <a:gd name="T3" fmla="*/ 52 h 216"/>
                              <a:gd name="T4" fmla="*/ 135 w 188"/>
                              <a:gd name="T5" fmla="*/ 73 h 216"/>
                              <a:gd name="T6" fmla="*/ 135 w 188"/>
                              <a:gd name="T7" fmla="*/ 104 h 216"/>
                              <a:gd name="T8" fmla="*/ 111 w 188"/>
                              <a:gd name="T9" fmla="*/ 80 h 216"/>
                              <a:gd name="T10" fmla="*/ 87 w 188"/>
                              <a:gd name="T11" fmla="*/ 53 h 216"/>
                              <a:gd name="T12" fmla="*/ 51 w 188"/>
                              <a:gd name="T13" fmla="*/ 22 h 216"/>
                              <a:gd name="T14" fmla="*/ 33 w 188"/>
                              <a:gd name="T15" fmla="*/ 4 h 216"/>
                              <a:gd name="T16" fmla="*/ 1 w 188"/>
                              <a:gd name="T17" fmla="*/ 53 h 216"/>
                              <a:gd name="T18" fmla="*/ 20 w 188"/>
                              <a:gd name="T19" fmla="*/ 67 h 216"/>
                              <a:gd name="T20" fmla="*/ 31 w 188"/>
                              <a:gd name="T21" fmla="*/ 76 h 216"/>
                              <a:gd name="T22" fmla="*/ 39 w 188"/>
                              <a:gd name="T23" fmla="*/ 82 h 216"/>
                              <a:gd name="T24" fmla="*/ 41 w 188"/>
                              <a:gd name="T25" fmla="*/ 84 h 216"/>
                              <a:gd name="T26" fmla="*/ 42 w 188"/>
                              <a:gd name="T27" fmla="*/ 85 h 216"/>
                              <a:gd name="T28" fmla="*/ 29 w 188"/>
                              <a:gd name="T29" fmla="*/ 106 h 216"/>
                              <a:gd name="T30" fmla="*/ 18 w 188"/>
                              <a:gd name="T31" fmla="*/ 131 h 216"/>
                              <a:gd name="T32" fmla="*/ 14 w 188"/>
                              <a:gd name="T33" fmla="*/ 158 h 216"/>
                              <a:gd name="T34" fmla="*/ 13 w 188"/>
                              <a:gd name="T35" fmla="*/ 180 h 216"/>
                              <a:gd name="T36" fmla="*/ 0 w 188"/>
                              <a:gd name="T37" fmla="*/ 207 h 216"/>
                              <a:gd name="T38" fmla="*/ 59 w 188"/>
                              <a:gd name="T39" fmla="*/ 206 h 216"/>
                              <a:gd name="T40" fmla="*/ 79 w 188"/>
                              <a:gd name="T41" fmla="*/ 151 h 216"/>
                              <a:gd name="T42" fmla="*/ 46 w 188"/>
                              <a:gd name="T43" fmla="*/ 151 h 216"/>
                              <a:gd name="T44" fmla="*/ 45 w 188"/>
                              <a:gd name="T45" fmla="*/ 134 h 216"/>
                              <a:gd name="T46" fmla="*/ 55 w 188"/>
                              <a:gd name="T47" fmla="*/ 93 h 216"/>
                              <a:gd name="T48" fmla="*/ 79 w 188"/>
                              <a:gd name="T49" fmla="*/ 116 h 216"/>
                              <a:gd name="T50" fmla="*/ 112 w 188"/>
                              <a:gd name="T51" fmla="*/ 151 h 216"/>
                              <a:gd name="T52" fmla="*/ 136 w 188"/>
                              <a:gd name="T53" fmla="*/ 183 h 216"/>
                              <a:gd name="T54" fmla="*/ 160 w 188"/>
                              <a:gd name="T55" fmla="*/ 216 h 216"/>
                              <a:gd name="T56" fmla="*/ 188 w 188"/>
                              <a:gd name="T57" fmla="*/ 167 h 216"/>
                              <a:gd name="T58" fmla="*/ 146 w 188"/>
                              <a:gd name="T59" fmla="*/ 117 h 216"/>
                              <a:gd name="T60" fmla="*/ 174 w 188"/>
                              <a:gd name="T61" fmla="*/ 92 h 216"/>
                              <a:gd name="T62" fmla="*/ 184 w 188"/>
                              <a:gd name="T63" fmla="*/ 65 h 216"/>
                              <a:gd name="T64" fmla="*/ 171 w 188"/>
                              <a:gd name="T65" fmla="*/ 22 h 216"/>
                              <a:gd name="T66" fmla="*/ 156 w 188"/>
                              <a:gd name="T67" fmla="*/ 0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88" h="216">
                                <a:moveTo>
                                  <a:pt x="156" y="0"/>
                                </a:moveTo>
                                <a:lnTo>
                                  <a:pt x="124" y="52"/>
                                </a:lnTo>
                                <a:lnTo>
                                  <a:pt x="135" y="73"/>
                                </a:lnTo>
                                <a:lnTo>
                                  <a:pt x="135" y="104"/>
                                </a:lnTo>
                                <a:lnTo>
                                  <a:pt x="111" y="80"/>
                                </a:lnTo>
                                <a:lnTo>
                                  <a:pt x="87" y="53"/>
                                </a:lnTo>
                                <a:lnTo>
                                  <a:pt x="51" y="22"/>
                                </a:lnTo>
                                <a:lnTo>
                                  <a:pt x="33" y="4"/>
                                </a:lnTo>
                                <a:lnTo>
                                  <a:pt x="1" y="53"/>
                                </a:lnTo>
                                <a:lnTo>
                                  <a:pt x="20" y="67"/>
                                </a:lnTo>
                                <a:lnTo>
                                  <a:pt x="31" y="76"/>
                                </a:lnTo>
                                <a:lnTo>
                                  <a:pt x="39" y="82"/>
                                </a:lnTo>
                                <a:lnTo>
                                  <a:pt x="41" y="84"/>
                                </a:lnTo>
                                <a:lnTo>
                                  <a:pt x="42" y="85"/>
                                </a:lnTo>
                                <a:lnTo>
                                  <a:pt x="29" y="106"/>
                                </a:lnTo>
                                <a:lnTo>
                                  <a:pt x="18" y="131"/>
                                </a:lnTo>
                                <a:lnTo>
                                  <a:pt x="14" y="158"/>
                                </a:lnTo>
                                <a:lnTo>
                                  <a:pt x="13" y="180"/>
                                </a:lnTo>
                                <a:lnTo>
                                  <a:pt x="0" y="207"/>
                                </a:lnTo>
                                <a:lnTo>
                                  <a:pt x="59" y="206"/>
                                </a:lnTo>
                                <a:lnTo>
                                  <a:pt x="79" y="151"/>
                                </a:lnTo>
                                <a:lnTo>
                                  <a:pt x="46" y="151"/>
                                </a:lnTo>
                                <a:lnTo>
                                  <a:pt x="45" y="134"/>
                                </a:lnTo>
                                <a:lnTo>
                                  <a:pt x="55" y="93"/>
                                </a:lnTo>
                                <a:lnTo>
                                  <a:pt x="79" y="116"/>
                                </a:lnTo>
                                <a:lnTo>
                                  <a:pt x="112" y="151"/>
                                </a:lnTo>
                                <a:lnTo>
                                  <a:pt x="136" y="183"/>
                                </a:lnTo>
                                <a:lnTo>
                                  <a:pt x="160" y="216"/>
                                </a:lnTo>
                                <a:lnTo>
                                  <a:pt x="188" y="167"/>
                                </a:lnTo>
                                <a:lnTo>
                                  <a:pt x="146" y="117"/>
                                </a:lnTo>
                                <a:lnTo>
                                  <a:pt x="174" y="92"/>
                                </a:lnTo>
                                <a:lnTo>
                                  <a:pt x="184" y="65"/>
                                </a:lnTo>
                                <a:lnTo>
                                  <a:pt x="171" y="22"/>
                                </a:lnTo>
                                <a:lnTo>
                                  <a:pt x="1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1258"/>
                        <wps:cNvSpPr>
                          <a:spLocks/>
                        </wps:cNvSpPr>
                        <wps:spPr bwMode="auto">
                          <a:xfrm>
                            <a:off x="2491" y="2575"/>
                            <a:ext cx="52" cy="71"/>
                          </a:xfrm>
                          <a:custGeom>
                            <a:avLst/>
                            <a:gdLst>
                              <a:gd name="T0" fmla="*/ 48 w 158"/>
                              <a:gd name="T1" fmla="*/ 0 h 212"/>
                              <a:gd name="T2" fmla="*/ 22 w 158"/>
                              <a:gd name="T3" fmla="*/ 43 h 212"/>
                              <a:gd name="T4" fmla="*/ 4 w 158"/>
                              <a:gd name="T5" fmla="*/ 81 h 212"/>
                              <a:gd name="T6" fmla="*/ 79 w 158"/>
                              <a:gd name="T7" fmla="*/ 79 h 212"/>
                              <a:gd name="T8" fmla="*/ 93 w 158"/>
                              <a:gd name="T9" fmla="*/ 86 h 212"/>
                              <a:gd name="T10" fmla="*/ 99 w 158"/>
                              <a:gd name="T11" fmla="*/ 103 h 212"/>
                              <a:gd name="T12" fmla="*/ 99 w 158"/>
                              <a:gd name="T13" fmla="*/ 159 h 212"/>
                              <a:gd name="T14" fmla="*/ 24 w 158"/>
                              <a:gd name="T15" fmla="*/ 159 h 212"/>
                              <a:gd name="T16" fmla="*/ 0 w 158"/>
                              <a:gd name="T17" fmla="*/ 212 h 212"/>
                              <a:gd name="T18" fmla="*/ 137 w 158"/>
                              <a:gd name="T19" fmla="*/ 212 h 212"/>
                              <a:gd name="T20" fmla="*/ 158 w 158"/>
                              <a:gd name="T21" fmla="*/ 159 h 212"/>
                              <a:gd name="T22" fmla="*/ 132 w 158"/>
                              <a:gd name="T23" fmla="*/ 159 h 212"/>
                              <a:gd name="T24" fmla="*/ 132 w 158"/>
                              <a:gd name="T25" fmla="*/ 69 h 212"/>
                              <a:gd name="T26" fmla="*/ 130 w 158"/>
                              <a:gd name="T27" fmla="*/ 51 h 212"/>
                              <a:gd name="T28" fmla="*/ 119 w 158"/>
                              <a:gd name="T29" fmla="*/ 36 h 212"/>
                              <a:gd name="T30" fmla="*/ 101 w 158"/>
                              <a:gd name="T31" fmla="*/ 26 h 212"/>
                              <a:gd name="T32" fmla="*/ 52 w 158"/>
                              <a:gd name="T33" fmla="*/ 26 h 212"/>
                              <a:gd name="T34" fmla="*/ 48 w 158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58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79"/>
                                </a:lnTo>
                                <a:lnTo>
                                  <a:pt x="93" y="86"/>
                                </a:lnTo>
                                <a:lnTo>
                                  <a:pt x="99" y="103"/>
                                </a:lnTo>
                                <a:lnTo>
                                  <a:pt x="99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58" y="159"/>
                                </a:lnTo>
                                <a:lnTo>
                                  <a:pt x="132" y="159"/>
                                </a:lnTo>
                                <a:lnTo>
                                  <a:pt x="132" y="69"/>
                                </a:lnTo>
                                <a:lnTo>
                                  <a:pt x="130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1259"/>
                        <wps:cNvSpPr>
                          <a:spLocks/>
                        </wps:cNvSpPr>
                        <wps:spPr bwMode="auto">
                          <a:xfrm>
                            <a:off x="245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5"/>
                              <a:gd name="T2" fmla="*/ 0 w 86"/>
                              <a:gd name="T3" fmla="*/ 54 h 155"/>
                              <a:gd name="T4" fmla="*/ 20 w 86"/>
                              <a:gd name="T5" fmla="*/ 63 h 155"/>
                              <a:gd name="T6" fmla="*/ 40 w 86"/>
                              <a:gd name="T7" fmla="*/ 91 h 155"/>
                              <a:gd name="T8" fmla="*/ 28 w 86"/>
                              <a:gd name="T9" fmla="*/ 127 h 155"/>
                              <a:gd name="T10" fmla="*/ 16 w 86"/>
                              <a:gd name="T11" fmla="*/ 155 h 155"/>
                              <a:gd name="T12" fmla="*/ 41 w 86"/>
                              <a:gd name="T13" fmla="*/ 133 h 155"/>
                              <a:gd name="T14" fmla="*/ 77 w 86"/>
                              <a:gd name="T15" fmla="*/ 95 h 155"/>
                              <a:gd name="T16" fmla="*/ 86 w 86"/>
                              <a:gd name="T17" fmla="*/ 69 h 155"/>
                              <a:gd name="T18" fmla="*/ 82 w 86"/>
                              <a:gd name="T19" fmla="*/ 53 h 155"/>
                              <a:gd name="T20" fmla="*/ 70 w 86"/>
                              <a:gd name="T21" fmla="*/ 37 h 155"/>
                              <a:gd name="T22" fmla="*/ 34 w 86"/>
                              <a:gd name="T23" fmla="*/ 0 h 1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5">
                                <a:moveTo>
                                  <a:pt x="34" y="0"/>
                                </a:moveTo>
                                <a:lnTo>
                                  <a:pt x="0" y="54"/>
                                </a:lnTo>
                                <a:lnTo>
                                  <a:pt x="20" y="63"/>
                                </a:lnTo>
                                <a:lnTo>
                                  <a:pt x="40" y="91"/>
                                </a:lnTo>
                                <a:lnTo>
                                  <a:pt x="28" y="127"/>
                                </a:lnTo>
                                <a:lnTo>
                                  <a:pt x="16" y="155"/>
                                </a:lnTo>
                                <a:lnTo>
                                  <a:pt x="41" y="133"/>
                                </a:lnTo>
                                <a:lnTo>
                                  <a:pt x="77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3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1260"/>
                        <wps:cNvSpPr>
                          <a:spLocks/>
                        </wps:cNvSpPr>
                        <wps:spPr bwMode="auto">
                          <a:xfrm>
                            <a:off x="2399" y="2575"/>
                            <a:ext cx="53" cy="71"/>
                          </a:xfrm>
                          <a:custGeom>
                            <a:avLst/>
                            <a:gdLst>
                              <a:gd name="T0" fmla="*/ 48 w 160"/>
                              <a:gd name="T1" fmla="*/ 0 h 212"/>
                              <a:gd name="T2" fmla="*/ 22 w 160"/>
                              <a:gd name="T3" fmla="*/ 43 h 212"/>
                              <a:gd name="T4" fmla="*/ 4 w 160"/>
                              <a:gd name="T5" fmla="*/ 81 h 212"/>
                              <a:gd name="T6" fmla="*/ 79 w 160"/>
                              <a:gd name="T7" fmla="*/ 81 h 212"/>
                              <a:gd name="T8" fmla="*/ 93 w 160"/>
                              <a:gd name="T9" fmla="*/ 87 h 212"/>
                              <a:gd name="T10" fmla="*/ 99 w 160"/>
                              <a:gd name="T11" fmla="*/ 102 h 212"/>
                              <a:gd name="T12" fmla="*/ 97 w 160"/>
                              <a:gd name="T13" fmla="*/ 159 h 212"/>
                              <a:gd name="T14" fmla="*/ 24 w 160"/>
                              <a:gd name="T15" fmla="*/ 159 h 212"/>
                              <a:gd name="T16" fmla="*/ 0 w 160"/>
                              <a:gd name="T17" fmla="*/ 212 h 212"/>
                              <a:gd name="T18" fmla="*/ 137 w 160"/>
                              <a:gd name="T19" fmla="*/ 212 h 212"/>
                              <a:gd name="T20" fmla="*/ 160 w 160"/>
                              <a:gd name="T21" fmla="*/ 159 h 212"/>
                              <a:gd name="T22" fmla="*/ 132 w 160"/>
                              <a:gd name="T23" fmla="*/ 157 h 212"/>
                              <a:gd name="T24" fmla="*/ 132 w 160"/>
                              <a:gd name="T25" fmla="*/ 69 h 212"/>
                              <a:gd name="T26" fmla="*/ 129 w 160"/>
                              <a:gd name="T27" fmla="*/ 51 h 212"/>
                              <a:gd name="T28" fmla="*/ 119 w 160"/>
                              <a:gd name="T29" fmla="*/ 36 h 212"/>
                              <a:gd name="T30" fmla="*/ 101 w 160"/>
                              <a:gd name="T31" fmla="*/ 26 h 212"/>
                              <a:gd name="T32" fmla="*/ 52 w 160"/>
                              <a:gd name="T33" fmla="*/ 26 h 212"/>
                              <a:gd name="T34" fmla="*/ 48 w 160"/>
                              <a:gd name="T35" fmla="*/ 0 h 2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60" h="212">
                                <a:moveTo>
                                  <a:pt x="48" y="0"/>
                                </a:moveTo>
                                <a:lnTo>
                                  <a:pt x="22" y="43"/>
                                </a:lnTo>
                                <a:lnTo>
                                  <a:pt x="4" y="81"/>
                                </a:lnTo>
                                <a:lnTo>
                                  <a:pt x="79" y="81"/>
                                </a:lnTo>
                                <a:lnTo>
                                  <a:pt x="93" y="87"/>
                                </a:lnTo>
                                <a:lnTo>
                                  <a:pt x="99" y="102"/>
                                </a:lnTo>
                                <a:lnTo>
                                  <a:pt x="97" y="159"/>
                                </a:lnTo>
                                <a:lnTo>
                                  <a:pt x="24" y="159"/>
                                </a:lnTo>
                                <a:lnTo>
                                  <a:pt x="0" y="212"/>
                                </a:lnTo>
                                <a:lnTo>
                                  <a:pt x="137" y="212"/>
                                </a:lnTo>
                                <a:lnTo>
                                  <a:pt x="160" y="159"/>
                                </a:lnTo>
                                <a:lnTo>
                                  <a:pt x="132" y="157"/>
                                </a:lnTo>
                                <a:lnTo>
                                  <a:pt x="132" y="69"/>
                                </a:lnTo>
                                <a:lnTo>
                                  <a:pt x="129" y="51"/>
                                </a:lnTo>
                                <a:lnTo>
                                  <a:pt x="119" y="36"/>
                                </a:lnTo>
                                <a:lnTo>
                                  <a:pt x="101" y="26"/>
                                </a:lnTo>
                                <a:lnTo>
                                  <a:pt x="52" y="26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1261"/>
                        <wps:cNvSpPr>
                          <a:spLocks/>
                        </wps:cNvSpPr>
                        <wps:spPr bwMode="auto">
                          <a:xfrm>
                            <a:off x="2350" y="2608"/>
                            <a:ext cx="37" cy="11"/>
                          </a:xfrm>
                          <a:custGeom>
                            <a:avLst/>
                            <a:gdLst>
                              <a:gd name="T0" fmla="*/ 110 w 110"/>
                              <a:gd name="T1" fmla="*/ 0 h 35"/>
                              <a:gd name="T2" fmla="*/ 19 w 110"/>
                              <a:gd name="T3" fmla="*/ 0 h 35"/>
                              <a:gd name="T4" fmla="*/ 0 w 110"/>
                              <a:gd name="T5" fmla="*/ 34 h 35"/>
                              <a:gd name="T6" fmla="*/ 92 w 110"/>
                              <a:gd name="T7" fmla="*/ 35 h 35"/>
                              <a:gd name="T8" fmla="*/ 110 w 110"/>
                              <a:gd name="T9" fmla="*/ 0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" h="35">
                                <a:moveTo>
                                  <a:pt x="110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34"/>
                                </a:lnTo>
                                <a:lnTo>
                                  <a:pt x="92" y="35"/>
                                </a:lnTo>
                                <a:lnTo>
                                  <a:pt x="1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1262"/>
                        <wps:cNvSpPr>
                          <a:spLocks/>
                        </wps:cNvSpPr>
                        <wps:spPr bwMode="auto">
                          <a:xfrm>
                            <a:off x="2309" y="2578"/>
                            <a:ext cx="29" cy="51"/>
                          </a:xfrm>
                          <a:custGeom>
                            <a:avLst/>
                            <a:gdLst>
                              <a:gd name="T0" fmla="*/ 34 w 86"/>
                              <a:gd name="T1" fmla="*/ 0 h 153"/>
                              <a:gd name="T2" fmla="*/ 0 w 86"/>
                              <a:gd name="T3" fmla="*/ 53 h 153"/>
                              <a:gd name="T4" fmla="*/ 19 w 86"/>
                              <a:gd name="T5" fmla="*/ 65 h 153"/>
                              <a:gd name="T6" fmla="*/ 39 w 86"/>
                              <a:gd name="T7" fmla="*/ 91 h 153"/>
                              <a:gd name="T8" fmla="*/ 27 w 86"/>
                              <a:gd name="T9" fmla="*/ 127 h 153"/>
                              <a:gd name="T10" fmla="*/ 15 w 86"/>
                              <a:gd name="T11" fmla="*/ 153 h 153"/>
                              <a:gd name="T12" fmla="*/ 41 w 86"/>
                              <a:gd name="T13" fmla="*/ 133 h 153"/>
                              <a:gd name="T14" fmla="*/ 78 w 86"/>
                              <a:gd name="T15" fmla="*/ 95 h 153"/>
                              <a:gd name="T16" fmla="*/ 86 w 86"/>
                              <a:gd name="T17" fmla="*/ 69 h 153"/>
                              <a:gd name="T18" fmla="*/ 82 w 86"/>
                              <a:gd name="T19" fmla="*/ 51 h 153"/>
                              <a:gd name="T20" fmla="*/ 70 w 86"/>
                              <a:gd name="T21" fmla="*/ 37 h 153"/>
                              <a:gd name="T22" fmla="*/ 34 w 86"/>
                              <a:gd name="T23" fmla="*/ 0 h 1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6" h="153">
                                <a:moveTo>
                                  <a:pt x="34" y="0"/>
                                </a:moveTo>
                                <a:lnTo>
                                  <a:pt x="0" y="53"/>
                                </a:lnTo>
                                <a:lnTo>
                                  <a:pt x="19" y="65"/>
                                </a:lnTo>
                                <a:lnTo>
                                  <a:pt x="39" y="91"/>
                                </a:lnTo>
                                <a:lnTo>
                                  <a:pt x="27" y="127"/>
                                </a:lnTo>
                                <a:lnTo>
                                  <a:pt x="15" y="153"/>
                                </a:lnTo>
                                <a:lnTo>
                                  <a:pt x="41" y="133"/>
                                </a:lnTo>
                                <a:lnTo>
                                  <a:pt x="78" y="95"/>
                                </a:lnTo>
                                <a:lnTo>
                                  <a:pt x="86" y="69"/>
                                </a:lnTo>
                                <a:lnTo>
                                  <a:pt x="82" y="51"/>
                                </a:lnTo>
                                <a:lnTo>
                                  <a:pt x="70" y="37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1263"/>
                        <wps:cNvSpPr>
                          <a:spLocks/>
                        </wps:cNvSpPr>
                        <wps:spPr bwMode="auto">
                          <a:xfrm>
                            <a:off x="2246" y="2578"/>
                            <a:ext cx="54" cy="68"/>
                          </a:xfrm>
                          <a:custGeom>
                            <a:avLst/>
                            <a:gdLst>
                              <a:gd name="T0" fmla="*/ 65 w 160"/>
                              <a:gd name="T1" fmla="*/ 0 h 203"/>
                              <a:gd name="T2" fmla="*/ 36 w 160"/>
                              <a:gd name="T3" fmla="*/ 24 h 203"/>
                              <a:gd name="T4" fmla="*/ 11 w 160"/>
                              <a:gd name="T5" fmla="*/ 72 h 203"/>
                              <a:gd name="T6" fmla="*/ 29 w 160"/>
                              <a:gd name="T7" fmla="*/ 108 h 203"/>
                              <a:gd name="T8" fmla="*/ 51 w 160"/>
                              <a:gd name="T9" fmla="*/ 129 h 203"/>
                              <a:gd name="T10" fmla="*/ 68 w 160"/>
                              <a:gd name="T11" fmla="*/ 86 h 203"/>
                              <a:gd name="T12" fmla="*/ 56 w 160"/>
                              <a:gd name="T13" fmla="*/ 77 h 203"/>
                              <a:gd name="T14" fmla="*/ 52 w 160"/>
                              <a:gd name="T15" fmla="*/ 59 h 203"/>
                              <a:gd name="T16" fmla="*/ 87 w 160"/>
                              <a:gd name="T17" fmla="*/ 59 h 203"/>
                              <a:gd name="T18" fmla="*/ 120 w 160"/>
                              <a:gd name="T19" fmla="*/ 84 h 203"/>
                              <a:gd name="T20" fmla="*/ 121 w 160"/>
                              <a:gd name="T21" fmla="*/ 105 h 203"/>
                              <a:gd name="T22" fmla="*/ 121 w 160"/>
                              <a:gd name="T23" fmla="*/ 122 h 203"/>
                              <a:gd name="T24" fmla="*/ 121 w 160"/>
                              <a:gd name="T25" fmla="*/ 139 h 203"/>
                              <a:gd name="T26" fmla="*/ 26 w 160"/>
                              <a:gd name="T27" fmla="*/ 147 h 203"/>
                              <a:gd name="T28" fmla="*/ 0 w 160"/>
                              <a:gd name="T29" fmla="*/ 202 h 203"/>
                              <a:gd name="T30" fmla="*/ 137 w 160"/>
                              <a:gd name="T31" fmla="*/ 203 h 203"/>
                              <a:gd name="T32" fmla="*/ 158 w 160"/>
                              <a:gd name="T33" fmla="*/ 147 h 203"/>
                              <a:gd name="T34" fmla="*/ 160 w 160"/>
                              <a:gd name="T35" fmla="*/ 134 h 203"/>
                              <a:gd name="T36" fmla="*/ 160 w 160"/>
                              <a:gd name="T37" fmla="*/ 106 h 203"/>
                              <a:gd name="T38" fmla="*/ 157 w 160"/>
                              <a:gd name="T39" fmla="*/ 71 h 203"/>
                              <a:gd name="T40" fmla="*/ 153 w 160"/>
                              <a:gd name="T41" fmla="*/ 53 h 203"/>
                              <a:gd name="T42" fmla="*/ 134 w 160"/>
                              <a:gd name="T43" fmla="*/ 36 h 203"/>
                              <a:gd name="T44" fmla="*/ 112 w 160"/>
                              <a:gd name="T45" fmla="*/ 20 h 203"/>
                              <a:gd name="T46" fmla="*/ 83 w 160"/>
                              <a:gd name="T47" fmla="*/ 7 h 203"/>
                              <a:gd name="T48" fmla="*/ 65 w 160"/>
                              <a:gd name="T49" fmla="*/ 0 h 2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160" h="203">
                                <a:moveTo>
                                  <a:pt x="65" y="0"/>
                                </a:moveTo>
                                <a:lnTo>
                                  <a:pt x="36" y="24"/>
                                </a:lnTo>
                                <a:lnTo>
                                  <a:pt x="11" y="72"/>
                                </a:lnTo>
                                <a:lnTo>
                                  <a:pt x="29" y="108"/>
                                </a:lnTo>
                                <a:lnTo>
                                  <a:pt x="51" y="129"/>
                                </a:lnTo>
                                <a:lnTo>
                                  <a:pt x="68" y="86"/>
                                </a:lnTo>
                                <a:lnTo>
                                  <a:pt x="56" y="77"/>
                                </a:lnTo>
                                <a:lnTo>
                                  <a:pt x="52" y="59"/>
                                </a:lnTo>
                                <a:lnTo>
                                  <a:pt x="87" y="59"/>
                                </a:lnTo>
                                <a:lnTo>
                                  <a:pt x="120" y="84"/>
                                </a:lnTo>
                                <a:lnTo>
                                  <a:pt x="121" y="105"/>
                                </a:lnTo>
                                <a:lnTo>
                                  <a:pt x="121" y="122"/>
                                </a:lnTo>
                                <a:lnTo>
                                  <a:pt x="121" y="139"/>
                                </a:lnTo>
                                <a:lnTo>
                                  <a:pt x="26" y="147"/>
                                </a:lnTo>
                                <a:lnTo>
                                  <a:pt x="0" y="202"/>
                                </a:lnTo>
                                <a:lnTo>
                                  <a:pt x="137" y="203"/>
                                </a:lnTo>
                                <a:lnTo>
                                  <a:pt x="158" y="147"/>
                                </a:lnTo>
                                <a:lnTo>
                                  <a:pt x="160" y="134"/>
                                </a:lnTo>
                                <a:lnTo>
                                  <a:pt x="160" y="106"/>
                                </a:lnTo>
                                <a:lnTo>
                                  <a:pt x="157" y="71"/>
                                </a:lnTo>
                                <a:lnTo>
                                  <a:pt x="153" y="53"/>
                                </a:lnTo>
                                <a:lnTo>
                                  <a:pt x="134" y="36"/>
                                </a:lnTo>
                                <a:lnTo>
                                  <a:pt x="112" y="20"/>
                                </a:lnTo>
                                <a:lnTo>
                                  <a:pt x="83" y="7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1264"/>
                        <wps:cNvSpPr>
                          <a:spLocks/>
                        </wps:cNvSpPr>
                        <wps:spPr bwMode="auto">
                          <a:xfrm>
                            <a:off x="2211" y="2574"/>
                            <a:ext cx="27" cy="75"/>
                          </a:xfrm>
                          <a:custGeom>
                            <a:avLst/>
                            <a:gdLst>
                              <a:gd name="T0" fmla="*/ 34 w 81"/>
                              <a:gd name="T1" fmla="*/ 0 h 223"/>
                              <a:gd name="T2" fmla="*/ 0 w 81"/>
                              <a:gd name="T3" fmla="*/ 55 h 223"/>
                              <a:gd name="T4" fmla="*/ 31 w 81"/>
                              <a:gd name="T5" fmla="*/ 83 h 223"/>
                              <a:gd name="T6" fmla="*/ 46 w 81"/>
                              <a:gd name="T7" fmla="*/ 106 h 223"/>
                              <a:gd name="T8" fmla="*/ 46 w 81"/>
                              <a:gd name="T9" fmla="*/ 223 h 223"/>
                              <a:gd name="T10" fmla="*/ 81 w 81"/>
                              <a:gd name="T11" fmla="*/ 175 h 223"/>
                              <a:gd name="T12" fmla="*/ 81 w 81"/>
                              <a:gd name="T13" fmla="*/ 68 h 223"/>
                              <a:gd name="T14" fmla="*/ 57 w 81"/>
                              <a:gd name="T15" fmla="*/ 26 h 223"/>
                              <a:gd name="T16" fmla="*/ 34 w 81"/>
                              <a:gd name="T17" fmla="*/ 0 h 2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1" h="223">
                                <a:moveTo>
                                  <a:pt x="34" y="0"/>
                                </a:moveTo>
                                <a:lnTo>
                                  <a:pt x="0" y="55"/>
                                </a:lnTo>
                                <a:lnTo>
                                  <a:pt x="31" y="83"/>
                                </a:lnTo>
                                <a:lnTo>
                                  <a:pt x="46" y="106"/>
                                </a:lnTo>
                                <a:lnTo>
                                  <a:pt x="46" y="223"/>
                                </a:lnTo>
                                <a:lnTo>
                                  <a:pt x="81" y="175"/>
                                </a:lnTo>
                                <a:lnTo>
                                  <a:pt x="81" y="68"/>
                                </a:lnTo>
                                <a:lnTo>
                                  <a:pt x="57" y="26"/>
                                </a:lnTo>
                                <a:lnTo>
                                  <a:pt x="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1265"/>
                        <wps:cNvSpPr>
                          <a:spLocks/>
                        </wps:cNvSpPr>
                        <wps:spPr bwMode="auto">
                          <a:xfrm>
                            <a:off x="2538" y="3229"/>
                            <a:ext cx="72" cy="73"/>
                          </a:xfrm>
                          <a:custGeom>
                            <a:avLst/>
                            <a:gdLst>
                              <a:gd name="T0" fmla="*/ 76 w 218"/>
                              <a:gd name="T1" fmla="*/ 64 h 220"/>
                              <a:gd name="T2" fmla="*/ 0 w 218"/>
                              <a:gd name="T3" fmla="*/ 77 h 220"/>
                              <a:gd name="T4" fmla="*/ 5 w 218"/>
                              <a:gd name="T5" fmla="*/ 84 h 220"/>
                              <a:gd name="T6" fmla="*/ 11 w 218"/>
                              <a:gd name="T7" fmla="*/ 92 h 220"/>
                              <a:gd name="T8" fmla="*/ 25 w 218"/>
                              <a:gd name="T9" fmla="*/ 103 h 220"/>
                              <a:gd name="T10" fmla="*/ 39 w 218"/>
                              <a:gd name="T11" fmla="*/ 117 h 220"/>
                              <a:gd name="T12" fmla="*/ 44 w 218"/>
                              <a:gd name="T13" fmla="*/ 123 h 220"/>
                              <a:gd name="T14" fmla="*/ 49 w 218"/>
                              <a:gd name="T15" fmla="*/ 130 h 220"/>
                              <a:gd name="T16" fmla="*/ 41 w 218"/>
                              <a:gd name="T17" fmla="*/ 220 h 220"/>
                              <a:gd name="T18" fmla="*/ 105 w 218"/>
                              <a:gd name="T19" fmla="*/ 184 h 220"/>
                              <a:gd name="T20" fmla="*/ 187 w 218"/>
                              <a:gd name="T21" fmla="*/ 213 h 220"/>
                              <a:gd name="T22" fmla="*/ 178 w 218"/>
                              <a:gd name="T23" fmla="*/ 183 h 220"/>
                              <a:gd name="T24" fmla="*/ 174 w 218"/>
                              <a:gd name="T25" fmla="*/ 168 h 220"/>
                              <a:gd name="T26" fmla="*/ 167 w 218"/>
                              <a:gd name="T27" fmla="*/ 152 h 220"/>
                              <a:gd name="T28" fmla="*/ 165 w 218"/>
                              <a:gd name="T29" fmla="*/ 146 h 220"/>
                              <a:gd name="T30" fmla="*/ 163 w 218"/>
                              <a:gd name="T31" fmla="*/ 142 h 220"/>
                              <a:gd name="T32" fmla="*/ 163 w 218"/>
                              <a:gd name="T33" fmla="*/ 139 h 220"/>
                              <a:gd name="T34" fmla="*/ 163 w 218"/>
                              <a:gd name="T35" fmla="*/ 133 h 220"/>
                              <a:gd name="T36" fmla="*/ 165 w 218"/>
                              <a:gd name="T37" fmla="*/ 127 h 220"/>
                              <a:gd name="T38" fmla="*/ 167 w 218"/>
                              <a:gd name="T39" fmla="*/ 122 h 220"/>
                              <a:gd name="T40" fmla="*/ 170 w 218"/>
                              <a:gd name="T41" fmla="*/ 117 h 220"/>
                              <a:gd name="T42" fmla="*/ 179 w 218"/>
                              <a:gd name="T43" fmla="*/ 106 h 220"/>
                              <a:gd name="T44" fmla="*/ 190 w 218"/>
                              <a:gd name="T45" fmla="*/ 97 h 220"/>
                              <a:gd name="T46" fmla="*/ 202 w 218"/>
                              <a:gd name="T47" fmla="*/ 88 h 220"/>
                              <a:gd name="T48" fmla="*/ 211 w 218"/>
                              <a:gd name="T49" fmla="*/ 78 h 220"/>
                              <a:gd name="T50" fmla="*/ 214 w 218"/>
                              <a:gd name="T51" fmla="*/ 73 h 220"/>
                              <a:gd name="T52" fmla="*/ 218 w 218"/>
                              <a:gd name="T53" fmla="*/ 66 h 220"/>
                              <a:gd name="T54" fmla="*/ 153 w 218"/>
                              <a:gd name="T55" fmla="*/ 56 h 220"/>
                              <a:gd name="T56" fmla="*/ 149 w 218"/>
                              <a:gd name="T57" fmla="*/ 53 h 220"/>
                              <a:gd name="T58" fmla="*/ 145 w 218"/>
                              <a:gd name="T59" fmla="*/ 52 h 220"/>
                              <a:gd name="T60" fmla="*/ 142 w 218"/>
                              <a:gd name="T61" fmla="*/ 49 h 220"/>
                              <a:gd name="T62" fmla="*/ 138 w 218"/>
                              <a:gd name="T63" fmla="*/ 45 h 220"/>
                              <a:gd name="T64" fmla="*/ 134 w 218"/>
                              <a:gd name="T65" fmla="*/ 39 h 220"/>
                              <a:gd name="T66" fmla="*/ 130 w 218"/>
                              <a:gd name="T67" fmla="*/ 31 h 220"/>
                              <a:gd name="T68" fmla="*/ 121 w 218"/>
                              <a:gd name="T69" fmla="*/ 13 h 220"/>
                              <a:gd name="T70" fmla="*/ 117 w 218"/>
                              <a:gd name="T71" fmla="*/ 7 h 220"/>
                              <a:gd name="T72" fmla="*/ 112 w 218"/>
                              <a:gd name="T73" fmla="*/ 0 h 220"/>
                              <a:gd name="T74" fmla="*/ 104 w 218"/>
                              <a:gd name="T75" fmla="*/ 16 h 220"/>
                              <a:gd name="T76" fmla="*/ 96 w 218"/>
                              <a:gd name="T77" fmla="*/ 33 h 220"/>
                              <a:gd name="T78" fmla="*/ 86 w 218"/>
                              <a:gd name="T79" fmla="*/ 48 h 220"/>
                              <a:gd name="T80" fmla="*/ 76 w 218"/>
                              <a:gd name="T81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76" y="64"/>
                                </a:moveTo>
                                <a:lnTo>
                                  <a:pt x="0" y="77"/>
                                </a:lnTo>
                                <a:lnTo>
                                  <a:pt x="5" y="84"/>
                                </a:lnTo>
                                <a:lnTo>
                                  <a:pt x="11" y="92"/>
                                </a:lnTo>
                                <a:lnTo>
                                  <a:pt x="25" y="103"/>
                                </a:lnTo>
                                <a:lnTo>
                                  <a:pt x="39" y="117"/>
                                </a:lnTo>
                                <a:lnTo>
                                  <a:pt x="44" y="123"/>
                                </a:lnTo>
                                <a:lnTo>
                                  <a:pt x="49" y="130"/>
                                </a:lnTo>
                                <a:lnTo>
                                  <a:pt x="41" y="220"/>
                                </a:lnTo>
                                <a:lnTo>
                                  <a:pt x="105" y="184"/>
                                </a:lnTo>
                                <a:lnTo>
                                  <a:pt x="187" y="213"/>
                                </a:lnTo>
                                <a:lnTo>
                                  <a:pt x="178" y="183"/>
                                </a:lnTo>
                                <a:lnTo>
                                  <a:pt x="174" y="168"/>
                                </a:lnTo>
                                <a:lnTo>
                                  <a:pt x="167" y="152"/>
                                </a:lnTo>
                                <a:lnTo>
                                  <a:pt x="165" y="146"/>
                                </a:lnTo>
                                <a:lnTo>
                                  <a:pt x="163" y="142"/>
                                </a:lnTo>
                                <a:lnTo>
                                  <a:pt x="163" y="139"/>
                                </a:lnTo>
                                <a:lnTo>
                                  <a:pt x="163" y="133"/>
                                </a:lnTo>
                                <a:lnTo>
                                  <a:pt x="165" y="127"/>
                                </a:lnTo>
                                <a:lnTo>
                                  <a:pt x="167" y="122"/>
                                </a:lnTo>
                                <a:lnTo>
                                  <a:pt x="170" y="117"/>
                                </a:lnTo>
                                <a:lnTo>
                                  <a:pt x="179" y="106"/>
                                </a:lnTo>
                                <a:lnTo>
                                  <a:pt x="190" y="97"/>
                                </a:lnTo>
                                <a:lnTo>
                                  <a:pt x="202" y="88"/>
                                </a:lnTo>
                                <a:lnTo>
                                  <a:pt x="211" y="78"/>
                                </a:lnTo>
                                <a:lnTo>
                                  <a:pt x="214" y="73"/>
                                </a:lnTo>
                                <a:lnTo>
                                  <a:pt x="218" y="66"/>
                                </a:lnTo>
                                <a:lnTo>
                                  <a:pt x="153" y="56"/>
                                </a:lnTo>
                                <a:lnTo>
                                  <a:pt x="149" y="53"/>
                                </a:lnTo>
                                <a:lnTo>
                                  <a:pt x="145" y="52"/>
                                </a:lnTo>
                                <a:lnTo>
                                  <a:pt x="142" y="49"/>
                                </a:lnTo>
                                <a:lnTo>
                                  <a:pt x="138" y="45"/>
                                </a:lnTo>
                                <a:lnTo>
                                  <a:pt x="134" y="39"/>
                                </a:lnTo>
                                <a:lnTo>
                                  <a:pt x="130" y="31"/>
                                </a:lnTo>
                                <a:lnTo>
                                  <a:pt x="121" y="13"/>
                                </a:lnTo>
                                <a:lnTo>
                                  <a:pt x="117" y="7"/>
                                </a:lnTo>
                                <a:lnTo>
                                  <a:pt x="112" y="0"/>
                                </a:lnTo>
                                <a:lnTo>
                                  <a:pt x="104" y="16"/>
                                </a:lnTo>
                                <a:lnTo>
                                  <a:pt x="96" y="33"/>
                                </a:lnTo>
                                <a:lnTo>
                                  <a:pt x="86" y="48"/>
                                </a:lnTo>
                                <a:lnTo>
                                  <a:pt x="76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1266"/>
                        <wps:cNvSpPr>
                          <a:spLocks/>
                        </wps:cNvSpPr>
                        <wps:spPr bwMode="auto">
                          <a:xfrm>
                            <a:off x="2373" y="3229"/>
                            <a:ext cx="71" cy="72"/>
                          </a:xfrm>
                          <a:custGeom>
                            <a:avLst/>
                            <a:gdLst>
                              <a:gd name="T0" fmla="*/ 77 w 213"/>
                              <a:gd name="T1" fmla="*/ 62 h 217"/>
                              <a:gd name="T2" fmla="*/ 57 w 213"/>
                              <a:gd name="T3" fmla="*/ 65 h 217"/>
                              <a:gd name="T4" fmla="*/ 37 w 213"/>
                              <a:gd name="T5" fmla="*/ 69 h 217"/>
                              <a:gd name="T6" fmla="*/ 19 w 213"/>
                              <a:gd name="T7" fmla="*/ 74 h 217"/>
                              <a:gd name="T8" fmla="*/ 0 w 213"/>
                              <a:gd name="T9" fmla="*/ 79 h 217"/>
                              <a:gd name="T10" fmla="*/ 49 w 213"/>
                              <a:gd name="T11" fmla="*/ 131 h 217"/>
                              <a:gd name="T12" fmla="*/ 43 w 213"/>
                              <a:gd name="T13" fmla="*/ 217 h 217"/>
                              <a:gd name="T14" fmla="*/ 105 w 213"/>
                              <a:gd name="T15" fmla="*/ 184 h 217"/>
                              <a:gd name="T16" fmla="*/ 183 w 213"/>
                              <a:gd name="T17" fmla="*/ 213 h 217"/>
                              <a:gd name="T18" fmla="*/ 179 w 213"/>
                              <a:gd name="T19" fmla="*/ 192 h 217"/>
                              <a:gd name="T20" fmla="*/ 174 w 213"/>
                              <a:gd name="T21" fmla="*/ 171 h 217"/>
                              <a:gd name="T22" fmla="*/ 169 w 213"/>
                              <a:gd name="T23" fmla="*/ 151 h 217"/>
                              <a:gd name="T24" fmla="*/ 166 w 213"/>
                              <a:gd name="T25" fmla="*/ 140 h 217"/>
                              <a:gd name="T26" fmla="*/ 165 w 213"/>
                              <a:gd name="T27" fmla="*/ 128 h 217"/>
                              <a:gd name="T28" fmla="*/ 171 w 213"/>
                              <a:gd name="T29" fmla="*/ 120 h 217"/>
                              <a:gd name="T30" fmla="*/ 177 w 213"/>
                              <a:gd name="T31" fmla="*/ 114 h 217"/>
                              <a:gd name="T32" fmla="*/ 190 w 213"/>
                              <a:gd name="T33" fmla="*/ 98 h 217"/>
                              <a:gd name="T34" fmla="*/ 203 w 213"/>
                              <a:gd name="T35" fmla="*/ 83 h 217"/>
                              <a:gd name="T36" fmla="*/ 209 w 213"/>
                              <a:gd name="T37" fmla="*/ 77 h 217"/>
                              <a:gd name="T38" fmla="*/ 213 w 213"/>
                              <a:gd name="T39" fmla="*/ 67 h 217"/>
                              <a:gd name="T40" fmla="*/ 165 w 213"/>
                              <a:gd name="T41" fmla="*/ 58 h 217"/>
                              <a:gd name="T42" fmla="*/ 158 w 213"/>
                              <a:gd name="T43" fmla="*/ 59 h 217"/>
                              <a:gd name="T44" fmla="*/ 153 w 213"/>
                              <a:gd name="T45" fmla="*/ 58 h 217"/>
                              <a:gd name="T46" fmla="*/ 147 w 213"/>
                              <a:gd name="T47" fmla="*/ 57 h 217"/>
                              <a:gd name="T48" fmla="*/ 143 w 213"/>
                              <a:gd name="T49" fmla="*/ 55 h 217"/>
                              <a:gd name="T50" fmla="*/ 140 w 213"/>
                              <a:gd name="T51" fmla="*/ 53 h 217"/>
                              <a:gd name="T52" fmla="*/ 137 w 213"/>
                              <a:gd name="T53" fmla="*/ 49 h 217"/>
                              <a:gd name="T54" fmla="*/ 132 w 213"/>
                              <a:gd name="T55" fmla="*/ 40 h 217"/>
                              <a:gd name="T56" fmla="*/ 128 w 213"/>
                              <a:gd name="T57" fmla="*/ 29 h 217"/>
                              <a:gd name="T58" fmla="*/ 124 w 213"/>
                              <a:gd name="T59" fmla="*/ 18 h 217"/>
                              <a:gd name="T60" fmla="*/ 118 w 213"/>
                              <a:gd name="T61" fmla="*/ 9 h 217"/>
                              <a:gd name="T62" fmla="*/ 113 w 213"/>
                              <a:gd name="T63" fmla="*/ 0 h 217"/>
                              <a:gd name="T64" fmla="*/ 97 w 213"/>
                              <a:gd name="T65" fmla="*/ 32 h 217"/>
                              <a:gd name="T66" fmla="*/ 88 w 213"/>
                              <a:gd name="T67" fmla="*/ 48 h 217"/>
                              <a:gd name="T68" fmla="*/ 77 w 213"/>
                              <a:gd name="T69" fmla="*/ 62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13" h="217">
                                <a:moveTo>
                                  <a:pt x="77" y="62"/>
                                </a:moveTo>
                                <a:lnTo>
                                  <a:pt x="57" y="65"/>
                                </a:lnTo>
                                <a:lnTo>
                                  <a:pt x="37" y="69"/>
                                </a:lnTo>
                                <a:lnTo>
                                  <a:pt x="19" y="74"/>
                                </a:lnTo>
                                <a:lnTo>
                                  <a:pt x="0" y="79"/>
                                </a:lnTo>
                                <a:lnTo>
                                  <a:pt x="49" y="131"/>
                                </a:lnTo>
                                <a:lnTo>
                                  <a:pt x="43" y="217"/>
                                </a:lnTo>
                                <a:lnTo>
                                  <a:pt x="105" y="184"/>
                                </a:lnTo>
                                <a:lnTo>
                                  <a:pt x="183" y="213"/>
                                </a:lnTo>
                                <a:lnTo>
                                  <a:pt x="179" y="192"/>
                                </a:lnTo>
                                <a:lnTo>
                                  <a:pt x="174" y="171"/>
                                </a:lnTo>
                                <a:lnTo>
                                  <a:pt x="169" y="151"/>
                                </a:lnTo>
                                <a:lnTo>
                                  <a:pt x="166" y="140"/>
                                </a:lnTo>
                                <a:lnTo>
                                  <a:pt x="165" y="128"/>
                                </a:lnTo>
                                <a:lnTo>
                                  <a:pt x="171" y="120"/>
                                </a:lnTo>
                                <a:lnTo>
                                  <a:pt x="177" y="114"/>
                                </a:lnTo>
                                <a:lnTo>
                                  <a:pt x="190" y="98"/>
                                </a:lnTo>
                                <a:lnTo>
                                  <a:pt x="203" y="83"/>
                                </a:lnTo>
                                <a:lnTo>
                                  <a:pt x="209" y="77"/>
                                </a:lnTo>
                                <a:lnTo>
                                  <a:pt x="213" y="67"/>
                                </a:lnTo>
                                <a:lnTo>
                                  <a:pt x="165" y="58"/>
                                </a:lnTo>
                                <a:lnTo>
                                  <a:pt x="158" y="59"/>
                                </a:lnTo>
                                <a:lnTo>
                                  <a:pt x="153" y="58"/>
                                </a:lnTo>
                                <a:lnTo>
                                  <a:pt x="147" y="57"/>
                                </a:lnTo>
                                <a:lnTo>
                                  <a:pt x="143" y="55"/>
                                </a:lnTo>
                                <a:lnTo>
                                  <a:pt x="140" y="53"/>
                                </a:lnTo>
                                <a:lnTo>
                                  <a:pt x="137" y="49"/>
                                </a:lnTo>
                                <a:lnTo>
                                  <a:pt x="132" y="40"/>
                                </a:lnTo>
                                <a:lnTo>
                                  <a:pt x="128" y="29"/>
                                </a:lnTo>
                                <a:lnTo>
                                  <a:pt x="124" y="18"/>
                                </a:lnTo>
                                <a:lnTo>
                                  <a:pt x="118" y="9"/>
                                </a:lnTo>
                                <a:lnTo>
                                  <a:pt x="113" y="0"/>
                                </a:lnTo>
                                <a:lnTo>
                                  <a:pt x="97" y="32"/>
                                </a:lnTo>
                                <a:lnTo>
                                  <a:pt x="88" y="48"/>
                                </a:lnTo>
                                <a:lnTo>
                                  <a:pt x="77" y="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1267"/>
                        <wps:cNvSpPr>
                          <a:spLocks/>
                        </wps:cNvSpPr>
                        <wps:spPr bwMode="auto">
                          <a:xfrm>
                            <a:off x="2452" y="3291"/>
                            <a:ext cx="72" cy="73"/>
                          </a:xfrm>
                          <a:custGeom>
                            <a:avLst/>
                            <a:gdLst>
                              <a:gd name="T0" fmla="*/ 80 w 218"/>
                              <a:gd name="T1" fmla="*/ 64 h 220"/>
                              <a:gd name="T2" fmla="*/ 71 w 218"/>
                              <a:gd name="T3" fmla="*/ 65 h 220"/>
                              <a:gd name="T4" fmla="*/ 60 w 218"/>
                              <a:gd name="T5" fmla="*/ 68 h 220"/>
                              <a:gd name="T6" fmla="*/ 39 w 218"/>
                              <a:gd name="T7" fmla="*/ 71 h 220"/>
                              <a:gd name="T8" fmla="*/ 28 w 218"/>
                              <a:gd name="T9" fmla="*/ 72 h 220"/>
                              <a:gd name="T10" fmla="*/ 19 w 218"/>
                              <a:gd name="T11" fmla="*/ 73 h 220"/>
                              <a:gd name="T12" fmla="*/ 10 w 218"/>
                              <a:gd name="T13" fmla="*/ 76 h 220"/>
                              <a:gd name="T14" fmla="*/ 0 w 218"/>
                              <a:gd name="T15" fmla="*/ 80 h 220"/>
                              <a:gd name="T16" fmla="*/ 47 w 218"/>
                              <a:gd name="T17" fmla="*/ 124 h 220"/>
                              <a:gd name="T18" fmla="*/ 48 w 218"/>
                              <a:gd name="T19" fmla="*/ 129 h 220"/>
                              <a:gd name="T20" fmla="*/ 50 w 218"/>
                              <a:gd name="T21" fmla="*/ 135 h 220"/>
                              <a:gd name="T22" fmla="*/ 50 w 218"/>
                              <a:gd name="T23" fmla="*/ 141 h 220"/>
                              <a:gd name="T24" fmla="*/ 50 w 218"/>
                              <a:gd name="T25" fmla="*/ 147 h 220"/>
                              <a:gd name="T26" fmla="*/ 48 w 218"/>
                              <a:gd name="T27" fmla="*/ 159 h 220"/>
                              <a:gd name="T28" fmla="*/ 47 w 218"/>
                              <a:gd name="T29" fmla="*/ 173 h 220"/>
                              <a:gd name="T30" fmla="*/ 44 w 218"/>
                              <a:gd name="T31" fmla="*/ 184 h 220"/>
                              <a:gd name="T32" fmla="*/ 43 w 218"/>
                              <a:gd name="T33" fmla="*/ 196 h 220"/>
                              <a:gd name="T34" fmla="*/ 44 w 218"/>
                              <a:gd name="T35" fmla="*/ 208 h 220"/>
                              <a:gd name="T36" fmla="*/ 46 w 218"/>
                              <a:gd name="T37" fmla="*/ 214 h 220"/>
                              <a:gd name="T38" fmla="*/ 47 w 218"/>
                              <a:gd name="T39" fmla="*/ 220 h 220"/>
                              <a:gd name="T40" fmla="*/ 112 w 218"/>
                              <a:gd name="T41" fmla="*/ 184 h 220"/>
                              <a:gd name="T42" fmla="*/ 121 w 218"/>
                              <a:gd name="T43" fmla="*/ 187 h 220"/>
                              <a:gd name="T44" fmla="*/ 131 w 218"/>
                              <a:gd name="T45" fmla="*/ 191 h 220"/>
                              <a:gd name="T46" fmla="*/ 149 w 218"/>
                              <a:gd name="T47" fmla="*/ 200 h 220"/>
                              <a:gd name="T48" fmla="*/ 157 w 218"/>
                              <a:gd name="T49" fmla="*/ 204 h 220"/>
                              <a:gd name="T50" fmla="*/ 166 w 218"/>
                              <a:gd name="T51" fmla="*/ 208 h 220"/>
                              <a:gd name="T52" fmla="*/ 176 w 218"/>
                              <a:gd name="T53" fmla="*/ 211 h 220"/>
                              <a:gd name="T54" fmla="*/ 185 w 218"/>
                              <a:gd name="T55" fmla="*/ 212 h 220"/>
                              <a:gd name="T56" fmla="*/ 180 w 218"/>
                              <a:gd name="T57" fmla="*/ 191 h 220"/>
                              <a:gd name="T58" fmla="*/ 173 w 218"/>
                              <a:gd name="T59" fmla="*/ 170 h 220"/>
                              <a:gd name="T60" fmla="*/ 168 w 218"/>
                              <a:gd name="T61" fmla="*/ 150 h 220"/>
                              <a:gd name="T62" fmla="*/ 164 w 218"/>
                              <a:gd name="T63" fmla="*/ 128 h 220"/>
                              <a:gd name="T64" fmla="*/ 218 w 218"/>
                              <a:gd name="T65" fmla="*/ 73 h 220"/>
                              <a:gd name="T66" fmla="*/ 160 w 218"/>
                              <a:gd name="T67" fmla="*/ 60 h 220"/>
                              <a:gd name="T68" fmla="*/ 154 w 218"/>
                              <a:gd name="T69" fmla="*/ 59 h 220"/>
                              <a:gd name="T70" fmla="*/ 151 w 218"/>
                              <a:gd name="T71" fmla="*/ 56 h 220"/>
                              <a:gd name="T72" fmla="*/ 143 w 218"/>
                              <a:gd name="T73" fmla="*/ 51 h 220"/>
                              <a:gd name="T74" fmla="*/ 140 w 218"/>
                              <a:gd name="T75" fmla="*/ 47 h 220"/>
                              <a:gd name="T76" fmla="*/ 137 w 218"/>
                              <a:gd name="T77" fmla="*/ 43 h 220"/>
                              <a:gd name="T78" fmla="*/ 132 w 218"/>
                              <a:gd name="T79" fmla="*/ 35 h 220"/>
                              <a:gd name="T80" fmla="*/ 128 w 218"/>
                              <a:gd name="T81" fmla="*/ 27 h 220"/>
                              <a:gd name="T82" fmla="*/ 124 w 218"/>
                              <a:gd name="T83" fmla="*/ 18 h 220"/>
                              <a:gd name="T84" fmla="*/ 120 w 218"/>
                              <a:gd name="T85" fmla="*/ 8 h 220"/>
                              <a:gd name="T86" fmla="*/ 115 w 218"/>
                              <a:gd name="T87" fmla="*/ 0 h 220"/>
                              <a:gd name="T88" fmla="*/ 107 w 218"/>
                              <a:gd name="T89" fmla="*/ 18 h 220"/>
                              <a:gd name="T90" fmla="*/ 99 w 218"/>
                              <a:gd name="T91" fmla="*/ 34 h 220"/>
                              <a:gd name="T92" fmla="*/ 80 w 218"/>
                              <a:gd name="T93" fmla="*/ 64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</a:cxnLst>
                            <a:rect l="0" t="0" r="r" b="b"/>
                            <a:pathLst>
                              <a:path w="218" h="220">
                                <a:moveTo>
                                  <a:pt x="80" y="64"/>
                                </a:moveTo>
                                <a:lnTo>
                                  <a:pt x="71" y="65"/>
                                </a:lnTo>
                                <a:lnTo>
                                  <a:pt x="60" y="68"/>
                                </a:lnTo>
                                <a:lnTo>
                                  <a:pt x="39" y="71"/>
                                </a:lnTo>
                                <a:lnTo>
                                  <a:pt x="28" y="72"/>
                                </a:lnTo>
                                <a:lnTo>
                                  <a:pt x="19" y="73"/>
                                </a:lnTo>
                                <a:lnTo>
                                  <a:pt x="10" y="76"/>
                                </a:lnTo>
                                <a:lnTo>
                                  <a:pt x="0" y="80"/>
                                </a:lnTo>
                                <a:lnTo>
                                  <a:pt x="47" y="124"/>
                                </a:lnTo>
                                <a:lnTo>
                                  <a:pt x="48" y="129"/>
                                </a:lnTo>
                                <a:lnTo>
                                  <a:pt x="50" y="135"/>
                                </a:lnTo>
                                <a:lnTo>
                                  <a:pt x="50" y="141"/>
                                </a:lnTo>
                                <a:lnTo>
                                  <a:pt x="50" y="147"/>
                                </a:lnTo>
                                <a:lnTo>
                                  <a:pt x="48" y="159"/>
                                </a:lnTo>
                                <a:lnTo>
                                  <a:pt x="47" y="173"/>
                                </a:lnTo>
                                <a:lnTo>
                                  <a:pt x="44" y="184"/>
                                </a:lnTo>
                                <a:lnTo>
                                  <a:pt x="43" y="196"/>
                                </a:lnTo>
                                <a:lnTo>
                                  <a:pt x="44" y="208"/>
                                </a:lnTo>
                                <a:lnTo>
                                  <a:pt x="46" y="214"/>
                                </a:lnTo>
                                <a:lnTo>
                                  <a:pt x="47" y="220"/>
                                </a:lnTo>
                                <a:lnTo>
                                  <a:pt x="112" y="184"/>
                                </a:lnTo>
                                <a:lnTo>
                                  <a:pt x="121" y="187"/>
                                </a:lnTo>
                                <a:lnTo>
                                  <a:pt x="131" y="191"/>
                                </a:lnTo>
                                <a:lnTo>
                                  <a:pt x="149" y="200"/>
                                </a:lnTo>
                                <a:lnTo>
                                  <a:pt x="157" y="204"/>
                                </a:lnTo>
                                <a:lnTo>
                                  <a:pt x="166" y="208"/>
                                </a:lnTo>
                                <a:lnTo>
                                  <a:pt x="176" y="211"/>
                                </a:lnTo>
                                <a:lnTo>
                                  <a:pt x="185" y="212"/>
                                </a:lnTo>
                                <a:lnTo>
                                  <a:pt x="180" y="191"/>
                                </a:lnTo>
                                <a:lnTo>
                                  <a:pt x="173" y="170"/>
                                </a:lnTo>
                                <a:lnTo>
                                  <a:pt x="168" y="150"/>
                                </a:lnTo>
                                <a:lnTo>
                                  <a:pt x="164" y="128"/>
                                </a:lnTo>
                                <a:lnTo>
                                  <a:pt x="218" y="73"/>
                                </a:lnTo>
                                <a:lnTo>
                                  <a:pt x="160" y="60"/>
                                </a:lnTo>
                                <a:lnTo>
                                  <a:pt x="154" y="59"/>
                                </a:lnTo>
                                <a:lnTo>
                                  <a:pt x="151" y="56"/>
                                </a:lnTo>
                                <a:lnTo>
                                  <a:pt x="143" y="51"/>
                                </a:lnTo>
                                <a:lnTo>
                                  <a:pt x="140" y="47"/>
                                </a:lnTo>
                                <a:lnTo>
                                  <a:pt x="137" y="43"/>
                                </a:lnTo>
                                <a:lnTo>
                                  <a:pt x="132" y="35"/>
                                </a:lnTo>
                                <a:lnTo>
                                  <a:pt x="128" y="27"/>
                                </a:lnTo>
                                <a:lnTo>
                                  <a:pt x="124" y="18"/>
                                </a:lnTo>
                                <a:lnTo>
                                  <a:pt x="120" y="8"/>
                                </a:lnTo>
                                <a:lnTo>
                                  <a:pt x="115" y="0"/>
                                </a:lnTo>
                                <a:lnTo>
                                  <a:pt x="107" y="18"/>
                                </a:lnTo>
                                <a:lnTo>
                                  <a:pt x="99" y="34"/>
                                </a:lnTo>
                                <a:lnTo>
                                  <a:pt x="80" y="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1268"/>
                        <wps:cNvSpPr>
                          <a:spLocks/>
                        </wps:cNvSpPr>
                        <wps:spPr bwMode="auto">
                          <a:xfrm>
                            <a:off x="2452" y="2388"/>
                            <a:ext cx="68" cy="73"/>
                          </a:xfrm>
                          <a:custGeom>
                            <a:avLst/>
                            <a:gdLst>
                              <a:gd name="T0" fmla="*/ 107 w 204"/>
                              <a:gd name="T1" fmla="*/ 0 h 219"/>
                              <a:gd name="T2" fmla="*/ 98 w 204"/>
                              <a:gd name="T3" fmla="*/ 14 h 219"/>
                              <a:gd name="T4" fmla="*/ 87 w 204"/>
                              <a:gd name="T5" fmla="*/ 29 h 219"/>
                              <a:gd name="T6" fmla="*/ 77 w 204"/>
                              <a:gd name="T7" fmla="*/ 43 h 219"/>
                              <a:gd name="T8" fmla="*/ 73 w 204"/>
                              <a:gd name="T9" fmla="*/ 51 h 219"/>
                              <a:gd name="T10" fmla="*/ 69 w 204"/>
                              <a:gd name="T11" fmla="*/ 59 h 219"/>
                              <a:gd name="T12" fmla="*/ 0 w 204"/>
                              <a:gd name="T13" fmla="*/ 75 h 219"/>
                              <a:gd name="T14" fmla="*/ 1 w 204"/>
                              <a:gd name="T15" fmla="*/ 79 h 219"/>
                              <a:gd name="T16" fmla="*/ 2 w 204"/>
                              <a:gd name="T17" fmla="*/ 84 h 219"/>
                              <a:gd name="T18" fmla="*/ 4 w 204"/>
                              <a:gd name="T19" fmla="*/ 88 h 219"/>
                              <a:gd name="T20" fmla="*/ 6 w 204"/>
                              <a:gd name="T21" fmla="*/ 91 h 219"/>
                              <a:gd name="T22" fmla="*/ 12 w 204"/>
                              <a:gd name="T23" fmla="*/ 98 h 219"/>
                              <a:gd name="T24" fmla="*/ 17 w 204"/>
                              <a:gd name="T25" fmla="*/ 104 h 219"/>
                              <a:gd name="T26" fmla="*/ 29 w 204"/>
                              <a:gd name="T27" fmla="*/ 116 h 219"/>
                              <a:gd name="T28" fmla="*/ 34 w 204"/>
                              <a:gd name="T29" fmla="*/ 121 h 219"/>
                              <a:gd name="T30" fmla="*/ 40 w 204"/>
                              <a:gd name="T31" fmla="*/ 129 h 219"/>
                              <a:gd name="T32" fmla="*/ 36 w 204"/>
                              <a:gd name="T33" fmla="*/ 219 h 219"/>
                              <a:gd name="T34" fmla="*/ 93 w 204"/>
                              <a:gd name="T35" fmla="*/ 185 h 219"/>
                              <a:gd name="T36" fmla="*/ 172 w 204"/>
                              <a:gd name="T37" fmla="*/ 215 h 219"/>
                              <a:gd name="T38" fmla="*/ 168 w 204"/>
                              <a:gd name="T39" fmla="*/ 194 h 219"/>
                              <a:gd name="T40" fmla="*/ 163 w 204"/>
                              <a:gd name="T41" fmla="*/ 174 h 219"/>
                              <a:gd name="T42" fmla="*/ 158 w 204"/>
                              <a:gd name="T43" fmla="*/ 155 h 219"/>
                              <a:gd name="T44" fmla="*/ 151 w 204"/>
                              <a:gd name="T45" fmla="*/ 136 h 219"/>
                              <a:gd name="T46" fmla="*/ 152 w 204"/>
                              <a:gd name="T47" fmla="*/ 132 h 219"/>
                              <a:gd name="T48" fmla="*/ 155 w 204"/>
                              <a:gd name="T49" fmla="*/ 128 h 219"/>
                              <a:gd name="T50" fmla="*/ 162 w 204"/>
                              <a:gd name="T51" fmla="*/ 119 h 219"/>
                              <a:gd name="T52" fmla="*/ 168 w 204"/>
                              <a:gd name="T53" fmla="*/ 112 h 219"/>
                              <a:gd name="T54" fmla="*/ 176 w 204"/>
                              <a:gd name="T55" fmla="*/ 106 h 219"/>
                              <a:gd name="T56" fmla="*/ 191 w 204"/>
                              <a:gd name="T57" fmla="*/ 92 h 219"/>
                              <a:gd name="T58" fmla="*/ 198 w 204"/>
                              <a:gd name="T59" fmla="*/ 86 h 219"/>
                              <a:gd name="T60" fmla="*/ 204 w 204"/>
                              <a:gd name="T61" fmla="*/ 78 h 219"/>
                              <a:gd name="T62" fmla="*/ 182 w 204"/>
                              <a:gd name="T63" fmla="*/ 65 h 219"/>
                              <a:gd name="T64" fmla="*/ 166 w 204"/>
                              <a:gd name="T65" fmla="*/ 61 h 219"/>
                              <a:gd name="T66" fmla="*/ 147 w 204"/>
                              <a:gd name="T67" fmla="*/ 61 h 219"/>
                              <a:gd name="T68" fmla="*/ 142 w 204"/>
                              <a:gd name="T69" fmla="*/ 59 h 219"/>
                              <a:gd name="T70" fmla="*/ 138 w 204"/>
                              <a:gd name="T71" fmla="*/ 57 h 219"/>
                              <a:gd name="T72" fmla="*/ 134 w 204"/>
                              <a:gd name="T73" fmla="*/ 54 h 219"/>
                              <a:gd name="T74" fmla="*/ 133 w 204"/>
                              <a:gd name="T75" fmla="*/ 53 h 219"/>
                              <a:gd name="T76" fmla="*/ 131 w 204"/>
                              <a:gd name="T77" fmla="*/ 51 h 219"/>
                              <a:gd name="T78" fmla="*/ 129 w 204"/>
                              <a:gd name="T79" fmla="*/ 47 h 219"/>
                              <a:gd name="T80" fmla="*/ 126 w 204"/>
                              <a:gd name="T81" fmla="*/ 43 h 219"/>
                              <a:gd name="T82" fmla="*/ 122 w 204"/>
                              <a:gd name="T83" fmla="*/ 34 h 219"/>
                              <a:gd name="T84" fmla="*/ 117 w 204"/>
                              <a:gd name="T85" fmla="*/ 16 h 219"/>
                              <a:gd name="T86" fmla="*/ 113 w 204"/>
                              <a:gd name="T87" fmla="*/ 8 h 219"/>
                              <a:gd name="T88" fmla="*/ 110 w 204"/>
                              <a:gd name="T89" fmla="*/ 4 h 219"/>
                              <a:gd name="T90" fmla="*/ 107 w 204"/>
                              <a:gd name="T91" fmla="*/ 0 h 2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204" h="219">
                                <a:moveTo>
                                  <a:pt x="107" y="0"/>
                                </a:moveTo>
                                <a:lnTo>
                                  <a:pt x="98" y="14"/>
                                </a:lnTo>
                                <a:lnTo>
                                  <a:pt x="87" y="29"/>
                                </a:lnTo>
                                <a:lnTo>
                                  <a:pt x="77" y="43"/>
                                </a:lnTo>
                                <a:lnTo>
                                  <a:pt x="73" y="51"/>
                                </a:lnTo>
                                <a:lnTo>
                                  <a:pt x="69" y="59"/>
                                </a:lnTo>
                                <a:lnTo>
                                  <a:pt x="0" y="75"/>
                                </a:lnTo>
                                <a:lnTo>
                                  <a:pt x="1" y="79"/>
                                </a:lnTo>
                                <a:lnTo>
                                  <a:pt x="2" y="84"/>
                                </a:lnTo>
                                <a:lnTo>
                                  <a:pt x="4" y="88"/>
                                </a:lnTo>
                                <a:lnTo>
                                  <a:pt x="6" y="91"/>
                                </a:lnTo>
                                <a:lnTo>
                                  <a:pt x="12" y="98"/>
                                </a:lnTo>
                                <a:lnTo>
                                  <a:pt x="17" y="104"/>
                                </a:lnTo>
                                <a:lnTo>
                                  <a:pt x="29" y="116"/>
                                </a:lnTo>
                                <a:lnTo>
                                  <a:pt x="34" y="121"/>
                                </a:lnTo>
                                <a:lnTo>
                                  <a:pt x="40" y="129"/>
                                </a:lnTo>
                                <a:lnTo>
                                  <a:pt x="36" y="219"/>
                                </a:lnTo>
                                <a:lnTo>
                                  <a:pt x="93" y="185"/>
                                </a:lnTo>
                                <a:lnTo>
                                  <a:pt x="172" y="215"/>
                                </a:lnTo>
                                <a:lnTo>
                                  <a:pt x="168" y="194"/>
                                </a:lnTo>
                                <a:lnTo>
                                  <a:pt x="163" y="174"/>
                                </a:lnTo>
                                <a:lnTo>
                                  <a:pt x="158" y="155"/>
                                </a:lnTo>
                                <a:lnTo>
                                  <a:pt x="151" y="136"/>
                                </a:lnTo>
                                <a:lnTo>
                                  <a:pt x="152" y="132"/>
                                </a:lnTo>
                                <a:lnTo>
                                  <a:pt x="155" y="128"/>
                                </a:lnTo>
                                <a:lnTo>
                                  <a:pt x="162" y="119"/>
                                </a:lnTo>
                                <a:lnTo>
                                  <a:pt x="168" y="112"/>
                                </a:lnTo>
                                <a:lnTo>
                                  <a:pt x="176" y="106"/>
                                </a:lnTo>
                                <a:lnTo>
                                  <a:pt x="191" y="92"/>
                                </a:lnTo>
                                <a:lnTo>
                                  <a:pt x="198" y="86"/>
                                </a:lnTo>
                                <a:lnTo>
                                  <a:pt x="204" y="78"/>
                                </a:lnTo>
                                <a:lnTo>
                                  <a:pt x="182" y="65"/>
                                </a:lnTo>
                                <a:lnTo>
                                  <a:pt x="166" y="61"/>
                                </a:lnTo>
                                <a:lnTo>
                                  <a:pt x="147" y="61"/>
                                </a:lnTo>
                                <a:lnTo>
                                  <a:pt x="142" y="59"/>
                                </a:lnTo>
                                <a:lnTo>
                                  <a:pt x="138" y="57"/>
                                </a:lnTo>
                                <a:lnTo>
                                  <a:pt x="134" y="54"/>
                                </a:lnTo>
                                <a:lnTo>
                                  <a:pt x="133" y="53"/>
                                </a:lnTo>
                                <a:lnTo>
                                  <a:pt x="131" y="51"/>
                                </a:lnTo>
                                <a:lnTo>
                                  <a:pt x="129" y="47"/>
                                </a:lnTo>
                                <a:lnTo>
                                  <a:pt x="126" y="43"/>
                                </a:lnTo>
                                <a:lnTo>
                                  <a:pt x="122" y="34"/>
                                </a:lnTo>
                                <a:lnTo>
                                  <a:pt x="117" y="16"/>
                                </a:lnTo>
                                <a:lnTo>
                                  <a:pt x="113" y="8"/>
                                </a:lnTo>
                                <a:lnTo>
                                  <a:pt x="110" y="4"/>
                                </a:lnTo>
                                <a:lnTo>
                                  <a:pt x="1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1269"/>
                        <wps:cNvSpPr>
                          <a:spLocks/>
                        </wps:cNvSpPr>
                        <wps:spPr bwMode="auto">
                          <a:xfrm>
                            <a:off x="2751" y="2741"/>
                            <a:ext cx="74" cy="72"/>
                          </a:xfrm>
                          <a:custGeom>
                            <a:avLst/>
                            <a:gdLst>
                              <a:gd name="T0" fmla="*/ 121 w 221"/>
                              <a:gd name="T1" fmla="*/ 0 h 217"/>
                              <a:gd name="T2" fmla="*/ 116 w 221"/>
                              <a:gd name="T3" fmla="*/ 8 h 217"/>
                              <a:gd name="T4" fmla="*/ 110 w 221"/>
                              <a:gd name="T5" fmla="*/ 16 h 217"/>
                              <a:gd name="T6" fmla="*/ 101 w 221"/>
                              <a:gd name="T7" fmla="*/ 32 h 217"/>
                              <a:gd name="T8" fmla="*/ 93 w 221"/>
                              <a:gd name="T9" fmla="*/ 48 h 217"/>
                              <a:gd name="T10" fmla="*/ 84 w 221"/>
                              <a:gd name="T11" fmla="*/ 64 h 217"/>
                              <a:gd name="T12" fmla="*/ 73 w 221"/>
                              <a:gd name="T13" fmla="*/ 67 h 217"/>
                              <a:gd name="T14" fmla="*/ 63 w 221"/>
                              <a:gd name="T15" fmla="*/ 69 h 217"/>
                              <a:gd name="T16" fmla="*/ 40 w 221"/>
                              <a:gd name="T17" fmla="*/ 73 h 217"/>
                              <a:gd name="T18" fmla="*/ 29 w 221"/>
                              <a:gd name="T19" fmla="*/ 74 h 217"/>
                              <a:gd name="T20" fmla="*/ 19 w 221"/>
                              <a:gd name="T21" fmla="*/ 77 h 217"/>
                              <a:gd name="T22" fmla="*/ 9 w 221"/>
                              <a:gd name="T23" fmla="*/ 80 h 217"/>
                              <a:gd name="T24" fmla="*/ 0 w 221"/>
                              <a:gd name="T25" fmla="*/ 84 h 217"/>
                              <a:gd name="T26" fmla="*/ 7 w 221"/>
                              <a:gd name="T27" fmla="*/ 90 h 217"/>
                              <a:gd name="T28" fmla="*/ 13 w 221"/>
                              <a:gd name="T29" fmla="*/ 97 h 217"/>
                              <a:gd name="T30" fmla="*/ 27 w 221"/>
                              <a:gd name="T31" fmla="*/ 109 h 217"/>
                              <a:gd name="T32" fmla="*/ 40 w 221"/>
                              <a:gd name="T33" fmla="*/ 121 h 217"/>
                              <a:gd name="T34" fmla="*/ 45 w 221"/>
                              <a:gd name="T35" fmla="*/ 127 h 217"/>
                              <a:gd name="T36" fmla="*/ 51 w 221"/>
                              <a:gd name="T37" fmla="*/ 135 h 217"/>
                              <a:gd name="T38" fmla="*/ 47 w 221"/>
                              <a:gd name="T39" fmla="*/ 217 h 217"/>
                              <a:gd name="T40" fmla="*/ 80 w 221"/>
                              <a:gd name="T41" fmla="*/ 196 h 217"/>
                              <a:gd name="T42" fmla="*/ 116 w 221"/>
                              <a:gd name="T43" fmla="*/ 183 h 217"/>
                              <a:gd name="T44" fmla="*/ 148 w 221"/>
                              <a:gd name="T45" fmla="*/ 198 h 217"/>
                              <a:gd name="T46" fmla="*/ 179 w 221"/>
                              <a:gd name="T47" fmla="*/ 211 h 217"/>
                              <a:gd name="T48" fmla="*/ 166 w 221"/>
                              <a:gd name="T49" fmla="*/ 130 h 217"/>
                              <a:gd name="T50" fmla="*/ 181 w 221"/>
                              <a:gd name="T51" fmla="*/ 115 h 217"/>
                              <a:gd name="T52" fmla="*/ 194 w 221"/>
                              <a:gd name="T53" fmla="*/ 101 h 217"/>
                              <a:gd name="T54" fmla="*/ 207 w 221"/>
                              <a:gd name="T55" fmla="*/ 86 h 217"/>
                              <a:gd name="T56" fmla="*/ 221 w 221"/>
                              <a:gd name="T57" fmla="*/ 72 h 217"/>
                              <a:gd name="T58" fmla="*/ 202 w 221"/>
                              <a:gd name="T59" fmla="*/ 70 h 217"/>
                              <a:gd name="T60" fmla="*/ 182 w 221"/>
                              <a:gd name="T61" fmla="*/ 65 h 217"/>
                              <a:gd name="T62" fmla="*/ 160 w 221"/>
                              <a:gd name="T63" fmla="*/ 60 h 217"/>
                              <a:gd name="T64" fmla="*/ 156 w 221"/>
                              <a:gd name="T65" fmla="*/ 57 h 217"/>
                              <a:gd name="T66" fmla="*/ 152 w 221"/>
                              <a:gd name="T67" fmla="*/ 53 h 217"/>
                              <a:gd name="T68" fmla="*/ 144 w 221"/>
                              <a:gd name="T69" fmla="*/ 47 h 217"/>
                              <a:gd name="T70" fmla="*/ 138 w 221"/>
                              <a:gd name="T71" fmla="*/ 39 h 217"/>
                              <a:gd name="T72" fmla="*/ 133 w 221"/>
                              <a:gd name="T73" fmla="*/ 31 h 217"/>
                              <a:gd name="T74" fmla="*/ 126 w 221"/>
                              <a:gd name="T75" fmla="*/ 15 h 217"/>
                              <a:gd name="T76" fmla="*/ 121 w 221"/>
                              <a:gd name="T77" fmla="*/ 0 h 2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221" h="217">
                                <a:moveTo>
                                  <a:pt x="121" y="0"/>
                                </a:moveTo>
                                <a:lnTo>
                                  <a:pt x="116" y="8"/>
                                </a:lnTo>
                                <a:lnTo>
                                  <a:pt x="110" y="16"/>
                                </a:lnTo>
                                <a:lnTo>
                                  <a:pt x="101" y="32"/>
                                </a:lnTo>
                                <a:lnTo>
                                  <a:pt x="93" y="48"/>
                                </a:lnTo>
                                <a:lnTo>
                                  <a:pt x="84" y="64"/>
                                </a:lnTo>
                                <a:lnTo>
                                  <a:pt x="73" y="67"/>
                                </a:lnTo>
                                <a:lnTo>
                                  <a:pt x="63" y="69"/>
                                </a:lnTo>
                                <a:lnTo>
                                  <a:pt x="40" y="73"/>
                                </a:lnTo>
                                <a:lnTo>
                                  <a:pt x="29" y="74"/>
                                </a:lnTo>
                                <a:lnTo>
                                  <a:pt x="19" y="77"/>
                                </a:lnTo>
                                <a:lnTo>
                                  <a:pt x="9" y="80"/>
                                </a:lnTo>
                                <a:lnTo>
                                  <a:pt x="0" y="84"/>
                                </a:lnTo>
                                <a:lnTo>
                                  <a:pt x="7" y="90"/>
                                </a:lnTo>
                                <a:lnTo>
                                  <a:pt x="13" y="97"/>
                                </a:lnTo>
                                <a:lnTo>
                                  <a:pt x="27" y="109"/>
                                </a:lnTo>
                                <a:lnTo>
                                  <a:pt x="40" y="121"/>
                                </a:lnTo>
                                <a:lnTo>
                                  <a:pt x="45" y="127"/>
                                </a:lnTo>
                                <a:lnTo>
                                  <a:pt x="51" y="135"/>
                                </a:lnTo>
                                <a:lnTo>
                                  <a:pt x="47" y="217"/>
                                </a:lnTo>
                                <a:lnTo>
                                  <a:pt x="80" y="196"/>
                                </a:lnTo>
                                <a:lnTo>
                                  <a:pt x="116" y="183"/>
                                </a:lnTo>
                                <a:lnTo>
                                  <a:pt x="148" y="198"/>
                                </a:lnTo>
                                <a:lnTo>
                                  <a:pt x="179" y="211"/>
                                </a:lnTo>
                                <a:lnTo>
                                  <a:pt x="166" y="130"/>
                                </a:lnTo>
                                <a:lnTo>
                                  <a:pt x="181" y="115"/>
                                </a:lnTo>
                                <a:lnTo>
                                  <a:pt x="194" y="101"/>
                                </a:lnTo>
                                <a:lnTo>
                                  <a:pt x="207" y="86"/>
                                </a:lnTo>
                                <a:lnTo>
                                  <a:pt x="221" y="72"/>
                                </a:lnTo>
                                <a:lnTo>
                                  <a:pt x="202" y="70"/>
                                </a:lnTo>
                                <a:lnTo>
                                  <a:pt x="182" y="65"/>
                                </a:lnTo>
                                <a:lnTo>
                                  <a:pt x="160" y="60"/>
                                </a:lnTo>
                                <a:lnTo>
                                  <a:pt x="156" y="57"/>
                                </a:lnTo>
                                <a:lnTo>
                                  <a:pt x="152" y="53"/>
                                </a:lnTo>
                                <a:lnTo>
                                  <a:pt x="144" y="47"/>
                                </a:lnTo>
                                <a:lnTo>
                                  <a:pt x="138" y="39"/>
                                </a:lnTo>
                                <a:lnTo>
                                  <a:pt x="133" y="31"/>
                                </a:lnTo>
                                <a:lnTo>
                                  <a:pt x="126" y="15"/>
                                </a:lnTo>
                                <a:lnTo>
                                  <a:pt x="1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1270"/>
                        <wps:cNvSpPr>
                          <a:spLocks/>
                        </wps:cNvSpPr>
                        <wps:spPr bwMode="auto">
                          <a:xfrm>
                            <a:off x="2678" y="2666"/>
                            <a:ext cx="73" cy="73"/>
                          </a:xfrm>
                          <a:custGeom>
                            <a:avLst/>
                            <a:gdLst>
                              <a:gd name="T0" fmla="*/ 123 w 219"/>
                              <a:gd name="T1" fmla="*/ 0 h 220"/>
                              <a:gd name="T2" fmla="*/ 87 w 219"/>
                              <a:gd name="T3" fmla="*/ 57 h 220"/>
                              <a:gd name="T4" fmla="*/ 76 w 219"/>
                              <a:gd name="T5" fmla="*/ 61 h 220"/>
                              <a:gd name="T6" fmla="*/ 65 w 219"/>
                              <a:gd name="T7" fmla="*/ 64 h 220"/>
                              <a:gd name="T8" fmla="*/ 43 w 219"/>
                              <a:gd name="T9" fmla="*/ 68 h 220"/>
                              <a:gd name="T10" fmla="*/ 22 w 219"/>
                              <a:gd name="T11" fmla="*/ 72 h 220"/>
                              <a:gd name="T12" fmla="*/ 0 w 219"/>
                              <a:gd name="T13" fmla="*/ 77 h 220"/>
                              <a:gd name="T14" fmla="*/ 53 w 219"/>
                              <a:gd name="T15" fmla="*/ 129 h 220"/>
                              <a:gd name="T16" fmla="*/ 55 w 219"/>
                              <a:gd name="T17" fmla="*/ 141 h 220"/>
                              <a:gd name="T18" fmla="*/ 53 w 219"/>
                              <a:gd name="T19" fmla="*/ 151 h 220"/>
                              <a:gd name="T20" fmla="*/ 51 w 219"/>
                              <a:gd name="T21" fmla="*/ 175 h 220"/>
                              <a:gd name="T22" fmla="*/ 48 w 219"/>
                              <a:gd name="T23" fmla="*/ 186 h 220"/>
                              <a:gd name="T24" fmla="*/ 48 w 219"/>
                              <a:gd name="T25" fmla="*/ 198 h 220"/>
                              <a:gd name="T26" fmla="*/ 48 w 219"/>
                              <a:gd name="T27" fmla="*/ 209 h 220"/>
                              <a:gd name="T28" fmla="*/ 50 w 219"/>
                              <a:gd name="T29" fmla="*/ 215 h 220"/>
                              <a:gd name="T30" fmla="*/ 51 w 219"/>
                              <a:gd name="T31" fmla="*/ 220 h 220"/>
                              <a:gd name="T32" fmla="*/ 107 w 219"/>
                              <a:gd name="T33" fmla="*/ 182 h 220"/>
                              <a:gd name="T34" fmla="*/ 188 w 219"/>
                              <a:gd name="T35" fmla="*/ 213 h 220"/>
                              <a:gd name="T36" fmla="*/ 182 w 219"/>
                              <a:gd name="T37" fmla="*/ 194 h 220"/>
                              <a:gd name="T38" fmla="*/ 177 w 219"/>
                              <a:gd name="T39" fmla="*/ 172 h 220"/>
                              <a:gd name="T40" fmla="*/ 166 w 219"/>
                              <a:gd name="T41" fmla="*/ 130 h 220"/>
                              <a:gd name="T42" fmla="*/ 173 w 219"/>
                              <a:gd name="T43" fmla="*/ 122 h 220"/>
                              <a:gd name="T44" fmla="*/ 180 w 219"/>
                              <a:gd name="T45" fmla="*/ 114 h 220"/>
                              <a:gd name="T46" fmla="*/ 194 w 219"/>
                              <a:gd name="T47" fmla="*/ 100 h 220"/>
                              <a:gd name="T48" fmla="*/ 208 w 219"/>
                              <a:gd name="T49" fmla="*/ 86 h 220"/>
                              <a:gd name="T50" fmla="*/ 214 w 219"/>
                              <a:gd name="T51" fmla="*/ 78 h 220"/>
                              <a:gd name="T52" fmla="*/ 219 w 219"/>
                              <a:gd name="T53" fmla="*/ 71 h 220"/>
                              <a:gd name="T54" fmla="*/ 148 w 219"/>
                              <a:gd name="T55" fmla="*/ 56 h 220"/>
                              <a:gd name="T56" fmla="*/ 123 w 219"/>
                              <a:gd name="T57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w="219" h="220">
                                <a:moveTo>
                                  <a:pt x="123" y="0"/>
                                </a:moveTo>
                                <a:lnTo>
                                  <a:pt x="87" y="57"/>
                                </a:lnTo>
                                <a:lnTo>
                                  <a:pt x="76" y="61"/>
                                </a:lnTo>
                                <a:lnTo>
                                  <a:pt x="65" y="64"/>
                                </a:lnTo>
                                <a:lnTo>
                                  <a:pt x="43" y="68"/>
                                </a:lnTo>
                                <a:lnTo>
                                  <a:pt x="22" y="72"/>
                                </a:lnTo>
                                <a:lnTo>
                                  <a:pt x="0" y="77"/>
                                </a:lnTo>
                                <a:lnTo>
                                  <a:pt x="53" y="129"/>
                                </a:lnTo>
                                <a:lnTo>
                                  <a:pt x="55" y="141"/>
                                </a:lnTo>
                                <a:lnTo>
                                  <a:pt x="53" y="151"/>
                                </a:lnTo>
                                <a:lnTo>
                                  <a:pt x="51" y="175"/>
                                </a:lnTo>
                                <a:lnTo>
                                  <a:pt x="48" y="186"/>
                                </a:lnTo>
                                <a:lnTo>
                                  <a:pt x="48" y="198"/>
                                </a:lnTo>
                                <a:lnTo>
                                  <a:pt x="48" y="209"/>
                                </a:lnTo>
                                <a:lnTo>
                                  <a:pt x="50" y="215"/>
                                </a:lnTo>
                                <a:lnTo>
                                  <a:pt x="51" y="220"/>
                                </a:lnTo>
                                <a:lnTo>
                                  <a:pt x="107" y="182"/>
                                </a:lnTo>
                                <a:lnTo>
                                  <a:pt x="188" y="213"/>
                                </a:lnTo>
                                <a:lnTo>
                                  <a:pt x="182" y="194"/>
                                </a:lnTo>
                                <a:lnTo>
                                  <a:pt x="177" y="172"/>
                                </a:lnTo>
                                <a:lnTo>
                                  <a:pt x="166" y="130"/>
                                </a:lnTo>
                                <a:lnTo>
                                  <a:pt x="173" y="122"/>
                                </a:lnTo>
                                <a:lnTo>
                                  <a:pt x="180" y="114"/>
                                </a:lnTo>
                                <a:lnTo>
                                  <a:pt x="194" y="100"/>
                                </a:lnTo>
                                <a:lnTo>
                                  <a:pt x="208" y="86"/>
                                </a:lnTo>
                                <a:lnTo>
                                  <a:pt x="214" y="78"/>
                                </a:lnTo>
                                <a:lnTo>
                                  <a:pt x="219" y="71"/>
                                </a:lnTo>
                                <a:lnTo>
                                  <a:pt x="148" y="56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1271"/>
                        <wps:cNvSpPr>
                          <a:spLocks/>
                        </wps:cNvSpPr>
                        <wps:spPr bwMode="auto">
                          <a:xfrm>
                            <a:off x="2767" y="2648"/>
                            <a:ext cx="72" cy="73"/>
                          </a:xfrm>
                          <a:custGeom>
                            <a:avLst/>
                            <a:gdLst>
                              <a:gd name="T0" fmla="*/ 115 w 216"/>
                              <a:gd name="T1" fmla="*/ 0 h 220"/>
                              <a:gd name="T2" fmla="*/ 80 w 216"/>
                              <a:gd name="T3" fmla="*/ 62 h 220"/>
                              <a:gd name="T4" fmla="*/ 0 w 216"/>
                              <a:gd name="T5" fmla="*/ 78 h 220"/>
                              <a:gd name="T6" fmla="*/ 29 w 216"/>
                              <a:gd name="T7" fmla="*/ 105 h 220"/>
                              <a:gd name="T8" fmla="*/ 36 w 216"/>
                              <a:gd name="T9" fmla="*/ 110 h 220"/>
                              <a:gd name="T10" fmla="*/ 42 w 216"/>
                              <a:gd name="T11" fmla="*/ 115 h 220"/>
                              <a:gd name="T12" fmla="*/ 46 w 216"/>
                              <a:gd name="T13" fmla="*/ 122 h 220"/>
                              <a:gd name="T14" fmla="*/ 48 w 216"/>
                              <a:gd name="T15" fmla="*/ 125 h 220"/>
                              <a:gd name="T16" fmla="*/ 49 w 216"/>
                              <a:gd name="T17" fmla="*/ 129 h 220"/>
                              <a:gd name="T18" fmla="*/ 50 w 216"/>
                              <a:gd name="T19" fmla="*/ 135 h 220"/>
                              <a:gd name="T20" fmla="*/ 52 w 216"/>
                              <a:gd name="T21" fmla="*/ 142 h 220"/>
                              <a:gd name="T22" fmla="*/ 52 w 216"/>
                              <a:gd name="T23" fmla="*/ 150 h 220"/>
                              <a:gd name="T24" fmla="*/ 50 w 216"/>
                              <a:gd name="T25" fmla="*/ 158 h 220"/>
                              <a:gd name="T26" fmla="*/ 49 w 216"/>
                              <a:gd name="T27" fmla="*/ 173 h 220"/>
                              <a:gd name="T28" fmla="*/ 46 w 216"/>
                              <a:gd name="T29" fmla="*/ 189 h 220"/>
                              <a:gd name="T30" fmla="*/ 44 w 216"/>
                              <a:gd name="T31" fmla="*/ 205 h 220"/>
                              <a:gd name="T32" fmla="*/ 44 w 216"/>
                              <a:gd name="T33" fmla="*/ 212 h 220"/>
                              <a:gd name="T34" fmla="*/ 45 w 216"/>
                              <a:gd name="T35" fmla="*/ 220 h 220"/>
                              <a:gd name="T36" fmla="*/ 60 w 216"/>
                              <a:gd name="T37" fmla="*/ 209 h 220"/>
                              <a:gd name="T38" fmla="*/ 76 w 216"/>
                              <a:gd name="T39" fmla="*/ 200 h 220"/>
                              <a:gd name="T40" fmla="*/ 92 w 216"/>
                              <a:gd name="T41" fmla="*/ 191 h 220"/>
                              <a:gd name="T42" fmla="*/ 109 w 216"/>
                              <a:gd name="T43" fmla="*/ 183 h 220"/>
                              <a:gd name="T44" fmla="*/ 187 w 216"/>
                              <a:gd name="T45" fmla="*/ 213 h 220"/>
                              <a:gd name="T46" fmla="*/ 171 w 216"/>
                              <a:gd name="T47" fmla="*/ 151 h 220"/>
                              <a:gd name="T48" fmla="*/ 169 w 216"/>
                              <a:gd name="T49" fmla="*/ 144 h 220"/>
                              <a:gd name="T50" fmla="*/ 167 w 216"/>
                              <a:gd name="T51" fmla="*/ 138 h 220"/>
                              <a:gd name="T52" fmla="*/ 169 w 216"/>
                              <a:gd name="T53" fmla="*/ 131 h 220"/>
                              <a:gd name="T54" fmla="*/ 170 w 216"/>
                              <a:gd name="T55" fmla="*/ 126 h 220"/>
                              <a:gd name="T56" fmla="*/ 171 w 216"/>
                              <a:gd name="T57" fmla="*/ 121 h 220"/>
                              <a:gd name="T58" fmla="*/ 174 w 216"/>
                              <a:gd name="T59" fmla="*/ 117 h 220"/>
                              <a:gd name="T60" fmla="*/ 178 w 216"/>
                              <a:gd name="T61" fmla="*/ 111 h 220"/>
                              <a:gd name="T62" fmla="*/ 182 w 216"/>
                              <a:gd name="T63" fmla="*/ 107 h 220"/>
                              <a:gd name="T64" fmla="*/ 191 w 216"/>
                              <a:gd name="T65" fmla="*/ 98 h 220"/>
                              <a:gd name="T66" fmla="*/ 200 w 216"/>
                              <a:gd name="T67" fmla="*/ 90 h 220"/>
                              <a:gd name="T68" fmla="*/ 208 w 216"/>
                              <a:gd name="T69" fmla="*/ 81 h 220"/>
                              <a:gd name="T70" fmla="*/ 212 w 216"/>
                              <a:gd name="T71" fmla="*/ 77 h 220"/>
                              <a:gd name="T72" fmla="*/ 216 w 216"/>
                              <a:gd name="T73" fmla="*/ 72 h 220"/>
                              <a:gd name="T74" fmla="*/ 179 w 216"/>
                              <a:gd name="T75" fmla="*/ 62 h 220"/>
                              <a:gd name="T76" fmla="*/ 165 w 216"/>
                              <a:gd name="T77" fmla="*/ 60 h 220"/>
                              <a:gd name="T78" fmla="*/ 145 w 216"/>
                              <a:gd name="T79" fmla="*/ 56 h 220"/>
                              <a:gd name="T80" fmla="*/ 115 w 216"/>
                              <a:gd name="T81" fmla="*/ 0 h 2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16" h="220">
                                <a:moveTo>
                                  <a:pt x="115" y="0"/>
                                </a:moveTo>
                                <a:lnTo>
                                  <a:pt x="80" y="62"/>
                                </a:lnTo>
                                <a:lnTo>
                                  <a:pt x="0" y="78"/>
                                </a:lnTo>
                                <a:lnTo>
                                  <a:pt x="29" y="105"/>
                                </a:lnTo>
                                <a:lnTo>
                                  <a:pt x="36" y="110"/>
                                </a:lnTo>
                                <a:lnTo>
                                  <a:pt x="42" y="115"/>
                                </a:lnTo>
                                <a:lnTo>
                                  <a:pt x="46" y="122"/>
                                </a:lnTo>
                                <a:lnTo>
                                  <a:pt x="48" y="125"/>
                                </a:lnTo>
                                <a:lnTo>
                                  <a:pt x="49" y="129"/>
                                </a:lnTo>
                                <a:lnTo>
                                  <a:pt x="50" y="135"/>
                                </a:lnTo>
                                <a:lnTo>
                                  <a:pt x="52" y="142"/>
                                </a:lnTo>
                                <a:lnTo>
                                  <a:pt x="52" y="150"/>
                                </a:lnTo>
                                <a:lnTo>
                                  <a:pt x="50" y="158"/>
                                </a:lnTo>
                                <a:lnTo>
                                  <a:pt x="49" y="173"/>
                                </a:lnTo>
                                <a:lnTo>
                                  <a:pt x="46" y="189"/>
                                </a:lnTo>
                                <a:lnTo>
                                  <a:pt x="44" y="205"/>
                                </a:lnTo>
                                <a:lnTo>
                                  <a:pt x="44" y="212"/>
                                </a:lnTo>
                                <a:lnTo>
                                  <a:pt x="45" y="220"/>
                                </a:lnTo>
                                <a:lnTo>
                                  <a:pt x="60" y="209"/>
                                </a:lnTo>
                                <a:lnTo>
                                  <a:pt x="76" y="200"/>
                                </a:lnTo>
                                <a:lnTo>
                                  <a:pt x="92" y="191"/>
                                </a:lnTo>
                                <a:lnTo>
                                  <a:pt x="109" y="183"/>
                                </a:lnTo>
                                <a:lnTo>
                                  <a:pt x="187" y="213"/>
                                </a:lnTo>
                                <a:lnTo>
                                  <a:pt x="171" y="151"/>
                                </a:lnTo>
                                <a:lnTo>
                                  <a:pt x="169" y="144"/>
                                </a:lnTo>
                                <a:lnTo>
                                  <a:pt x="167" y="138"/>
                                </a:lnTo>
                                <a:lnTo>
                                  <a:pt x="169" y="131"/>
                                </a:lnTo>
                                <a:lnTo>
                                  <a:pt x="170" y="126"/>
                                </a:lnTo>
                                <a:lnTo>
                                  <a:pt x="171" y="121"/>
                                </a:lnTo>
                                <a:lnTo>
                                  <a:pt x="174" y="117"/>
                                </a:lnTo>
                                <a:lnTo>
                                  <a:pt x="178" y="111"/>
                                </a:lnTo>
                                <a:lnTo>
                                  <a:pt x="182" y="107"/>
                                </a:lnTo>
                                <a:lnTo>
                                  <a:pt x="191" y="98"/>
                                </a:lnTo>
                                <a:lnTo>
                                  <a:pt x="200" y="90"/>
                                </a:lnTo>
                                <a:lnTo>
                                  <a:pt x="208" y="81"/>
                                </a:lnTo>
                                <a:lnTo>
                                  <a:pt x="212" y="77"/>
                                </a:lnTo>
                                <a:lnTo>
                                  <a:pt x="216" y="72"/>
                                </a:lnTo>
                                <a:lnTo>
                                  <a:pt x="179" y="62"/>
                                </a:lnTo>
                                <a:lnTo>
                                  <a:pt x="165" y="60"/>
                                </a:lnTo>
                                <a:lnTo>
                                  <a:pt x="145" y="56"/>
                                </a:lnTo>
                                <a:lnTo>
                                  <a:pt x="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1272"/>
                        <wps:cNvSpPr>
                          <a:spLocks/>
                        </wps:cNvSpPr>
                        <wps:spPr bwMode="auto">
                          <a:xfrm>
                            <a:off x="2550" y="3104"/>
                            <a:ext cx="24" cy="34"/>
                          </a:xfrm>
                          <a:custGeom>
                            <a:avLst/>
                            <a:gdLst>
                              <a:gd name="T0" fmla="*/ 69 w 72"/>
                              <a:gd name="T1" fmla="*/ 102 h 102"/>
                              <a:gd name="T2" fmla="*/ 72 w 72"/>
                              <a:gd name="T3" fmla="*/ 79 h 102"/>
                              <a:gd name="T4" fmla="*/ 40 w 72"/>
                              <a:gd name="T5" fmla="*/ 28 h 102"/>
                              <a:gd name="T6" fmla="*/ 40 w 72"/>
                              <a:gd name="T7" fmla="*/ 4 h 102"/>
                              <a:gd name="T8" fmla="*/ 29 w 72"/>
                              <a:gd name="T9" fmla="*/ 9 h 102"/>
                              <a:gd name="T10" fmla="*/ 24 w 72"/>
                              <a:gd name="T11" fmla="*/ 0 h 102"/>
                              <a:gd name="T12" fmla="*/ 22 w 72"/>
                              <a:gd name="T13" fmla="*/ 14 h 102"/>
                              <a:gd name="T14" fmla="*/ 6 w 72"/>
                              <a:gd name="T15" fmla="*/ 22 h 102"/>
                              <a:gd name="T16" fmla="*/ 0 w 72"/>
                              <a:gd name="T17" fmla="*/ 14 h 102"/>
                              <a:gd name="T18" fmla="*/ 2 w 72"/>
                              <a:gd name="T19" fmla="*/ 49 h 102"/>
                              <a:gd name="T20" fmla="*/ 28 w 72"/>
                              <a:gd name="T21" fmla="*/ 34 h 102"/>
                              <a:gd name="T22" fmla="*/ 69 w 72"/>
                              <a:gd name="T23" fmla="*/ 102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2" h="102">
                                <a:moveTo>
                                  <a:pt x="69" y="102"/>
                                </a:moveTo>
                                <a:lnTo>
                                  <a:pt x="72" y="79"/>
                                </a:lnTo>
                                <a:lnTo>
                                  <a:pt x="40" y="28"/>
                                </a:lnTo>
                                <a:lnTo>
                                  <a:pt x="40" y="4"/>
                                </a:lnTo>
                                <a:lnTo>
                                  <a:pt x="29" y="9"/>
                                </a:lnTo>
                                <a:lnTo>
                                  <a:pt x="24" y="0"/>
                                </a:lnTo>
                                <a:lnTo>
                                  <a:pt x="22" y="14"/>
                                </a:lnTo>
                                <a:lnTo>
                                  <a:pt x="6" y="22"/>
                                </a:lnTo>
                                <a:lnTo>
                                  <a:pt x="0" y="14"/>
                                </a:lnTo>
                                <a:lnTo>
                                  <a:pt x="2" y="49"/>
                                </a:lnTo>
                                <a:lnTo>
                                  <a:pt x="28" y="34"/>
                                </a:lnTo>
                                <a:lnTo>
                                  <a:pt x="69" y="1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1273"/>
                        <wps:cNvSpPr>
                          <a:spLocks/>
                        </wps:cNvSpPr>
                        <wps:spPr bwMode="auto">
                          <a:xfrm>
                            <a:off x="2569" y="3100"/>
                            <a:ext cx="16" cy="25"/>
                          </a:xfrm>
                          <a:custGeom>
                            <a:avLst/>
                            <a:gdLst>
                              <a:gd name="T0" fmla="*/ 35 w 49"/>
                              <a:gd name="T1" fmla="*/ 45 h 73"/>
                              <a:gd name="T2" fmla="*/ 19 w 49"/>
                              <a:gd name="T3" fmla="*/ 53 h 73"/>
                              <a:gd name="T4" fmla="*/ 26 w 49"/>
                              <a:gd name="T5" fmla="*/ 73 h 73"/>
                              <a:gd name="T6" fmla="*/ 49 w 49"/>
                              <a:gd name="T7" fmla="*/ 61 h 73"/>
                              <a:gd name="T8" fmla="*/ 39 w 49"/>
                              <a:gd name="T9" fmla="*/ 28 h 73"/>
                              <a:gd name="T10" fmla="*/ 23 w 49"/>
                              <a:gd name="T11" fmla="*/ 8 h 73"/>
                              <a:gd name="T12" fmla="*/ 0 w 49"/>
                              <a:gd name="T13" fmla="*/ 0 h 73"/>
                              <a:gd name="T14" fmla="*/ 2 w 49"/>
                              <a:gd name="T15" fmla="*/ 24 h 73"/>
                              <a:gd name="T16" fmla="*/ 19 w 49"/>
                              <a:gd name="T17" fmla="*/ 25 h 73"/>
                              <a:gd name="T18" fmla="*/ 35 w 49"/>
                              <a:gd name="T19" fmla="*/ 45 h 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9" h="73">
                                <a:moveTo>
                                  <a:pt x="35" y="45"/>
                                </a:moveTo>
                                <a:lnTo>
                                  <a:pt x="19" y="53"/>
                                </a:lnTo>
                                <a:lnTo>
                                  <a:pt x="26" y="73"/>
                                </a:lnTo>
                                <a:lnTo>
                                  <a:pt x="49" y="61"/>
                                </a:lnTo>
                                <a:lnTo>
                                  <a:pt x="39" y="28"/>
                                </a:lnTo>
                                <a:lnTo>
                                  <a:pt x="23" y="8"/>
                                </a:lnTo>
                                <a:lnTo>
                                  <a:pt x="0" y="0"/>
                                </a:lnTo>
                                <a:lnTo>
                                  <a:pt x="2" y="24"/>
                                </a:lnTo>
                                <a:lnTo>
                                  <a:pt x="19" y="25"/>
                                </a:lnTo>
                                <a:lnTo>
                                  <a:pt x="35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1274"/>
                        <wps:cNvSpPr>
                          <a:spLocks/>
                        </wps:cNvSpPr>
                        <wps:spPr bwMode="auto">
                          <a:xfrm>
                            <a:off x="2582" y="3092"/>
                            <a:ext cx="23" cy="26"/>
                          </a:xfrm>
                          <a:custGeom>
                            <a:avLst/>
                            <a:gdLst>
                              <a:gd name="T0" fmla="*/ 0 w 70"/>
                              <a:gd name="T1" fmla="*/ 1 h 78"/>
                              <a:gd name="T2" fmla="*/ 1 w 70"/>
                              <a:gd name="T3" fmla="*/ 34 h 78"/>
                              <a:gd name="T4" fmla="*/ 25 w 70"/>
                              <a:gd name="T5" fmla="*/ 21 h 78"/>
                              <a:gd name="T6" fmla="*/ 30 w 70"/>
                              <a:gd name="T7" fmla="*/ 21 h 78"/>
                              <a:gd name="T8" fmla="*/ 35 w 70"/>
                              <a:gd name="T9" fmla="*/ 25 h 78"/>
                              <a:gd name="T10" fmla="*/ 46 w 70"/>
                              <a:gd name="T11" fmla="*/ 43 h 78"/>
                              <a:gd name="T12" fmla="*/ 23 w 70"/>
                              <a:gd name="T13" fmla="*/ 55 h 78"/>
                              <a:gd name="T14" fmla="*/ 26 w 70"/>
                              <a:gd name="T15" fmla="*/ 78 h 78"/>
                              <a:gd name="T16" fmla="*/ 70 w 70"/>
                              <a:gd name="T17" fmla="*/ 54 h 78"/>
                              <a:gd name="T18" fmla="*/ 66 w 70"/>
                              <a:gd name="T19" fmla="*/ 33 h 78"/>
                              <a:gd name="T20" fmla="*/ 58 w 70"/>
                              <a:gd name="T21" fmla="*/ 37 h 78"/>
                              <a:gd name="T22" fmla="*/ 39 w 70"/>
                              <a:gd name="T23" fmla="*/ 8 h 78"/>
                              <a:gd name="T24" fmla="*/ 30 w 70"/>
                              <a:gd name="T25" fmla="*/ 0 h 78"/>
                              <a:gd name="T26" fmla="*/ 18 w 70"/>
                              <a:gd name="T27" fmla="*/ 1 h 78"/>
                              <a:gd name="T28" fmla="*/ 5 w 70"/>
                              <a:gd name="T29" fmla="*/ 9 h 78"/>
                              <a:gd name="T30" fmla="*/ 0 w 70"/>
                              <a:gd name="T31" fmla="*/ 1 h 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0" h="78">
                                <a:moveTo>
                                  <a:pt x="0" y="1"/>
                                </a:moveTo>
                                <a:lnTo>
                                  <a:pt x="1" y="34"/>
                                </a:lnTo>
                                <a:lnTo>
                                  <a:pt x="25" y="21"/>
                                </a:lnTo>
                                <a:lnTo>
                                  <a:pt x="30" y="21"/>
                                </a:lnTo>
                                <a:lnTo>
                                  <a:pt x="35" y="25"/>
                                </a:lnTo>
                                <a:lnTo>
                                  <a:pt x="46" y="43"/>
                                </a:lnTo>
                                <a:lnTo>
                                  <a:pt x="23" y="55"/>
                                </a:lnTo>
                                <a:lnTo>
                                  <a:pt x="26" y="78"/>
                                </a:lnTo>
                                <a:lnTo>
                                  <a:pt x="70" y="54"/>
                                </a:lnTo>
                                <a:lnTo>
                                  <a:pt x="66" y="33"/>
                                </a:lnTo>
                                <a:lnTo>
                                  <a:pt x="58" y="37"/>
                                </a:lnTo>
                                <a:lnTo>
                                  <a:pt x="39" y="8"/>
                                </a:lnTo>
                                <a:lnTo>
                                  <a:pt x="30" y="0"/>
                                </a:lnTo>
                                <a:lnTo>
                                  <a:pt x="18" y="1"/>
                                </a:lnTo>
                                <a:lnTo>
                                  <a:pt x="5" y="9"/>
                                </a:lnTo>
                                <a:lnTo>
                                  <a:pt x="0" y="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1275"/>
                        <wps:cNvSpPr>
                          <a:spLocks/>
                        </wps:cNvSpPr>
                        <wps:spPr bwMode="auto">
                          <a:xfrm>
                            <a:off x="2599" y="3076"/>
                            <a:ext cx="28" cy="32"/>
                          </a:xfrm>
                          <a:custGeom>
                            <a:avLst/>
                            <a:gdLst>
                              <a:gd name="T0" fmla="*/ 0 w 85"/>
                              <a:gd name="T1" fmla="*/ 45 h 94"/>
                              <a:gd name="T2" fmla="*/ 19 w 85"/>
                              <a:gd name="T3" fmla="*/ 48 h 94"/>
                              <a:gd name="T4" fmla="*/ 20 w 85"/>
                              <a:gd name="T5" fmla="*/ 67 h 94"/>
                              <a:gd name="T6" fmla="*/ 30 w 85"/>
                              <a:gd name="T7" fmla="*/ 84 h 94"/>
                              <a:gd name="T8" fmla="*/ 30 w 85"/>
                              <a:gd name="T9" fmla="*/ 94 h 94"/>
                              <a:gd name="T10" fmla="*/ 49 w 85"/>
                              <a:gd name="T11" fmla="*/ 84 h 94"/>
                              <a:gd name="T12" fmla="*/ 45 w 85"/>
                              <a:gd name="T13" fmla="*/ 63 h 94"/>
                              <a:gd name="T14" fmla="*/ 35 w 85"/>
                              <a:gd name="T15" fmla="*/ 69 h 94"/>
                              <a:gd name="T16" fmla="*/ 28 w 85"/>
                              <a:gd name="T17" fmla="*/ 60 h 94"/>
                              <a:gd name="T18" fmla="*/ 27 w 85"/>
                              <a:gd name="T19" fmla="*/ 49 h 94"/>
                              <a:gd name="T20" fmla="*/ 56 w 85"/>
                              <a:gd name="T21" fmla="*/ 57 h 94"/>
                              <a:gd name="T22" fmla="*/ 84 w 85"/>
                              <a:gd name="T23" fmla="*/ 69 h 94"/>
                              <a:gd name="T24" fmla="*/ 85 w 85"/>
                              <a:gd name="T25" fmla="*/ 68 h 94"/>
                              <a:gd name="T26" fmla="*/ 83 w 85"/>
                              <a:gd name="T27" fmla="*/ 49 h 94"/>
                              <a:gd name="T28" fmla="*/ 59 w 85"/>
                              <a:gd name="T29" fmla="*/ 40 h 94"/>
                              <a:gd name="T30" fmla="*/ 61 w 85"/>
                              <a:gd name="T31" fmla="*/ 16 h 94"/>
                              <a:gd name="T32" fmla="*/ 40 w 85"/>
                              <a:gd name="T33" fmla="*/ 0 h 94"/>
                              <a:gd name="T34" fmla="*/ 40 w 85"/>
                              <a:gd name="T35" fmla="*/ 23 h 94"/>
                              <a:gd name="T36" fmla="*/ 48 w 85"/>
                              <a:gd name="T37" fmla="*/ 28 h 94"/>
                              <a:gd name="T38" fmla="*/ 53 w 85"/>
                              <a:gd name="T39" fmla="*/ 39 h 94"/>
                              <a:gd name="T40" fmla="*/ 28 w 85"/>
                              <a:gd name="T41" fmla="*/ 31 h 94"/>
                              <a:gd name="T42" fmla="*/ 0 w 85"/>
                              <a:gd name="T43" fmla="*/ 24 h 94"/>
                              <a:gd name="T44" fmla="*/ 0 w 85"/>
                              <a:gd name="T45" fmla="*/ 45 h 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85" h="94">
                                <a:moveTo>
                                  <a:pt x="0" y="45"/>
                                </a:moveTo>
                                <a:lnTo>
                                  <a:pt x="19" y="48"/>
                                </a:lnTo>
                                <a:lnTo>
                                  <a:pt x="20" y="67"/>
                                </a:lnTo>
                                <a:lnTo>
                                  <a:pt x="30" y="84"/>
                                </a:lnTo>
                                <a:lnTo>
                                  <a:pt x="30" y="94"/>
                                </a:lnTo>
                                <a:lnTo>
                                  <a:pt x="49" y="84"/>
                                </a:lnTo>
                                <a:lnTo>
                                  <a:pt x="45" y="63"/>
                                </a:lnTo>
                                <a:lnTo>
                                  <a:pt x="35" y="69"/>
                                </a:lnTo>
                                <a:lnTo>
                                  <a:pt x="28" y="60"/>
                                </a:lnTo>
                                <a:lnTo>
                                  <a:pt x="27" y="49"/>
                                </a:lnTo>
                                <a:lnTo>
                                  <a:pt x="56" y="57"/>
                                </a:lnTo>
                                <a:lnTo>
                                  <a:pt x="84" y="69"/>
                                </a:lnTo>
                                <a:lnTo>
                                  <a:pt x="85" y="68"/>
                                </a:lnTo>
                                <a:lnTo>
                                  <a:pt x="83" y="49"/>
                                </a:lnTo>
                                <a:lnTo>
                                  <a:pt x="59" y="40"/>
                                </a:lnTo>
                                <a:lnTo>
                                  <a:pt x="61" y="16"/>
                                </a:lnTo>
                                <a:lnTo>
                                  <a:pt x="40" y="0"/>
                                </a:lnTo>
                                <a:lnTo>
                                  <a:pt x="40" y="23"/>
                                </a:lnTo>
                                <a:lnTo>
                                  <a:pt x="48" y="28"/>
                                </a:lnTo>
                                <a:lnTo>
                                  <a:pt x="53" y="39"/>
                                </a:lnTo>
                                <a:lnTo>
                                  <a:pt x="28" y="31"/>
                                </a:lnTo>
                                <a:lnTo>
                                  <a:pt x="0" y="24"/>
                                </a:lnTo>
                                <a:lnTo>
                                  <a:pt x="0" y="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1276"/>
                        <wps:cNvSpPr>
                          <a:spLocks/>
                        </wps:cNvSpPr>
                        <wps:spPr bwMode="auto">
                          <a:xfrm>
                            <a:off x="2343" y="3079"/>
                            <a:ext cx="31" cy="30"/>
                          </a:xfrm>
                          <a:custGeom>
                            <a:avLst/>
                            <a:gdLst>
                              <a:gd name="T0" fmla="*/ 29 w 93"/>
                              <a:gd name="T1" fmla="*/ 52 h 90"/>
                              <a:gd name="T2" fmla="*/ 18 w 93"/>
                              <a:gd name="T3" fmla="*/ 46 h 90"/>
                              <a:gd name="T4" fmla="*/ 0 w 93"/>
                              <a:gd name="T5" fmla="*/ 60 h 90"/>
                              <a:gd name="T6" fmla="*/ 24 w 93"/>
                              <a:gd name="T7" fmla="*/ 73 h 90"/>
                              <a:gd name="T8" fmla="*/ 41 w 93"/>
                              <a:gd name="T9" fmla="*/ 60 h 90"/>
                              <a:gd name="T10" fmla="*/ 52 w 93"/>
                              <a:gd name="T11" fmla="*/ 30 h 90"/>
                              <a:gd name="T12" fmla="*/ 71 w 93"/>
                              <a:gd name="T13" fmla="*/ 41 h 90"/>
                              <a:gd name="T14" fmla="*/ 74 w 93"/>
                              <a:gd name="T15" fmla="*/ 45 h 90"/>
                              <a:gd name="T16" fmla="*/ 74 w 93"/>
                              <a:gd name="T17" fmla="*/ 52 h 90"/>
                              <a:gd name="T18" fmla="*/ 49 w 93"/>
                              <a:gd name="T19" fmla="*/ 90 h 90"/>
                              <a:gd name="T20" fmla="*/ 68 w 93"/>
                              <a:gd name="T21" fmla="*/ 85 h 90"/>
                              <a:gd name="T22" fmla="*/ 91 w 93"/>
                              <a:gd name="T23" fmla="*/ 46 h 90"/>
                              <a:gd name="T24" fmla="*/ 93 w 93"/>
                              <a:gd name="T25" fmla="*/ 34 h 90"/>
                              <a:gd name="T26" fmla="*/ 85 w 93"/>
                              <a:gd name="T27" fmla="*/ 25 h 90"/>
                              <a:gd name="T28" fmla="*/ 56 w 93"/>
                              <a:gd name="T29" fmla="*/ 9 h 90"/>
                              <a:gd name="T30" fmla="*/ 58 w 93"/>
                              <a:gd name="T31" fmla="*/ 0 h 90"/>
                              <a:gd name="T32" fmla="*/ 28 w 93"/>
                              <a:gd name="T33" fmla="*/ 17 h 90"/>
                              <a:gd name="T34" fmla="*/ 38 w 93"/>
                              <a:gd name="T35" fmla="*/ 24 h 90"/>
                              <a:gd name="T36" fmla="*/ 29 w 93"/>
                              <a:gd name="T37" fmla="*/ 52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93" h="90">
                                <a:moveTo>
                                  <a:pt x="29" y="52"/>
                                </a:move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24" y="73"/>
                                </a:lnTo>
                                <a:lnTo>
                                  <a:pt x="41" y="60"/>
                                </a:lnTo>
                                <a:lnTo>
                                  <a:pt x="52" y="30"/>
                                </a:lnTo>
                                <a:lnTo>
                                  <a:pt x="71" y="41"/>
                                </a:lnTo>
                                <a:lnTo>
                                  <a:pt x="74" y="45"/>
                                </a:lnTo>
                                <a:lnTo>
                                  <a:pt x="74" y="52"/>
                                </a:lnTo>
                                <a:lnTo>
                                  <a:pt x="49" y="90"/>
                                </a:lnTo>
                                <a:lnTo>
                                  <a:pt x="68" y="85"/>
                                </a:lnTo>
                                <a:lnTo>
                                  <a:pt x="91" y="46"/>
                                </a:lnTo>
                                <a:lnTo>
                                  <a:pt x="93" y="34"/>
                                </a:lnTo>
                                <a:lnTo>
                                  <a:pt x="85" y="25"/>
                                </a:lnTo>
                                <a:lnTo>
                                  <a:pt x="56" y="9"/>
                                </a:lnTo>
                                <a:lnTo>
                                  <a:pt x="58" y="0"/>
                                </a:lnTo>
                                <a:lnTo>
                                  <a:pt x="28" y="17"/>
                                </a:lnTo>
                                <a:lnTo>
                                  <a:pt x="38" y="24"/>
                                </a:lnTo>
                                <a:lnTo>
                                  <a:pt x="29" y="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1277"/>
                        <wps:cNvSpPr>
                          <a:spLocks/>
                        </wps:cNvSpPr>
                        <wps:spPr bwMode="auto">
                          <a:xfrm>
                            <a:off x="2372" y="3091"/>
                            <a:ext cx="14" cy="16"/>
                          </a:xfrm>
                          <a:custGeom>
                            <a:avLst/>
                            <a:gdLst>
                              <a:gd name="T0" fmla="*/ 15 w 42"/>
                              <a:gd name="T1" fmla="*/ 12 h 47"/>
                              <a:gd name="T2" fmla="*/ 19 w 42"/>
                              <a:gd name="T3" fmla="*/ 32 h 47"/>
                              <a:gd name="T4" fmla="*/ 0 w 42"/>
                              <a:gd name="T5" fmla="*/ 47 h 47"/>
                              <a:gd name="T6" fmla="*/ 31 w 42"/>
                              <a:gd name="T7" fmla="*/ 40 h 47"/>
                              <a:gd name="T8" fmla="*/ 42 w 42"/>
                              <a:gd name="T9" fmla="*/ 19 h 47"/>
                              <a:gd name="T10" fmla="*/ 36 w 42"/>
                              <a:gd name="T11" fmla="*/ 0 h 47"/>
                              <a:gd name="T12" fmla="*/ 15 w 42"/>
                              <a:gd name="T13" fmla="*/ 12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2" h="47">
                                <a:moveTo>
                                  <a:pt x="15" y="12"/>
                                </a:moveTo>
                                <a:lnTo>
                                  <a:pt x="19" y="32"/>
                                </a:lnTo>
                                <a:lnTo>
                                  <a:pt x="0" y="47"/>
                                </a:lnTo>
                                <a:lnTo>
                                  <a:pt x="31" y="40"/>
                                </a:lnTo>
                                <a:lnTo>
                                  <a:pt x="42" y="19"/>
                                </a:lnTo>
                                <a:lnTo>
                                  <a:pt x="36" y="0"/>
                                </a:lnTo>
                                <a:lnTo>
                                  <a:pt x="15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1278"/>
                        <wps:cNvSpPr>
                          <a:spLocks/>
                        </wps:cNvSpPr>
                        <wps:spPr bwMode="auto">
                          <a:xfrm>
                            <a:off x="2378" y="3099"/>
                            <a:ext cx="20" cy="23"/>
                          </a:xfrm>
                          <a:custGeom>
                            <a:avLst/>
                            <a:gdLst>
                              <a:gd name="T0" fmla="*/ 32 w 60"/>
                              <a:gd name="T1" fmla="*/ 50 h 69"/>
                              <a:gd name="T2" fmla="*/ 16 w 60"/>
                              <a:gd name="T3" fmla="*/ 41 h 69"/>
                              <a:gd name="T4" fmla="*/ 0 w 60"/>
                              <a:gd name="T5" fmla="*/ 57 h 69"/>
                              <a:gd name="T6" fmla="*/ 24 w 60"/>
                              <a:gd name="T7" fmla="*/ 69 h 69"/>
                              <a:gd name="T8" fmla="*/ 49 w 60"/>
                              <a:gd name="T9" fmla="*/ 44 h 69"/>
                              <a:gd name="T10" fmla="*/ 60 w 60"/>
                              <a:gd name="T11" fmla="*/ 21 h 69"/>
                              <a:gd name="T12" fmla="*/ 56 w 60"/>
                              <a:gd name="T13" fmla="*/ 0 h 69"/>
                              <a:gd name="T14" fmla="*/ 35 w 60"/>
                              <a:gd name="T15" fmla="*/ 12 h 69"/>
                              <a:gd name="T16" fmla="*/ 41 w 60"/>
                              <a:gd name="T17" fmla="*/ 28 h 69"/>
                              <a:gd name="T18" fmla="*/ 32 w 60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0" h="69">
                                <a:moveTo>
                                  <a:pt x="32" y="50"/>
                                </a:moveTo>
                                <a:lnTo>
                                  <a:pt x="16" y="41"/>
                                </a:lnTo>
                                <a:lnTo>
                                  <a:pt x="0" y="57"/>
                                </a:lnTo>
                                <a:lnTo>
                                  <a:pt x="24" y="69"/>
                                </a:lnTo>
                                <a:lnTo>
                                  <a:pt x="49" y="44"/>
                                </a:lnTo>
                                <a:lnTo>
                                  <a:pt x="60" y="21"/>
                                </a:lnTo>
                                <a:lnTo>
                                  <a:pt x="56" y="0"/>
                                </a:lnTo>
                                <a:lnTo>
                                  <a:pt x="35" y="12"/>
                                </a:lnTo>
                                <a:lnTo>
                                  <a:pt x="41" y="28"/>
                                </a:lnTo>
                                <a:lnTo>
                                  <a:pt x="32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1279"/>
                        <wps:cNvSpPr>
                          <a:spLocks/>
                        </wps:cNvSpPr>
                        <wps:spPr bwMode="auto">
                          <a:xfrm>
                            <a:off x="2391" y="3105"/>
                            <a:ext cx="25" cy="27"/>
                          </a:xfrm>
                          <a:custGeom>
                            <a:avLst/>
                            <a:gdLst>
                              <a:gd name="T0" fmla="*/ 58 w 74"/>
                              <a:gd name="T1" fmla="*/ 0 h 83"/>
                              <a:gd name="T2" fmla="*/ 27 w 74"/>
                              <a:gd name="T3" fmla="*/ 17 h 83"/>
                              <a:gd name="T4" fmla="*/ 51 w 74"/>
                              <a:gd name="T5" fmla="*/ 31 h 83"/>
                              <a:gd name="T6" fmla="*/ 54 w 74"/>
                              <a:gd name="T7" fmla="*/ 34 h 83"/>
                              <a:gd name="T8" fmla="*/ 53 w 74"/>
                              <a:gd name="T9" fmla="*/ 41 h 83"/>
                              <a:gd name="T10" fmla="*/ 42 w 74"/>
                              <a:gd name="T11" fmla="*/ 60 h 83"/>
                              <a:gd name="T12" fmla="*/ 18 w 74"/>
                              <a:gd name="T13" fmla="*/ 46 h 83"/>
                              <a:gd name="T14" fmla="*/ 0 w 74"/>
                              <a:gd name="T15" fmla="*/ 60 h 83"/>
                              <a:gd name="T16" fmla="*/ 43 w 74"/>
                              <a:gd name="T17" fmla="*/ 83 h 83"/>
                              <a:gd name="T18" fmla="*/ 62 w 74"/>
                              <a:gd name="T19" fmla="*/ 70 h 83"/>
                              <a:gd name="T20" fmla="*/ 53 w 74"/>
                              <a:gd name="T21" fmla="*/ 65 h 83"/>
                              <a:gd name="T22" fmla="*/ 71 w 74"/>
                              <a:gd name="T23" fmla="*/ 36 h 83"/>
                              <a:gd name="T24" fmla="*/ 74 w 74"/>
                              <a:gd name="T25" fmla="*/ 25 h 83"/>
                              <a:gd name="T26" fmla="*/ 67 w 74"/>
                              <a:gd name="T27" fmla="*/ 16 h 83"/>
                              <a:gd name="T28" fmla="*/ 53 w 74"/>
                              <a:gd name="T29" fmla="*/ 8 h 83"/>
                              <a:gd name="T30" fmla="*/ 58 w 74"/>
                              <a:gd name="T31" fmla="*/ 0 h 8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83">
                                <a:moveTo>
                                  <a:pt x="58" y="0"/>
                                </a:moveTo>
                                <a:lnTo>
                                  <a:pt x="27" y="17"/>
                                </a:lnTo>
                                <a:lnTo>
                                  <a:pt x="51" y="31"/>
                                </a:lnTo>
                                <a:lnTo>
                                  <a:pt x="54" y="34"/>
                                </a:lnTo>
                                <a:lnTo>
                                  <a:pt x="53" y="41"/>
                                </a:lnTo>
                                <a:lnTo>
                                  <a:pt x="42" y="60"/>
                                </a:lnTo>
                                <a:lnTo>
                                  <a:pt x="18" y="46"/>
                                </a:lnTo>
                                <a:lnTo>
                                  <a:pt x="0" y="60"/>
                                </a:lnTo>
                                <a:lnTo>
                                  <a:pt x="43" y="83"/>
                                </a:lnTo>
                                <a:lnTo>
                                  <a:pt x="62" y="70"/>
                                </a:lnTo>
                                <a:lnTo>
                                  <a:pt x="53" y="65"/>
                                </a:lnTo>
                                <a:lnTo>
                                  <a:pt x="71" y="36"/>
                                </a:lnTo>
                                <a:lnTo>
                                  <a:pt x="74" y="25"/>
                                </a:lnTo>
                                <a:lnTo>
                                  <a:pt x="67" y="16"/>
                                </a:lnTo>
                                <a:lnTo>
                                  <a:pt x="53" y="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1280"/>
                        <wps:cNvSpPr>
                          <a:spLocks/>
                        </wps:cNvSpPr>
                        <wps:spPr bwMode="auto">
                          <a:xfrm>
                            <a:off x="2410" y="3116"/>
                            <a:ext cx="19" cy="23"/>
                          </a:xfrm>
                          <a:custGeom>
                            <a:avLst/>
                            <a:gdLst>
                              <a:gd name="T0" fmla="*/ 31 w 59"/>
                              <a:gd name="T1" fmla="*/ 50 h 69"/>
                              <a:gd name="T2" fmla="*/ 15 w 59"/>
                              <a:gd name="T3" fmla="*/ 42 h 69"/>
                              <a:gd name="T4" fmla="*/ 0 w 59"/>
                              <a:gd name="T5" fmla="*/ 57 h 69"/>
                              <a:gd name="T6" fmla="*/ 23 w 59"/>
                              <a:gd name="T7" fmla="*/ 69 h 69"/>
                              <a:gd name="T8" fmla="*/ 48 w 59"/>
                              <a:gd name="T9" fmla="*/ 45 h 69"/>
                              <a:gd name="T10" fmla="*/ 59 w 59"/>
                              <a:gd name="T11" fmla="*/ 23 h 69"/>
                              <a:gd name="T12" fmla="*/ 55 w 59"/>
                              <a:gd name="T13" fmla="*/ 0 h 69"/>
                              <a:gd name="T14" fmla="*/ 33 w 59"/>
                              <a:gd name="T15" fmla="*/ 12 h 69"/>
                              <a:gd name="T16" fmla="*/ 40 w 59"/>
                              <a:gd name="T17" fmla="*/ 28 h 69"/>
                              <a:gd name="T18" fmla="*/ 31 w 59"/>
                              <a:gd name="T19" fmla="*/ 50 h 6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59" h="69">
                                <a:moveTo>
                                  <a:pt x="31" y="50"/>
                                </a:moveTo>
                                <a:lnTo>
                                  <a:pt x="15" y="42"/>
                                </a:lnTo>
                                <a:lnTo>
                                  <a:pt x="0" y="57"/>
                                </a:lnTo>
                                <a:lnTo>
                                  <a:pt x="23" y="69"/>
                                </a:lnTo>
                                <a:lnTo>
                                  <a:pt x="48" y="45"/>
                                </a:lnTo>
                                <a:lnTo>
                                  <a:pt x="59" y="23"/>
                                </a:lnTo>
                                <a:lnTo>
                                  <a:pt x="55" y="0"/>
                                </a:lnTo>
                                <a:lnTo>
                                  <a:pt x="33" y="12"/>
                                </a:lnTo>
                                <a:lnTo>
                                  <a:pt x="40" y="28"/>
                                </a:lnTo>
                                <a:lnTo>
                                  <a:pt x="31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1281"/>
                        <wps:cNvSpPr>
                          <a:spLocks/>
                        </wps:cNvSpPr>
                        <wps:spPr bwMode="auto">
                          <a:xfrm>
                            <a:off x="2426" y="3120"/>
                            <a:ext cx="14" cy="25"/>
                          </a:xfrm>
                          <a:custGeom>
                            <a:avLst/>
                            <a:gdLst>
                              <a:gd name="T0" fmla="*/ 19 w 43"/>
                              <a:gd name="T1" fmla="*/ 12 h 74"/>
                              <a:gd name="T2" fmla="*/ 23 w 43"/>
                              <a:gd name="T3" fmla="*/ 36 h 74"/>
                              <a:gd name="T4" fmla="*/ 0 w 43"/>
                              <a:gd name="T5" fmla="*/ 74 h 74"/>
                              <a:gd name="T6" fmla="*/ 22 w 43"/>
                              <a:gd name="T7" fmla="*/ 65 h 74"/>
                              <a:gd name="T8" fmla="*/ 22 w 43"/>
                              <a:gd name="T9" fmla="*/ 64 h 74"/>
                              <a:gd name="T10" fmla="*/ 43 w 43"/>
                              <a:gd name="T11" fmla="*/ 31 h 74"/>
                              <a:gd name="T12" fmla="*/ 40 w 43"/>
                              <a:gd name="T13" fmla="*/ 0 h 74"/>
                              <a:gd name="T14" fmla="*/ 19 w 43"/>
                              <a:gd name="T15" fmla="*/ 12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43" h="74">
                                <a:moveTo>
                                  <a:pt x="19" y="12"/>
                                </a:moveTo>
                                <a:lnTo>
                                  <a:pt x="23" y="36"/>
                                </a:lnTo>
                                <a:lnTo>
                                  <a:pt x="0" y="74"/>
                                </a:lnTo>
                                <a:lnTo>
                                  <a:pt x="22" y="65"/>
                                </a:lnTo>
                                <a:lnTo>
                                  <a:pt x="22" y="64"/>
                                </a:lnTo>
                                <a:lnTo>
                                  <a:pt x="43" y="31"/>
                                </a:lnTo>
                                <a:lnTo>
                                  <a:pt x="40" y="0"/>
                                </a:lnTo>
                                <a:lnTo>
                                  <a:pt x="19" y="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1282"/>
                        <wps:cNvSpPr>
                          <a:spLocks noEditPoints="1"/>
                        </wps:cNvSpPr>
                        <wps:spPr bwMode="auto">
                          <a:xfrm>
                            <a:off x="1995" y="2218"/>
                            <a:ext cx="986" cy="1285"/>
                          </a:xfrm>
                          <a:custGeom>
                            <a:avLst/>
                            <a:gdLst>
                              <a:gd name="T0" fmla="*/ 985 w 2957"/>
                              <a:gd name="T1" fmla="*/ 310 h 3856"/>
                              <a:gd name="T2" fmla="*/ 672 w 2957"/>
                              <a:gd name="T3" fmla="*/ 388 h 3856"/>
                              <a:gd name="T4" fmla="*/ 470 w 2957"/>
                              <a:gd name="T5" fmla="*/ 405 h 3856"/>
                              <a:gd name="T6" fmla="*/ 90 w 2957"/>
                              <a:gd name="T7" fmla="*/ 914 h 3856"/>
                              <a:gd name="T8" fmla="*/ 166 w 2957"/>
                              <a:gd name="T9" fmla="*/ 967 h 3856"/>
                              <a:gd name="T10" fmla="*/ 220 w 2957"/>
                              <a:gd name="T11" fmla="*/ 1049 h 3856"/>
                              <a:gd name="T12" fmla="*/ 238 w 2957"/>
                              <a:gd name="T13" fmla="*/ 3037 h 3856"/>
                              <a:gd name="T14" fmla="*/ 280 w 2957"/>
                              <a:gd name="T15" fmla="*/ 3139 h 3856"/>
                              <a:gd name="T16" fmla="*/ 341 w 2957"/>
                              <a:gd name="T17" fmla="*/ 3233 h 3856"/>
                              <a:gd name="T18" fmla="*/ 420 w 2957"/>
                              <a:gd name="T19" fmla="*/ 3313 h 3856"/>
                              <a:gd name="T20" fmla="*/ 494 w 2957"/>
                              <a:gd name="T21" fmla="*/ 3366 h 3856"/>
                              <a:gd name="T22" fmla="*/ 591 w 2957"/>
                              <a:gd name="T23" fmla="*/ 3409 h 3856"/>
                              <a:gd name="T24" fmla="*/ 983 w 2957"/>
                              <a:gd name="T25" fmla="*/ 3485 h 3856"/>
                              <a:gd name="T26" fmla="*/ 1175 w 2957"/>
                              <a:gd name="T27" fmla="*/ 3529 h 3856"/>
                              <a:gd name="T28" fmla="*/ 1277 w 2957"/>
                              <a:gd name="T29" fmla="*/ 3579 h 3856"/>
                              <a:gd name="T30" fmla="*/ 1365 w 2957"/>
                              <a:gd name="T31" fmla="*/ 3651 h 3856"/>
                              <a:gd name="T32" fmla="*/ 1414 w 2957"/>
                              <a:gd name="T33" fmla="*/ 3737 h 3856"/>
                              <a:gd name="T34" fmla="*/ 1495 w 2957"/>
                              <a:gd name="T35" fmla="*/ 3798 h 3856"/>
                              <a:gd name="T36" fmla="*/ 1582 w 2957"/>
                              <a:gd name="T37" fmla="*/ 3664 h 3856"/>
                              <a:gd name="T38" fmla="*/ 1679 w 2957"/>
                              <a:gd name="T39" fmla="*/ 3582 h 3856"/>
                              <a:gd name="T40" fmla="*/ 1813 w 2957"/>
                              <a:gd name="T41" fmla="*/ 3527 h 3856"/>
                              <a:gd name="T42" fmla="*/ 2199 w 2957"/>
                              <a:gd name="T43" fmla="*/ 3447 h 3856"/>
                              <a:gd name="T44" fmla="*/ 2401 w 2957"/>
                              <a:gd name="T45" fmla="*/ 3398 h 3856"/>
                              <a:gd name="T46" fmla="*/ 2495 w 2957"/>
                              <a:gd name="T47" fmla="*/ 3348 h 3856"/>
                              <a:gd name="T48" fmla="*/ 2579 w 2957"/>
                              <a:gd name="T49" fmla="*/ 3275 h 3856"/>
                              <a:gd name="T50" fmla="*/ 2648 w 2957"/>
                              <a:gd name="T51" fmla="*/ 3188 h 3856"/>
                              <a:gd name="T52" fmla="*/ 2701 w 2957"/>
                              <a:gd name="T53" fmla="*/ 3088 h 3856"/>
                              <a:gd name="T54" fmla="*/ 2730 w 2957"/>
                              <a:gd name="T55" fmla="*/ 2985 h 3856"/>
                              <a:gd name="T56" fmla="*/ 2766 w 2957"/>
                              <a:gd name="T57" fmla="*/ 996 h 3856"/>
                              <a:gd name="T58" fmla="*/ 2846 w 2957"/>
                              <a:gd name="T59" fmla="*/ 925 h 3856"/>
                              <a:gd name="T60" fmla="*/ 2916 w 2957"/>
                              <a:gd name="T61" fmla="*/ 901 h 3856"/>
                              <a:gd name="T62" fmla="*/ 2384 w 2957"/>
                              <a:gd name="T63" fmla="*/ 537 h 3856"/>
                              <a:gd name="T64" fmla="*/ 2146 w 2957"/>
                              <a:gd name="T65" fmla="*/ 357 h 3856"/>
                              <a:gd name="T66" fmla="*/ 1930 w 2957"/>
                              <a:gd name="T67" fmla="*/ 537 h 3856"/>
                              <a:gd name="T68" fmla="*/ 575 w 2957"/>
                              <a:gd name="T69" fmla="*/ 3298 h 3856"/>
                              <a:gd name="T70" fmla="*/ 503 w 2957"/>
                              <a:gd name="T71" fmla="*/ 3258 h 3856"/>
                              <a:gd name="T72" fmla="*/ 430 w 2957"/>
                              <a:gd name="T73" fmla="*/ 3190 h 3856"/>
                              <a:gd name="T74" fmla="*/ 372 w 2957"/>
                              <a:gd name="T75" fmla="*/ 3108 h 3856"/>
                              <a:gd name="T76" fmla="*/ 320 w 2957"/>
                              <a:gd name="T77" fmla="*/ 2025 h 3856"/>
                              <a:gd name="T78" fmla="*/ 299 w 2957"/>
                              <a:gd name="T79" fmla="*/ 996 h 3856"/>
                              <a:gd name="T80" fmla="*/ 858 w 2957"/>
                              <a:gd name="T81" fmla="*/ 905 h 3856"/>
                              <a:gd name="T82" fmla="*/ 2690 w 2957"/>
                              <a:gd name="T83" fmla="*/ 936 h 3856"/>
                              <a:gd name="T84" fmla="*/ 2649 w 2957"/>
                              <a:gd name="T85" fmla="*/ 1010 h 3856"/>
                              <a:gd name="T86" fmla="*/ 2633 w 2957"/>
                              <a:gd name="T87" fmla="*/ 2983 h 3856"/>
                              <a:gd name="T88" fmla="*/ 2595 w 2957"/>
                              <a:gd name="T89" fmla="*/ 3085 h 3856"/>
                              <a:gd name="T90" fmla="*/ 2512 w 2957"/>
                              <a:gd name="T91" fmla="*/ 3201 h 3856"/>
                              <a:gd name="T92" fmla="*/ 2426 w 2957"/>
                              <a:gd name="T93" fmla="*/ 3274 h 3856"/>
                              <a:gd name="T94" fmla="*/ 2311 w 2957"/>
                              <a:gd name="T95" fmla="*/ 3320 h 3856"/>
                              <a:gd name="T96" fmla="*/ 2007 w 2957"/>
                              <a:gd name="T97" fmla="*/ 3386 h 3856"/>
                              <a:gd name="T98" fmla="*/ 1801 w 2957"/>
                              <a:gd name="T99" fmla="*/ 3435 h 3856"/>
                              <a:gd name="T100" fmla="*/ 1641 w 2957"/>
                              <a:gd name="T101" fmla="*/ 3500 h 3856"/>
                              <a:gd name="T102" fmla="*/ 1527 w 2957"/>
                              <a:gd name="T103" fmla="*/ 3578 h 3856"/>
                              <a:gd name="T104" fmla="*/ 1441 w 2957"/>
                              <a:gd name="T105" fmla="*/ 3593 h 3856"/>
                              <a:gd name="T106" fmla="*/ 1324 w 2957"/>
                              <a:gd name="T107" fmla="*/ 3503 h 3856"/>
                              <a:gd name="T108" fmla="*/ 1145 w 2957"/>
                              <a:gd name="T109" fmla="*/ 3425 h 3856"/>
                              <a:gd name="T110" fmla="*/ 833 w 2957"/>
                              <a:gd name="T111" fmla="*/ 3360 h 3856"/>
                              <a:gd name="T112" fmla="*/ 918 w 2957"/>
                              <a:gd name="T113" fmla="*/ 646 h 3856"/>
                              <a:gd name="T114" fmla="*/ 2037 w 2957"/>
                              <a:gd name="T115" fmla="*/ 646 h 3856"/>
                              <a:gd name="T116" fmla="*/ 2285 w 2957"/>
                              <a:gd name="T117" fmla="*/ 499 h 3856"/>
                              <a:gd name="T118" fmla="*/ 2163 w 2957"/>
                              <a:gd name="T119" fmla="*/ 798 h 3856"/>
                              <a:gd name="T120" fmla="*/ 364 w 2957"/>
                              <a:gd name="T121" fmla="*/ 646 h 3856"/>
                              <a:gd name="T122" fmla="*/ 870 w 2957"/>
                              <a:gd name="T123" fmla="*/ 451 h 385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2957" h="3856">
                                <a:moveTo>
                                  <a:pt x="1482" y="0"/>
                                </a:moveTo>
                                <a:lnTo>
                                  <a:pt x="1115" y="258"/>
                                </a:lnTo>
                                <a:lnTo>
                                  <a:pt x="1115" y="537"/>
                                </a:lnTo>
                                <a:lnTo>
                                  <a:pt x="1027" y="537"/>
                                </a:lnTo>
                                <a:lnTo>
                                  <a:pt x="1027" y="295"/>
                                </a:lnTo>
                                <a:lnTo>
                                  <a:pt x="985" y="310"/>
                                </a:lnTo>
                                <a:lnTo>
                                  <a:pt x="944" y="321"/>
                                </a:lnTo>
                                <a:lnTo>
                                  <a:pt x="906" y="333"/>
                                </a:lnTo>
                                <a:lnTo>
                                  <a:pt x="867" y="344"/>
                                </a:lnTo>
                                <a:lnTo>
                                  <a:pt x="794" y="361"/>
                                </a:lnTo>
                                <a:lnTo>
                                  <a:pt x="729" y="376"/>
                                </a:lnTo>
                                <a:lnTo>
                                  <a:pt x="672" y="388"/>
                                </a:lnTo>
                                <a:lnTo>
                                  <a:pt x="625" y="396"/>
                                </a:lnTo>
                                <a:lnTo>
                                  <a:pt x="592" y="401"/>
                                </a:lnTo>
                                <a:lnTo>
                                  <a:pt x="572" y="404"/>
                                </a:lnTo>
                                <a:lnTo>
                                  <a:pt x="572" y="537"/>
                                </a:lnTo>
                                <a:lnTo>
                                  <a:pt x="470" y="537"/>
                                </a:lnTo>
                                <a:lnTo>
                                  <a:pt x="470" y="405"/>
                                </a:lnTo>
                                <a:lnTo>
                                  <a:pt x="0" y="404"/>
                                </a:lnTo>
                                <a:lnTo>
                                  <a:pt x="0" y="897"/>
                                </a:lnTo>
                                <a:lnTo>
                                  <a:pt x="42" y="901"/>
                                </a:lnTo>
                                <a:lnTo>
                                  <a:pt x="58" y="905"/>
                                </a:lnTo>
                                <a:lnTo>
                                  <a:pt x="74" y="909"/>
                                </a:lnTo>
                                <a:lnTo>
                                  <a:pt x="90" y="914"/>
                                </a:lnTo>
                                <a:lnTo>
                                  <a:pt x="105" y="921"/>
                                </a:lnTo>
                                <a:lnTo>
                                  <a:pt x="118" y="929"/>
                                </a:lnTo>
                                <a:lnTo>
                                  <a:pt x="131" y="937"/>
                                </a:lnTo>
                                <a:lnTo>
                                  <a:pt x="143" y="946"/>
                                </a:lnTo>
                                <a:lnTo>
                                  <a:pt x="155" y="957"/>
                                </a:lnTo>
                                <a:lnTo>
                                  <a:pt x="166" y="967"/>
                                </a:lnTo>
                                <a:lnTo>
                                  <a:pt x="177" y="979"/>
                                </a:lnTo>
                                <a:lnTo>
                                  <a:pt x="187" y="991"/>
                                </a:lnTo>
                                <a:lnTo>
                                  <a:pt x="197" y="1004"/>
                                </a:lnTo>
                                <a:lnTo>
                                  <a:pt x="205" y="1019"/>
                                </a:lnTo>
                                <a:lnTo>
                                  <a:pt x="212" y="1033"/>
                                </a:lnTo>
                                <a:lnTo>
                                  <a:pt x="220" y="1049"/>
                                </a:lnTo>
                                <a:lnTo>
                                  <a:pt x="227" y="1065"/>
                                </a:lnTo>
                                <a:lnTo>
                                  <a:pt x="226" y="2025"/>
                                </a:lnTo>
                                <a:lnTo>
                                  <a:pt x="226" y="2984"/>
                                </a:lnTo>
                                <a:lnTo>
                                  <a:pt x="228" y="3001"/>
                                </a:lnTo>
                                <a:lnTo>
                                  <a:pt x="232" y="3020"/>
                                </a:lnTo>
                                <a:lnTo>
                                  <a:pt x="238" y="3037"/>
                                </a:lnTo>
                                <a:lnTo>
                                  <a:pt x="243" y="3054"/>
                                </a:lnTo>
                                <a:lnTo>
                                  <a:pt x="250" y="3071"/>
                                </a:lnTo>
                                <a:lnTo>
                                  <a:pt x="256" y="3088"/>
                                </a:lnTo>
                                <a:lnTo>
                                  <a:pt x="263" y="3106"/>
                                </a:lnTo>
                                <a:lnTo>
                                  <a:pt x="271" y="3122"/>
                                </a:lnTo>
                                <a:lnTo>
                                  <a:pt x="280" y="3139"/>
                                </a:lnTo>
                                <a:lnTo>
                                  <a:pt x="288" y="3155"/>
                                </a:lnTo>
                                <a:lnTo>
                                  <a:pt x="299" y="3172"/>
                                </a:lnTo>
                                <a:lnTo>
                                  <a:pt x="308" y="3188"/>
                                </a:lnTo>
                                <a:lnTo>
                                  <a:pt x="319" y="3202"/>
                                </a:lnTo>
                                <a:lnTo>
                                  <a:pt x="329" y="3218"/>
                                </a:lnTo>
                                <a:lnTo>
                                  <a:pt x="341" y="3233"/>
                                </a:lnTo>
                                <a:lnTo>
                                  <a:pt x="353" y="3247"/>
                                </a:lnTo>
                                <a:lnTo>
                                  <a:pt x="365" y="3262"/>
                                </a:lnTo>
                                <a:lnTo>
                                  <a:pt x="378" y="3275"/>
                                </a:lnTo>
                                <a:lnTo>
                                  <a:pt x="392" y="3288"/>
                                </a:lnTo>
                                <a:lnTo>
                                  <a:pt x="405" y="3302"/>
                                </a:lnTo>
                                <a:lnTo>
                                  <a:pt x="420" y="3313"/>
                                </a:lnTo>
                                <a:lnTo>
                                  <a:pt x="434" y="3325"/>
                                </a:lnTo>
                                <a:lnTo>
                                  <a:pt x="448" y="3337"/>
                                </a:lnTo>
                                <a:lnTo>
                                  <a:pt x="463" y="3348"/>
                                </a:lnTo>
                                <a:lnTo>
                                  <a:pt x="470" y="3352"/>
                                </a:lnTo>
                                <a:lnTo>
                                  <a:pt x="478" y="3357"/>
                                </a:lnTo>
                                <a:lnTo>
                                  <a:pt x="494" y="3366"/>
                                </a:lnTo>
                                <a:lnTo>
                                  <a:pt x="510" y="3376"/>
                                </a:lnTo>
                                <a:lnTo>
                                  <a:pt x="525" y="3384"/>
                                </a:lnTo>
                                <a:lnTo>
                                  <a:pt x="542" y="3392"/>
                                </a:lnTo>
                                <a:lnTo>
                                  <a:pt x="558" y="3398"/>
                                </a:lnTo>
                                <a:lnTo>
                                  <a:pt x="574" y="3403"/>
                                </a:lnTo>
                                <a:lnTo>
                                  <a:pt x="591" y="3409"/>
                                </a:lnTo>
                                <a:lnTo>
                                  <a:pt x="610" y="3414"/>
                                </a:lnTo>
                                <a:lnTo>
                                  <a:pt x="633" y="3419"/>
                                </a:lnTo>
                                <a:lnTo>
                                  <a:pt x="695" y="3433"/>
                                </a:lnTo>
                                <a:lnTo>
                                  <a:pt x="768" y="3447"/>
                                </a:lnTo>
                                <a:lnTo>
                                  <a:pt x="845" y="3460"/>
                                </a:lnTo>
                                <a:lnTo>
                                  <a:pt x="983" y="3485"/>
                                </a:lnTo>
                                <a:lnTo>
                                  <a:pt x="1058" y="3499"/>
                                </a:lnTo>
                                <a:lnTo>
                                  <a:pt x="1100" y="3507"/>
                                </a:lnTo>
                                <a:lnTo>
                                  <a:pt x="1118" y="3512"/>
                                </a:lnTo>
                                <a:lnTo>
                                  <a:pt x="1138" y="3517"/>
                                </a:lnTo>
                                <a:lnTo>
                                  <a:pt x="1157" y="3523"/>
                                </a:lnTo>
                                <a:lnTo>
                                  <a:pt x="1175" y="3529"/>
                                </a:lnTo>
                                <a:lnTo>
                                  <a:pt x="1193" y="3536"/>
                                </a:lnTo>
                                <a:lnTo>
                                  <a:pt x="1210" y="3544"/>
                                </a:lnTo>
                                <a:lnTo>
                                  <a:pt x="1227" y="3552"/>
                                </a:lnTo>
                                <a:lnTo>
                                  <a:pt x="1244" y="3560"/>
                                </a:lnTo>
                                <a:lnTo>
                                  <a:pt x="1262" y="3569"/>
                                </a:lnTo>
                                <a:lnTo>
                                  <a:pt x="1277" y="3579"/>
                                </a:lnTo>
                                <a:lnTo>
                                  <a:pt x="1293" y="3590"/>
                                </a:lnTo>
                                <a:lnTo>
                                  <a:pt x="1311" y="3601"/>
                                </a:lnTo>
                                <a:lnTo>
                                  <a:pt x="1327" y="3614"/>
                                </a:lnTo>
                                <a:lnTo>
                                  <a:pt x="1343" y="3626"/>
                                </a:lnTo>
                                <a:lnTo>
                                  <a:pt x="1355" y="3638"/>
                                </a:lnTo>
                                <a:lnTo>
                                  <a:pt x="1365" y="3651"/>
                                </a:lnTo>
                                <a:lnTo>
                                  <a:pt x="1374" y="3664"/>
                                </a:lnTo>
                                <a:lnTo>
                                  <a:pt x="1384" y="3679"/>
                                </a:lnTo>
                                <a:lnTo>
                                  <a:pt x="1393" y="3692"/>
                                </a:lnTo>
                                <a:lnTo>
                                  <a:pt x="1400" y="3708"/>
                                </a:lnTo>
                                <a:lnTo>
                                  <a:pt x="1408" y="3722"/>
                                </a:lnTo>
                                <a:lnTo>
                                  <a:pt x="1414" y="3737"/>
                                </a:lnTo>
                                <a:lnTo>
                                  <a:pt x="1426" y="3767"/>
                                </a:lnTo>
                                <a:lnTo>
                                  <a:pt x="1440" y="3799"/>
                                </a:lnTo>
                                <a:lnTo>
                                  <a:pt x="1451" y="3828"/>
                                </a:lnTo>
                                <a:lnTo>
                                  <a:pt x="1458" y="3843"/>
                                </a:lnTo>
                                <a:lnTo>
                                  <a:pt x="1465" y="3856"/>
                                </a:lnTo>
                                <a:lnTo>
                                  <a:pt x="1495" y="3798"/>
                                </a:lnTo>
                                <a:lnTo>
                                  <a:pt x="1513" y="3767"/>
                                </a:lnTo>
                                <a:lnTo>
                                  <a:pt x="1530" y="3737"/>
                                </a:lnTo>
                                <a:lnTo>
                                  <a:pt x="1550" y="3706"/>
                                </a:lnTo>
                                <a:lnTo>
                                  <a:pt x="1560" y="3692"/>
                                </a:lnTo>
                                <a:lnTo>
                                  <a:pt x="1570" y="3677"/>
                                </a:lnTo>
                                <a:lnTo>
                                  <a:pt x="1582" y="3664"/>
                                </a:lnTo>
                                <a:lnTo>
                                  <a:pt x="1592" y="3651"/>
                                </a:lnTo>
                                <a:lnTo>
                                  <a:pt x="1604" y="3639"/>
                                </a:lnTo>
                                <a:lnTo>
                                  <a:pt x="1616" y="3627"/>
                                </a:lnTo>
                                <a:lnTo>
                                  <a:pt x="1636" y="3610"/>
                                </a:lnTo>
                                <a:lnTo>
                                  <a:pt x="1657" y="3595"/>
                                </a:lnTo>
                                <a:lnTo>
                                  <a:pt x="1679" y="3582"/>
                                </a:lnTo>
                                <a:lnTo>
                                  <a:pt x="1700" y="3570"/>
                                </a:lnTo>
                                <a:lnTo>
                                  <a:pt x="1721" y="3560"/>
                                </a:lnTo>
                                <a:lnTo>
                                  <a:pt x="1744" y="3550"/>
                                </a:lnTo>
                                <a:lnTo>
                                  <a:pt x="1766" y="3541"/>
                                </a:lnTo>
                                <a:lnTo>
                                  <a:pt x="1789" y="3534"/>
                                </a:lnTo>
                                <a:lnTo>
                                  <a:pt x="1813" y="3527"/>
                                </a:lnTo>
                                <a:lnTo>
                                  <a:pt x="1837" y="3520"/>
                                </a:lnTo>
                                <a:lnTo>
                                  <a:pt x="1863" y="3515"/>
                                </a:lnTo>
                                <a:lnTo>
                                  <a:pt x="1888" y="3508"/>
                                </a:lnTo>
                                <a:lnTo>
                                  <a:pt x="2004" y="3485"/>
                                </a:lnTo>
                                <a:lnTo>
                                  <a:pt x="2110" y="3464"/>
                                </a:lnTo>
                                <a:lnTo>
                                  <a:pt x="2199" y="3447"/>
                                </a:lnTo>
                                <a:lnTo>
                                  <a:pt x="2242" y="3439"/>
                                </a:lnTo>
                                <a:lnTo>
                                  <a:pt x="2283" y="3430"/>
                                </a:lnTo>
                                <a:lnTo>
                                  <a:pt x="2324" y="3421"/>
                                </a:lnTo>
                                <a:lnTo>
                                  <a:pt x="2368" y="3409"/>
                                </a:lnTo>
                                <a:lnTo>
                                  <a:pt x="2384" y="3403"/>
                                </a:lnTo>
                                <a:lnTo>
                                  <a:pt x="2401" y="3398"/>
                                </a:lnTo>
                                <a:lnTo>
                                  <a:pt x="2417" y="3392"/>
                                </a:lnTo>
                                <a:lnTo>
                                  <a:pt x="2433" y="3384"/>
                                </a:lnTo>
                                <a:lnTo>
                                  <a:pt x="2449" y="3376"/>
                                </a:lnTo>
                                <a:lnTo>
                                  <a:pt x="2465" y="3366"/>
                                </a:lnTo>
                                <a:lnTo>
                                  <a:pt x="2479" y="3357"/>
                                </a:lnTo>
                                <a:lnTo>
                                  <a:pt x="2495" y="3348"/>
                                </a:lnTo>
                                <a:lnTo>
                                  <a:pt x="2510" y="3336"/>
                                </a:lnTo>
                                <a:lnTo>
                                  <a:pt x="2524" y="3325"/>
                                </a:lnTo>
                                <a:lnTo>
                                  <a:pt x="2538" y="3313"/>
                                </a:lnTo>
                                <a:lnTo>
                                  <a:pt x="2552" y="3302"/>
                                </a:lnTo>
                                <a:lnTo>
                                  <a:pt x="2566" y="3288"/>
                                </a:lnTo>
                                <a:lnTo>
                                  <a:pt x="2579" y="3275"/>
                                </a:lnTo>
                                <a:lnTo>
                                  <a:pt x="2591" y="3262"/>
                                </a:lnTo>
                                <a:lnTo>
                                  <a:pt x="2604" y="3247"/>
                                </a:lnTo>
                                <a:lnTo>
                                  <a:pt x="2616" y="3233"/>
                                </a:lnTo>
                                <a:lnTo>
                                  <a:pt x="2627" y="3218"/>
                                </a:lnTo>
                                <a:lnTo>
                                  <a:pt x="2637" y="3204"/>
                                </a:lnTo>
                                <a:lnTo>
                                  <a:pt x="2648" y="3188"/>
                                </a:lnTo>
                                <a:lnTo>
                                  <a:pt x="2659" y="3172"/>
                                </a:lnTo>
                                <a:lnTo>
                                  <a:pt x="2668" y="3156"/>
                                </a:lnTo>
                                <a:lnTo>
                                  <a:pt x="2677" y="3139"/>
                                </a:lnTo>
                                <a:lnTo>
                                  <a:pt x="2685" y="3123"/>
                                </a:lnTo>
                                <a:lnTo>
                                  <a:pt x="2693" y="3106"/>
                                </a:lnTo>
                                <a:lnTo>
                                  <a:pt x="2701" y="3088"/>
                                </a:lnTo>
                                <a:lnTo>
                                  <a:pt x="2708" y="3071"/>
                                </a:lnTo>
                                <a:lnTo>
                                  <a:pt x="2713" y="3054"/>
                                </a:lnTo>
                                <a:lnTo>
                                  <a:pt x="2718" y="3037"/>
                                </a:lnTo>
                                <a:lnTo>
                                  <a:pt x="2724" y="3020"/>
                                </a:lnTo>
                                <a:lnTo>
                                  <a:pt x="2728" y="3002"/>
                                </a:lnTo>
                                <a:lnTo>
                                  <a:pt x="2730" y="2985"/>
                                </a:lnTo>
                                <a:lnTo>
                                  <a:pt x="2730" y="2026"/>
                                </a:lnTo>
                                <a:lnTo>
                                  <a:pt x="2730" y="1067"/>
                                </a:lnTo>
                                <a:lnTo>
                                  <a:pt x="2738" y="1048"/>
                                </a:lnTo>
                                <a:lnTo>
                                  <a:pt x="2748" y="1029"/>
                                </a:lnTo>
                                <a:lnTo>
                                  <a:pt x="2757" y="1012"/>
                                </a:lnTo>
                                <a:lnTo>
                                  <a:pt x="2766" y="996"/>
                                </a:lnTo>
                                <a:lnTo>
                                  <a:pt x="2778" y="982"/>
                                </a:lnTo>
                                <a:lnTo>
                                  <a:pt x="2790" y="969"/>
                                </a:lnTo>
                                <a:lnTo>
                                  <a:pt x="2802" y="955"/>
                                </a:lnTo>
                                <a:lnTo>
                                  <a:pt x="2815" y="945"/>
                                </a:lnTo>
                                <a:lnTo>
                                  <a:pt x="2830" y="934"/>
                                </a:lnTo>
                                <a:lnTo>
                                  <a:pt x="2846" y="925"/>
                                </a:lnTo>
                                <a:lnTo>
                                  <a:pt x="2854" y="921"/>
                                </a:lnTo>
                                <a:lnTo>
                                  <a:pt x="2862" y="917"/>
                                </a:lnTo>
                                <a:lnTo>
                                  <a:pt x="2879" y="910"/>
                                </a:lnTo>
                                <a:lnTo>
                                  <a:pt x="2898" y="905"/>
                                </a:lnTo>
                                <a:lnTo>
                                  <a:pt x="2907" y="902"/>
                                </a:lnTo>
                                <a:lnTo>
                                  <a:pt x="2916" y="901"/>
                                </a:lnTo>
                                <a:lnTo>
                                  <a:pt x="2937" y="898"/>
                                </a:lnTo>
                                <a:lnTo>
                                  <a:pt x="2957" y="897"/>
                                </a:lnTo>
                                <a:lnTo>
                                  <a:pt x="2957" y="405"/>
                                </a:lnTo>
                                <a:lnTo>
                                  <a:pt x="2489" y="405"/>
                                </a:lnTo>
                                <a:lnTo>
                                  <a:pt x="2489" y="537"/>
                                </a:lnTo>
                                <a:lnTo>
                                  <a:pt x="2384" y="537"/>
                                </a:lnTo>
                                <a:lnTo>
                                  <a:pt x="2385" y="404"/>
                                </a:lnTo>
                                <a:lnTo>
                                  <a:pt x="2311" y="392"/>
                                </a:lnTo>
                                <a:lnTo>
                                  <a:pt x="2276" y="385"/>
                                </a:lnTo>
                                <a:lnTo>
                                  <a:pt x="2238" y="377"/>
                                </a:lnTo>
                                <a:lnTo>
                                  <a:pt x="2194" y="368"/>
                                </a:lnTo>
                                <a:lnTo>
                                  <a:pt x="2146" y="357"/>
                                </a:lnTo>
                                <a:lnTo>
                                  <a:pt x="2096" y="344"/>
                                </a:lnTo>
                                <a:lnTo>
                                  <a:pt x="2069" y="337"/>
                                </a:lnTo>
                                <a:lnTo>
                                  <a:pt x="2042" y="329"/>
                                </a:lnTo>
                                <a:lnTo>
                                  <a:pt x="1988" y="314"/>
                                </a:lnTo>
                                <a:lnTo>
                                  <a:pt x="1931" y="295"/>
                                </a:lnTo>
                                <a:lnTo>
                                  <a:pt x="1930" y="537"/>
                                </a:lnTo>
                                <a:lnTo>
                                  <a:pt x="1842" y="537"/>
                                </a:lnTo>
                                <a:lnTo>
                                  <a:pt x="1842" y="258"/>
                                </a:lnTo>
                                <a:lnTo>
                                  <a:pt x="1482" y="0"/>
                                </a:lnTo>
                                <a:close/>
                                <a:moveTo>
                                  <a:pt x="600" y="3307"/>
                                </a:moveTo>
                                <a:lnTo>
                                  <a:pt x="587" y="3303"/>
                                </a:lnTo>
                                <a:lnTo>
                                  <a:pt x="575" y="3298"/>
                                </a:lnTo>
                                <a:lnTo>
                                  <a:pt x="563" y="3292"/>
                                </a:lnTo>
                                <a:lnTo>
                                  <a:pt x="550" y="3287"/>
                                </a:lnTo>
                                <a:lnTo>
                                  <a:pt x="538" y="3280"/>
                                </a:lnTo>
                                <a:lnTo>
                                  <a:pt x="526" y="3272"/>
                                </a:lnTo>
                                <a:lnTo>
                                  <a:pt x="515" y="3266"/>
                                </a:lnTo>
                                <a:lnTo>
                                  <a:pt x="503" y="3258"/>
                                </a:lnTo>
                                <a:lnTo>
                                  <a:pt x="481" y="3241"/>
                                </a:lnTo>
                                <a:lnTo>
                                  <a:pt x="470" y="3231"/>
                                </a:lnTo>
                                <a:lnTo>
                                  <a:pt x="459" y="3221"/>
                                </a:lnTo>
                                <a:lnTo>
                                  <a:pt x="450" y="3212"/>
                                </a:lnTo>
                                <a:lnTo>
                                  <a:pt x="440" y="3201"/>
                                </a:lnTo>
                                <a:lnTo>
                                  <a:pt x="430" y="3190"/>
                                </a:lnTo>
                                <a:lnTo>
                                  <a:pt x="421" y="3180"/>
                                </a:lnTo>
                                <a:lnTo>
                                  <a:pt x="412" y="3168"/>
                                </a:lnTo>
                                <a:lnTo>
                                  <a:pt x="404" y="3156"/>
                                </a:lnTo>
                                <a:lnTo>
                                  <a:pt x="396" y="3145"/>
                                </a:lnTo>
                                <a:lnTo>
                                  <a:pt x="386" y="3133"/>
                                </a:lnTo>
                                <a:lnTo>
                                  <a:pt x="372" y="3108"/>
                                </a:lnTo>
                                <a:lnTo>
                                  <a:pt x="359" y="3083"/>
                                </a:lnTo>
                                <a:lnTo>
                                  <a:pt x="347" y="3058"/>
                                </a:lnTo>
                                <a:lnTo>
                                  <a:pt x="336" y="3033"/>
                                </a:lnTo>
                                <a:lnTo>
                                  <a:pt x="327" y="3008"/>
                                </a:lnTo>
                                <a:lnTo>
                                  <a:pt x="320" y="2983"/>
                                </a:lnTo>
                                <a:lnTo>
                                  <a:pt x="320" y="2025"/>
                                </a:lnTo>
                                <a:lnTo>
                                  <a:pt x="320" y="1068"/>
                                </a:lnTo>
                                <a:lnTo>
                                  <a:pt x="317" y="1053"/>
                                </a:lnTo>
                                <a:lnTo>
                                  <a:pt x="315" y="1039"/>
                                </a:lnTo>
                                <a:lnTo>
                                  <a:pt x="309" y="1024"/>
                                </a:lnTo>
                                <a:lnTo>
                                  <a:pt x="304" y="1010"/>
                                </a:lnTo>
                                <a:lnTo>
                                  <a:pt x="299" y="996"/>
                                </a:lnTo>
                                <a:lnTo>
                                  <a:pt x="292" y="982"/>
                                </a:lnTo>
                                <a:lnTo>
                                  <a:pt x="278" y="958"/>
                                </a:lnTo>
                                <a:lnTo>
                                  <a:pt x="263" y="936"/>
                                </a:lnTo>
                                <a:lnTo>
                                  <a:pt x="251" y="920"/>
                                </a:lnTo>
                                <a:lnTo>
                                  <a:pt x="239" y="905"/>
                                </a:lnTo>
                                <a:lnTo>
                                  <a:pt x="858" y="905"/>
                                </a:lnTo>
                                <a:lnTo>
                                  <a:pt x="1477" y="905"/>
                                </a:lnTo>
                                <a:lnTo>
                                  <a:pt x="2096" y="905"/>
                                </a:lnTo>
                                <a:lnTo>
                                  <a:pt x="2716" y="905"/>
                                </a:lnTo>
                                <a:lnTo>
                                  <a:pt x="2704" y="920"/>
                                </a:lnTo>
                                <a:lnTo>
                                  <a:pt x="2697" y="928"/>
                                </a:lnTo>
                                <a:lnTo>
                                  <a:pt x="2690" y="936"/>
                                </a:lnTo>
                                <a:lnTo>
                                  <a:pt x="2684" y="946"/>
                                </a:lnTo>
                                <a:lnTo>
                                  <a:pt x="2677" y="958"/>
                                </a:lnTo>
                                <a:lnTo>
                                  <a:pt x="2669" y="970"/>
                                </a:lnTo>
                                <a:lnTo>
                                  <a:pt x="2663" y="983"/>
                                </a:lnTo>
                                <a:lnTo>
                                  <a:pt x="2655" y="996"/>
                                </a:lnTo>
                                <a:lnTo>
                                  <a:pt x="2649" y="1010"/>
                                </a:lnTo>
                                <a:lnTo>
                                  <a:pt x="2643" y="1024"/>
                                </a:lnTo>
                                <a:lnTo>
                                  <a:pt x="2639" y="1039"/>
                                </a:lnTo>
                                <a:lnTo>
                                  <a:pt x="2636" y="1053"/>
                                </a:lnTo>
                                <a:lnTo>
                                  <a:pt x="2633" y="1068"/>
                                </a:lnTo>
                                <a:lnTo>
                                  <a:pt x="2633" y="2025"/>
                                </a:lnTo>
                                <a:lnTo>
                                  <a:pt x="2633" y="2983"/>
                                </a:lnTo>
                                <a:lnTo>
                                  <a:pt x="2627" y="3008"/>
                                </a:lnTo>
                                <a:lnTo>
                                  <a:pt x="2621" y="3021"/>
                                </a:lnTo>
                                <a:lnTo>
                                  <a:pt x="2617" y="3033"/>
                                </a:lnTo>
                                <a:lnTo>
                                  <a:pt x="2612" y="3046"/>
                                </a:lnTo>
                                <a:lnTo>
                                  <a:pt x="2607" y="3059"/>
                                </a:lnTo>
                                <a:lnTo>
                                  <a:pt x="2595" y="3085"/>
                                </a:lnTo>
                                <a:lnTo>
                                  <a:pt x="2582" y="3110"/>
                                </a:lnTo>
                                <a:lnTo>
                                  <a:pt x="2566" y="3133"/>
                                </a:lnTo>
                                <a:lnTo>
                                  <a:pt x="2550" y="3157"/>
                                </a:lnTo>
                                <a:lnTo>
                                  <a:pt x="2532" y="3180"/>
                                </a:lnTo>
                                <a:lnTo>
                                  <a:pt x="2523" y="3190"/>
                                </a:lnTo>
                                <a:lnTo>
                                  <a:pt x="2512" y="3201"/>
                                </a:lnTo>
                                <a:lnTo>
                                  <a:pt x="2493" y="3222"/>
                                </a:lnTo>
                                <a:lnTo>
                                  <a:pt x="2482" y="3231"/>
                                </a:lnTo>
                                <a:lnTo>
                                  <a:pt x="2471" y="3241"/>
                                </a:lnTo>
                                <a:lnTo>
                                  <a:pt x="2461" y="3249"/>
                                </a:lnTo>
                                <a:lnTo>
                                  <a:pt x="2450" y="3258"/>
                                </a:lnTo>
                                <a:lnTo>
                                  <a:pt x="2426" y="3274"/>
                                </a:lnTo>
                                <a:lnTo>
                                  <a:pt x="2416" y="3280"/>
                                </a:lnTo>
                                <a:lnTo>
                                  <a:pt x="2402" y="3287"/>
                                </a:lnTo>
                                <a:lnTo>
                                  <a:pt x="2390" y="3292"/>
                                </a:lnTo>
                                <a:lnTo>
                                  <a:pt x="2378" y="3298"/>
                                </a:lnTo>
                                <a:lnTo>
                                  <a:pt x="2353" y="3307"/>
                                </a:lnTo>
                                <a:lnTo>
                                  <a:pt x="2311" y="3320"/>
                                </a:lnTo>
                                <a:lnTo>
                                  <a:pt x="2269" y="3331"/>
                                </a:lnTo>
                                <a:lnTo>
                                  <a:pt x="2228" y="3341"/>
                                </a:lnTo>
                                <a:lnTo>
                                  <a:pt x="2187" y="3351"/>
                                </a:lnTo>
                                <a:lnTo>
                                  <a:pt x="2145" y="3360"/>
                                </a:lnTo>
                                <a:lnTo>
                                  <a:pt x="2100" y="3369"/>
                                </a:lnTo>
                                <a:lnTo>
                                  <a:pt x="2007" y="3386"/>
                                </a:lnTo>
                                <a:lnTo>
                                  <a:pt x="1975" y="3392"/>
                                </a:lnTo>
                                <a:lnTo>
                                  <a:pt x="1943" y="3398"/>
                                </a:lnTo>
                                <a:lnTo>
                                  <a:pt x="1908" y="3406"/>
                                </a:lnTo>
                                <a:lnTo>
                                  <a:pt x="1872" y="3415"/>
                                </a:lnTo>
                                <a:lnTo>
                                  <a:pt x="1837" y="3425"/>
                                </a:lnTo>
                                <a:lnTo>
                                  <a:pt x="1801" y="3435"/>
                                </a:lnTo>
                                <a:lnTo>
                                  <a:pt x="1764" y="3448"/>
                                </a:lnTo>
                                <a:lnTo>
                                  <a:pt x="1728" y="3462"/>
                                </a:lnTo>
                                <a:lnTo>
                                  <a:pt x="1692" y="3476"/>
                                </a:lnTo>
                                <a:lnTo>
                                  <a:pt x="1675" y="3484"/>
                                </a:lnTo>
                                <a:lnTo>
                                  <a:pt x="1659" y="3492"/>
                                </a:lnTo>
                                <a:lnTo>
                                  <a:pt x="1641" y="3500"/>
                                </a:lnTo>
                                <a:lnTo>
                                  <a:pt x="1625" y="3508"/>
                                </a:lnTo>
                                <a:lnTo>
                                  <a:pt x="1595" y="3527"/>
                                </a:lnTo>
                                <a:lnTo>
                                  <a:pt x="1566" y="3546"/>
                                </a:lnTo>
                                <a:lnTo>
                                  <a:pt x="1552" y="3557"/>
                                </a:lnTo>
                                <a:lnTo>
                                  <a:pt x="1539" y="3568"/>
                                </a:lnTo>
                                <a:lnTo>
                                  <a:pt x="1527" y="3578"/>
                                </a:lnTo>
                                <a:lnTo>
                                  <a:pt x="1515" y="3590"/>
                                </a:lnTo>
                                <a:lnTo>
                                  <a:pt x="1505" y="3601"/>
                                </a:lnTo>
                                <a:lnTo>
                                  <a:pt x="1495" y="3613"/>
                                </a:lnTo>
                                <a:lnTo>
                                  <a:pt x="1458" y="3614"/>
                                </a:lnTo>
                                <a:lnTo>
                                  <a:pt x="1450" y="3603"/>
                                </a:lnTo>
                                <a:lnTo>
                                  <a:pt x="1441" y="3593"/>
                                </a:lnTo>
                                <a:lnTo>
                                  <a:pt x="1432" y="3583"/>
                                </a:lnTo>
                                <a:lnTo>
                                  <a:pt x="1421" y="3573"/>
                                </a:lnTo>
                                <a:lnTo>
                                  <a:pt x="1400" y="3554"/>
                                </a:lnTo>
                                <a:lnTo>
                                  <a:pt x="1376" y="3536"/>
                                </a:lnTo>
                                <a:lnTo>
                                  <a:pt x="1351" y="3519"/>
                                </a:lnTo>
                                <a:lnTo>
                                  <a:pt x="1324" y="3503"/>
                                </a:lnTo>
                                <a:lnTo>
                                  <a:pt x="1296" y="3487"/>
                                </a:lnTo>
                                <a:lnTo>
                                  <a:pt x="1267" y="3474"/>
                                </a:lnTo>
                                <a:lnTo>
                                  <a:pt x="1236" y="3459"/>
                                </a:lnTo>
                                <a:lnTo>
                                  <a:pt x="1206" y="3447"/>
                                </a:lnTo>
                                <a:lnTo>
                                  <a:pt x="1175" y="3435"/>
                                </a:lnTo>
                                <a:lnTo>
                                  <a:pt x="1145" y="3425"/>
                                </a:lnTo>
                                <a:lnTo>
                                  <a:pt x="1113" y="3415"/>
                                </a:lnTo>
                                <a:lnTo>
                                  <a:pt x="1082" y="3407"/>
                                </a:lnTo>
                                <a:lnTo>
                                  <a:pt x="1052" y="3401"/>
                                </a:lnTo>
                                <a:lnTo>
                                  <a:pt x="1021" y="3395"/>
                                </a:lnTo>
                                <a:lnTo>
                                  <a:pt x="956" y="3384"/>
                                </a:lnTo>
                                <a:lnTo>
                                  <a:pt x="833" y="3360"/>
                                </a:lnTo>
                                <a:lnTo>
                                  <a:pt x="764" y="3345"/>
                                </a:lnTo>
                                <a:lnTo>
                                  <a:pt x="697" y="3332"/>
                                </a:lnTo>
                                <a:lnTo>
                                  <a:pt x="641" y="3319"/>
                                </a:lnTo>
                                <a:lnTo>
                                  <a:pt x="619" y="3312"/>
                                </a:lnTo>
                                <a:lnTo>
                                  <a:pt x="600" y="3307"/>
                                </a:lnTo>
                                <a:close/>
                                <a:moveTo>
                                  <a:pt x="918" y="646"/>
                                </a:moveTo>
                                <a:lnTo>
                                  <a:pt x="1215" y="646"/>
                                </a:lnTo>
                                <a:lnTo>
                                  <a:pt x="1215" y="304"/>
                                </a:lnTo>
                                <a:lnTo>
                                  <a:pt x="1481" y="124"/>
                                </a:lnTo>
                                <a:lnTo>
                                  <a:pt x="1740" y="304"/>
                                </a:lnTo>
                                <a:lnTo>
                                  <a:pt x="1740" y="646"/>
                                </a:lnTo>
                                <a:lnTo>
                                  <a:pt x="2037" y="646"/>
                                </a:lnTo>
                                <a:lnTo>
                                  <a:pt x="2037" y="438"/>
                                </a:lnTo>
                                <a:lnTo>
                                  <a:pt x="2084" y="451"/>
                                </a:lnTo>
                                <a:lnTo>
                                  <a:pt x="2129" y="463"/>
                                </a:lnTo>
                                <a:lnTo>
                                  <a:pt x="2208" y="482"/>
                                </a:lnTo>
                                <a:lnTo>
                                  <a:pt x="2264" y="495"/>
                                </a:lnTo>
                                <a:lnTo>
                                  <a:pt x="2285" y="499"/>
                                </a:lnTo>
                                <a:lnTo>
                                  <a:pt x="2285" y="646"/>
                                </a:lnTo>
                                <a:lnTo>
                                  <a:pt x="2590" y="646"/>
                                </a:lnTo>
                                <a:lnTo>
                                  <a:pt x="2591" y="507"/>
                                </a:lnTo>
                                <a:lnTo>
                                  <a:pt x="2854" y="507"/>
                                </a:lnTo>
                                <a:lnTo>
                                  <a:pt x="2851" y="798"/>
                                </a:lnTo>
                                <a:lnTo>
                                  <a:pt x="2163" y="798"/>
                                </a:lnTo>
                                <a:lnTo>
                                  <a:pt x="1477" y="798"/>
                                </a:lnTo>
                                <a:lnTo>
                                  <a:pt x="789" y="798"/>
                                </a:lnTo>
                                <a:lnTo>
                                  <a:pt x="102" y="799"/>
                                </a:lnTo>
                                <a:lnTo>
                                  <a:pt x="101" y="507"/>
                                </a:lnTo>
                                <a:lnTo>
                                  <a:pt x="363" y="507"/>
                                </a:lnTo>
                                <a:lnTo>
                                  <a:pt x="364" y="646"/>
                                </a:lnTo>
                                <a:lnTo>
                                  <a:pt x="668" y="646"/>
                                </a:lnTo>
                                <a:lnTo>
                                  <a:pt x="668" y="499"/>
                                </a:lnTo>
                                <a:lnTo>
                                  <a:pt x="689" y="495"/>
                                </a:lnTo>
                                <a:lnTo>
                                  <a:pt x="745" y="482"/>
                                </a:lnTo>
                                <a:lnTo>
                                  <a:pt x="825" y="463"/>
                                </a:lnTo>
                                <a:lnTo>
                                  <a:pt x="870" y="451"/>
                                </a:lnTo>
                                <a:lnTo>
                                  <a:pt x="918" y="438"/>
                                </a:lnTo>
                                <a:lnTo>
                                  <a:pt x="918" y="6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Freeform 1283"/>
                        <wps:cNvSpPr>
                          <a:spLocks noEditPoints="1"/>
                        </wps:cNvSpPr>
                        <wps:spPr bwMode="auto">
                          <a:xfrm>
                            <a:off x="2236" y="2688"/>
                            <a:ext cx="507" cy="528"/>
                          </a:xfrm>
                          <a:custGeom>
                            <a:avLst/>
                            <a:gdLst>
                              <a:gd name="T0" fmla="*/ 526 w 1521"/>
                              <a:gd name="T1" fmla="*/ 1520 h 1585"/>
                              <a:gd name="T2" fmla="*/ 395 w 1521"/>
                              <a:gd name="T3" fmla="*/ 1459 h 1585"/>
                              <a:gd name="T4" fmla="*/ 279 w 1521"/>
                              <a:gd name="T5" fmla="*/ 1372 h 1585"/>
                              <a:gd name="T6" fmla="*/ 212 w 1521"/>
                              <a:gd name="T7" fmla="*/ 1303 h 1585"/>
                              <a:gd name="T8" fmla="*/ 144 w 1521"/>
                              <a:gd name="T9" fmla="*/ 1210 h 1585"/>
                              <a:gd name="T10" fmla="*/ 60 w 1521"/>
                              <a:gd name="T11" fmla="*/ 1030 h 1585"/>
                              <a:gd name="T12" fmla="*/ 31 w 1521"/>
                              <a:gd name="T13" fmla="*/ 897 h 1585"/>
                              <a:gd name="T14" fmla="*/ 24 w 1521"/>
                              <a:gd name="T15" fmla="*/ 772 h 1585"/>
                              <a:gd name="T16" fmla="*/ 39 w 1521"/>
                              <a:gd name="T17" fmla="*/ 637 h 1585"/>
                              <a:gd name="T18" fmla="*/ 69 w 1521"/>
                              <a:gd name="T19" fmla="*/ 529 h 1585"/>
                              <a:gd name="T20" fmla="*/ 150 w 1521"/>
                              <a:gd name="T21" fmla="*/ 363 h 1585"/>
                              <a:gd name="T22" fmla="*/ 241 w 1521"/>
                              <a:gd name="T23" fmla="*/ 250 h 1585"/>
                              <a:gd name="T24" fmla="*/ 335 w 1521"/>
                              <a:gd name="T25" fmla="*/ 166 h 1585"/>
                              <a:gd name="T26" fmla="*/ 459 w 1521"/>
                              <a:gd name="T27" fmla="*/ 92 h 1585"/>
                              <a:gd name="T28" fmla="*/ 559 w 1521"/>
                              <a:gd name="T29" fmla="*/ 54 h 1585"/>
                              <a:gd name="T30" fmla="*/ 686 w 1521"/>
                              <a:gd name="T31" fmla="*/ 29 h 1585"/>
                              <a:gd name="T32" fmla="*/ 854 w 1521"/>
                              <a:gd name="T33" fmla="*/ 30 h 1585"/>
                              <a:gd name="T34" fmla="*/ 1011 w 1521"/>
                              <a:gd name="T35" fmla="*/ 70 h 1585"/>
                              <a:gd name="T36" fmla="*/ 1181 w 1521"/>
                              <a:gd name="T37" fmla="*/ 161 h 1585"/>
                              <a:gd name="T38" fmla="*/ 1289 w 1521"/>
                              <a:gd name="T39" fmla="*/ 258 h 1585"/>
                              <a:gd name="T40" fmla="*/ 1360 w 1521"/>
                              <a:gd name="T41" fmla="*/ 346 h 1585"/>
                              <a:gd name="T42" fmla="*/ 1439 w 1521"/>
                              <a:gd name="T43" fmla="*/ 491 h 1585"/>
                              <a:gd name="T44" fmla="*/ 1474 w 1521"/>
                              <a:gd name="T45" fmla="*/ 603 h 1585"/>
                              <a:gd name="T46" fmla="*/ 1497 w 1521"/>
                              <a:gd name="T47" fmla="*/ 756 h 1585"/>
                              <a:gd name="T48" fmla="*/ 1489 w 1521"/>
                              <a:gd name="T49" fmla="*/ 909 h 1585"/>
                              <a:gd name="T50" fmla="*/ 1464 w 1521"/>
                              <a:gd name="T51" fmla="*/ 1020 h 1585"/>
                              <a:gd name="T52" fmla="*/ 1408 w 1521"/>
                              <a:gd name="T53" fmla="*/ 1157 h 1585"/>
                              <a:gd name="T54" fmla="*/ 1328 w 1521"/>
                              <a:gd name="T55" fmla="*/ 1281 h 1585"/>
                              <a:gd name="T56" fmla="*/ 1242 w 1521"/>
                              <a:gd name="T57" fmla="*/ 1373 h 1585"/>
                              <a:gd name="T58" fmla="*/ 1112 w 1521"/>
                              <a:gd name="T59" fmla="*/ 1467 h 1585"/>
                              <a:gd name="T60" fmla="*/ 979 w 1521"/>
                              <a:gd name="T61" fmla="*/ 1525 h 1585"/>
                              <a:gd name="T62" fmla="*/ 873 w 1521"/>
                              <a:gd name="T63" fmla="*/ 1552 h 1585"/>
                              <a:gd name="T64" fmla="*/ 699 w 1521"/>
                              <a:gd name="T65" fmla="*/ 1557 h 1585"/>
                              <a:gd name="T66" fmla="*/ 825 w 1521"/>
                              <a:gd name="T67" fmla="*/ 2 h 1585"/>
                              <a:gd name="T68" fmla="*/ 664 w 1521"/>
                              <a:gd name="T69" fmla="*/ 6 h 1585"/>
                              <a:gd name="T70" fmla="*/ 500 w 1521"/>
                              <a:gd name="T71" fmla="*/ 47 h 1585"/>
                              <a:gd name="T72" fmla="*/ 383 w 1521"/>
                              <a:gd name="T73" fmla="*/ 104 h 1585"/>
                              <a:gd name="T74" fmla="*/ 224 w 1521"/>
                              <a:gd name="T75" fmla="*/ 232 h 1585"/>
                              <a:gd name="T76" fmla="*/ 111 w 1521"/>
                              <a:gd name="T77" fmla="*/ 382 h 1585"/>
                              <a:gd name="T78" fmla="*/ 54 w 1521"/>
                              <a:gd name="T79" fmla="*/ 502 h 1585"/>
                              <a:gd name="T80" fmla="*/ 10 w 1521"/>
                              <a:gd name="T81" fmla="*/ 672 h 1585"/>
                              <a:gd name="T82" fmla="*/ 8 w 1521"/>
                              <a:gd name="T83" fmla="*/ 901 h 1585"/>
                              <a:gd name="T84" fmla="*/ 61 w 1521"/>
                              <a:gd name="T85" fmla="*/ 1103 h 1585"/>
                              <a:gd name="T86" fmla="*/ 162 w 1521"/>
                              <a:gd name="T87" fmla="*/ 1281 h 1585"/>
                              <a:gd name="T88" fmla="*/ 227 w 1521"/>
                              <a:gd name="T89" fmla="*/ 1356 h 1585"/>
                              <a:gd name="T90" fmla="*/ 328 w 1521"/>
                              <a:gd name="T91" fmla="*/ 1443 h 1585"/>
                              <a:gd name="T92" fmla="*/ 459 w 1521"/>
                              <a:gd name="T93" fmla="*/ 1519 h 1585"/>
                              <a:gd name="T94" fmla="*/ 635 w 1521"/>
                              <a:gd name="T95" fmla="*/ 1574 h 1585"/>
                              <a:gd name="T96" fmla="*/ 800 w 1521"/>
                              <a:gd name="T97" fmla="*/ 1584 h 1585"/>
                              <a:gd name="T98" fmla="*/ 914 w 1521"/>
                              <a:gd name="T99" fmla="*/ 1569 h 1585"/>
                              <a:gd name="T100" fmla="*/ 1073 w 1521"/>
                              <a:gd name="T101" fmla="*/ 1515 h 1585"/>
                              <a:gd name="T102" fmla="*/ 1245 w 1521"/>
                              <a:gd name="T103" fmla="*/ 1404 h 1585"/>
                              <a:gd name="T104" fmla="*/ 1370 w 1521"/>
                              <a:gd name="T105" fmla="*/ 1266 h 1585"/>
                              <a:gd name="T106" fmla="*/ 1447 w 1521"/>
                              <a:gd name="T107" fmla="*/ 1135 h 1585"/>
                              <a:gd name="T108" fmla="*/ 1497 w 1521"/>
                              <a:gd name="T109" fmla="*/ 989 h 1585"/>
                              <a:gd name="T110" fmla="*/ 1521 w 1521"/>
                              <a:gd name="T111" fmla="*/ 792 h 1585"/>
                              <a:gd name="T112" fmla="*/ 1493 w 1521"/>
                              <a:gd name="T113" fmla="*/ 579 h 1585"/>
                              <a:gd name="T114" fmla="*/ 1416 w 1521"/>
                              <a:gd name="T115" fmla="*/ 389 h 1585"/>
                              <a:gd name="T116" fmla="*/ 1328 w 1521"/>
                              <a:gd name="T117" fmla="*/ 266 h 1585"/>
                              <a:gd name="T118" fmla="*/ 1258 w 1521"/>
                              <a:gd name="T119" fmla="*/ 193 h 1585"/>
                              <a:gd name="T120" fmla="*/ 1138 w 1521"/>
                              <a:gd name="T121" fmla="*/ 104 h 1585"/>
                              <a:gd name="T122" fmla="*/ 986 w 1521"/>
                              <a:gd name="T123" fmla="*/ 35 h 15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521" h="1585">
                                <a:moveTo>
                                  <a:pt x="638" y="1549"/>
                                </a:moveTo>
                                <a:lnTo>
                                  <a:pt x="622" y="1546"/>
                                </a:lnTo>
                                <a:lnTo>
                                  <a:pt x="606" y="1543"/>
                                </a:lnTo>
                                <a:lnTo>
                                  <a:pt x="574" y="1535"/>
                                </a:lnTo>
                                <a:lnTo>
                                  <a:pt x="542" y="1525"/>
                                </a:lnTo>
                                <a:lnTo>
                                  <a:pt x="526" y="1520"/>
                                </a:lnTo>
                                <a:lnTo>
                                  <a:pt x="512" y="1515"/>
                                </a:lnTo>
                                <a:lnTo>
                                  <a:pt x="481" y="1503"/>
                                </a:lnTo>
                                <a:lnTo>
                                  <a:pt x="452" y="1490"/>
                                </a:lnTo>
                                <a:lnTo>
                                  <a:pt x="424" y="1475"/>
                                </a:lnTo>
                                <a:lnTo>
                                  <a:pt x="409" y="1467"/>
                                </a:lnTo>
                                <a:lnTo>
                                  <a:pt x="395" y="1459"/>
                                </a:lnTo>
                                <a:lnTo>
                                  <a:pt x="368" y="1442"/>
                                </a:lnTo>
                                <a:lnTo>
                                  <a:pt x="355" y="1433"/>
                                </a:lnTo>
                                <a:lnTo>
                                  <a:pt x="342" y="1423"/>
                                </a:lnTo>
                                <a:lnTo>
                                  <a:pt x="316" y="1404"/>
                                </a:lnTo>
                                <a:lnTo>
                                  <a:pt x="291" y="1384"/>
                                </a:lnTo>
                                <a:lnTo>
                                  <a:pt x="279" y="1372"/>
                                </a:lnTo>
                                <a:lnTo>
                                  <a:pt x="267" y="1361"/>
                                </a:lnTo>
                                <a:lnTo>
                                  <a:pt x="255" y="1351"/>
                                </a:lnTo>
                                <a:lnTo>
                                  <a:pt x="243" y="1339"/>
                                </a:lnTo>
                                <a:lnTo>
                                  <a:pt x="233" y="1327"/>
                                </a:lnTo>
                                <a:lnTo>
                                  <a:pt x="222" y="1315"/>
                                </a:lnTo>
                                <a:lnTo>
                                  <a:pt x="212" y="1303"/>
                                </a:lnTo>
                                <a:lnTo>
                                  <a:pt x="201" y="1290"/>
                                </a:lnTo>
                                <a:lnTo>
                                  <a:pt x="181" y="1265"/>
                                </a:lnTo>
                                <a:lnTo>
                                  <a:pt x="172" y="1251"/>
                                </a:lnTo>
                                <a:lnTo>
                                  <a:pt x="162" y="1238"/>
                                </a:lnTo>
                                <a:lnTo>
                                  <a:pt x="153" y="1225"/>
                                </a:lnTo>
                                <a:lnTo>
                                  <a:pt x="144" y="1210"/>
                                </a:lnTo>
                                <a:lnTo>
                                  <a:pt x="127" y="1183"/>
                                </a:lnTo>
                                <a:lnTo>
                                  <a:pt x="112" y="1153"/>
                                </a:lnTo>
                                <a:lnTo>
                                  <a:pt x="97" y="1123"/>
                                </a:lnTo>
                                <a:lnTo>
                                  <a:pt x="84" y="1093"/>
                                </a:lnTo>
                                <a:lnTo>
                                  <a:pt x="72" y="1062"/>
                                </a:lnTo>
                                <a:lnTo>
                                  <a:pt x="60" y="1030"/>
                                </a:lnTo>
                                <a:lnTo>
                                  <a:pt x="56" y="1015"/>
                                </a:lnTo>
                                <a:lnTo>
                                  <a:pt x="51" y="997"/>
                                </a:lnTo>
                                <a:lnTo>
                                  <a:pt x="47" y="981"/>
                                </a:lnTo>
                                <a:lnTo>
                                  <a:pt x="43" y="964"/>
                                </a:lnTo>
                                <a:lnTo>
                                  <a:pt x="36" y="931"/>
                                </a:lnTo>
                                <a:lnTo>
                                  <a:pt x="31" y="897"/>
                                </a:lnTo>
                                <a:lnTo>
                                  <a:pt x="30" y="880"/>
                                </a:lnTo>
                                <a:lnTo>
                                  <a:pt x="27" y="862"/>
                                </a:lnTo>
                                <a:lnTo>
                                  <a:pt x="26" y="828"/>
                                </a:lnTo>
                                <a:lnTo>
                                  <a:pt x="24" y="809"/>
                                </a:lnTo>
                                <a:lnTo>
                                  <a:pt x="24" y="792"/>
                                </a:lnTo>
                                <a:lnTo>
                                  <a:pt x="24" y="772"/>
                                </a:lnTo>
                                <a:lnTo>
                                  <a:pt x="26" y="753"/>
                                </a:lnTo>
                                <a:lnTo>
                                  <a:pt x="27" y="733"/>
                                </a:lnTo>
                                <a:lnTo>
                                  <a:pt x="28" y="714"/>
                                </a:lnTo>
                                <a:lnTo>
                                  <a:pt x="32" y="676"/>
                                </a:lnTo>
                                <a:lnTo>
                                  <a:pt x="36" y="656"/>
                                </a:lnTo>
                                <a:lnTo>
                                  <a:pt x="39" y="637"/>
                                </a:lnTo>
                                <a:lnTo>
                                  <a:pt x="43" y="619"/>
                                </a:lnTo>
                                <a:lnTo>
                                  <a:pt x="48" y="600"/>
                                </a:lnTo>
                                <a:lnTo>
                                  <a:pt x="52" y="582"/>
                                </a:lnTo>
                                <a:lnTo>
                                  <a:pt x="58" y="565"/>
                                </a:lnTo>
                                <a:lnTo>
                                  <a:pt x="63" y="546"/>
                                </a:lnTo>
                                <a:lnTo>
                                  <a:pt x="69" y="529"/>
                                </a:lnTo>
                                <a:lnTo>
                                  <a:pt x="76" y="510"/>
                                </a:lnTo>
                                <a:lnTo>
                                  <a:pt x="83" y="493"/>
                                </a:lnTo>
                                <a:lnTo>
                                  <a:pt x="97" y="460"/>
                                </a:lnTo>
                                <a:lnTo>
                                  <a:pt x="113" y="427"/>
                                </a:lnTo>
                                <a:lnTo>
                                  <a:pt x="132" y="394"/>
                                </a:lnTo>
                                <a:lnTo>
                                  <a:pt x="150" y="363"/>
                                </a:lnTo>
                                <a:lnTo>
                                  <a:pt x="170" y="333"/>
                                </a:lnTo>
                                <a:lnTo>
                                  <a:pt x="182" y="318"/>
                                </a:lnTo>
                                <a:lnTo>
                                  <a:pt x="193" y="304"/>
                                </a:lnTo>
                                <a:lnTo>
                                  <a:pt x="204" y="289"/>
                                </a:lnTo>
                                <a:lnTo>
                                  <a:pt x="216" y="276"/>
                                </a:lnTo>
                                <a:lnTo>
                                  <a:pt x="241" y="250"/>
                                </a:lnTo>
                                <a:lnTo>
                                  <a:pt x="266" y="225"/>
                                </a:lnTo>
                                <a:lnTo>
                                  <a:pt x="279" y="211"/>
                                </a:lnTo>
                                <a:lnTo>
                                  <a:pt x="293" y="199"/>
                                </a:lnTo>
                                <a:lnTo>
                                  <a:pt x="306" y="189"/>
                                </a:lnTo>
                                <a:lnTo>
                                  <a:pt x="320" y="177"/>
                                </a:lnTo>
                                <a:lnTo>
                                  <a:pt x="335" y="166"/>
                                </a:lnTo>
                                <a:lnTo>
                                  <a:pt x="350" y="156"/>
                                </a:lnTo>
                                <a:lnTo>
                                  <a:pt x="379" y="136"/>
                                </a:lnTo>
                                <a:lnTo>
                                  <a:pt x="409" y="117"/>
                                </a:lnTo>
                                <a:lnTo>
                                  <a:pt x="425" y="108"/>
                                </a:lnTo>
                                <a:lnTo>
                                  <a:pt x="441" y="100"/>
                                </a:lnTo>
                                <a:lnTo>
                                  <a:pt x="459" y="92"/>
                                </a:lnTo>
                                <a:lnTo>
                                  <a:pt x="474" y="84"/>
                                </a:lnTo>
                                <a:lnTo>
                                  <a:pt x="490" y="78"/>
                                </a:lnTo>
                                <a:lnTo>
                                  <a:pt x="508" y="71"/>
                                </a:lnTo>
                                <a:lnTo>
                                  <a:pt x="525" y="64"/>
                                </a:lnTo>
                                <a:lnTo>
                                  <a:pt x="542" y="59"/>
                                </a:lnTo>
                                <a:lnTo>
                                  <a:pt x="559" y="54"/>
                                </a:lnTo>
                                <a:lnTo>
                                  <a:pt x="577" y="49"/>
                                </a:lnTo>
                                <a:lnTo>
                                  <a:pt x="595" y="45"/>
                                </a:lnTo>
                                <a:lnTo>
                                  <a:pt x="613" y="41"/>
                                </a:lnTo>
                                <a:lnTo>
                                  <a:pt x="631" y="37"/>
                                </a:lnTo>
                                <a:lnTo>
                                  <a:pt x="648" y="34"/>
                                </a:lnTo>
                                <a:lnTo>
                                  <a:pt x="686" y="29"/>
                                </a:lnTo>
                                <a:lnTo>
                                  <a:pt x="704" y="27"/>
                                </a:lnTo>
                                <a:lnTo>
                                  <a:pt x="723" y="26"/>
                                </a:lnTo>
                                <a:lnTo>
                                  <a:pt x="761" y="25"/>
                                </a:lnTo>
                                <a:lnTo>
                                  <a:pt x="792" y="25"/>
                                </a:lnTo>
                                <a:lnTo>
                                  <a:pt x="824" y="27"/>
                                </a:lnTo>
                                <a:lnTo>
                                  <a:pt x="854" y="30"/>
                                </a:lnTo>
                                <a:lnTo>
                                  <a:pt x="885" y="35"/>
                                </a:lnTo>
                                <a:lnTo>
                                  <a:pt x="901" y="38"/>
                                </a:lnTo>
                                <a:lnTo>
                                  <a:pt x="917" y="42"/>
                                </a:lnTo>
                                <a:lnTo>
                                  <a:pt x="949" y="50"/>
                                </a:lnTo>
                                <a:lnTo>
                                  <a:pt x="979" y="59"/>
                                </a:lnTo>
                                <a:lnTo>
                                  <a:pt x="1011" y="70"/>
                                </a:lnTo>
                                <a:lnTo>
                                  <a:pt x="1040" y="82"/>
                                </a:lnTo>
                                <a:lnTo>
                                  <a:pt x="1069" y="95"/>
                                </a:lnTo>
                                <a:lnTo>
                                  <a:pt x="1099" y="109"/>
                                </a:lnTo>
                                <a:lnTo>
                                  <a:pt x="1127" y="125"/>
                                </a:lnTo>
                                <a:lnTo>
                                  <a:pt x="1154" y="142"/>
                                </a:lnTo>
                                <a:lnTo>
                                  <a:pt x="1181" y="161"/>
                                </a:lnTo>
                                <a:lnTo>
                                  <a:pt x="1206" y="181"/>
                                </a:lnTo>
                                <a:lnTo>
                                  <a:pt x="1231" y="202"/>
                                </a:lnTo>
                                <a:lnTo>
                                  <a:pt x="1255" y="223"/>
                                </a:lnTo>
                                <a:lnTo>
                                  <a:pt x="1266" y="234"/>
                                </a:lnTo>
                                <a:lnTo>
                                  <a:pt x="1278" y="246"/>
                                </a:lnTo>
                                <a:lnTo>
                                  <a:pt x="1289" y="258"/>
                                </a:lnTo>
                                <a:lnTo>
                                  <a:pt x="1300" y="270"/>
                                </a:lnTo>
                                <a:lnTo>
                                  <a:pt x="1311" y="281"/>
                                </a:lnTo>
                                <a:lnTo>
                                  <a:pt x="1322" y="295"/>
                                </a:lnTo>
                                <a:lnTo>
                                  <a:pt x="1342" y="320"/>
                                </a:lnTo>
                                <a:lnTo>
                                  <a:pt x="1351" y="333"/>
                                </a:lnTo>
                                <a:lnTo>
                                  <a:pt x="1360" y="346"/>
                                </a:lnTo>
                                <a:lnTo>
                                  <a:pt x="1370" y="359"/>
                                </a:lnTo>
                                <a:lnTo>
                                  <a:pt x="1378" y="374"/>
                                </a:lnTo>
                                <a:lnTo>
                                  <a:pt x="1395" y="402"/>
                                </a:lnTo>
                                <a:lnTo>
                                  <a:pt x="1411" y="431"/>
                                </a:lnTo>
                                <a:lnTo>
                                  <a:pt x="1425" y="460"/>
                                </a:lnTo>
                                <a:lnTo>
                                  <a:pt x="1439" y="491"/>
                                </a:lnTo>
                                <a:lnTo>
                                  <a:pt x="1445" y="506"/>
                                </a:lnTo>
                                <a:lnTo>
                                  <a:pt x="1451" y="522"/>
                                </a:lnTo>
                                <a:lnTo>
                                  <a:pt x="1461" y="554"/>
                                </a:lnTo>
                                <a:lnTo>
                                  <a:pt x="1466" y="570"/>
                                </a:lnTo>
                                <a:lnTo>
                                  <a:pt x="1470" y="587"/>
                                </a:lnTo>
                                <a:lnTo>
                                  <a:pt x="1474" y="603"/>
                                </a:lnTo>
                                <a:lnTo>
                                  <a:pt x="1478" y="619"/>
                                </a:lnTo>
                                <a:lnTo>
                                  <a:pt x="1485" y="653"/>
                                </a:lnTo>
                                <a:lnTo>
                                  <a:pt x="1490" y="688"/>
                                </a:lnTo>
                                <a:lnTo>
                                  <a:pt x="1493" y="705"/>
                                </a:lnTo>
                                <a:lnTo>
                                  <a:pt x="1494" y="722"/>
                                </a:lnTo>
                                <a:lnTo>
                                  <a:pt x="1497" y="756"/>
                                </a:lnTo>
                                <a:lnTo>
                                  <a:pt x="1497" y="774"/>
                                </a:lnTo>
                                <a:lnTo>
                                  <a:pt x="1497" y="792"/>
                                </a:lnTo>
                                <a:lnTo>
                                  <a:pt x="1497" y="812"/>
                                </a:lnTo>
                                <a:lnTo>
                                  <a:pt x="1497" y="832"/>
                                </a:lnTo>
                                <a:lnTo>
                                  <a:pt x="1494" y="870"/>
                                </a:lnTo>
                                <a:lnTo>
                                  <a:pt x="1489" y="909"/>
                                </a:lnTo>
                                <a:lnTo>
                                  <a:pt x="1486" y="927"/>
                                </a:lnTo>
                                <a:lnTo>
                                  <a:pt x="1482" y="947"/>
                                </a:lnTo>
                                <a:lnTo>
                                  <a:pt x="1478" y="966"/>
                                </a:lnTo>
                                <a:lnTo>
                                  <a:pt x="1474" y="984"/>
                                </a:lnTo>
                                <a:lnTo>
                                  <a:pt x="1469" y="1003"/>
                                </a:lnTo>
                                <a:lnTo>
                                  <a:pt x="1464" y="1020"/>
                                </a:lnTo>
                                <a:lnTo>
                                  <a:pt x="1453" y="1056"/>
                                </a:lnTo>
                                <a:lnTo>
                                  <a:pt x="1447" y="1073"/>
                                </a:lnTo>
                                <a:lnTo>
                                  <a:pt x="1440" y="1091"/>
                                </a:lnTo>
                                <a:lnTo>
                                  <a:pt x="1432" y="1107"/>
                                </a:lnTo>
                                <a:lnTo>
                                  <a:pt x="1424" y="1124"/>
                                </a:lnTo>
                                <a:lnTo>
                                  <a:pt x="1408" y="1157"/>
                                </a:lnTo>
                                <a:lnTo>
                                  <a:pt x="1400" y="1175"/>
                                </a:lnTo>
                                <a:lnTo>
                                  <a:pt x="1391" y="1191"/>
                                </a:lnTo>
                                <a:lnTo>
                                  <a:pt x="1371" y="1221"/>
                                </a:lnTo>
                                <a:lnTo>
                                  <a:pt x="1351" y="1251"/>
                                </a:lnTo>
                                <a:lnTo>
                                  <a:pt x="1340" y="1266"/>
                                </a:lnTo>
                                <a:lnTo>
                                  <a:pt x="1328" y="1281"/>
                                </a:lnTo>
                                <a:lnTo>
                                  <a:pt x="1318" y="1295"/>
                                </a:lnTo>
                                <a:lnTo>
                                  <a:pt x="1306" y="1308"/>
                                </a:lnTo>
                                <a:lnTo>
                                  <a:pt x="1294" y="1322"/>
                                </a:lnTo>
                                <a:lnTo>
                                  <a:pt x="1281" y="1335"/>
                                </a:lnTo>
                                <a:lnTo>
                                  <a:pt x="1255" y="1360"/>
                                </a:lnTo>
                                <a:lnTo>
                                  <a:pt x="1242" y="1373"/>
                                </a:lnTo>
                                <a:lnTo>
                                  <a:pt x="1229" y="1385"/>
                                </a:lnTo>
                                <a:lnTo>
                                  <a:pt x="1215" y="1396"/>
                                </a:lnTo>
                                <a:lnTo>
                                  <a:pt x="1201" y="1408"/>
                                </a:lnTo>
                                <a:lnTo>
                                  <a:pt x="1172" y="1429"/>
                                </a:lnTo>
                                <a:lnTo>
                                  <a:pt x="1142" y="1449"/>
                                </a:lnTo>
                                <a:lnTo>
                                  <a:pt x="1112" y="1467"/>
                                </a:lnTo>
                                <a:lnTo>
                                  <a:pt x="1096" y="1476"/>
                                </a:lnTo>
                                <a:lnTo>
                                  <a:pt x="1080" y="1484"/>
                                </a:lnTo>
                                <a:lnTo>
                                  <a:pt x="1047" y="1500"/>
                                </a:lnTo>
                                <a:lnTo>
                                  <a:pt x="1031" y="1507"/>
                                </a:lnTo>
                                <a:lnTo>
                                  <a:pt x="1014" y="1513"/>
                                </a:lnTo>
                                <a:lnTo>
                                  <a:pt x="979" y="1525"/>
                                </a:lnTo>
                                <a:lnTo>
                                  <a:pt x="962" y="1531"/>
                                </a:lnTo>
                                <a:lnTo>
                                  <a:pt x="945" y="1536"/>
                                </a:lnTo>
                                <a:lnTo>
                                  <a:pt x="927" y="1540"/>
                                </a:lnTo>
                                <a:lnTo>
                                  <a:pt x="909" y="1545"/>
                                </a:lnTo>
                                <a:lnTo>
                                  <a:pt x="891" y="1548"/>
                                </a:lnTo>
                                <a:lnTo>
                                  <a:pt x="873" y="1552"/>
                                </a:lnTo>
                                <a:lnTo>
                                  <a:pt x="836" y="1556"/>
                                </a:lnTo>
                                <a:lnTo>
                                  <a:pt x="799" y="1560"/>
                                </a:lnTo>
                                <a:lnTo>
                                  <a:pt x="761" y="1560"/>
                                </a:lnTo>
                                <a:lnTo>
                                  <a:pt x="745" y="1560"/>
                                </a:lnTo>
                                <a:lnTo>
                                  <a:pt x="729" y="1560"/>
                                </a:lnTo>
                                <a:lnTo>
                                  <a:pt x="699" y="1557"/>
                                </a:lnTo>
                                <a:lnTo>
                                  <a:pt x="668" y="1554"/>
                                </a:lnTo>
                                <a:lnTo>
                                  <a:pt x="638" y="1549"/>
                                </a:lnTo>
                                <a:close/>
                                <a:moveTo>
                                  <a:pt x="887" y="10"/>
                                </a:moveTo>
                                <a:lnTo>
                                  <a:pt x="857" y="6"/>
                                </a:lnTo>
                                <a:lnTo>
                                  <a:pt x="841" y="4"/>
                                </a:lnTo>
                                <a:lnTo>
                                  <a:pt x="825" y="2"/>
                                </a:lnTo>
                                <a:lnTo>
                                  <a:pt x="793" y="1"/>
                                </a:lnTo>
                                <a:lnTo>
                                  <a:pt x="761" y="0"/>
                                </a:lnTo>
                                <a:lnTo>
                                  <a:pt x="723" y="1"/>
                                </a:lnTo>
                                <a:lnTo>
                                  <a:pt x="703" y="2"/>
                                </a:lnTo>
                                <a:lnTo>
                                  <a:pt x="684" y="4"/>
                                </a:lnTo>
                                <a:lnTo>
                                  <a:pt x="664" y="6"/>
                                </a:lnTo>
                                <a:lnTo>
                                  <a:pt x="646" y="9"/>
                                </a:lnTo>
                                <a:lnTo>
                                  <a:pt x="609" y="15"/>
                                </a:lnTo>
                                <a:lnTo>
                                  <a:pt x="571" y="25"/>
                                </a:lnTo>
                                <a:lnTo>
                                  <a:pt x="536" y="35"/>
                                </a:lnTo>
                                <a:lnTo>
                                  <a:pt x="518" y="42"/>
                                </a:lnTo>
                                <a:lnTo>
                                  <a:pt x="500" y="47"/>
                                </a:lnTo>
                                <a:lnTo>
                                  <a:pt x="482" y="55"/>
                                </a:lnTo>
                                <a:lnTo>
                                  <a:pt x="465" y="62"/>
                                </a:lnTo>
                                <a:lnTo>
                                  <a:pt x="449" y="70"/>
                                </a:lnTo>
                                <a:lnTo>
                                  <a:pt x="432" y="78"/>
                                </a:lnTo>
                                <a:lnTo>
                                  <a:pt x="399" y="95"/>
                                </a:lnTo>
                                <a:lnTo>
                                  <a:pt x="383" y="104"/>
                                </a:lnTo>
                                <a:lnTo>
                                  <a:pt x="367" y="115"/>
                                </a:lnTo>
                                <a:lnTo>
                                  <a:pt x="336" y="135"/>
                                </a:lnTo>
                                <a:lnTo>
                                  <a:pt x="307" y="157"/>
                                </a:lnTo>
                                <a:lnTo>
                                  <a:pt x="278" y="181"/>
                                </a:lnTo>
                                <a:lnTo>
                                  <a:pt x="250" y="206"/>
                                </a:lnTo>
                                <a:lnTo>
                                  <a:pt x="224" y="232"/>
                                </a:lnTo>
                                <a:lnTo>
                                  <a:pt x="198" y="259"/>
                                </a:lnTo>
                                <a:lnTo>
                                  <a:pt x="186" y="273"/>
                                </a:lnTo>
                                <a:lnTo>
                                  <a:pt x="174" y="288"/>
                                </a:lnTo>
                                <a:lnTo>
                                  <a:pt x="152" y="318"/>
                                </a:lnTo>
                                <a:lnTo>
                                  <a:pt x="131" y="349"/>
                                </a:lnTo>
                                <a:lnTo>
                                  <a:pt x="111" y="382"/>
                                </a:lnTo>
                                <a:lnTo>
                                  <a:pt x="101" y="398"/>
                                </a:lnTo>
                                <a:lnTo>
                                  <a:pt x="93" y="415"/>
                                </a:lnTo>
                                <a:lnTo>
                                  <a:pt x="84" y="432"/>
                                </a:lnTo>
                                <a:lnTo>
                                  <a:pt x="76" y="449"/>
                                </a:lnTo>
                                <a:lnTo>
                                  <a:pt x="61" y="484"/>
                                </a:lnTo>
                                <a:lnTo>
                                  <a:pt x="54" y="502"/>
                                </a:lnTo>
                                <a:lnTo>
                                  <a:pt x="47" y="520"/>
                                </a:lnTo>
                                <a:lnTo>
                                  <a:pt x="35" y="557"/>
                                </a:lnTo>
                                <a:lnTo>
                                  <a:pt x="24" y="594"/>
                                </a:lnTo>
                                <a:lnTo>
                                  <a:pt x="16" y="632"/>
                                </a:lnTo>
                                <a:lnTo>
                                  <a:pt x="12" y="652"/>
                                </a:lnTo>
                                <a:lnTo>
                                  <a:pt x="10" y="672"/>
                                </a:lnTo>
                                <a:lnTo>
                                  <a:pt x="4" y="711"/>
                                </a:lnTo>
                                <a:lnTo>
                                  <a:pt x="2" y="751"/>
                                </a:lnTo>
                                <a:lnTo>
                                  <a:pt x="0" y="792"/>
                                </a:lnTo>
                                <a:lnTo>
                                  <a:pt x="2" y="829"/>
                                </a:lnTo>
                                <a:lnTo>
                                  <a:pt x="4" y="865"/>
                                </a:lnTo>
                                <a:lnTo>
                                  <a:pt x="8" y="901"/>
                                </a:lnTo>
                                <a:lnTo>
                                  <a:pt x="14" y="935"/>
                                </a:lnTo>
                                <a:lnTo>
                                  <a:pt x="20" y="971"/>
                                </a:lnTo>
                                <a:lnTo>
                                  <a:pt x="28" y="1004"/>
                                </a:lnTo>
                                <a:lnTo>
                                  <a:pt x="39" y="1038"/>
                                </a:lnTo>
                                <a:lnTo>
                                  <a:pt x="50" y="1071"/>
                                </a:lnTo>
                                <a:lnTo>
                                  <a:pt x="61" y="1103"/>
                                </a:lnTo>
                                <a:lnTo>
                                  <a:pt x="76" y="1135"/>
                                </a:lnTo>
                                <a:lnTo>
                                  <a:pt x="91" y="1165"/>
                                </a:lnTo>
                                <a:lnTo>
                                  <a:pt x="107" y="1196"/>
                                </a:lnTo>
                                <a:lnTo>
                                  <a:pt x="124" y="1225"/>
                                </a:lnTo>
                                <a:lnTo>
                                  <a:pt x="143" y="1253"/>
                                </a:lnTo>
                                <a:lnTo>
                                  <a:pt x="162" y="1281"/>
                                </a:lnTo>
                                <a:lnTo>
                                  <a:pt x="173" y="1294"/>
                                </a:lnTo>
                                <a:lnTo>
                                  <a:pt x="184" y="1307"/>
                                </a:lnTo>
                                <a:lnTo>
                                  <a:pt x="194" y="1319"/>
                                </a:lnTo>
                                <a:lnTo>
                                  <a:pt x="205" y="1332"/>
                                </a:lnTo>
                                <a:lnTo>
                                  <a:pt x="217" y="1344"/>
                                </a:lnTo>
                                <a:lnTo>
                                  <a:pt x="227" y="1356"/>
                                </a:lnTo>
                                <a:lnTo>
                                  <a:pt x="239" y="1368"/>
                                </a:lnTo>
                                <a:lnTo>
                                  <a:pt x="251" y="1380"/>
                                </a:lnTo>
                                <a:lnTo>
                                  <a:pt x="263" y="1392"/>
                                </a:lnTo>
                                <a:lnTo>
                                  <a:pt x="277" y="1402"/>
                                </a:lnTo>
                                <a:lnTo>
                                  <a:pt x="302" y="1423"/>
                                </a:lnTo>
                                <a:lnTo>
                                  <a:pt x="328" y="1443"/>
                                </a:lnTo>
                                <a:lnTo>
                                  <a:pt x="342" y="1454"/>
                                </a:lnTo>
                                <a:lnTo>
                                  <a:pt x="356" y="1463"/>
                                </a:lnTo>
                                <a:lnTo>
                                  <a:pt x="384" y="1480"/>
                                </a:lnTo>
                                <a:lnTo>
                                  <a:pt x="413" y="1498"/>
                                </a:lnTo>
                                <a:lnTo>
                                  <a:pt x="443" y="1512"/>
                                </a:lnTo>
                                <a:lnTo>
                                  <a:pt x="459" y="1519"/>
                                </a:lnTo>
                                <a:lnTo>
                                  <a:pt x="473" y="1527"/>
                                </a:lnTo>
                                <a:lnTo>
                                  <a:pt x="505" y="1539"/>
                                </a:lnTo>
                                <a:lnTo>
                                  <a:pt x="536" y="1549"/>
                                </a:lnTo>
                                <a:lnTo>
                                  <a:pt x="569" y="1560"/>
                                </a:lnTo>
                                <a:lnTo>
                                  <a:pt x="601" y="1568"/>
                                </a:lnTo>
                                <a:lnTo>
                                  <a:pt x="635" y="1574"/>
                                </a:lnTo>
                                <a:lnTo>
                                  <a:pt x="666" y="1580"/>
                                </a:lnTo>
                                <a:lnTo>
                                  <a:pt x="682" y="1581"/>
                                </a:lnTo>
                                <a:lnTo>
                                  <a:pt x="698" y="1582"/>
                                </a:lnTo>
                                <a:lnTo>
                                  <a:pt x="728" y="1585"/>
                                </a:lnTo>
                                <a:lnTo>
                                  <a:pt x="760" y="1585"/>
                                </a:lnTo>
                                <a:lnTo>
                                  <a:pt x="800" y="1584"/>
                                </a:lnTo>
                                <a:lnTo>
                                  <a:pt x="818" y="1582"/>
                                </a:lnTo>
                                <a:lnTo>
                                  <a:pt x="838" y="1581"/>
                                </a:lnTo>
                                <a:lnTo>
                                  <a:pt x="857" y="1578"/>
                                </a:lnTo>
                                <a:lnTo>
                                  <a:pt x="877" y="1576"/>
                                </a:lnTo>
                                <a:lnTo>
                                  <a:pt x="895" y="1573"/>
                                </a:lnTo>
                                <a:lnTo>
                                  <a:pt x="914" y="1569"/>
                                </a:lnTo>
                                <a:lnTo>
                                  <a:pt x="951" y="1560"/>
                                </a:lnTo>
                                <a:lnTo>
                                  <a:pt x="987" y="1549"/>
                                </a:lnTo>
                                <a:lnTo>
                                  <a:pt x="1004" y="1544"/>
                                </a:lnTo>
                                <a:lnTo>
                                  <a:pt x="1022" y="1537"/>
                                </a:lnTo>
                                <a:lnTo>
                                  <a:pt x="1056" y="1523"/>
                                </a:lnTo>
                                <a:lnTo>
                                  <a:pt x="1073" y="1515"/>
                                </a:lnTo>
                                <a:lnTo>
                                  <a:pt x="1091" y="1507"/>
                                </a:lnTo>
                                <a:lnTo>
                                  <a:pt x="1123" y="1490"/>
                                </a:lnTo>
                                <a:lnTo>
                                  <a:pt x="1154" y="1470"/>
                                </a:lnTo>
                                <a:lnTo>
                                  <a:pt x="1186" y="1449"/>
                                </a:lnTo>
                                <a:lnTo>
                                  <a:pt x="1215" y="1427"/>
                                </a:lnTo>
                                <a:lnTo>
                                  <a:pt x="1245" y="1404"/>
                                </a:lnTo>
                                <a:lnTo>
                                  <a:pt x="1271" y="1378"/>
                                </a:lnTo>
                                <a:lnTo>
                                  <a:pt x="1298" y="1352"/>
                                </a:lnTo>
                                <a:lnTo>
                                  <a:pt x="1323" y="1324"/>
                                </a:lnTo>
                                <a:lnTo>
                                  <a:pt x="1335" y="1311"/>
                                </a:lnTo>
                                <a:lnTo>
                                  <a:pt x="1347" y="1296"/>
                                </a:lnTo>
                                <a:lnTo>
                                  <a:pt x="1370" y="1266"/>
                                </a:lnTo>
                                <a:lnTo>
                                  <a:pt x="1391" y="1234"/>
                                </a:lnTo>
                                <a:lnTo>
                                  <a:pt x="1411" y="1202"/>
                                </a:lnTo>
                                <a:lnTo>
                                  <a:pt x="1420" y="1187"/>
                                </a:lnTo>
                                <a:lnTo>
                                  <a:pt x="1429" y="1169"/>
                                </a:lnTo>
                                <a:lnTo>
                                  <a:pt x="1437" y="1152"/>
                                </a:lnTo>
                                <a:lnTo>
                                  <a:pt x="1447" y="1135"/>
                                </a:lnTo>
                                <a:lnTo>
                                  <a:pt x="1461" y="1101"/>
                                </a:lnTo>
                                <a:lnTo>
                                  <a:pt x="1468" y="1082"/>
                                </a:lnTo>
                                <a:lnTo>
                                  <a:pt x="1474" y="1063"/>
                                </a:lnTo>
                                <a:lnTo>
                                  <a:pt x="1486" y="1028"/>
                                </a:lnTo>
                                <a:lnTo>
                                  <a:pt x="1492" y="1008"/>
                                </a:lnTo>
                                <a:lnTo>
                                  <a:pt x="1497" y="989"/>
                                </a:lnTo>
                                <a:lnTo>
                                  <a:pt x="1506" y="951"/>
                                </a:lnTo>
                                <a:lnTo>
                                  <a:pt x="1509" y="932"/>
                                </a:lnTo>
                                <a:lnTo>
                                  <a:pt x="1513" y="913"/>
                                </a:lnTo>
                                <a:lnTo>
                                  <a:pt x="1517" y="873"/>
                                </a:lnTo>
                                <a:lnTo>
                                  <a:pt x="1521" y="832"/>
                                </a:lnTo>
                                <a:lnTo>
                                  <a:pt x="1521" y="792"/>
                                </a:lnTo>
                                <a:lnTo>
                                  <a:pt x="1521" y="755"/>
                                </a:lnTo>
                                <a:lnTo>
                                  <a:pt x="1518" y="719"/>
                                </a:lnTo>
                                <a:lnTo>
                                  <a:pt x="1514" y="684"/>
                                </a:lnTo>
                                <a:lnTo>
                                  <a:pt x="1509" y="648"/>
                                </a:lnTo>
                                <a:lnTo>
                                  <a:pt x="1502" y="614"/>
                                </a:lnTo>
                                <a:lnTo>
                                  <a:pt x="1493" y="579"/>
                                </a:lnTo>
                                <a:lnTo>
                                  <a:pt x="1484" y="546"/>
                                </a:lnTo>
                                <a:lnTo>
                                  <a:pt x="1473" y="513"/>
                                </a:lnTo>
                                <a:lnTo>
                                  <a:pt x="1460" y="481"/>
                                </a:lnTo>
                                <a:lnTo>
                                  <a:pt x="1447" y="449"/>
                                </a:lnTo>
                                <a:lnTo>
                                  <a:pt x="1432" y="419"/>
                                </a:lnTo>
                                <a:lnTo>
                                  <a:pt x="1416" y="389"/>
                                </a:lnTo>
                                <a:lnTo>
                                  <a:pt x="1399" y="359"/>
                                </a:lnTo>
                                <a:lnTo>
                                  <a:pt x="1380" y="332"/>
                                </a:lnTo>
                                <a:lnTo>
                                  <a:pt x="1360" y="304"/>
                                </a:lnTo>
                                <a:lnTo>
                                  <a:pt x="1350" y="291"/>
                                </a:lnTo>
                                <a:lnTo>
                                  <a:pt x="1339" y="277"/>
                                </a:lnTo>
                                <a:lnTo>
                                  <a:pt x="1328" y="266"/>
                                </a:lnTo>
                                <a:lnTo>
                                  <a:pt x="1318" y="252"/>
                                </a:lnTo>
                                <a:lnTo>
                                  <a:pt x="1306" y="240"/>
                                </a:lnTo>
                                <a:lnTo>
                                  <a:pt x="1295" y="228"/>
                                </a:lnTo>
                                <a:lnTo>
                                  <a:pt x="1283" y="217"/>
                                </a:lnTo>
                                <a:lnTo>
                                  <a:pt x="1271" y="205"/>
                                </a:lnTo>
                                <a:lnTo>
                                  <a:pt x="1258" y="193"/>
                                </a:lnTo>
                                <a:lnTo>
                                  <a:pt x="1246" y="182"/>
                                </a:lnTo>
                                <a:lnTo>
                                  <a:pt x="1221" y="161"/>
                                </a:lnTo>
                                <a:lnTo>
                                  <a:pt x="1194" y="141"/>
                                </a:lnTo>
                                <a:lnTo>
                                  <a:pt x="1180" y="131"/>
                                </a:lnTo>
                                <a:lnTo>
                                  <a:pt x="1166" y="121"/>
                                </a:lnTo>
                                <a:lnTo>
                                  <a:pt x="1138" y="104"/>
                                </a:lnTo>
                                <a:lnTo>
                                  <a:pt x="1109" y="88"/>
                                </a:lnTo>
                                <a:lnTo>
                                  <a:pt x="1080" y="72"/>
                                </a:lnTo>
                                <a:lnTo>
                                  <a:pt x="1064" y="66"/>
                                </a:lnTo>
                                <a:lnTo>
                                  <a:pt x="1049" y="59"/>
                                </a:lnTo>
                                <a:lnTo>
                                  <a:pt x="1018" y="46"/>
                                </a:lnTo>
                                <a:lnTo>
                                  <a:pt x="986" y="35"/>
                                </a:lnTo>
                                <a:lnTo>
                                  <a:pt x="954" y="26"/>
                                </a:lnTo>
                                <a:lnTo>
                                  <a:pt x="921" y="17"/>
                                </a:lnTo>
                                <a:lnTo>
                                  <a:pt x="887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0" name="Freeform 1284"/>
                        <wps:cNvSpPr>
                          <a:spLocks noEditPoints="1"/>
                        </wps:cNvSpPr>
                        <wps:spPr bwMode="auto">
                          <a:xfrm>
                            <a:off x="2308" y="2743"/>
                            <a:ext cx="362" cy="417"/>
                          </a:xfrm>
                          <a:custGeom>
                            <a:avLst/>
                            <a:gdLst>
                              <a:gd name="T0" fmla="*/ 494 w 1086"/>
                              <a:gd name="T1" fmla="*/ 1022 h 1250"/>
                              <a:gd name="T2" fmla="*/ 457 w 1086"/>
                              <a:gd name="T3" fmla="*/ 994 h 1250"/>
                              <a:gd name="T4" fmla="*/ 891 w 1086"/>
                              <a:gd name="T5" fmla="*/ 880 h 1250"/>
                              <a:gd name="T6" fmla="*/ 765 w 1086"/>
                              <a:gd name="T7" fmla="*/ 914 h 1250"/>
                              <a:gd name="T8" fmla="*/ 383 w 1086"/>
                              <a:gd name="T9" fmla="*/ 934 h 1250"/>
                              <a:gd name="T10" fmla="*/ 356 w 1086"/>
                              <a:gd name="T11" fmla="*/ 887 h 1250"/>
                              <a:gd name="T12" fmla="*/ 651 w 1086"/>
                              <a:gd name="T13" fmla="*/ 832 h 1250"/>
                              <a:gd name="T14" fmla="*/ 970 w 1086"/>
                              <a:gd name="T15" fmla="*/ 869 h 1250"/>
                              <a:gd name="T16" fmla="*/ 729 w 1086"/>
                              <a:gd name="T17" fmla="*/ 863 h 1250"/>
                              <a:gd name="T18" fmla="*/ 379 w 1086"/>
                              <a:gd name="T19" fmla="*/ 868 h 1250"/>
                              <a:gd name="T20" fmla="*/ 80 w 1086"/>
                              <a:gd name="T21" fmla="*/ 851 h 1250"/>
                              <a:gd name="T22" fmla="*/ 461 w 1086"/>
                              <a:gd name="T23" fmla="*/ 828 h 1250"/>
                              <a:gd name="T24" fmla="*/ 809 w 1086"/>
                              <a:gd name="T25" fmla="*/ 773 h 1250"/>
                              <a:gd name="T26" fmla="*/ 926 w 1086"/>
                              <a:gd name="T27" fmla="*/ 802 h 1250"/>
                              <a:gd name="T28" fmla="*/ 534 w 1086"/>
                              <a:gd name="T29" fmla="*/ 787 h 1250"/>
                              <a:gd name="T30" fmla="*/ 87 w 1086"/>
                              <a:gd name="T31" fmla="*/ 819 h 1250"/>
                              <a:gd name="T32" fmla="*/ 344 w 1086"/>
                              <a:gd name="T33" fmla="*/ 779 h 1250"/>
                              <a:gd name="T34" fmla="*/ 870 w 1086"/>
                              <a:gd name="T35" fmla="*/ 738 h 1250"/>
                              <a:gd name="T36" fmla="*/ 797 w 1086"/>
                              <a:gd name="T37" fmla="*/ 748 h 1250"/>
                              <a:gd name="T38" fmla="*/ 462 w 1086"/>
                              <a:gd name="T39" fmla="*/ 758 h 1250"/>
                              <a:gd name="T40" fmla="*/ 172 w 1086"/>
                              <a:gd name="T41" fmla="*/ 757 h 1250"/>
                              <a:gd name="T42" fmla="*/ 387 w 1086"/>
                              <a:gd name="T43" fmla="*/ 745 h 1250"/>
                              <a:gd name="T44" fmla="*/ 918 w 1086"/>
                              <a:gd name="T45" fmla="*/ 949 h 1250"/>
                              <a:gd name="T46" fmla="*/ 465 w 1086"/>
                              <a:gd name="T47" fmla="*/ 971 h 1250"/>
                              <a:gd name="T48" fmla="*/ 187 w 1086"/>
                              <a:gd name="T49" fmla="*/ 951 h 1250"/>
                              <a:gd name="T50" fmla="*/ 680 w 1086"/>
                              <a:gd name="T51" fmla="*/ 941 h 1250"/>
                              <a:gd name="T52" fmla="*/ 594 w 1086"/>
                              <a:gd name="T53" fmla="*/ 1065 h 1250"/>
                              <a:gd name="T54" fmla="*/ 584 w 1086"/>
                              <a:gd name="T55" fmla="*/ 1166 h 1250"/>
                              <a:gd name="T56" fmla="*/ 428 w 1086"/>
                              <a:gd name="T57" fmla="*/ 110 h 1250"/>
                              <a:gd name="T58" fmla="*/ 94 w 1086"/>
                              <a:gd name="T59" fmla="*/ 266 h 1250"/>
                              <a:gd name="T60" fmla="*/ 25 w 1086"/>
                              <a:gd name="T61" fmla="*/ 415 h 1250"/>
                              <a:gd name="T62" fmla="*/ 65 w 1086"/>
                              <a:gd name="T63" fmla="*/ 761 h 1250"/>
                              <a:gd name="T64" fmla="*/ 40 w 1086"/>
                              <a:gd name="T65" fmla="*/ 965 h 1250"/>
                              <a:gd name="T66" fmla="*/ 337 w 1086"/>
                              <a:gd name="T67" fmla="*/ 1041 h 1250"/>
                              <a:gd name="T68" fmla="*/ 498 w 1086"/>
                              <a:gd name="T69" fmla="*/ 1244 h 1250"/>
                              <a:gd name="T70" fmla="*/ 708 w 1086"/>
                              <a:gd name="T71" fmla="*/ 1082 h 1250"/>
                              <a:gd name="T72" fmla="*/ 1084 w 1086"/>
                              <a:gd name="T73" fmla="*/ 912 h 1250"/>
                              <a:gd name="T74" fmla="*/ 1003 w 1086"/>
                              <a:gd name="T75" fmla="*/ 610 h 1250"/>
                              <a:gd name="T76" fmla="*/ 1078 w 1086"/>
                              <a:gd name="T77" fmla="*/ 332 h 1250"/>
                              <a:gd name="T78" fmla="*/ 867 w 1086"/>
                              <a:gd name="T79" fmla="*/ 259 h 1250"/>
                              <a:gd name="T80" fmla="*/ 607 w 1086"/>
                              <a:gd name="T81" fmla="*/ 21 h 1250"/>
                              <a:gd name="T82" fmla="*/ 450 w 1086"/>
                              <a:gd name="T83" fmla="*/ 353 h 1250"/>
                              <a:gd name="T84" fmla="*/ 134 w 1086"/>
                              <a:gd name="T85" fmla="*/ 656 h 1250"/>
                              <a:gd name="T86" fmla="*/ 60 w 1086"/>
                              <a:gd name="T87" fmla="*/ 339 h 1250"/>
                              <a:gd name="T88" fmla="*/ 397 w 1086"/>
                              <a:gd name="T89" fmla="*/ 221 h 1250"/>
                              <a:gd name="T90" fmla="*/ 614 w 1086"/>
                              <a:gd name="T91" fmla="*/ 112 h 1250"/>
                              <a:gd name="T92" fmla="*/ 882 w 1086"/>
                              <a:gd name="T93" fmla="*/ 308 h 1250"/>
                              <a:gd name="T94" fmla="*/ 954 w 1086"/>
                              <a:gd name="T95" fmla="*/ 617 h 1250"/>
                              <a:gd name="T96" fmla="*/ 655 w 1086"/>
                              <a:gd name="T97" fmla="*/ 372 h 1250"/>
                              <a:gd name="T98" fmla="*/ 424 w 1086"/>
                              <a:gd name="T99" fmla="*/ 425 h 1250"/>
                              <a:gd name="T100" fmla="*/ 404 w 1086"/>
                              <a:gd name="T101" fmla="*/ 508 h 1250"/>
                              <a:gd name="T102" fmla="*/ 361 w 1086"/>
                              <a:gd name="T103" fmla="*/ 629 h 1250"/>
                              <a:gd name="T104" fmla="*/ 326 w 1086"/>
                              <a:gd name="T105" fmla="*/ 681 h 1250"/>
                              <a:gd name="T106" fmla="*/ 727 w 1086"/>
                              <a:gd name="T107" fmla="*/ 695 h 1250"/>
                              <a:gd name="T108" fmla="*/ 695 w 1086"/>
                              <a:gd name="T109" fmla="*/ 447 h 1250"/>
                              <a:gd name="T110" fmla="*/ 608 w 1086"/>
                              <a:gd name="T111" fmla="*/ 539 h 1250"/>
                              <a:gd name="T112" fmla="*/ 700 w 1086"/>
                              <a:gd name="T113" fmla="*/ 629 h 1250"/>
                              <a:gd name="T114" fmla="*/ 691 w 1086"/>
                              <a:gd name="T115" fmla="*/ 725 h 1250"/>
                              <a:gd name="T116" fmla="*/ 458 w 1086"/>
                              <a:gd name="T117" fmla="*/ 659 h 1250"/>
                              <a:gd name="T118" fmla="*/ 519 w 1086"/>
                              <a:gd name="T119" fmla="*/ 568 h 1250"/>
                              <a:gd name="T120" fmla="*/ 545 w 1086"/>
                              <a:gd name="T121" fmla="*/ 277 h 1250"/>
                              <a:gd name="T122" fmla="*/ 869 w 1086"/>
                              <a:gd name="T123" fmla="*/ 664 h 1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  <a:cxn ang="0">
                                <a:pos x="T118" y="T119"/>
                              </a:cxn>
                              <a:cxn ang="0">
                                <a:pos x="T120" y="T121"/>
                              </a:cxn>
                              <a:cxn ang="0">
                                <a:pos x="T122" y="T123"/>
                              </a:cxn>
                            </a:cxnLst>
                            <a:rect l="0" t="0" r="r" b="b"/>
                            <a:pathLst>
                              <a:path w="1086" h="1250">
                                <a:moveTo>
                                  <a:pt x="729" y="998"/>
                                </a:moveTo>
                                <a:lnTo>
                                  <a:pt x="716" y="1008"/>
                                </a:lnTo>
                                <a:lnTo>
                                  <a:pt x="703" y="1018"/>
                                </a:lnTo>
                                <a:lnTo>
                                  <a:pt x="696" y="1023"/>
                                </a:lnTo>
                                <a:lnTo>
                                  <a:pt x="689" y="1026"/>
                                </a:lnTo>
                                <a:lnTo>
                                  <a:pt x="685" y="1027"/>
                                </a:lnTo>
                                <a:lnTo>
                                  <a:pt x="681" y="1028"/>
                                </a:lnTo>
                                <a:lnTo>
                                  <a:pt x="672" y="1029"/>
                                </a:lnTo>
                                <a:lnTo>
                                  <a:pt x="644" y="1031"/>
                                </a:lnTo>
                                <a:lnTo>
                                  <a:pt x="628" y="1031"/>
                                </a:lnTo>
                                <a:lnTo>
                                  <a:pt x="614" y="1028"/>
                                </a:lnTo>
                                <a:lnTo>
                                  <a:pt x="596" y="1022"/>
                                </a:lnTo>
                                <a:lnTo>
                                  <a:pt x="594" y="1007"/>
                                </a:lnTo>
                                <a:lnTo>
                                  <a:pt x="581" y="1004"/>
                                </a:lnTo>
                                <a:lnTo>
                                  <a:pt x="574" y="1004"/>
                                </a:lnTo>
                                <a:lnTo>
                                  <a:pt x="567" y="1004"/>
                                </a:lnTo>
                                <a:lnTo>
                                  <a:pt x="554" y="1006"/>
                                </a:lnTo>
                                <a:lnTo>
                                  <a:pt x="541" y="1007"/>
                                </a:lnTo>
                                <a:lnTo>
                                  <a:pt x="529" y="1010"/>
                                </a:lnTo>
                                <a:lnTo>
                                  <a:pt x="517" y="1014"/>
                                </a:lnTo>
                                <a:lnTo>
                                  <a:pt x="494" y="1022"/>
                                </a:lnTo>
                                <a:lnTo>
                                  <a:pt x="489" y="1007"/>
                                </a:lnTo>
                                <a:lnTo>
                                  <a:pt x="458" y="1018"/>
                                </a:lnTo>
                                <a:lnTo>
                                  <a:pt x="430" y="1029"/>
                                </a:lnTo>
                                <a:lnTo>
                                  <a:pt x="412" y="1043"/>
                                </a:lnTo>
                                <a:lnTo>
                                  <a:pt x="387" y="1022"/>
                                </a:lnTo>
                                <a:lnTo>
                                  <a:pt x="399" y="1014"/>
                                </a:lnTo>
                                <a:lnTo>
                                  <a:pt x="409" y="1008"/>
                                </a:lnTo>
                                <a:lnTo>
                                  <a:pt x="420" y="1004"/>
                                </a:lnTo>
                                <a:lnTo>
                                  <a:pt x="429" y="1000"/>
                                </a:lnTo>
                                <a:lnTo>
                                  <a:pt x="448" y="995"/>
                                </a:lnTo>
                                <a:lnTo>
                                  <a:pt x="465" y="991"/>
                                </a:lnTo>
                                <a:lnTo>
                                  <a:pt x="448" y="995"/>
                                </a:lnTo>
                                <a:lnTo>
                                  <a:pt x="430" y="999"/>
                                </a:lnTo>
                                <a:lnTo>
                                  <a:pt x="412" y="1004"/>
                                </a:lnTo>
                                <a:lnTo>
                                  <a:pt x="404" y="1008"/>
                                </a:lnTo>
                                <a:lnTo>
                                  <a:pt x="395" y="1012"/>
                                </a:lnTo>
                                <a:lnTo>
                                  <a:pt x="404" y="1008"/>
                                </a:lnTo>
                                <a:lnTo>
                                  <a:pt x="412" y="1004"/>
                                </a:lnTo>
                                <a:lnTo>
                                  <a:pt x="430" y="999"/>
                                </a:lnTo>
                                <a:lnTo>
                                  <a:pt x="448" y="995"/>
                                </a:lnTo>
                                <a:lnTo>
                                  <a:pt x="457" y="994"/>
                                </a:lnTo>
                                <a:lnTo>
                                  <a:pt x="465" y="991"/>
                                </a:lnTo>
                                <a:lnTo>
                                  <a:pt x="507" y="987"/>
                                </a:lnTo>
                                <a:lnTo>
                                  <a:pt x="529" y="990"/>
                                </a:lnTo>
                                <a:lnTo>
                                  <a:pt x="566" y="985"/>
                                </a:lnTo>
                                <a:lnTo>
                                  <a:pt x="595" y="986"/>
                                </a:lnTo>
                                <a:lnTo>
                                  <a:pt x="623" y="992"/>
                                </a:lnTo>
                                <a:lnTo>
                                  <a:pt x="668" y="1000"/>
                                </a:lnTo>
                                <a:lnTo>
                                  <a:pt x="697" y="999"/>
                                </a:lnTo>
                                <a:lnTo>
                                  <a:pt x="711" y="999"/>
                                </a:lnTo>
                                <a:lnTo>
                                  <a:pt x="725" y="998"/>
                                </a:lnTo>
                                <a:lnTo>
                                  <a:pt x="729" y="998"/>
                                </a:lnTo>
                                <a:close/>
                                <a:moveTo>
                                  <a:pt x="747" y="891"/>
                                </a:moveTo>
                                <a:lnTo>
                                  <a:pt x="772" y="895"/>
                                </a:lnTo>
                                <a:lnTo>
                                  <a:pt x="781" y="891"/>
                                </a:lnTo>
                                <a:lnTo>
                                  <a:pt x="790" y="888"/>
                                </a:lnTo>
                                <a:lnTo>
                                  <a:pt x="810" y="884"/>
                                </a:lnTo>
                                <a:lnTo>
                                  <a:pt x="830" y="881"/>
                                </a:lnTo>
                                <a:lnTo>
                                  <a:pt x="841" y="880"/>
                                </a:lnTo>
                                <a:lnTo>
                                  <a:pt x="850" y="880"/>
                                </a:lnTo>
                                <a:lnTo>
                                  <a:pt x="871" y="880"/>
                                </a:lnTo>
                                <a:lnTo>
                                  <a:pt x="891" y="880"/>
                                </a:lnTo>
                                <a:lnTo>
                                  <a:pt x="934" y="883"/>
                                </a:lnTo>
                                <a:lnTo>
                                  <a:pt x="956" y="887"/>
                                </a:lnTo>
                                <a:lnTo>
                                  <a:pt x="967" y="889"/>
                                </a:lnTo>
                                <a:lnTo>
                                  <a:pt x="979" y="893"/>
                                </a:lnTo>
                                <a:lnTo>
                                  <a:pt x="1000" y="901"/>
                                </a:lnTo>
                                <a:lnTo>
                                  <a:pt x="1011" y="906"/>
                                </a:lnTo>
                                <a:lnTo>
                                  <a:pt x="1021" y="912"/>
                                </a:lnTo>
                                <a:lnTo>
                                  <a:pt x="1004" y="933"/>
                                </a:lnTo>
                                <a:lnTo>
                                  <a:pt x="976" y="926"/>
                                </a:lnTo>
                                <a:lnTo>
                                  <a:pt x="967" y="922"/>
                                </a:lnTo>
                                <a:lnTo>
                                  <a:pt x="958" y="918"/>
                                </a:lnTo>
                                <a:lnTo>
                                  <a:pt x="938" y="912"/>
                                </a:lnTo>
                                <a:lnTo>
                                  <a:pt x="919" y="908"/>
                                </a:lnTo>
                                <a:lnTo>
                                  <a:pt x="901" y="904"/>
                                </a:lnTo>
                                <a:lnTo>
                                  <a:pt x="882" y="902"/>
                                </a:lnTo>
                                <a:lnTo>
                                  <a:pt x="863" y="902"/>
                                </a:lnTo>
                                <a:lnTo>
                                  <a:pt x="845" y="902"/>
                                </a:lnTo>
                                <a:lnTo>
                                  <a:pt x="826" y="904"/>
                                </a:lnTo>
                                <a:lnTo>
                                  <a:pt x="808" y="905"/>
                                </a:lnTo>
                                <a:lnTo>
                                  <a:pt x="780" y="910"/>
                                </a:lnTo>
                                <a:lnTo>
                                  <a:pt x="765" y="914"/>
                                </a:lnTo>
                                <a:lnTo>
                                  <a:pt x="712" y="922"/>
                                </a:lnTo>
                                <a:lnTo>
                                  <a:pt x="695" y="922"/>
                                </a:lnTo>
                                <a:lnTo>
                                  <a:pt x="669" y="921"/>
                                </a:lnTo>
                                <a:lnTo>
                                  <a:pt x="659" y="920"/>
                                </a:lnTo>
                                <a:lnTo>
                                  <a:pt x="648" y="917"/>
                                </a:lnTo>
                                <a:lnTo>
                                  <a:pt x="627" y="912"/>
                                </a:lnTo>
                                <a:lnTo>
                                  <a:pt x="607" y="905"/>
                                </a:lnTo>
                                <a:lnTo>
                                  <a:pt x="595" y="904"/>
                                </a:lnTo>
                                <a:lnTo>
                                  <a:pt x="584" y="902"/>
                                </a:lnTo>
                                <a:lnTo>
                                  <a:pt x="567" y="901"/>
                                </a:lnTo>
                                <a:lnTo>
                                  <a:pt x="551" y="901"/>
                                </a:lnTo>
                                <a:lnTo>
                                  <a:pt x="535" y="901"/>
                                </a:lnTo>
                                <a:lnTo>
                                  <a:pt x="521" y="902"/>
                                </a:lnTo>
                                <a:lnTo>
                                  <a:pt x="490" y="906"/>
                                </a:lnTo>
                                <a:lnTo>
                                  <a:pt x="458" y="914"/>
                                </a:lnTo>
                                <a:lnTo>
                                  <a:pt x="440" y="920"/>
                                </a:lnTo>
                                <a:lnTo>
                                  <a:pt x="421" y="925"/>
                                </a:lnTo>
                                <a:lnTo>
                                  <a:pt x="412" y="929"/>
                                </a:lnTo>
                                <a:lnTo>
                                  <a:pt x="403" y="930"/>
                                </a:lnTo>
                                <a:lnTo>
                                  <a:pt x="393" y="933"/>
                                </a:lnTo>
                                <a:lnTo>
                                  <a:pt x="383" y="934"/>
                                </a:lnTo>
                                <a:lnTo>
                                  <a:pt x="352" y="933"/>
                                </a:lnTo>
                                <a:lnTo>
                                  <a:pt x="336" y="930"/>
                                </a:lnTo>
                                <a:lnTo>
                                  <a:pt x="320" y="928"/>
                                </a:lnTo>
                                <a:lnTo>
                                  <a:pt x="283" y="921"/>
                                </a:lnTo>
                                <a:lnTo>
                                  <a:pt x="263" y="918"/>
                                </a:lnTo>
                                <a:lnTo>
                                  <a:pt x="245" y="917"/>
                                </a:lnTo>
                                <a:lnTo>
                                  <a:pt x="225" y="916"/>
                                </a:lnTo>
                                <a:lnTo>
                                  <a:pt x="206" y="916"/>
                                </a:lnTo>
                                <a:lnTo>
                                  <a:pt x="197" y="917"/>
                                </a:lnTo>
                                <a:lnTo>
                                  <a:pt x="187" y="918"/>
                                </a:lnTo>
                                <a:lnTo>
                                  <a:pt x="178" y="920"/>
                                </a:lnTo>
                                <a:lnTo>
                                  <a:pt x="169" y="922"/>
                                </a:lnTo>
                                <a:lnTo>
                                  <a:pt x="132" y="933"/>
                                </a:lnTo>
                                <a:lnTo>
                                  <a:pt x="71" y="926"/>
                                </a:lnTo>
                                <a:lnTo>
                                  <a:pt x="129" y="896"/>
                                </a:lnTo>
                                <a:lnTo>
                                  <a:pt x="146" y="897"/>
                                </a:lnTo>
                                <a:lnTo>
                                  <a:pt x="206" y="895"/>
                                </a:lnTo>
                                <a:lnTo>
                                  <a:pt x="219" y="888"/>
                                </a:lnTo>
                                <a:lnTo>
                                  <a:pt x="276" y="883"/>
                                </a:lnTo>
                                <a:lnTo>
                                  <a:pt x="327" y="889"/>
                                </a:lnTo>
                                <a:lnTo>
                                  <a:pt x="356" y="887"/>
                                </a:lnTo>
                                <a:lnTo>
                                  <a:pt x="376" y="889"/>
                                </a:lnTo>
                                <a:lnTo>
                                  <a:pt x="396" y="892"/>
                                </a:lnTo>
                                <a:lnTo>
                                  <a:pt x="407" y="893"/>
                                </a:lnTo>
                                <a:lnTo>
                                  <a:pt x="416" y="893"/>
                                </a:lnTo>
                                <a:lnTo>
                                  <a:pt x="426" y="893"/>
                                </a:lnTo>
                                <a:lnTo>
                                  <a:pt x="437" y="892"/>
                                </a:lnTo>
                                <a:lnTo>
                                  <a:pt x="497" y="883"/>
                                </a:lnTo>
                                <a:lnTo>
                                  <a:pt x="537" y="887"/>
                                </a:lnTo>
                                <a:lnTo>
                                  <a:pt x="553" y="887"/>
                                </a:lnTo>
                                <a:lnTo>
                                  <a:pt x="600" y="883"/>
                                </a:lnTo>
                                <a:lnTo>
                                  <a:pt x="634" y="881"/>
                                </a:lnTo>
                                <a:lnTo>
                                  <a:pt x="651" y="880"/>
                                </a:lnTo>
                                <a:lnTo>
                                  <a:pt x="667" y="879"/>
                                </a:lnTo>
                                <a:lnTo>
                                  <a:pt x="684" y="880"/>
                                </a:lnTo>
                                <a:lnTo>
                                  <a:pt x="700" y="880"/>
                                </a:lnTo>
                                <a:lnTo>
                                  <a:pt x="716" y="883"/>
                                </a:lnTo>
                                <a:lnTo>
                                  <a:pt x="732" y="887"/>
                                </a:lnTo>
                                <a:lnTo>
                                  <a:pt x="747" y="891"/>
                                </a:lnTo>
                                <a:close/>
                                <a:moveTo>
                                  <a:pt x="573" y="830"/>
                                </a:moveTo>
                                <a:lnTo>
                                  <a:pt x="598" y="822"/>
                                </a:lnTo>
                                <a:lnTo>
                                  <a:pt x="651" y="832"/>
                                </a:lnTo>
                                <a:lnTo>
                                  <a:pt x="679" y="832"/>
                                </a:lnTo>
                                <a:lnTo>
                                  <a:pt x="713" y="830"/>
                                </a:lnTo>
                                <a:lnTo>
                                  <a:pt x="731" y="828"/>
                                </a:lnTo>
                                <a:lnTo>
                                  <a:pt x="748" y="824"/>
                                </a:lnTo>
                                <a:lnTo>
                                  <a:pt x="762" y="823"/>
                                </a:lnTo>
                                <a:lnTo>
                                  <a:pt x="777" y="822"/>
                                </a:lnTo>
                                <a:lnTo>
                                  <a:pt x="808" y="820"/>
                                </a:lnTo>
                                <a:lnTo>
                                  <a:pt x="838" y="820"/>
                                </a:lnTo>
                                <a:lnTo>
                                  <a:pt x="869" y="822"/>
                                </a:lnTo>
                                <a:lnTo>
                                  <a:pt x="883" y="823"/>
                                </a:lnTo>
                                <a:lnTo>
                                  <a:pt x="897" y="824"/>
                                </a:lnTo>
                                <a:lnTo>
                                  <a:pt x="911" y="826"/>
                                </a:lnTo>
                                <a:lnTo>
                                  <a:pt x="926" y="828"/>
                                </a:lnTo>
                                <a:lnTo>
                                  <a:pt x="954" y="834"/>
                                </a:lnTo>
                                <a:lnTo>
                                  <a:pt x="982" y="839"/>
                                </a:lnTo>
                                <a:lnTo>
                                  <a:pt x="1001" y="844"/>
                                </a:lnTo>
                                <a:lnTo>
                                  <a:pt x="1013" y="868"/>
                                </a:lnTo>
                                <a:lnTo>
                                  <a:pt x="1005" y="869"/>
                                </a:lnTo>
                                <a:lnTo>
                                  <a:pt x="999" y="869"/>
                                </a:lnTo>
                                <a:lnTo>
                                  <a:pt x="984" y="869"/>
                                </a:lnTo>
                                <a:lnTo>
                                  <a:pt x="970" y="869"/>
                                </a:lnTo>
                                <a:lnTo>
                                  <a:pt x="963" y="869"/>
                                </a:lnTo>
                                <a:lnTo>
                                  <a:pt x="956" y="871"/>
                                </a:lnTo>
                                <a:lnTo>
                                  <a:pt x="955" y="851"/>
                                </a:lnTo>
                                <a:lnTo>
                                  <a:pt x="909" y="863"/>
                                </a:lnTo>
                                <a:lnTo>
                                  <a:pt x="899" y="850"/>
                                </a:lnTo>
                                <a:lnTo>
                                  <a:pt x="891" y="848"/>
                                </a:lnTo>
                                <a:lnTo>
                                  <a:pt x="882" y="850"/>
                                </a:lnTo>
                                <a:lnTo>
                                  <a:pt x="874" y="851"/>
                                </a:lnTo>
                                <a:lnTo>
                                  <a:pt x="866" y="852"/>
                                </a:lnTo>
                                <a:lnTo>
                                  <a:pt x="859" y="855"/>
                                </a:lnTo>
                                <a:lnTo>
                                  <a:pt x="851" y="859"/>
                                </a:lnTo>
                                <a:lnTo>
                                  <a:pt x="835" y="867"/>
                                </a:lnTo>
                                <a:lnTo>
                                  <a:pt x="831" y="852"/>
                                </a:lnTo>
                                <a:lnTo>
                                  <a:pt x="820" y="857"/>
                                </a:lnTo>
                                <a:lnTo>
                                  <a:pt x="808" y="860"/>
                                </a:lnTo>
                                <a:lnTo>
                                  <a:pt x="796" y="863"/>
                                </a:lnTo>
                                <a:lnTo>
                                  <a:pt x="782" y="865"/>
                                </a:lnTo>
                                <a:lnTo>
                                  <a:pt x="769" y="865"/>
                                </a:lnTo>
                                <a:lnTo>
                                  <a:pt x="756" y="865"/>
                                </a:lnTo>
                                <a:lnTo>
                                  <a:pt x="743" y="864"/>
                                </a:lnTo>
                                <a:lnTo>
                                  <a:pt x="729" y="863"/>
                                </a:lnTo>
                                <a:lnTo>
                                  <a:pt x="683" y="859"/>
                                </a:lnTo>
                                <a:lnTo>
                                  <a:pt x="675" y="859"/>
                                </a:lnTo>
                                <a:lnTo>
                                  <a:pt x="667" y="859"/>
                                </a:lnTo>
                                <a:lnTo>
                                  <a:pt x="650" y="860"/>
                                </a:lnTo>
                                <a:lnTo>
                                  <a:pt x="642" y="861"/>
                                </a:lnTo>
                                <a:lnTo>
                                  <a:pt x="634" y="861"/>
                                </a:lnTo>
                                <a:lnTo>
                                  <a:pt x="626" y="860"/>
                                </a:lnTo>
                                <a:lnTo>
                                  <a:pt x="616" y="859"/>
                                </a:lnTo>
                                <a:lnTo>
                                  <a:pt x="616" y="846"/>
                                </a:lnTo>
                                <a:lnTo>
                                  <a:pt x="590" y="853"/>
                                </a:lnTo>
                                <a:lnTo>
                                  <a:pt x="559" y="859"/>
                                </a:lnTo>
                                <a:lnTo>
                                  <a:pt x="558" y="844"/>
                                </a:lnTo>
                                <a:lnTo>
                                  <a:pt x="509" y="860"/>
                                </a:lnTo>
                                <a:lnTo>
                                  <a:pt x="496" y="851"/>
                                </a:lnTo>
                                <a:lnTo>
                                  <a:pt x="446" y="867"/>
                                </a:lnTo>
                                <a:lnTo>
                                  <a:pt x="442" y="853"/>
                                </a:lnTo>
                                <a:lnTo>
                                  <a:pt x="433" y="857"/>
                                </a:lnTo>
                                <a:lnTo>
                                  <a:pt x="422" y="860"/>
                                </a:lnTo>
                                <a:lnTo>
                                  <a:pt x="412" y="863"/>
                                </a:lnTo>
                                <a:lnTo>
                                  <a:pt x="400" y="865"/>
                                </a:lnTo>
                                <a:lnTo>
                                  <a:pt x="379" y="868"/>
                                </a:lnTo>
                                <a:lnTo>
                                  <a:pt x="356" y="872"/>
                                </a:lnTo>
                                <a:lnTo>
                                  <a:pt x="324" y="864"/>
                                </a:lnTo>
                                <a:lnTo>
                                  <a:pt x="335" y="852"/>
                                </a:lnTo>
                                <a:lnTo>
                                  <a:pt x="286" y="852"/>
                                </a:lnTo>
                                <a:lnTo>
                                  <a:pt x="270" y="859"/>
                                </a:lnTo>
                                <a:lnTo>
                                  <a:pt x="262" y="863"/>
                                </a:lnTo>
                                <a:lnTo>
                                  <a:pt x="254" y="865"/>
                                </a:lnTo>
                                <a:lnTo>
                                  <a:pt x="245" y="867"/>
                                </a:lnTo>
                                <a:lnTo>
                                  <a:pt x="237" y="868"/>
                                </a:lnTo>
                                <a:lnTo>
                                  <a:pt x="227" y="867"/>
                                </a:lnTo>
                                <a:lnTo>
                                  <a:pt x="223" y="865"/>
                                </a:lnTo>
                                <a:lnTo>
                                  <a:pt x="219" y="864"/>
                                </a:lnTo>
                                <a:lnTo>
                                  <a:pt x="165" y="872"/>
                                </a:lnTo>
                                <a:lnTo>
                                  <a:pt x="129" y="876"/>
                                </a:lnTo>
                                <a:lnTo>
                                  <a:pt x="113" y="881"/>
                                </a:lnTo>
                                <a:lnTo>
                                  <a:pt x="96" y="885"/>
                                </a:lnTo>
                                <a:lnTo>
                                  <a:pt x="77" y="888"/>
                                </a:lnTo>
                                <a:lnTo>
                                  <a:pt x="60" y="888"/>
                                </a:lnTo>
                                <a:lnTo>
                                  <a:pt x="56" y="872"/>
                                </a:lnTo>
                                <a:lnTo>
                                  <a:pt x="64" y="851"/>
                                </a:lnTo>
                                <a:lnTo>
                                  <a:pt x="80" y="851"/>
                                </a:lnTo>
                                <a:lnTo>
                                  <a:pt x="94" y="850"/>
                                </a:lnTo>
                                <a:lnTo>
                                  <a:pt x="122" y="847"/>
                                </a:lnTo>
                                <a:lnTo>
                                  <a:pt x="152" y="844"/>
                                </a:lnTo>
                                <a:lnTo>
                                  <a:pt x="166" y="843"/>
                                </a:lnTo>
                                <a:lnTo>
                                  <a:pt x="181" y="843"/>
                                </a:lnTo>
                                <a:lnTo>
                                  <a:pt x="197" y="842"/>
                                </a:lnTo>
                                <a:lnTo>
                                  <a:pt x="214" y="839"/>
                                </a:lnTo>
                                <a:lnTo>
                                  <a:pt x="245" y="835"/>
                                </a:lnTo>
                                <a:lnTo>
                                  <a:pt x="274" y="832"/>
                                </a:lnTo>
                                <a:lnTo>
                                  <a:pt x="288" y="832"/>
                                </a:lnTo>
                                <a:lnTo>
                                  <a:pt x="303" y="832"/>
                                </a:lnTo>
                                <a:lnTo>
                                  <a:pt x="316" y="834"/>
                                </a:lnTo>
                                <a:lnTo>
                                  <a:pt x="331" y="836"/>
                                </a:lnTo>
                                <a:lnTo>
                                  <a:pt x="359" y="840"/>
                                </a:lnTo>
                                <a:lnTo>
                                  <a:pt x="372" y="842"/>
                                </a:lnTo>
                                <a:lnTo>
                                  <a:pt x="387" y="843"/>
                                </a:lnTo>
                                <a:lnTo>
                                  <a:pt x="401" y="843"/>
                                </a:lnTo>
                                <a:lnTo>
                                  <a:pt x="409" y="842"/>
                                </a:lnTo>
                                <a:lnTo>
                                  <a:pt x="416" y="842"/>
                                </a:lnTo>
                                <a:lnTo>
                                  <a:pt x="453" y="830"/>
                                </a:lnTo>
                                <a:lnTo>
                                  <a:pt x="461" y="828"/>
                                </a:lnTo>
                                <a:lnTo>
                                  <a:pt x="469" y="827"/>
                                </a:lnTo>
                                <a:lnTo>
                                  <a:pt x="485" y="823"/>
                                </a:lnTo>
                                <a:lnTo>
                                  <a:pt x="493" y="823"/>
                                </a:lnTo>
                                <a:lnTo>
                                  <a:pt x="500" y="823"/>
                                </a:lnTo>
                                <a:lnTo>
                                  <a:pt x="507" y="824"/>
                                </a:lnTo>
                                <a:lnTo>
                                  <a:pt x="511" y="826"/>
                                </a:lnTo>
                                <a:lnTo>
                                  <a:pt x="515" y="828"/>
                                </a:lnTo>
                                <a:lnTo>
                                  <a:pt x="562" y="822"/>
                                </a:lnTo>
                                <a:lnTo>
                                  <a:pt x="573" y="830"/>
                                </a:lnTo>
                                <a:close/>
                                <a:moveTo>
                                  <a:pt x="616" y="786"/>
                                </a:moveTo>
                                <a:lnTo>
                                  <a:pt x="636" y="786"/>
                                </a:lnTo>
                                <a:lnTo>
                                  <a:pt x="647" y="786"/>
                                </a:lnTo>
                                <a:lnTo>
                                  <a:pt x="659" y="786"/>
                                </a:lnTo>
                                <a:lnTo>
                                  <a:pt x="669" y="785"/>
                                </a:lnTo>
                                <a:lnTo>
                                  <a:pt x="680" y="783"/>
                                </a:lnTo>
                                <a:lnTo>
                                  <a:pt x="723" y="777"/>
                                </a:lnTo>
                                <a:lnTo>
                                  <a:pt x="744" y="774"/>
                                </a:lnTo>
                                <a:lnTo>
                                  <a:pt x="765" y="771"/>
                                </a:lnTo>
                                <a:lnTo>
                                  <a:pt x="776" y="771"/>
                                </a:lnTo>
                                <a:lnTo>
                                  <a:pt x="786" y="771"/>
                                </a:lnTo>
                                <a:lnTo>
                                  <a:pt x="809" y="773"/>
                                </a:lnTo>
                                <a:lnTo>
                                  <a:pt x="820" y="790"/>
                                </a:lnTo>
                                <a:lnTo>
                                  <a:pt x="828" y="786"/>
                                </a:lnTo>
                                <a:lnTo>
                                  <a:pt x="835" y="783"/>
                                </a:lnTo>
                                <a:lnTo>
                                  <a:pt x="845" y="782"/>
                                </a:lnTo>
                                <a:lnTo>
                                  <a:pt x="854" y="781"/>
                                </a:lnTo>
                                <a:lnTo>
                                  <a:pt x="862" y="781"/>
                                </a:lnTo>
                                <a:lnTo>
                                  <a:pt x="871" y="781"/>
                                </a:lnTo>
                                <a:lnTo>
                                  <a:pt x="881" y="781"/>
                                </a:lnTo>
                                <a:lnTo>
                                  <a:pt x="890" y="782"/>
                                </a:lnTo>
                                <a:lnTo>
                                  <a:pt x="909" y="785"/>
                                </a:lnTo>
                                <a:lnTo>
                                  <a:pt x="926" y="787"/>
                                </a:lnTo>
                                <a:lnTo>
                                  <a:pt x="944" y="789"/>
                                </a:lnTo>
                                <a:lnTo>
                                  <a:pt x="963" y="791"/>
                                </a:lnTo>
                                <a:lnTo>
                                  <a:pt x="984" y="799"/>
                                </a:lnTo>
                                <a:lnTo>
                                  <a:pt x="976" y="803"/>
                                </a:lnTo>
                                <a:lnTo>
                                  <a:pt x="970" y="805"/>
                                </a:lnTo>
                                <a:lnTo>
                                  <a:pt x="962" y="806"/>
                                </a:lnTo>
                                <a:lnTo>
                                  <a:pt x="955" y="806"/>
                                </a:lnTo>
                                <a:lnTo>
                                  <a:pt x="947" y="806"/>
                                </a:lnTo>
                                <a:lnTo>
                                  <a:pt x="940" y="805"/>
                                </a:lnTo>
                                <a:lnTo>
                                  <a:pt x="926" y="802"/>
                                </a:lnTo>
                                <a:lnTo>
                                  <a:pt x="861" y="799"/>
                                </a:lnTo>
                                <a:lnTo>
                                  <a:pt x="809" y="801"/>
                                </a:lnTo>
                                <a:lnTo>
                                  <a:pt x="784" y="802"/>
                                </a:lnTo>
                                <a:lnTo>
                                  <a:pt x="760" y="805"/>
                                </a:lnTo>
                                <a:lnTo>
                                  <a:pt x="747" y="802"/>
                                </a:lnTo>
                                <a:lnTo>
                                  <a:pt x="735" y="802"/>
                                </a:lnTo>
                                <a:lnTo>
                                  <a:pt x="723" y="803"/>
                                </a:lnTo>
                                <a:lnTo>
                                  <a:pt x="712" y="803"/>
                                </a:lnTo>
                                <a:lnTo>
                                  <a:pt x="691" y="806"/>
                                </a:lnTo>
                                <a:lnTo>
                                  <a:pt x="680" y="806"/>
                                </a:lnTo>
                                <a:lnTo>
                                  <a:pt x="675" y="806"/>
                                </a:lnTo>
                                <a:lnTo>
                                  <a:pt x="669" y="806"/>
                                </a:lnTo>
                                <a:lnTo>
                                  <a:pt x="627" y="802"/>
                                </a:lnTo>
                                <a:lnTo>
                                  <a:pt x="616" y="801"/>
                                </a:lnTo>
                                <a:lnTo>
                                  <a:pt x="606" y="798"/>
                                </a:lnTo>
                                <a:lnTo>
                                  <a:pt x="596" y="797"/>
                                </a:lnTo>
                                <a:lnTo>
                                  <a:pt x="586" y="793"/>
                                </a:lnTo>
                                <a:lnTo>
                                  <a:pt x="557" y="802"/>
                                </a:lnTo>
                                <a:lnTo>
                                  <a:pt x="562" y="787"/>
                                </a:lnTo>
                                <a:lnTo>
                                  <a:pt x="542" y="787"/>
                                </a:lnTo>
                                <a:lnTo>
                                  <a:pt x="534" y="787"/>
                                </a:lnTo>
                                <a:lnTo>
                                  <a:pt x="525" y="789"/>
                                </a:lnTo>
                                <a:lnTo>
                                  <a:pt x="509" y="791"/>
                                </a:lnTo>
                                <a:lnTo>
                                  <a:pt x="492" y="794"/>
                                </a:lnTo>
                                <a:lnTo>
                                  <a:pt x="442" y="810"/>
                                </a:lnTo>
                                <a:lnTo>
                                  <a:pt x="430" y="814"/>
                                </a:lnTo>
                                <a:lnTo>
                                  <a:pt x="417" y="816"/>
                                </a:lnTo>
                                <a:lnTo>
                                  <a:pt x="405" y="819"/>
                                </a:lnTo>
                                <a:lnTo>
                                  <a:pt x="392" y="822"/>
                                </a:lnTo>
                                <a:lnTo>
                                  <a:pt x="337" y="815"/>
                                </a:lnTo>
                                <a:lnTo>
                                  <a:pt x="320" y="809"/>
                                </a:lnTo>
                                <a:lnTo>
                                  <a:pt x="266" y="819"/>
                                </a:lnTo>
                                <a:lnTo>
                                  <a:pt x="238" y="814"/>
                                </a:lnTo>
                                <a:lnTo>
                                  <a:pt x="221" y="818"/>
                                </a:lnTo>
                                <a:lnTo>
                                  <a:pt x="205" y="820"/>
                                </a:lnTo>
                                <a:lnTo>
                                  <a:pt x="197" y="822"/>
                                </a:lnTo>
                                <a:lnTo>
                                  <a:pt x="189" y="823"/>
                                </a:lnTo>
                                <a:lnTo>
                                  <a:pt x="181" y="823"/>
                                </a:lnTo>
                                <a:lnTo>
                                  <a:pt x="173" y="822"/>
                                </a:lnTo>
                                <a:lnTo>
                                  <a:pt x="134" y="824"/>
                                </a:lnTo>
                                <a:lnTo>
                                  <a:pt x="120" y="823"/>
                                </a:lnTo>
                                <a:lnTo>
                                  <a:pt x="87" y="819"/>
                                </a:lnTo>
                                <a:lnTo>
                                  <a:pt x="90" y="814"/>
                                </a:lnTo>
                                <a:lnTo>
                                  <a:pt x="96" y="809"/>
                                </a:lnTo>
                                <a:lnTo>
                                  <a:pt x="100" y="805"/>
                                </a:lnTo>
                                <a:lnTo>
                                  <a:pt x="105" y="802"/>
                                </a:lnTo>
                                <a:lnTo>
                                  <a:pt x="109" y="799"/>
                                </a:lnTo>
                                <a:lnTo>
                                  <a:pt x="114" y="797"/>
                                </a:lnTo>
                                <a:lnTo>
                                  <a:pt x="122" y="793"/>
                                </a:lnTo>
                                <a:lnTo>
                                  <a:pt x="132" y="791"/>
                                </a:lnTo>
                                <a:lnTo>
                                  <a:pt x="141" y="790"/>
                                </a:lnTo>
                                <a:lnTo>
                                  <a:pt x="150" y="790"/>
                                </a:lnTo>
                                <a:lnTo>
                                  <a:pt x="158" y="791"/>
                                </a:lnTo>
                                <a:lnTo>
                                  <a:pt x="205" y="778"/>
                                </a:lnTo>
                                <a:lnTo>
                                  <a:pt x="230" y="790"/>
                                </a:lnTo>
                                <a:lnTo>
                                  <a:pt x="255" y="782"/>
                                </a:lnTo>
                                <a:lnTo>
                                  <a:pt x="271" y="790"/>
                                </a:lnTo>
                                <a:lnTo>
                                  <a:pt x="284" y="785"/>
                                </a:lnTo>
                                <a:lnTo>
                                  <a:pt x="292" y="783"/>
                                </a:lnTo>
                                <a:lnTo>
                                  <a:pt x="299" y="782"/>
                                </a:lnTo>
                                <a:lnTo>
                                  <a:pt x="314" y="781"/>
                                </a:lnTo>
                                <a:lnTo>
                                  <a:pt x="328" y="779"/>
                                </a:lnTo>
                                <a:lnTo>
                                  <a:pt x="344" y="779"/>
                                </a:lnTo>
                                <a:lnTo>
                                  <a:pt x="359" y="781"/>
                                </a:lnTo>
                                <a:lnTo>
                                  <a:pt x="375" y="783"/>
                                </a:lnTo>
                                <a:lnTo>
                                  <a:pt x="389" y="785"/>
                                </a:lnTo>
                                <a:lnTo>
                                  <a:pt x="420" y="791"/>
                                </a:lnTo>
                                <a:lnTo>
                                  <a:pt x="465" y="779"/>
                                </a:lnTo>
                                <a:lnTo>
                                  <a:pt x="493" y="775"/>
                                </a:lnTo>
                                <a:lnTo>
                                  <a:pt x="519" y="771"/>
                                </a:lnTo>
                                <a:lnTo>
                                  <a:pt x="534" y="770"/>
                                </a:lnTo>
                                <a:lnTo>
                                  <a:pt x="549" y="770"/>
                                </a:lnTo>
                                <a:lnTo>
                                  <a:pt x="562" y="770"/>
                                </a:lnTo>
                                <a:lnTo>
                                  <a:pt x="577" y="771"/>
                                </a:lnTo>
                                <a:lnTo>
                                  <a:pt x="616" y="786"/>
                                </a:lnTo>
                                <a:close/>
                                <a:moveTo>
                                  <a:pt x="624" y="732"/>
                                </a:moveTo>
                                <a:lnTo>
                                  <a:pt x="656" y="729"/>
                                </a:lnTo>
                                <a:lnTo>
                                  <a:pt x="696" y="729"/>
                                </a:lnTo>
                                <a:lnTo>
                                  <a:pt x="717" y="729"/>
                                </a:lnTo>
                                <a:lnTo>
                                  <a:pt x="737" y="729"/>
                                </a:lnTo>
                                <a:lnTo>
                                  <a:pt x="800" y="730"/>
                                </a:lnTo>
                                <a:lnTo>
                                  <a:pt x="834" y="734"/>
                                </a:lnTo>
                                <a:lnTo>
                                  <a:pt x="853" y="737"/>
                                </a:lnTo>
                                <a:lnTo>
                                  <a:pt x="870" y="738"/>
                                </a:lnTo>
                                <a:lnTo>
                                  <a:pt x="914" y="746"/>
                                </a:lnTo>
                                <a:lnTo>
                                  <a:pt x="935" y="752"/>
                                </a:lnTo>
                                <a:lnTo>
                                  <a:pt x="956" y="757"/>
                                </a:lnTo>
                                <a:lnTo>
                                  <a:pt x="952" y="760"/>
                                </a:lnTo>
                                <a:lnTo>
                                  <a:pt x="950" y="761"/>
                                </a:lnTo>
                                <a:lnTo>
                                  <a:pt x="942" y="764"/>
                                </a:lnTo>
                                <a:lnTo>
                                  <a:pt x="932" y="766"/>
                                </a:lnTo>
                                <a:lnTo>
                                  <a:pt x="924" y="766"/>
                                </a:lnTo>
                                <a:lnTo>
                                  <a:pt x="915" y="766"/>
                                </a:lnTo>
                                <a:lnTo>
                                  <a:pt x="906" y="766"/>
                                </a:lnTo>
                                <a:lnTo>
                                  <a:pt x="889" y="766"/>
                                </a:lnTo>
                                <a:lnTo>
                                  <a:pt x="883" y="753"/>
                                </a:lnTo>
                                <a:lnTo>
                                  <a:pt x="875" y="753"/>
                                </a:lnTo>
                                <a:lnTo>
                                  <a:pt x="869" y="754"/>
                                </a:lnTo>
                                <a:lnTo>
                                  <a:pt x="853" y="757"/>
                                </a:lnTo>
                                <a:lnTo>
                                  <a:pt x="838" y="758"/>
                                </a:lnTo>
                                <a:lnTo>
                                  <a:pt x="831" y="758"/>
                                </a:lnTo>
                                <a:lnTo>
                                  <a:pt x="824" y="757"/>
                                </a:lnTo>
                                <a:lnTo>
                                  <a:pt x="816" y="745"/>
                                </a:lnTo>
                                <a:lnTo>
                                  <a:pt x="806" y="746"/>
                                </a:lnTo>
                                <a:lnTo>
                                  <a:pt x="797" y="748"/>
                                </a:lnTo>
                                <a:lnTo>
                                  <a:pt x="778" y="753"/>
                                </a:lnTo>
                                <a:lnTo>
                                  <a:pt x="769" y="756"/>
                                </a:lnTo>
                                <a:lnTo>
                                  <a:pt x="758" y="758"/>
                                </a:lnTo>
                                <a:lnTo>
                                  <a:pt x="749" y="760"/>
                                </a:lnTo>
                                <a:lnTo>
                                  <a:pt x="739" y="760"/>
                                </a:lnTo>
                                <a:lnTo>
                                  <a:pt x="729" y="745"/>
                                </a:lnTo>
                                <a:lnTo>
                                  <a:pt x="716" y="745"/>
                                </a:lnTo>
                                <a:lnTo>
                                  <a:pt x="703" y="748"/>
                                </a:lnTo>
                                <a:lnTo>
                                  <a:pt x="676" y="752"/>
                                </a:lnTo>
                                <a:lnTo>
                                  <a:pt x="651" y="758"/>
                                </a:lnTo>
                                <a:lnTo>
                                  <a:pt x="624" y="764"/>
                                </a:lnTo>
                                <a:lnTo>
                                  <a:pt x="618" y="748"/>
                                </a:lnTo>
                                <a:lnTo>
                                  <a:pt x="614" y="746"/>
                                </a:lnTo>
                                <a:lnTo>
                                  <a:pt x="610" y="745"/>
                                </a:lnTo>
                                <a:lnTo>
                                  <a:pt x="600" y="744"/>
                                </a:lnTo>
                                <a:lnTo>
                                  <a:pt x="591" y="742"/>
                                </a:lnTo>
                                <a:lnTo>
                                  <a:pt x="582" y="742"/>
                                </a:lnTo>
                                <a:lnTo>
                                  <a:pt x="562" y="742"/>
                                </a:lnTo>
                                <a:lnTo>
                                  <a:pt x="543" y="744"/>
                                </a:lnTo>
                                <a:lnTo>
                                  <a:pt x="478" y="754"/>
                                </a:lnTo>
                                <a:lnTo>
                                  <a:pt x="462" y="758"/>
                                </a:lnTo>
                                <a:lnTo>
                                  <a:pt x="446" y="762"/>
                                </a:lnTo>
                                <a:lnTo>
                                  <a:pt x="432" y="766"/>
                                </a:lnTo>
                                <a:lnTo>
                                  <a:pt x="416" y="771"/>
                                </a:lnTo>
                                <a:lnTo>
                                  <a:pt x="401" y="771"/>
                                </a:lnTo>
                                <a:lnTo>
                                  <a:pt x="375" y="756"/>
                                </a:lnTo>
                                <a:lnTo>
                                  <a:pt x="365" y="756"/>
                                </a:lnTo>
                                <a:lnTo>
                                  <a:pt x="356" y="757"/>
                                </a:lnTo>
                                <a:lnTo>
                                  <a:pt x="339" y="761"/>
                                </a:lnTo>
                                <a:lnTo>
                                  <a:pt x="322" y="765"/>
                                </a:lnTo>
                                <a:lnTo>
                                  <a:pt x="314" y="766"/>
                                </a:lnTo>
                                <a:lnTo>
                                  <a:pt x="304" y="769"/>
                                </a:lnTo>
                                <a:lnTo>
                                  <a:pt x="286" y="746"/>
                                </a:lnTo>
                                <a:lnTo>
                                  <a:pt x="242" y="754"/>
                                </a:lnTo>
                                <a:lnTo>
                                  <a:pt x="233" y="752"/>
                                </a:lnTo>
                                <a:lnTo>
                                  <a:pt x="225" y="750"/>
                                </a:lnTo>
                                <a:lnTo>
                                  <a:pt x="217" y="750"/>
                                </a:lnTo>
                                <a:lnTo>
                                  <a:pt x="210" y="752"/>
                                </a:lnTo>
                                <a:lnTo>
                                  <a:pt x="203" y="753"/>
                                </a:lnTo>
                                <a:lnTo>
                                  <a:pt x="197" y="756"/>
                                </a:lnTo>
                                <a:lnTo>
                                  <a:pt x="183" y="761"/>
                                </a:lnTo>
                                <a:lnTo>
                                  <a:pt x="172" y="757"/>
                                </a:lnTo>
                                <a:lnTo>
                                  <a:pt x="161" y="756"/>
                                </a:lnTo>
                                <a:lnTo>
                                  <a:pt x="150" y="756"/>
                                </a:lnTo>
                                <a:lnTo>
                                  <a:pt x="141" y="757"/>
                                </a:lnTo>
                                <a:lnTo>
                                  <a:pt x="133" y="758"/>
                                </a:lnTo>
                                <a:lnTo>
                                  <a:pt x="124" y="761"/>
                                </a:lnTo>
                                <a:lnTo>
                                  <a:pt x="108" y="767"/>
                                </a:lnTo>
                                <a:lnTo>
                                  <a:pt x="110" y="753"/>
                                </a:lnTo>
                                <a:lnTo>
                                  <a:pt x="142" y="737"/>
                                </a:lnTo>
                                <a:lnTo>
                                  <a:pt x="158" y="733"/>
                                </a:lnTo>
                                <a:lnTo>
                                  <a:pt x="175" y="729"/>
                                </a:lnTo>
                                <a:lnTo>
                                  <a:pt x="191" y="725"/>
                                </a:lnTo>
                                <a:lnTo>
                                  <a:pt x="209" y="722"/>
                                </a:lnTo>
                                <a:lnTo>
                                  <a:pt x="226" y="721"/>
                                </a:lnTo>
                                <a:lnTo>
                                  <a:pt x="243" y="721"/>
                                </a:lnTo>
                                <a:lnTo>
                                  <a:pt x="260" y="722"/>
                                </a:lnTo>
                                <a:lnTo>
                                  <a:pt x="278" y="725"/>
                                </a:lnTo>
                                <a:lnTo>
                                  <a:pt x="300" y="730"/>
                                </a:lnTo>
                                <a:lnTo>
                                  <a:pt x="323" y="734"/>
                                </a:lnTo>
                                <a:lnTo>
                                  <a:pt x="347" y="740"/>
                                </a:lnTo>
                                <a:lnTo>
                                  <a:pt x="371" y="745"/>
                                </a:lnTo>
                                <a:lnTo>
                                  <a:pt x="387" y="745"/>
                                </a:lnTo>
                                <a:lnTo>
                                  <a:pt x="395" y="745"/>
                                </a:lnTo>
                                <a:lnTo>
                                  <a:pt x="403" y="744"/>
                                </a:lnTo>
                                <a:lnTo>
                                  <a:pt x="417" y="741"/>
                                </a:lnTo>
                                <a:lnTo>
                                  <a:pt x="432" y="736"/>
                                </a:lnTo>
                                <a:lnTo>
                                  <a:pt x="462" y="725"/>
                                </a:lnTo>
                                <a:lnTo>
                                  <a:pt x="477" y="721"/>
                                </a:lnTo>
                                <a:lnTo>
                                  <a:pt x="484" y="720"/>
                                </a:lnTo>
                                <a:lnTo>
                                  <a:pt x="492" y="719"/>
                                </a:lnTo>
                                <a:lnTo>
                                  <a:pt x="514" y="717"/>
                                </a:lnTo>
                                <a:lnTo>
                                  <a:pt x="535" y="716"/>
                                </a:lnTo>
                                <a:lnTo>
                                  <a:pt x="547" y="717"/>
                                </a:lnTo>
                                <a:lnTo>
                                  <a:pt x="558" y="717"/>
                                </a:lnTo>
                                <a:lnTo>
                                  <a:pt x="569" y="720"/>
                                </a:lnTo>
                                <a:lnTo>
                                  <a:pt x="579" y="722"/>
                                </a:lnTo>
                                <a:lnTo>
                                  <a:pt x="624" y="732"/>
                                </a:lnTo>
                                <a:close/>
                                <a:moveTo>
                                  <a:pt x="939" y="937"/>
                                </a:moveTo>
                                <a:lnTo>
                                  <a:pt x="959" y="942"/>
                                </a:lnTo>
                                <a:lnTo>
                                  <a:pt x="939" y="937"/>
                                </a:lnTo>
                                <a:lnTo>
                                  <a:pt x="959" y="942"/>
                                </a:lnTo>
                                <a:lnTo>
                                  <a:pt x="939" y="946"/>
                                </a:lnTo>
                                <a:lnTo>
                                  <a:pt x="918" y="949"/>
                                </a:lnTo>
                                <a:lnTo>
                                  <a:pt x="898" y="950"/>
                                </a:lnTo>
                                <a:lnTo>
                                  <a:pt x="877" y="951"/>
                                </a:lnTo>
                                <a:lnTo>
                                  <a:pt x="855" y="951"/>
                                </a:lnTo>
                                <a:lnTo>
                                  <a:pt x="834" y="954"/>
                                </a:lnTo>
                                <a:lnTo>
                                  <a:pt x="813" y="955"/>
                                </a:lnTo>
                                <a:lnTo>
                                  <a:pt x="793" y="959"/>
                                </a:lnTo>
                                <a:lnTo>
                                  <a:pt x="732" y="979"/>
                                </a:lnTo>
                                <a:lnTo>
                                  <a:pt x="704" y="985"/>
                                </a:lnTo>
                                <a:lnTo>
                                  <a:pt x="685" y="985"/>
                                </a:lnTo>
                                <a:lnTo>
                                  <a:pt x="662" y="975"/>
                                </a:lnTo>
                                <a:lnTo>
                                  <a:pt x="662" y="961"/>
                                </a:lnTo>
                                <a:lnTo>
                                  <a:pt x="650" y="957"/>
                                </a:lnTo>
                                <a:lnTo>
                                  <a:pt x="632" y="958"/>
                                </a:lnTo>
                                <a:lnTo>
                                  <a:pt x="586" y="970"/>
                                </a:lnTo>
                                <a:lnTo>
                                  <a:pt x="592" y="947"/>
                                </a:lnTo>
                                <a:lnTo>
                                  <a:pt x="581" y="946"/>
                                </a:lnTo>
                                <a:lnTo>
                                  <a:pt x="545" y="955"/>
                                </a:lnTo>
                                <a:lnTo>
                                  <a:pt x="522" y="970"/>
                                </a:lnTo>
                                <a:lnTo>
                                  <a:pt x="522" y="957"/>
                                </a:lnTo>
                                <a:lnTo>
                                  <a:pt x="478" y="965"/>
                                </a:lnTo>
                                <a:lnTo>
                                  <a:pt x="465" y="971"/>
                                </a:lnTo>
                                <a:lnTo>
                                  <a:pt x="457" y="974"/>
                                </a:lnTo>
                                <a:lnTo>
                                  <a:pt x="450" y="975"/>
                                </a:lnTo>
                                <a:lnTo>
                                  <a:pt x="442" y="978"/>
                                </a:lnTo>
                                <a:lnTo>
                                  <a:pt x="436" y="979"/>
                                </a:lnTo>
                                <a:lnTo>
                                  <a:pt x="428" y="979"/>
                                </a:lnTo>
                                <a:lnTo>
                                  <a:pt x="420" y="979"/>
                                </a:lnTo>
                                <a:lnTo>
                                  <a:pt x="404" y="979"/>
                                </a:lnTo>
                                <a:lnTo>
                                  <a:pt x="392" y="979"/>
                                </a:lnTo>
                                <a:lnTo>
                                  <a:pt x="381" y="981"/>
                                </a:lnTo>
                                <a:lnTo>
                                  <a:pt x="371" y="982"/>
                                </a:lnTo>
                                <a:lnTo>
                                  <a:pt x="361" y="982"/>
                                </a:lnTo>
                                <a:lnTo>
                                  <a:pt x="343" y="985"/>
                                </a:lnTo>
                                <a:lnTo>
                                  <a:pt x="326" y="988"/>
                                </a:lnTo>
                                <a:lnTo>
                                  <a:pt x="302" y="975"/>
                                </a:lnTo>
                                <a:lnTo>
                                  <a:pt x="280" y="969"/>
                                </a:lnTo>
                                <a:lnTo>
                                  <a:pt x="260" y="963"/>
                                </a:lnTo>
                                <a:lnTo>
                                  <a:pt x="245" y="959"/>
                                </a:lnTo>
                                <a:lnTo>
                                  <a:pt x="229" y="957"/>
                                </a:lnTo>
                                <a:lnTo>
                                  <a:pt x="215" y="954"/>
                                </a:lnTo>
                                <a:lnTo>
                                  <a:pt x="205" y="953"/>
                                </a:lnTo>
                                <a:lnTo>
                                  <a:pt x="187" y="951"/>
                                </a:lnTo>
                                <a:lnTo>
                                  <a:pt x="222" y="936"/>
                                </a:lnTo>
                                <a:lnTo>
                                  <a:pt x="237" y="936"/>
                                </a:lnTo>
                                <a:lnTo>
                                  <a:pt x="296" y="947"/>
                                </a:lnTo>
                                <a:lnTo>
                                  <a:pt x="243" y="938"/>
                                </a:lnTo>
                                <a:lnTo>
                                  <a:pt x="296" y="947"/>
                                </a:lnTo>
                                <a:lnTo>
                                  <a:pt x="311" y="950"/>
                                </a:lnTo>
                                <a:lnTo>
                                  <a:pt x="324" y="951"/>
                                </a:lnTo>
                                <a:lnTo>
                                  <a:pt x="349" y="951"/>
                                </a:lnTo>
                                <a:lnTo>
                                  <a:pt x="367" y="951"/>
                                </a:lnTo>
                                <a:lnTo>
                                  <a:pt x="415" y="946"/>
                                </a:lnTo>
                                <a:lnTo>
                                  <a:pt x="432" y="941"/>
                                </a:lnTo>
                                <a:lnTo>
                                  <a:pt x="448" y="937"/>
                                </a:lnTo>
                                <a:lnTo>
                                  <a:pt x="465" y="932"/>
                                </a:lnTo>
                                <a:lnTo>
                                  <a:pt x="480" y="926"/>
                                </a:lnTo>
                                <a:lnTo>
                                  <a:pt x="506" y="933"/>
                                </a:lnTo>
                                <a:lnTo>
                                  <a:pt x="549" y="929"/>
                                </a:lnTo>
                                <a:lnTo>
                                  <a:pt x="567" y="926"/>
                                </a:lnTo>
                                <a:lnTo>
                                  <a:pt x="583" y="928"/>
                                </a:lnTo>
                                <a:lnTo>
                                  <a:pt x="634" y="941"/>
                                </a:lnTo>
                                <a:lnTo>
                                  <a:pt x="651" y="942"/>
                                </a:lnTo>
                                <a:lnTo>
                                  <a:pt x="680" y="941"/>
                                </a:lnTo>
                                <a:lnTo>
                                  <a:pt x="766" y="933"/>
                                </a:lnTo>
                                <a:lnTo>
                                  <a:pt x="825" y="930"/>
                                </a:lnTo>
                                <a:lnTo>
                                  <a:pt x="939" y="937"/>
                                </a:lnTo>
                                <a:close/>
                                <a:moveTo>
                                  <a:pt x="453" y="1096"/>
                                </a:moveTo>
                                <a:lnTo>
                                  <a:pt x="430" y="1063"/>
                                </a:lnTo>
                                <a:lnTo>
                                  <a:pt x="444" y="1055"/>
                                </a:lnTo>
                                <a:lnTo>
                                  <a:pt x="450" y="1051"/>
                                </a:lnTo>
                                <a:lnTo>
                                  <a:pt x="457" y="1048"/>
                                </a:lnTo>
                                <a:lnTo>
                                  <a:pt x="464" y="1045"/>
                                </a:lnTo>
                                <a:lnTo>
                                  <a:pt x="472" y="1044"/>
                                </a:lnTo>
                                <a:lnTo>
                                  <a:pt x="478" y="1043"/>
                                </a:lnTo>
                                <a:lnTo>
                                  <a:pt x="486" y="1041"/>
                                </a:lnTo>
                                <a:lnTo>
                                  <a:pt x="543" y="1036"/>
                                </a:lnTo>
                                <a:lnTo>
                                  <a:pt x="583" y="1041"/>
                                </a:lnTo>
                                <a:lnTo>
                                  <a:pt x="640" y="1056"/>
                                </a:lnTo>
                                <a:lnTo>
                                  <a:pt x="652" y="1059"/>
                                </a:lnTo>
                                <a:lnTo>
                                  <a:pt x="660" y="1060"/>
                                </a:lnTo>
                                <a:lnTo>
                                  <a:pt x="666" y="1060"/>
                                </a:lnTo>
                                <a:lnTo>
                                  <a:pt x="644" y="1082"/>
                                </a:lnTo>
                                <a:lnTo>
                                  <a:pt x="612" y="1088"/>
                                </a:lnTo>
                                <a:lnTo>
                                  <a:pt x="594" y="1065"/>
                                </a:lnTo>
                                <a:lnTo>
                                  <a:pt x="543" y="1082"/>
                                </a:lnTo>
                                <a:lnTo>
                                  <a:pt x="530" y="1084"/>
                                </a:lnTo>
                                <a:lnTo>
                                  <a:pt x="526" y="1069"/>
                                </a:lnTo>
                                <a:lnTo>
                                  <a:pt x="473" y="1089"/>
                                </a:lnTo>
                                <a:lnTo>
                                  <a:pt x="453" y="1096"/>
                                </a:lnTo>
                                <a:close/>
                                <a:moveTo>
                                  <a:pt x="598" y="1114"/>
                                </a:moveTo>
                                <a:lnTo>
                                  <a:pt x="570" y="1110"/>
                                </a:lnTo>
                                <a:lnTo>
                                  <a:pt x="551" y="1112"/>
                                </a:lnTo>
                                <a:lnTo>
                                  <a:pt x="505" y="1117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13"/>
                                </a:lnTo>
                                <a:lnTo>
                                  <a:pt x="492" y="1112"/>
                                </a:lnTo>
                                <a:lnTo>
                                  <a:pt x="478" y="1113"/>
                                </a:lnTo>
                                <a:lnTo>
                                  <a:pt x="464" y="1117"/>
                                </a:lnTo>
                                <a:lnTo>
                                  <a:pt x="478" y="1158"/>
                                </a:lnTo>
                                <a:lnTo>
                                  <a:pt x="511" y="1192"/>
                                </a:lnTo>
                                <a:lnTo>
                                  <a:pt x="526" y="1198"/>
                                </a:lnTo>
                                <a:lnTo>
                                  <a:pt x="542" y="1200"/>
                                </a:lnTo>
                                <a:lnTo>
                                  <a:pt x="584" y="1166"/>
                                </a:lnTo>
                                <a:lnTo>
                                  <a:pt x="606" y="1129"/>
                                </a:lnTo>
                                <a:lnTo>
                                  <a:pt x="612" y="1113"/>
                                </a:lnTo>
                                <a:lnTo>
                                  <a:pt x="598" y="1114"/>
                                </a:lnTo>
                                <a:close/>
                                <a:moveTo>
                                  <a:pt x="550" y="0"/>
                                </a:moveTo>
                                <a:lnTo>
                                  <a:pt x="541" y="0"/>
                                </a:lnTo>
                                <a:lnTo>
                                  <a:pt x="533" y="1"/>
                                </a:lnTo>
                                <a:lnTo>
                                  <a:pt x="525" y="3"/>
                                </a:lnTo>
                                <a:lnTo>
                                  <a:pt x="518" y="4"/>
                                </a:lnTo>
                                <a:lnTo>
                                  <a:pt x="505" y="8"/>
                                </a:lnTo>
                                <a:lnTo>
                                  <a:pt x="500" y="11"/>
                                </a:lnTo>
                                <a:lnTo>
                                  <a:pt x="494" y="13"/>
                                </a:lnTo>
                                <a:lnTo>
                                  <a:pt x="489" y="17"/>
                                </a:lnTo>
                                <a:lnTo>
                                  <a:pt x="485" y="21"/>
                                </a:lnTo>
                                <a:lnTo>
                                  <a:pt x="481" y="25"/>
                                </a:lnTo>
                                <a:lnTo>
                                  <a:pt x="477" y="30"/>
                                </a:lnTo>
                                <a:lnTo>
                                  <a:pt x="473" y="34"/>
                                </a:lnTo>
                                <a:lnTo>
                                  <a:pt x="469" y="40"/>
                                </a:lnTo>
                                <a:lnTo>
                                  <a:pt x="462" y="50"/>
                                </a:lnTo>
                                <a:lnTo>
                                  <a:pt x="452" y="71"/>
                                </a:lnTo>
                                <a:lnTo>
                                  <a:pt x="440" y="91"/>
                                </a:lnTo>
                                <a:lnTo>
                                  <a:pt x="428" y="110"/>
                                </a:lnTo>
                                <a:lnTo>
                                  <a:pt x="421" y="119"/>
                                </a:lnTo>
                                <a:lnTo>
                                  <a:pt x="415" y="127"/>
                                </a:lnTo>
                                <a:lnTo>
                                  <a:pt x="403" y="143"/>
                                </a:lnTo>
                                <a:lnTo>
                                  <a:pt x="391" y="157"/>
                                </a:lnTo>
                                <a:lnTo>
                                  <a:pt x="379" y="171"/>
                                </a:lnTo>
                                <a:lnTo>
                                  <a:pt x="367" y="183"/>
                                </a:lnTo>
                                <a:lnTo>
                                  <a:pt x="344" y="204"/>
                                </a:lnTo>
                                <a:lnTo>
                                  <a:pt x="334" y="212"/>
                                </a:lnTo>
                                <a:lnTo>
                                  <a:pt x="323" y="220"/>
                                </a:lnTo>
                                <a:lnTo>
                                  <a:pt x="303" y="232"/>
                                </a:lnTo>
                                <a:lnTo>
                                  <a:pt x="295" y="237"/>
                                </a:lnTo>
                                <a:lnTo>
                                  <a:pt x="287" y="241"/>
                                </a:lnTo>
                                <a:lnTo>
                                  <a:pt x="271" y="247"/>
                                </a:lnTo>
                                <a:lnTo>
                                  <a:pt x="253" y="253"/>
                                </a:lnTo>
                                <a:lnTo>
                                  <a:pt x="233" y="257"/>
                                </a:lnTo>
                                <a:lnTo>
                                  <a:pt x="211" y="261"/>
                                </a:lnTo>
                                <a:lnTo>
                                  <a:pt x="189" y="263"/>
                                </a:lnTo>
                                <a:lnTo>
                                  <a:pt x="165" y="265"/>
                                </a:lnTo>
                                <a:lnTo>
                                  <a:pt x="140" y="265"/>
                                </a:lnTo>
                                <a:lnTo>
                                  <a:pt x="113" y="265"/>
                                </a:lnTo>
                                <a:lnTo>
                                  <a:pt x="94" y="266"/>
                                </a:lnTo>
                                <a:lnTo>
                                  <a:pt x="85" y="266"/>
                                </a:lnTo>
                                <a:lnTo>
                                  <a:pt x="77" y="269"/>
                                </a:lnTo>
                                <a:lnTo>
                                  <a:pt x="68" y="270"/>
                                </a:lnTo>
                                <a:lnTo>
                                  <a:pt x="60" y="274"/>
                                </a:lnTo>
                                <a:lnTo>
                                  <a:pt x="52" y="278"/>
                                </a:lnTo>
                                <a:lnTo>
                                  <a:pt x="45" y="283"/>
                                </a:lnTo>
                                <a:lnTo>
                                  <a:pt x="36" y="290"/>
                                </a:lnTo>
                                <a:lnTo>
                                  <a:pt x="29" y="298"/>
                                </a:lnTo>
                                <a:lnTo>
                                  <a:pt x="21" y="306"/>
                                </a:lnTo>
                                <a:lnTo>
                                  <a:pt x="19" y="310"/>
                                </a:lnTo>
                                <a:lnTo>
                                  <a:pt x="16" y="314"/>
                                </a:lnTo>
                                <a:lnTo>
                                  <a:pt x="11" y="323"/>
                                </a:lnTo>
                                <a:lnTo>
                                  <a:pt x="7" y="332"/>
                                </a:lnTo>
                                <a:lnTo>
                                  <a:pt x="4" y="341"/>
                                </a:lnTo>
                                <a:lnTo>
                                  <a:pt x="4" y="352"/>
                                </a:lnTo>
                                <a:lnTo>
                                  <a:pt x="4" y="359"/>
                                </a:lnTo>
                                <a:lnTo>
                                  <a:pt x="6" y="364"/>
                                </a:lnTo>
                                <a:lnTo>
                                  <a:pt x="8" y="376"/>
                                </a:lnTo>
                                <a:lnTo>
                                  <a:pt x="13" y="389"/>
                                </a:lnTo>
                                <a:lnTo>
                                  <a:pt x="19" y="402"/>
                                </a:lnTo>
                                <a:lnTo>
                                  <a:pt x="25" y="415"/>
                                </a:lnTo>
                                <a:lnTo>
                                  <a:pt x="32" y="430"/>
                                </a:lnTo>
                                <a:lnTo>
                                  <a:pt x="48" y="462"/>
                                </a:lnTo>
                                <a:lnTo>
                                  <a:pt x="56" y="480"/>
                                </a:lnTo>
                                <a:lnTo>
                                  <a:pt x="64" y="499"/>
                                </a:lnTo>
                                <a:lnTo>
                                  <a:pt x="72" y="519"/>
                                </a:lnTo>
                                <a:lnTo>
                                  <a:pt x="79" y="540"/>
                                </a:lnTo>
                                <a:lnTo>
                                  <a:pt x="84" y="564"/>
                                </a:lnTo>
                                <a:lnTo>
                                  <a:pt x="88" y="589"/>
                                </a:lnTo>
                                <a:lnTo>
                                  <a:pt x="89" y="602"/>
                                </a:lnTo>
                                <a:lnTo>
                                  <a:pt x="90" y="615"/>
                                </a:lnTo>
                                <a:lnTo>
                                  <a:pt x="92" y="630"/>
                                </a:lnTo>
                                <a:lnTo>
                                  <a:pt x="92" y="646"/>
                                </a:lnTo>
                                <a:lnTo>
                                  <a:pt x="92" y="655"/>
                                </a:lnTo>
                                <a:lnTo>
                                  <a:pt x="92" y="664"/>
                                </a:lnTo>
                                <a:lnTo>
                                  <a:pt x="90" y="674"/>
                                </a:lnTo>
                                <a:lnTo>
                                  <a:pt x="89" y="683"/>
                                </a:lnTo>
                                <a:lnTo>
                                  <a:pt x="87" y="700"/>
                                </a:lnTo>
                                <a:lnTo>
                                  <a:pt x="83" y="716"/>
                                </a:lnTo>
                                <a:lnTo>
                                  <a:pt x="77" y="732"/>
                                </a:lnTo>
                                <a:lnTo>
                                  <a:pt x="71" y="746"/>
                                </a:lnTo>
                                <a:lnTo>
                                  <a:pt x="65" y="761"/>
                                </a:lnTo>
                                <a:lnTo>
                                  <a:pt x="59" y="773"/>
                                </a:lnTo>
                                <a:lnTo>
                                  <a:pt x="44" y="795"/>
                                </a:lnTo>
                                <a:lnTo>
                                  <a:pt x="31" y="815"/>
                                </a:lnTo>
                                <a:lnTo>
                                  <a:pt x="19" y="831"/>
                                </a:lnTo>
                                <a:lnTo>
                                  <a:pt x="11" y="843"/>
                                </a:lnTo>
                                <a:lnTo>
                                  <a:pt x="9" y="847"/>
                                </a:lnTo>
                                <a:lnTo>
                                  <a:pt x="7" y="853"/>
                                </a:lnTo>
                                <a:lnTo>
                                  <a:pt x="3" y="861"/>
                                </a:lnTo>
                                <a:lnTo>
                                  <a:pt x="2" y="872"/>
                                </a:lnTo>
                                <a:lnTo>
                                  <a:pt x="0" y="879"/>
                                </a:lnTo>
                                <a:lnTo>
                                  <a:pt x="0" y="885"/>
                                </a:lnTo>
                                <a:lnTo>
                                  <a:pt x="0" y="892"/>
                                </a:lnTo>
                                <a:lnTo>
                                  <a:pt x="2" y="900"/>
                                </a:lnTo>
                                <a:lnTo>
                                  <a:pt x="3" y="908"/>
                                </a:lnTo>
                                <a:lnTo>
                                  <a:pt x="6" y="916"/>
                                </a:lnTo>
                                <a:lnTo>
                                  <a:pt x="9" y="925"/>
                                </a:lnTo>
                                <a:lnTo>
                                  <a:pt x="15" y="934"/>
                                </a:lnTo>
                                <a:lnTo>
                                  <a:pt x="19" y="942"/>
                                </a:lnTo>
                                <a:lnTo>
                                  <a:pt x="25" y="951"/>
                                </a:lnTo>
                                <a:lnTo>
                                  <a:pt x="35" y="961"/>
                                </a:lnTo>
                                <a:lnTo>
                                  <a:pt x="40" y="965"/>
                                </a:lnTo>
                                <a:lnTo>
                                  <a:pt x="47" y="970"/>
                                </a:lnTo>
                                <a:lnTo>
                                  <a:pt x="53" y="974"/>
                                </a:lnTo>
                                <a:lnTo>
                                  <a:pt x="61" y="978"/>
                                </a:lnTo>
                                <a:lnTo>
                                  <a:pt x="69" y="982"/>
                                </a:lnTo>
                                <a:lnTo>
                                  <a:pt x="79" y="985"/>
                                </a:lnTo>
                                <a:lnTo>
                                  <a:pt x="88" y="986"/>
                                </a:lnTo>
                                <a:lnTo>
                                  <a:pt x="98" y="987"/>
                                </a:lnTo>
                                <a:lnTo>
                                  <a:pt x="129" y="987"/>
                                </a:lnTo>
                                <a:lnTo>
                                  <a:pt x="153" y="987"/>
                                </a:lnTo>
                                <a:lnTo>
                                  <a:pt x="179" y="988"/>
                                </a:lnTo>
                                <a:lnTo>
                                  <a:pt x="194" y="990"/>
                                </a:lnTo>
                                <a:lnTo>
                                  <a:pt x="209" y="992"/>
                                </a:lnTo>
                                <a:lnTo>
                                  <a:pt x="225" y="995"/>
                                </a:lnTo>
                                <a:lnTo>
                                  <a:pt x="239" y="998"/>
                                </a:lnTo>
                                <a:lnTo>
                                  <a:pt x="254" y="1002"/>
                                </a:lnTo>
                                <a:lnTo>
                                  <a:pt x="268" y="1006"/>
                                </a:lnTo>
                                <a:lnTo>
                                  <a:pt x="283" y="1011"/>
                                </a:lnTo>
                                <a:lnTo>
                                  <a:pt x="296" y="1018"/>
                                </a:lnTo>
                                <a:lnTo>
                                  <a:pt x="318" y="1029"/>
                                </a:lnTo>
                                <a:lnTo>
                                  <a:pt x="328" y="1035"/>
                                </a:lnTo>
                                <a:lnTo>
                                  <a:pt x="337" y="1041"/>
                                </a:lnTo>
                                <a:lnTo>
                                  <a:pt x="347" y="1048"/>
                                </a:lnTo>
                                <a:lnTo>
                                  <a:pt x="355" y="1055"/>
                                </a:lnTo>
                                <a:lnTo>
                                  <a:pt x="363" y="1061"/>
                                </a:lnTo>
                                <a:lnTo>
                                  <a:pt x="371" y="1069"/>
                                </a:lnTo>
                                <a:lnTo>
                                  <a:pt x="384" y="1082"/>
                                </a:lnTo>
                                <a:lnTo>
                                  <a:pt x="396" y="1096"/>
                                </a:lnTo>
                                <a:lnTo>
                                  <a:pt x="405" y="1110"/>
                                </a:lnTo>
                                <a:lnTo>
                                  <a:pt x="415" y="1123"/>
                                </a:lnTo>
                                <a:lnTo>
                                  <a:pt x="421" y="1135"/>
                                </a:lnTo>
                                <a:lnTo>
                                  <a:pt x="428" y="1147"/>
                                </a:lnTo>
                                <a:lnTo>
                                  <a:pt x="436" y="1168"/>
                                </a:lnTo>
                                <a:lnTo>
                                  <a:pt x="442" y="1186"/>
                                </a:lnTo>
                                <a:lnTo>
                                  <a:pt x="446" y="1195"/>
                                </a:lnTo>
                                <a:lnTo>
                                  <a:pt x="452" y="1204"/>
                                </a:lnTo>
                                <a:lnTo>
                                  <a:pt x="457" y="1212"/>
                                </a:lnTo>
                                <a:lnTo>
                                  <a:pt x="464" y="1219"/>
                                </a:lnTo>
                                <a:lnTo>
                                  <a:pt x="470" y="1227"/>
                                </a:lnTo>
                                <a:lnTo>
                                  <a:pt x="478" y="1232"/>
                                </a:lnTo>
                                <a:lnTo>
                                  <a:pt x="486" y="1239"/>
                                </a:lnTo>
                                <a:lnTo>
                                  <a:pt x="494" y="1243"/>
                                </a:lnTo>
                                <a:lnTo>
                                  <a:pt x="498" y="1244"/>
                                </a:lnTo>
                                <a:lnTo>
                                  <a:pt x="502" y="1245"/>
                                </a:lnTo>
                                <a:lnTo>
                                  <a:pt x="517" y="1248"/>
                                </a:lnTo>
                                <a:lnTo>
                                  <a:pt x="527" y="1249"/>
                                </a:lnTo>
                                <a:lnTo>
                                  <a:pt x="535" y="1250"/>
                                </a:lnTo>
                                <a:lnTo>
                                  <a:pt x="545" y="1250"/>
                                </a:lnTo>
                                <a:lnTo>
                                  <a:pt x="584" y="1245"/>
                                </a:lnTo>
                                <a:lnTo>
                                  <a:pt x="594" y="1241"/>
                                </a:lnTo>
                                <a:lnTo>
                                  <a:pt x="603" y="1236"/>
                                </a:lnTo>
                                <a:lnTo>
                                  <a:pt x="611" y="1231"/>
                                </a:lnTo>
                                <a:lnTo>
                                  <a:pt x="619" y="1225"/>
                                </a:lnTo>
                                <a:lnTo>
                                  <a:pt x="626" y="1219"/>
                                </a:lnTo>
                                <a:lnTo>
                                  <a:pt x="631" y="1211"/>
                                </a:lnTo>
                                <a:lnTo>
                                  <a:pt x="636" y="1203"/>
                                </a:lnTo>
                                <a:lnTo>
                                  <a:pt x="639" y="1199"/>
                                </a:lnTo>
                                <a:lnTo>
                                  <a:pt x="640" y="1195"/>
                                </a:lnTo>
                                <a:lnTo>
                                  <a:pt x="654" y="1166"/>
                                </a:lnTo>
                                <a:lnTo>
                                  <a:pt x="666" y="1145"/>
                                </a:lnTo>
                                <a:lnTo>
                                  <a:pt x="679" y="1119"/>
                                </a:lnTo>
                                <a:lnTo>
                                  <a:pt x="688" y="1108"/>
                                </a:lnTo>
                                <a:lnTo>
                                  <a:pt x="697" y="1094"/>
                                </a:lnTo>
                                <a:lnTo>
                                  <a:pt x="708" y="1082"/>
                                </a:lnTo>
                                <a:lnTo>
                                  <a:pt x="719" y="1069"/>
                                </a:lnTo>
                                <a:lnTo>
                                  <a:pt x="732" y="1057"/>
                                </a:lnTo>
                                <a:lnTo>
                                  <a:pt x="745" y="1047"/>
                                </a:lnTo>
                                <a:lnTo>
                                  <a:pt x="760" y="1036"/>
                                </a:lnTo>
                                <a:lnTo>
                                  <a:pt x="776" y="1027"/>
                                </a:lnTo>
                                <a:lnTo>
                                  <a:pt x="798" y="1016"/>
                                </a:lnTo>
                                <a:lnTo>
                                  <a:pt x="822" y="1007"/>
                                </a:lnTo>
                                <a:lnTo>
                                  <a:pt x="845" y="999"/>
                                </a:lnTo>
                                <a:lnTo>
                                  <a:pt x="870" y="994"/>
                                </a:lnTo>
                                <a:lnTo>
                                  <a:pt x="883" y="992"/>
                                </a:lnTo>
                                <a:lnTo>
                                  <a:pt x="897" y="990"/>
                                </a:lnTo>
                                <a:lnTo>
                                  <a:pt x="926" y="988"/>
                                </a:lnTo>
                                <a:lnTo>
                                  <a:pt x="940" y="987"/>
                                </a:lnTo>
                                <a:lnTo>
                                  <a:pt x="956" y="987"/>
                                </a:lnTo>
                                <a:lnTo>
                                  <a:pt x="991" y="988"/>
                                </a:lnTo>
                                <a:lnTo>
                                  <a:pt x="1039" y="975"/>
                                </a:lnTo>
                                <a:lnTo>
                                  <a:pt x="1056" y="961"/>
                                </a:lnTo>
                                <a:lnTo>
                                  <a:pt x="1076" y="934"/>
                                </a:lnTo>
                                <a:lnTo>
                                  <a:pt x="1078" y="926"/>
                                </a:lnTo>
                                <a:lnTo>
                                  <a:pt x="1082" y="918"/>
                                </a:lnTo>
                                <a:lnTo>
                                  <a:pt x="1084" y="912"/>
                                </a:lnTo>
                                <a:lnTo>
                                  <a:pt x="1085" y="904"/>
                                </a:lnTo>
                                <a:lnTo>
                                  <a:pt x="1086" y="896"/>
                                </a:lnTo>
                                <a:lnTo>
                                  <a:pt x="1086" y="889"/>
                                </a:lnTo>
                                <a:lnTo>
                                  <a:pt x="1085" y="880"/>
                                </a:lnTo>
                                <a:lnTo>
                                  <a:pt x="1085" y="872"/>
                                </a:lnTo>
                                <a:lnTo>
                                  <a:pt x="1076" y="843"/>
                                </a:lnTo>
                                <a:lnTo>
                                  <a:pt x="1072" y="831"/>
                                </a:lnTo>
                                <a:lnTo>
                                  <a:pt x="1067" y="820"/>
                                </a:lnTo>
                                <a:lnTo>
                                  <a:pt x="1055" y="802"/>
                                </a:lnTo>
                                <a:lnTo>
                                  <a:pt x="1043" y="783"/>
                                </a:lnTo>
                                <a:lnTo>
                                  <a:pt x="1037" y="773"/>
                                </a:lnTo>
                                <a:lnTo>
                                  <a:pt x="1032" y="761"/>
                                </a:lnTo>
                                <a:lnTo>
                                  <a:pt x="1020" y="729"/>
                                </a:lnTo>
                                <a:lnTo>
                                  <a:pt x="1015" y="716"/>
                                </a:lnTo>
                                <a:lnTo>
                                  <a:pt x="1011" y="703"/>
                                </a:lnTo>
                                <a:lnTo>
                                  <a:pt x="1007" y="688"/>
                                </a:lnTo>
                                <a:lnTo>
                                  <a:pt x="1004" y="674"/>
                                </a:lnTo>
                                <a:lnTo>
                                  <a:pt x="1003" y="656"/>
                                </a:lnTo>
                                <a:lnTo>
                                  <a:pt x="1003" y="636"/>
                                </a:lnTo>
                                <a:lnTo>
                                  <a:pt x="1003" y="623"/>
                                </a:lnTo>
                                <a:lnTo>
                                  <a:pt x="1003" y="610"/>
                                </a:lnTo>
                                <a:lnTo>
                                  <a:pt x="1004" y="597"/>
                                </a:lnTo>
                                <a:lnTo>
                                  <a:pt x="1005" y="584"/>
                                </a:lnTo>
                                <a:lnTo>
                                  <a:pt x="1008" y="572"/>
                                </a:lnTo>
                                <a:lnTo>
                                  <a:pt x="1009" y="558"/>
                                </a:lnTo>
                                <a:lnTo>
                                  <a:pt x="1015" y="535"/>
                                </a:lnTo>
                                <a:lnTo>
                                  <a:pt x="1021" y="512"/>
                                </a:lnTo>
                                <a:lnTo>
                                  <a:pt x="1029" y="491"/>
                                </a:lnTo>
                                <a:lnTo>
                                  <a:pt x="1039" y="471"/>
                                </a:lnTo>
                                <a:lnTo>
                                  <a:pt x="1048" y="453"/>
                                </a:lnTo>
                                <a:lnTo>
                                  <a:pt x="1056" y="439"/>
                                </a:lnTo>
                                <a:lnTo>
                                  <a:pt x="1064" y="426"/>
                                </a:lnTo>
                                <a:lnTo>
                                  <a:pt x="1071" y="414"/>
                                </a:lnTo>
                                <a:lnTo>
                                  <a:pt x="1077" y="402"/>
                                </a:lnTo>
                                <a:lnTo>
                                  <a:pt x="1082" y="390"/>
                                </a:lnTo>
                                <a:lnTo>
                                  <a:pt x="1085" y="378"/>
                                </a:lnTo>
                                <a:lnTo>
                                  <a:pt x="1086" y="372"/>
                                </a:lnTo>
                                <a:lnTo>
                                  <a:pt x="1086" y="365"/>
                                </a:lnTo>
                                <a:lnTo>
                                  <a:pt x="1085" y="359"/>
                                </a:lnTo>
                                <a:lnTo>
                                  <a:pt x="1085" y="352"/>
                                </a:lnTo>
                                <a:lnTo>
                                  <a:pt x="1082" y="343"/>
                                </a:lnTo>
                                <a:lnTo>
                                  <a:pt x="1078" y="332"/>
                                </a:lnTo>
                                <a:lnTo>
                                  <a:pt x="1075" y="323"/>
                                </a:lnTo>
                                <a:lnTo>
                                  <a:pt x="1071" y="314"/>
                                </a:lnTo>
                                <a:lnTo>
                                  <a:pt x="1065" y="306"/>
                                </a:lnTo>
                                <a:lnTo>
                                  <a:pt x="1059" y="296"/>
                                </a:lnTo>
                                <a:lnTo>
                                  <a:pt x="1052" y="290"/>
                                </a:lnTo>
                                <a:lnTo>
                                  <a:pt x="1044" y="282"/>
                                </a:lnTo>
                                <a:lnTo>
                                  <a:pt x="1039" y="279"/>
                                </a:lnTo>
                                <a:lnTo>
                                  <a:pt x="1035" y="277"/>
                                </a:lnTo>
                                <a:lnTo>
                                  <a:pt x="1029" y="274"/>
                                </a:lnTo>
                                <a:lnTo>
                                  <a:pt x="1024" y="271"/>
                                </a:lnTo>
                                <a:lnTo>
                                  <a:pt x="1013" y="267"/>
                                </a:lnTo>
                                <a:lnTo>
                                  <a:pt x="1004" y="266"/>
                                </a:lnTo>
                                <a:lnTo>
                                  <a:pt x="995" y="265"/>
                                </a:lnTo>
                                <a:lnTo>
                                  <a:pt x="987" y="265"/>
                                </a:lnTo>
                                <a:lnTo>
                                  <a:pt x="976" y="265"/>
                                </a:lnTo>
                                <a:lnTo>
                                  <a:pt x="952" y="266"/>
                                </a:lnTo>
                                <a:lnTo>
                                  <a:pt x="932" y="265"/>
                                </a:lnTo>
                                <a:lnTo>
                                  <a:pt x="909" y="265"/>
                                </a:lnTo>
                                <a:lnTo>
                                  <a:pt x="895" y="263"/>
                                </a:lnTo>
                                <a:lnTo>
                                  <a:pt x="882" y="262"/>
                                </a:lnTo>
                                <a:lnTo>
                                  <a:pt x="867" y="259"/>
                                </a:lnTo>
                                <a:lnTo>
                                  <a:pt x="854" y="257"/>
                                </a:lnTo>
                                <a:lnTo>
                                  <a:pt x="839" y="254"/>
                                </a:lnTo>
                                <a:lnTo>
                                  <a:pt x="826" y="250"/>
                                </a:lnTo>
                                <a:lnTo>
                                  <a:pt x="813" y="246"/>
                                </a:lnTo>
                                <a:lnTo>
                                  <a:pt x="801" y="241"/>
                                </a:lnTo>
                                <a:lnTo>
                                  <a:pt x="790" y="236"/>
                                </a:lnTo>
                                <a:lnTo>
                                  <a:pt x="781" y="230"/>
                                </a:lnTo>
                                <a:lnTo>
                                  <a:pt x="761" y="217"/>
                                </a:lnTo>
                                <a:lnTo>
                                  <a:pt x="744" y="204"/>
                                </a:lnTo>
                                <a:lnTo>
                                  <a:pt x="728" y="189"/>
                                </a:lnTo>
                                <a:lnTo>
                                  <a:pt x="713" y="175"/>
                                </a:lnTo>
                                <a:lnTo>
                                  <a:pt x="699" y="160"/>
                                </a:lnTo>
                                <a:lnTo>
                                  <a:pt x="687" y="144"/>
                                </a:lnTo>
                                <a:lnTo>
                                  <a:pt x="675" y="128"/>
                                </a:lnTo>
                                <a:lnTo>
                                  <a:pt x="666" y="114"/>
                                </a:lnTo>
                                <a:lnTo>
                                  <a:pt x="656" y="99"/>
                                </a:lnTo>
                                <a:lnTo>
                                  <a:pt x="642" y="74"/>
                                </a:lnTo>
                                <a:lnTo>
                                  <a:pt x="631" y="56"/>
                                </a:lnTo>
                                <a:lnTo>
                                  <a:pt x="623" y="45"/>
                                </a:lnTo>
                                <a:lnTo>
                                  <a:pt x="612" y="28"/>
                                </a:lnTo>
                                <a:lnTo>
                                  <a:pt x="607" y="21"/>
                                </a:lnTo>
                                <a:lnTo>
                                  <a:pt x="603" y="17"/>
                                </a:lnTo>
                                <a:lnTo>
                                  <a:pt x="599" y="15"/>
                                </a:lnTo>
                                <a:lnTo>
                                  <a:pt x="595" y="12"/>
                                </a:lnTo>
                                <a:lnTo>
                                  <a:pt x="591" y="9"/>
                                </a:lnTo>
                                <a:lnTo>
                                  <a:pt x="586" y="7"/>
                                </a:lnTo>
                                <a:lnTo>
                                  <a:pt x="581" y="4"/>
                                </a:lnTo>
                                <a:lnTo>
                                  <a:pt x="574" y="3"/>
                                </a:lnTo>
                                <a:lnTo>
                                  <a:pt x="567" y="1"/>
                                </a:lnTo>
                                <a:lnTo>
                                  <a:pt x="550" y="0"/>
                                </a:lnTo>
                                <a:close/>
                                <a:moveTo>
                                  <a:pt x="545" y="144"/>
                                </a:moveTo>
                                <a:lnTo>
                                  <a:pt x="517" y="168"/>
                                </a:lnTo>
                                <a:lnTo>
                                  <a:pt x="476" y="150"/>
                                </a:lnTo>
                                <a:lnTo>
                                  <a:pt x="480" y="173"/>
                                </a:lnTo>
                                <a:lnTo>
                                  <a:pt x="481" y="185"/>
                                </a:lnTo>
                                <a:lnTo>
                                  <a:pt x="482" y="198"/>
                                </a:lnTo>
                                <a:lnTo>
                                  <a:pt x="482" y="212"/>
                                </a:lnTo>
                                <a:lnTo>
                                  <a:pt x="482" y="225"/>
                                </a:lnTo>
                                <a:lnTo>
                                  <a:pt x="481" y="238"/>
                                </a:lnTo>
                                <a:lnTo>
                                  <a:pt x="478" y="249"/>
                                </a:lnTo>
                                <a:lnTo>
                                  <a:pt x="477" y="312"/>
                                </a:lnTo>
                                <a:lnTo>
                                  <a:pt x="450" y="353"/>
                                </a:lnTo>
                                <a:lnTo>
                                  <a:pt x="442" y="363"/>
                                </a:lnTo>
                                <a:lnTo>
                                  <a:pt x="434" y="372"/>
                                </a:lnTo>
                                <a:lnTo>
                                  <a:pt x="425" y="380"/>
                                </a:lnTo>
                                <a:lnTo>
                                  <a:pt x="416" y="386"/>
                                </a:lnTo>
                                <a:lnTo>
                                  <a:pt x="397" y="401"/>
                                </a:lnTo>
                                <a:lnTo>
                                  <a:pt x="377" y="413"/>
                                </a:lnTo>
                                <a:lnTo>
                                  <a:pt x="359" y="447"/>
                                </a:lnTo>
                                <a:lnTo>
                                  <a:pt x="349" y="484"/>
                                </a:lnTo>
                                <a:lnTo>
                                  <a:pt x="349" y="499"/>
                                </a:lnTo>
                                <a:lnTo>
                                  <a:pt x="340" y="484"/>
                                </a:lnTo>
                                <a:lnTo>
                                  <a:pt x="296" y="484"/>
                                </a:lnTo>
                                <a:lnTo>
                                  <a:pt x="296" y="505"/>
                                </a:lnTo>
                                <a:lnTo>
                                  <a:pt x="276" y="505"/>
                                </a:lnTo>
                                <a:lnTo>
                                  <a:pt x="276" y="484"/>
                                </a:lnTo>
                                <a:lnTo>
                                  <a:pt x="214" y="484"/>
                                </a:lnTo>
                                <a:lnTo>
                                  <a:pt x="214" y="550"/>
                                </a:lnTo>
                                <a:lnTo>
                                  <a:pt x="235" y="595"/>
                                </a:lnTo>
                                <a:lnTo>
                                  <a:pt x="175" y="689"/>
                                </a:lnTo>
                                <a:lnTo>
                                  <a:pt x="132" y="700"/>
                                </a:lnTo>
                                <a:lnTo>
                                  <a:pt x="134" y="677"/>
                                </a:lnTo>
                                <a:lnTo>
                                  <a:pt x="134" y="656"/>
                                </a:lnTo>
                                <a:lnTo>
                                  <a:pt x="134" y="636"/>
                                </a:lnTo>
                                <a:lnTo>
                                  <a:pt x="134" y="617"/>
                                </a:lnTo>
                                <a:lnTo>
                                  <a:pt x="133" y="598"/>
                                </a:lnTo>
                                <a:lnTo>
                                  <a:pt x="132" y="580"/>
                                </a:lnTo>
                                <a:lnTo>
                                  <a:pt x="128" y="548"/>
                                </a:lnTo>
                                <a:lnTo>
                                  <a:pt x="122" y="520"/>
                                </a:lnTo>
                                <a:lnTo>
                                  <a:pt x="116" y="496"/>
                                </a:lnTo>
                                <a:lnTo>
                                  <a:pt x="110" y="479"/>
                                </a:lnTo>
                                <a:lnTo>
                                  <a:pt x="105" y="466"/>
                                </a:lnTo>
                                <a:lnTo>
                                  <a:pt x="416" y="359"/>
                                </a:lnTo>
                                <a:lnTo>
                                  <a:pt x="442" y="328"/>
                                </a:lnTo>
                                <a:lnTo>
                                  <a:pt x="83" y="434"/>
                                </a:lnTo>
                                <a:lnTo>
                                  <a:pt x="72" y="409"/>
                                </a:lnTo>
                                <a:lnTo>
                                  <a:pt x="442" y="300"/>
                                </a:lnTo>
                                <a:lnTo>
                                  <a:pt x="434" y="275"/>
                                </a:lnTo>
                                <a:lnTo>
                                  <a:pt x="57" y="374"/>
                                </a:lnTo>
                                <a:lnTo>
                                  <a:pt x="56" y="367"/>
                                </a:lnTo>
                                <a:lnTo>
                                  <a:pt x="55" y="359"/>
                                </a:lnTo>
                                <a:lnTo>
                                  <a:pt x="56" y="352"/>
                                </a:lnTo>
                                <a:lnTo>
                                  <a:pt x="57" y="345"/>
                                </a:lnTo>
                                <a:lnTo>
                                  <a:pt x="60" y="339"/>
                                </a:lnTo>
                                <a:lnTo>
                                  <a:pt x="64" y="333"/>
                                </a:lnTo>
                                <a:lnTo>
                                  <a:pt x="68" y="329"/>
                                </a:lnTo>
                                <a:lnTo>
                                  <a:pt x="72" y="324"/>
                                </a:lnTo>
                                <a:lnTo>
                                  <a:pt x="124" y="312"/>
                                </a:lnTo>
                                <a:lnTo>
                                  <a:pt x="134" y="312"/>
                                </a:lnTo>
                                <a:lnTo>
                                  <a:pt x="150" y="311"/>
                                </a:lnTo>
                                <a:lnTo>
                                  <a:pt x="173" y="310"/>
                                </a:lnTo>
                                <a:lnTo>
                                  <a:pt x="198" y="307"/>
                                </a:lnTo>
                                <a:lnTo>
                                  <a:pt x="211" y="306"/>
                                </a:lnTo>
                                <a:lnTo>
                                  <a:pt x="225" y="304"/>
                                </a:lnTo>
                                <a:lnTo>
                                  <a:pt x="253" y="299"/>
                                </a:lnTo>
                                <a:lnTo>
                                  <a:pt x="267" y="296"/>
                                </a:lnTo>
                                <a:lnTo>
                                  <a:pt x="280" y="292"/>
                                </a:lnTo>
                                <a:lnTo>
                                  <a:pt x="292" y="288"/>
                                </a:lnTo>
                                <a:lnTo>
                                  <a:pt x="306" y="283"/>
                                </a:lnTo>
                                <a:lnTo>
                                  <a:pt x="323" y="274"/>
                                </a:lnTo>
                                <a:lnTo>
                                  <a:pt x="340" y="265"/>
                                </a:lnTo>
                                <a:lnTo>
                                  <a:pt x="356" y="255"/>
                                </a:lnTo>
                                <a:lnTo>
                                  <a:pt x="371" y="243"/>
                                </a:lnTo>
                                <a:lnTo>
                                  <a:pt x="385" y="233"/>
                                </a:lnTo>
                                <a:lnTo>
                                  <a:pt x="397" y="221"/>
                                </a:lnTo>
                                <a:lnTo>
                                  <a:pt x="409" y="210"/>
                                </a:lnTo>
                                <a:lnTo>
                                  <a:pt x="420" y="198"/>
                                </a:lnTo>
                                <a:lnTo>
                                  <a:pt x="437" y="177"/>
                                </a:lnTo>
                                <a:lnTo>
                                  <a:pt x="445" y="167"/>
                                </a:lnTo>
                                <a:lnTo>
                                  <a:pt x="452" y="157"/>
                                </a:lnTo>
                                <a:lnTo>
                                  <a:pt x="461" y="142"/>
                                </a:lnTo>
                                <a:lnTo>
                                  <a:pt x="465" y="131"/>
                                </a:lnTo>
                                <a:lnTo>
                                  <a:pt x="488" y="142"/>
                                </a:lnTo>
                                <a:lnTo>
                                  <a:pt x="497" y="127"/>
                                </a:lnTo>
                                <a:lnTo>
                                  <a:pt x="473" y="112"/>
                                </a:lnTo>
                                <a:lnTo>
                                  <a:pt x="486" y="97"/>
                                </a:lnTo>
                                <a:lnTo>
                                  <a:pt x="507" y="111"/>
                                </a:lnTo>
                                <a:lnTo>
                                  <a:pt x="498" y="81"/>
                                </a:lnTo>
                                <a:lnTo>
                                  <a:pt x="529" y="53"/>
                                </a:lnTo>
                                <a:lnTo>
                                  <a:pt x="534" y="91"/>
                                </a:lnTo>
                                <a:lnTo>
                                  <a:pt x="555" y="91"/>
                                </a:lnTo>
                                <a:lnTo>
                                  <a:pt x="558" y="53"/>
                                </a:lnTo>
                                <a:lnTo>
                                  <a:pt x="591" y="81"/>
                                </a:lnTo>
                                <a:lnTo>
                                  <a:pt x="571" y="99"/>
                                </a:lnTo>
                                <a:lnTo>
                                  <a:pt x="603" y="97"/>
                                </a:lnTo>
                                <a:lnTo>
                                  <a:pt x="614" y="112"/>
                                </a:lnTo>
                                <a:lnTo>
                                  <a:pt x="592" y="127"/>
                                </a:lnTo>
                                <a:lnTo>
                                  <a:pt x="602" y="142"/>
                                </a:lnTo>
                                <a:lnTo>
                                  <a:pt x="623" y="131"/>
                                </a:lnTo>
                                <a:lnTo>
                                  <a:pt x="628" y="143"/>
                                </a:lnTo>
                                <a:lnTo>
                                  <a:pt x="639" y="160"/>
                                </a:lnTo>
                                <a:lnTo>
                                  <a:pt x="646" y="171"/>
                                </a:lnTo>
                                <a:lnTo>
                                  <a:pt x="654" y="181"/>
                                </a:lnTo>
                                <a:lnTo>
                                  <a:pt x="662" y="193"/>
                                </a:lnTo>
                                <a:lnTo>
                                  <a:pt x="672" y="205"/>
                                </a:lnTo>
                                <a:lnTo>
                                  <a:pt x="683" y="217"/>
                                </a:lnTo>
                                <a:lnTo>
                                  <a:pt x="695" y="230"/>
                                </a:lnTo>
                                <a:lnTo>
                                  <a:pt x="708" y="242"/>
                                </a:lnTo>
                                <a:lnTo>
                                  <a:pt x="723" y="253"/>
                                </a:lnTo>
                                <a:lnTo>
                                  <a:pt x="739" y="263"/>
                                </a:lnTo>
                                <a:lnTo>
                                  <a:pt x="754" y="273"/>
                                </a:lnTo>
                                <a:lnTo>
                                  <a:pt x="772" y="281"/>
                                </a:lnTo>
                                <a:lnTo>
                                  <a:pt x="789" y="287"/>
                                </a:lnTo>
                                <a:lnTo>
                                  <a:pt x="824" y="296"/>
                                </a:lnTo>
                                <a:lnTo>
                                  <a:pt x="839" y="300"/>
                                </a:lnTo>
                                <a:lnTo>
                                  <a:pt x="854" y="303"/>
                                </a:lnTo>
                                <a:lnTo>
                                  <a:pt x="882" y="308"/>
                                </a:lnTo>
                                <a:lnTo>
                                  <a:pt x="906" y="311"/>
                                </a:lnTo>
                                <a:lnTo>
                                  <a:pt x="926" y="312"/>
                                </a:lnTo>
                                <a:lnTo>
                                  <a:pt x="943" y="312"/>
                                </a:lnTo>
                                <a:lnTo>
                                  <a:pt x="966" y="312"/>
                                </a:lnTo>
                                <a:lnTo>
                                  <a:pt x="1015" y="324"/>
                                </a:lnTo>
                                <a:lnTo>
                                  <a:pt x="1035" y="369"/>
                                </a:lnTo>
                                <a:lnTo>
                                  <a:pt x="652" y="275"/>
                                </a:lnTo>
                                <a:lnTo>
                                  <a:pt x="647" y="300"/>
                                </a:lnTo>
                                <a:lnTo>
                                  <a:pt x="1015" y="409"/>
                                </a:lnTo>
                                <a:lnTo>
                                  <a:pt x="1005" y="434"/>
                                </a:lnTo>
                                <a:lnTo>
                                  <a:pt x="648" y="327"/>
                                </a:lnTo>
                                <a:lnTo>
                                  <a:pt x="671" y="359"/>
                                </a:lnTo>
                                <a:lnTo>
                                  <a:pt x="984" y="466"/>
                                </a:lnTo>
                                <a:lnTo>
                                  <a:pt x="979" y="479"/>
                                </a:lnTo>
                                <a:lnTo>
                                  <a:pt x="972" y="496"/>
                                </a:lnTo>
                                <a:lnTo>
                                  <a:pt x="966" y="520"/>
                                </a:lnTo>
                                <a:lnTo>
                                  <a:pt x="960" y="548"/>
                                </a:lnTo>
                                <a:lnTo>
                                  <a:pt x="958" y="564"/>
                                </a:lnTo>
                                <a:lnTo>
                                  <a:pt x="956" y="580"/>
                                </a:lnTo>
                                <a:lnTo>
                                  <a:pt x="955" y="598"/>
                                </a:lnTo>
                                <a:lnTo>
                                  <a:pt x="954" y="617"/>
                                </a:lnTo>
                                <a:lnTo>
                                  <a:pt x="954" y="636"/>
                                </a:lnTo>
                                <a:lnTo>
                                  <a:pt x="954" y="656"/>
                                </a:lnTo>
                                <a:lnTo>
                                  <a:pt x="955" y="677"/>
                                </a:lnTo>
                                <a:lnTo>
                                  <a:pt x="956" y="700"/>
                                </a:lnTo>
                                <a:lnTo>
                                  <a:pt x="914" y="689"/>
                                </a:lnTo>
                                <a:lnTo>
                                  <a:pt x="853" y="595"/>
                                </a:lnTo>
                                <a:lnTo>
                                  <a:pt x="875" y="550"/>
                                </a:lnTo>
                                <a:lnTo>
                                  <a:pt x="875" y="484"/>
                                </a:lnTo>
                                <a:lnTo>
                                  <a:pt x="813" y="484"/>
                                </a:lnTo>
                                <a:lnTo>
                                  <a:pt x="812" y="505"/>
                                </a:lnTo>
                                <a:lnTo>
                                  <a:pt x="792" y="505"/>
                                </a:lnTo>
                                <a:lnTo>
                                  <a:pt x="792" y="484"/>
                                </a:lnTo>
                                <a:lnTo>
                                  <a:pt x="749" y="484"/>
                                </a:lnTo>
                                <a:lnTo>
                                  <a:pt x="739" y="499"/>
                                </a:lnTo>
                                <a:lnTo>
                                  <a:pt x="737" y="484"/>
                                </a:lnTo>
                                <a:lnTo>
                                  <a:pt x="729" y="447"/>
                                </a:lnTo>
                                <a:lnTo>
                                  <a:pt x="709" y="413"/>
                                </a:lnTo>
                                <a:lnTo>
                                  <a:pt x="691" y="401"/>
                                </a:lnTo>
                                <a:lnTo>
                                  <a:pt x="672" y="386"/>
                                </a:lnTo>
                                <a:lnTo>
                                  <a:pt x="663" y="380"/>
                                </a:lnTo>
                                <a:lnTo>
                                  <a:pt x="655" y="372"/>
                                </a:lnTo>
                                <a:lnTo>
                                  <a:pt x="646" y="363"/>
                                </a:lnTo>
                                <a:lnTo>
                                  <a:pt x="639" y="353"/>
                                </a:lnTo>
                                <a:lnTo>
                                  <a:pt x="611" y="312"/>
                                </a:lnTo>
                                <a:lnTo>
                                  <a:pt x="611" y="249"/>
                                </a:lnTo>
                                <a:lnTo>
                                  <a:pt x="607" y="238"/>
                                </a:lnTo>
                                <a:lnTo>
                                  <a:pt x="606" y="225"/>
                                </a:lnTo>
                                <a:lnTo>
                                  <a:pt x="606" y="212"/>
                                </a:lnTo>
                                <a:lnTo>
                                  <a:pt x="606" y="198"/>
                                </a:lnTo>
                                <a:lnTo>
                                  <a:pt x="607" y="185"/>
                                </a:lnTo>
                                <a:lnTo>
                                  <a:pt x="608" y="173"/>
                                </a:lnTo>
                                <a:lnTo>
                                  <a:pt x="612" y="150"/>
                                </a:lnTo>
                                <a:lnTo>
                                  <a:pt x="573" y="168"/>
                                </a:lnTo>
                                <a:lnTo>
                                  <a:pt x="545" y="144"/>
                                </a:lnTo>
                                <a:close/>
                                <a:moveTo>
                                  <a:pt x="525" y="380"/>
                                </a:moveTo>
                                <a:lnTo>
                                  <a:pt x="464" y="380"/>
                                </a:lnTo>
                                <a:lnTo>
                                  <a:pt x="492" y="339"/>
                                </a:lnTo>
                                <a:lnTo>
                                  <a:pt x="525" y="339"/>
                                </a:lnTo>
                                <a:lnTo>
                                  <a:pt x="525" y="380"/>
                                </a:lnTo>
                                <a:close/>
                                <a:moveTo>
                                  <a:pt x="480" y="404"/>
                                </a:moveTo>
                                <a:lnTo>
                                  <a:pt x="478" y="425"/>
                                </a:lnTo>
                                <a:lnTo>
                                  <a:pt x="424" y="425"/>
                                </a:lnTo>
                                <a:lnTo>
                                  <a:pt x="445" y="404"/>
                                </a:lnTo>
                                <a:lnTo>
                                  <a:pt x="480" y="404"/>
                                </a:lnTo>
                                <a:close/>
                                <a:moveTo>
                                  <a:pt x="446" y="447"/>
                                </a:moveTo>
                                <a:lnTo>
                                  <a:pt x="446" y="482"/>
                                </a:lnTo>
                                <a:lnTo>
                                  <a:pt x="376" y="482"/>
                                </a:lnTo>
                                <a:lnTo>
                                  <a:pt x="395" y="447"/>
                                </a:lnTo>
                                <a:lnTo>
                                  <a:pt x="446" y="447"/>
                                </a:lnTo>
                                <a:close/>
                                <a:moveTo>
                                  <a:pt x="473" y="482"/>
                                </a:moveTo>
                                <a:lnTo>
                                  <a:pt x="529" y="482"/>
                                </a:lnTo>
                                <a:lnTo>
                                  <a:pt x="529" y="447"/>
                                </a:lnTo>
                                <a:lnTo>
                                  <a:pt x="473" y="447"/>
                                </a:lnTo>
                                <a:lnTo>
                                  <a:pt x="473" y="482"/>
                                </a:lnTo>
                                <a:close/>
                                <a:moveTo>
                                  <a:pt x="270" y="508"/>
                                </a:moveTo>
                                <a:lnTo>
                                  <a:pt x="270" y="525"/>
                                </a:lnTo>
                                <a:lnTo>
                                  <a:pt x="306" y="525"/>
                                </a:lnTo>
                                <a:lnTo>
                                  <a:pt x="306" y="508"/>
                                </a:lnTo>
                                <a:lnTo>
                                  <a:pt x="337" y="508"/>
                                </a:lnTo>
                                <a:lnTo>
                                  <a:pt x="337" y="525"/>
                                </a:lnTo>
                                <a:lnTo>
                                  <a:pt x="373" y="525"/>
                                </a:lnTo>
                                <a:lnTo>
                                  <a:pt x="373" y="508"/>
                                </a:lnTo>
                                <a:lnTo>
                                  <a:pt x="404" y="508"/>
                                </a:lnTo>
                                <a:lnTo>
                                  <a:pt x="404" y="539"/>
                                </a:lnTo>
                                <a:lnTo>
                                  <a:pt x="231" y="539"/>
                                </a:lnTo>
                                <a:lnTo>
                                  <a:pt x="231" y="508"/>
                                </a:lnTo>
                                <a:lnTo>
                                  <a:pt x="270" y="508"/>
                                </a:lnTo>
                                <a:close/>
                                <a:moveTo>
                                  <a:pt x="480" y="539"/>
                                </a:moveTo>
                                <a:lnTo>
                                  <a:pt x="425" y="539"/>
                                </a:lnTo>
                                <a:lnTo>
                                  <a:pt x="425" y="508"/>
                                </a:lnTo>
                                <a:lnTo>
                                  <a:pt x="480" y="508"/>
                                </a:lnTo>
                                <a:lnTo>
                                  <a:pt x="480" y="539"/>
                                </a:lnTo>
                                <a:close/>
                                <a:moveTo>
                                  <a:pt x="478" y="558"/>
                                </a:moveTo>
                                <a:lnTo>
                                  <a:pt x="462" y="576"/>
                                </a:lnTo>
                                <a:lnTo>
                                  <a:pt x="254" y="576"/>
                                </a:lnTo>
                                <a:lnTo>
                                  <a:pt x="243" y="558"/>
                                </a:lnTo>
                                <a:lnTo>
                                  <a:pt x="478" y="558"/>
                                </a:lnTo>
                                <a:close/>
                                <a:moveTo>
                                  <a:pt x="272" y="629"/>
                                </a:moveTo>
                                <a:lnTo>
                                  <a:pt x="238" y="629"/>
                                </a:lnTo>
                                <a:lnTo>
                                  <a:pt x="254" y="599"/>
                                </a:lnTo>
                                <a:lnTo>
                                  <a:pt x="272" y="599"/>
                                </a:lnTo>
                                <a:lnTo>
                                  <a:pt x="272" y="629"/>
                                </a:lnTo>
                                <a:close/>
                                <a:moveTo>
                                  <a:pt x="303" y="629"/>
                                </a:moveTo>
                                <a:lnTo>
                                  <a:pt x="361" y="629"/>
                                </a:lnTo>
                                <a:lnTo>
                                  <a:pt x="361" y="601"/>
                                </a:lnTo>
                                <a:lnTo>
                                  <a:pt x="303" y="601"/>
                                </a:lnTo>
                                <a:lnTo>
                                  <a:pt x="303" y="629"/>
                                </a:lnTo>
                                <a:close/>
                                <a:moveTo>
                                  <a:pt x="433" y="599"/>
                                </a:moveTo>
                                <a:lnTo>
                                  <a:pt x="407" y="629"/>
                                </a:lnTo>
                                <a:lnTo>
                                  <a:pt x="389" y="629"/>
                                </a:lnTo>
                                <a:lnTo>
                                  <a:pt x="389" y="599"/>
                                </a:lnTo>
                                <a:lnTo>
                                  <a:pt x="433" y="599"/>
                                </a:lnTo>
                                <a:close/>
                                <a:moveTo>
                                  <a:pt x="391" y="650"/>
                                </a:moveTo>
                                <a:lnTo>
                                  <a:pt x="383" y="664"/>
                                </a:lnTo>
                                <a:lnTo>
                                  <a:pt x="219" y="664"/>
                                </a:lnTo>
                                <a:lnTo>
                                  <a:pt x="226" y="650"/>
                                </a:lnTo>
                                <a:lnTo>
                                  <a:pt x="391" y="650"/>
                                </a:lnTo>
                                <a:close/>
                                <a:moveTo>
                                  <a:pt x="288" y="681"/>
                                </a:moveTo>
                                <a:lnTo>
                                  <a:pt x="288" y="697"/>
                                </a:lnTo>
                                <a:lnTo>
                                  <a:pt x="249" y="688"/>
                                </a:lnTo>
                                <a:lnTo>
                                  <a:pt x="210" y="687"/>
                                </a:lnTo>
                                <a:lnTo>
                                  <a:pt x="288" y="681"/>
                                </a:lnTo>
                                <a:close/>
                                <a:moveTo>
                                  <a:pt x="355" y="715"/>
                                </a:moveTo>
                                <a:lnTo>
                                  <a:pt x="327" y="707"/>
                                </a:lnTo>
                                <a:lnTo>
                                  <a:pt x="326" y="681"/>
                                </a:lnTo>
                                <a:lnTo>
                                  <a:pt x="372" y="681"/>
                                </a:lnTo>
                                <a:lnTo>
                                  <a:pt x="355" y="715"/>
                                </a:lnTo>
                                <a:close/>
                                <a:moveTo>
                                  <a:pt x="785" y="687"/>
                                </a:moveTo>
                                <a:lnTo>
                                  <a:pt x="822" y="687"/>
                                </a:lnTo>
                                <a:lnTo>
                                  <a:pt x="839" y="687"/>
                                </a:lnTo>
                                <a:lnTo>
                                  <a:pt x="847" y="687"/>
                                </a:lnTo>
                                <a:lnTo>
                                  <a:pt x="854" y="688"/>
                                </a:lnTo>
                                <a:lnTo>
                                  <a:pt x="870" y="687"/>
                                </a:lnTo>
                                <a:lnTo>
                                  <a:pt x="882" y="711"/>
                                </a:lnTo>
                                <a:lnTo>
                                  <a:pt x="867" y="711"/>
                                </a:lnTo>
                                <a:lnTo>
                                  <a:pt x="853" y="711"/>
                                </a:lnTo>
                                <a:lnTo>
                                  <a:pt x="837" y="709"/>
                                </a:lnTo>
                                <a:lnTo>
                                  <a:pt x="821" y="709"/>
                                </a:lnTo>
                                <a:lnTo>
                                  <a:pt x="792" y="708"/>
                                </a:lnTo>
                                <a:lnTo>
                                  <a:pt x="774" y="708"/>
                                </a:lnTo>
                                <a:lnTo>
                                  <a:pt x="765" y="707"/>
                                </a:lnTo>
                                <a:lnTo>
                                  <a:pt x="757" y="705"/>
                                </a:lnTo>
                                <a:lnTo>
                                  <a:pt x="749" y="704"/>
                                </a:lnTo>
                                <a:lnTo>
                                  <a:pt x="741" y="701"/>
                                </a:lnTo>
                                <a:lnTo>
                                  <a:pt x="733" y="699"/>
                                </a:lnTo>
                                <a:lnTo>
                                  <a:pt x="727" y="695"/>
                                </a:lnTo>
                                <a:lnTo>
                                  <a:pt x="711" y="695"/>
                                </a:lnTo>
                                <a:lnTo>
                                  <a:pt x="720" y="692"/>
                                </a:lnTo>
                                <a:lnTo>
                                  <a:pt x="728" y="689"/>
                                </a:lnTo>
                                <a:lnTo>
                                  <a:pt x="737" y="688"/>
                                </a:lnTo>
                                <a:lnTo>
                                  <a:pt x="747" y="687"/>
                                </a:lnTo>
                                <a:lnTo>
                                  <a:pt x="765" y="687"/>
                                </a:lnTo>
                                <a:lnTo>
                                  <a:pt x="785" y="687"/>
                                </a:lnTo>
                                <a:close/>
                                <a:moveTo>
                                  <a:pt x="563" y="380"/>
                                </a:moveTo>
                                <a:lnTo>
                                  <a:pt x="623" y="380"/>
                                </a:lnTo>
                                <a:lnTo>
                                  <a:pt x="595" y="339"/>
                                </a:lnTo>
                                <a:lnTo>
                                  <a:pt x="563" y="339"/>
                                </a:lnTo>
                                <a:lnTo>
                                  <a:pt x="563" y="380"/>
                                </a:lnTo>
                                <a:close/>
                                <a:moveTo>
                                  <a:pt x="610" y="404"/>
                                </a:moveTo>
                                <a:lnTo>
                                  <a:pt x="610" y="425"/>
                                </a:lnTo>
                                <a:lnTo>
                                  <a:pt x="666" y="425"/>
                                </a:lnTo>
                                <a:lnTo>
                                  <a:pt x="642" y="404"/>
                                </a:lnTo>
                                <a:lnTo>
                                  <a:pt x="610" y="404"/>
                                </a:lnTo>
                                <a:close/>
                                <a:moveTo>
                                  <a:pt x="642" y="447"/>
                                </a:moveTo>
                                <a:lnTo>
                                  <a:pt x="642" y="482"/>
                                </a:lnTo>
                                <a:lnTo>
                                  <a:pt x="711" y="482"/>
                                </a:lnTo>
                                <a:lnTo>
                                  <a:pt x="695" y="447"/>
                                </a:lnTo>
                                <a:lnTo>
                                  <a:pt x="642" y="447"/>
                                </a:lnTo>
                                <a:close/>
                                <a:moveTo>
                                  <a:pt x="559" y="447"/>
                                </a:moveTo>
                                <a:lnTo>
                                  <a:pt x="614" y="447"/>
                                </a:lnTo>
                                <a:lnTo>
                                  <a:pt x="614" y="482"/>
                                </a:lnTo>
                                <a:lnTo>
                                  <a:pt x="559" y="482"/>
                                </a:lnTo>
                                <a:lnTo>
                                  <a:pt x="559" y="447"/>
                                </a:lnTo>
                                <a:close/>
                                <a:moveTo>
                                  <a:pt x="818" y="508"/>
                                </a:moveTo>
                                <a:lnTo>
                                  <a:pt x="818" y="525"/>
                                </a:lnTo>
                                <a:lnTo>
                                  <a:pt x="782" y="525"/>
                                </a:lnTo>
                                <a:lnTo>
                                  <a:pt x="782" y="508"/>
                                </a:lnTo>
                                <a:lnTo>
                                  <a:pt x="749" y="508"/>
                                </a:lnTo>
                                <a:lnTo>
                                  <a:pt x="749" y="525"/>
                                </a:lnTo>
                                <a:lnTo>
                                  <a:pt x="716" y="525"/>
                                </a:lnTo>
                                <a:lnTo>
                                  <a:pt x="716" y="508"/>
                                </a:lnTo>
                                <a:lnTo>
                                  <a:pt x="685" y="508"/>
                                </a:lnTo>
                                <a:lnTo>
                                  <a:pt x="685" y="539"/>
                                </a:lnTo>
                                <a:lnTo>
                                  <a:pt x="858" y="539"/>
                                </a:lnTo>
                                <a:lnTo>
                                  <a:pt x="858" y="508"/>
                                </a:lnTo>
                                <a:lnTo>
                                  <a:pt x="818" y="508"/>
                                </a:lnTo>
                                <a:close/>
                                <a:moveTo>
                                  <a:pt x="608" y="508"/>
                                </a:moveTo>
                                <a:lnTo>
                                  <a:pt x="608" y="539"/>
                                </a:lnTo>
                                <a:lnTo>
                                  <a:pt x="662" y="539"/>
                                </a:lnTo>
                                <a:lnTo>
                                  <a:pt x="662" y="508"/>
                                </a:lnTo>
                                <a:lnTo>
                                  <a:pt x="608" y="508"/>
                                </a:lnTo>
                                <a:close/>
                                <a:moveTo>
                                  <a:pt x="611" y="558"/>
                                </a:moveTo>
                                <a:lnTo>
                                  <a:pt x="627" y="576"/>
                                </a:lnTo>
                                <a:lnTo>
                                  <a:pt x="834" y="576"/>
                                </a:lnTo>
                                <a:lnTo>
                                  <a:pt x="843" y="558"/>
                                </a:lnTo>
                                <a:lnTo>
                                  <a:pt x="611" y="558"/>
                                </a:lnTo>
                                <a:close/>
                                <a:moveTo>
                                  <a:pt x="814" y="629"/>
                                </a:moveTo>
                                <a:lnTo>
                                  <a:pt x="850" y="629"/>
                                </a:lnTo>
                                <a:lnTo>
                                  <a:pt x="834" y="599"/>
                                </a:lnTo>
                                <a:lnTo>
                                  <a:pt x="814" y="599"/>
                                </a:lnTo>
                                <a:lnTo>
                                  <a:pt x="814" y="629"/>
                                </a:lnTo>
                                <a:close/>
                                <a:moveTo>
                                  <a:pt x="727" y="599"/>
                                </a:moveTo>
                                <a:lnTo>
                                  <a:pt x="785" y="599"/>
                                </a:lnTo>
                                <a:lnTo>
                                  <a:pt x="785" y="629"/>
                                </a:lnTo>
                                <a:lnTo>
                                  <a:pt x="727" y="629"/>
                                </a:lnTo>
                                <a:lnTo>
                                  <a:pt x="727" y="599"/>
                                </a:lnTo>
                                <a:close/>
                                <a:moveTo>
                                  <a:pt x="654" y="599"/>
                                </a:moveTo>
                                <a:lnTo>
                                  <a:pt x="680" y="629"/>
                                </a:lnTo>
                                <a:lnTo>
                                  <a:pt x="700" y="629"/>
                                </a:lnTo>
                                <a:lnTo>
                                  <a:pt x="700" y="599"/>
                                </a:lnTo>
                                <a:lnTo>
                                  <a:pt x="654" y="599"/>
                                </a:lnTo>
                                <a:close/>
                                <a:moveTo>
                                  <a:pt x="545" y="561"/>
                                </a:moveTo>
                                <a:lnTo>
                                  <a:pt x="563" y="564"/>
                                </a:lnTo>
                                <a:lnTo>
                                  <a:pt x="570" y="568"/>
                                </a:lnTo>
                                <a:lnTo>
                                  <a:pt x="577" y="570"/>
                                </a:lnTo>
                                <a:lnTo>
                                  <a:pt x="583" y="574"/>
                                </a:lnTo>
                                <a:lnTo>
                                  <a:pt x="590" y="578"/>
                                </a:lnTo>
                                <a:lnTo>
                                  <a:pt x="603" y="588"/>
                                </a:lnTo>
                                <a:lnTo>
                                  <a:pt x="615" y="598"/>
                                </a:lnTo>
                                <a:lnTo>
                                  <a:pt x="628" y="609"/>
                                </a:lnTo>
                                <a:lnTo>
                                  <a:pt x="640" y="621"/>
                                </a:lnTo>
                                <a:lnTo>
                                  <a:pt x="663" y="643"/>
                                </a:lnTo>
                                <a:lnTo>
                                  <a:pt x="671" y="652"/>
                                </a:lnTo>
                                <a:lnTo>
                                  <a:pt x="679" y="664"/>
                                </a:lnTo>
                                <a:lnTo>
                                  <a:pt x="696" y="691"/>
                                </a:lnTo>
                                <a:lnTo>
                                  <a:pt x="703" y="703"/>
                                </a:lnTo>
                                <a:lnTo>
                                  <a:pt x="709" y="712"/>
                                </a:lnTo>
                                <a:lnTo>
                                  <a:pt x="712" y="720"/>
                                </a:lnTo>
                                <a:lnTo>
                                  <a:pt x="715" y="724"/>
                                </a:lnTo>
                                <a:lnTo>
                                  <a:pt x="691" y="725"/>
                                </a:lnTo>
                                <a:lnTo>
                                  <a:pt x="675" y="705"/>
                                </a:lnTo>
                                <a:lnTo>
                                  <a:pt x="658" y="685"/>
                                </a:lnTo>
                                <a:lnTo>
                                  <a:pt x="650" y="676"/>
                                </a:lnTo>
                                <a:lnTo>
                                  <a:pt x="640" y="667"/>
                                </a:lnTo>
                                <a:lnTo>
                                  <a:pt x="630" y="659"/>
                                </a:lnTo>
                                <a:lnTo>
                                  <a:pt x="620" y="651"/>
                                </a:lnTo>
                                <a:lnTo>
                                  <a:pt x="602" y="639"/>
                                </a:lnTo>
                                <a:lnTo>
                                  <a:pt x="592" y="634"/>
                                </a:lnTo>
                                <a:lnTo>
                                  <a:pt x="583" y="630"/>
                                </a:lnTo>
                                <a:lnTo>
                                  <a:pt x="563" y="621"/>
                                </a:lnTo>
                                <a:lnTo>
                                  <a:pt x="554" y="618"/>
                                </a:lnTo>
                                <a:lnTo>
                                  <a:pt x="545" y="617"/>
                                </a:lnTo>
                                <a:lnTo>
                                  <a:pt x="535" y="618"/>
                                </a:lnTo>
                                <a:lnTo>
                                  <a:pt x="525" y="621"/>
                                </a:lnTo>
                                <a:lnTo>
                                  <a:pt x="515" y="625"/>
                                </a:lnTo>
                                <a:lnTo>
                                  <a:pt x="505" y="630"/>
                                </a:lnTo>
                                <a:lnTo>
                                  <a:pt x="496" y="634"/>
                                </a:lnTo>
                                <a:lnTo>
                                  <a:pt x="486" y="639"/>
                                </a:lnTo>
                                <a:lnTo>
                                  <a:pt x="477" y="646"/>
                                </a:lnTo>
                                <a:lnTo>
                                  <a:pt x="469" y="651"/>
                                </a:lnTo>
                                <a:lnTo>
                                  <a:pt x="458" y="659"/>
                                </a:lnTo>
                                <a:lnTo>
                                  <a:pt x="449" y="667"/>
                                </a:lnTo>
                                <a:lnTo>
                                  <a:pt x="440" y="676"/>
                                </a:lnTo>
                                <a:lnTo>
                                  <a:pt x="430" y="685"/>
                                </a:lnTo>
                                <a:lnTo>
                                  <a:pt x="413" y="705"/>
                                </a:lnTo>
                                <a:lnTo>
                                  <a:pt x="397" y="725"/>
                                </a:lnTo>
                                <a:lnTo>
                                  <a:pt x="375" y="724"/>
                                </a:lnTo>
                                <a:lnTo>
                                  <a:pt x="376" y="720"/>
                                </a:lnTo>
                                <a:lnTo>
                                  <a:pt x="380" y="712"/>
                                </a:lnTo>
                                <a:lnTo>
                                  <a:pt x="385" y="703"/>
                                </a:lnTo>
                                <a:lnTo>
                                  <a:pt x="393" y="691"/>
                                </a:lnTo>
                                <a:lnTo>
                                  <a:pt x="409" y="664"/>
                                </a:lnTo>
                                <a:lnTo>
                                  <a:pt x="417" y="652"/>
                                </a:lnTo>
                                <a:lnTo>
                                  <a:pt x="425" y="643"/>
                                </a:lnTo>
                                <a:lnTo>
                                  <a:pt x="448" y="621"/>
                                </a:lnTo>
                                <a:lnTo>
                                  <a:pt x="460" y="609"/>
                                </a:lnTo>
                                <a:lnTo>
                                  <a:pt x="473" y="598"/>
                                </a:lnTo>
                                <a:lnTo>
                                  <a:pt x="485" y="588"/>
                                </a:lnTo>
                                <a:lnTo>
                                  <a:pt x="498" y="578"/>
                                </a:lnTo>
                                <a:lnTo>
                                  <a:pt x="505" y="574"/>
                                </a:lnTo>
                                <a:lnTo>
                                  <a:pt x="511" y="570"/>
                                </a:lnTo>
                                <a:lnTo>
                                  <a:pt x="519" y="568"/>
                                </a:lnTo>
                                <a:lnTo>
                                  <a:pt x="526" y="564"/>
                                </a:lnTo>
                                <a:lnTo>
                                  <a:pt x="545" y="561"/>
                                </a:lnTo>
                                <a:close/>
                                <a:moveTo>
                                  <a:pt x="545" y="508"/>
                                </a:moveTo>
                                <a:lnTo>
                                  <a:pt x="583" y="508"/>
                                </a:lnTo>
                                <a:lnTo>
                                  <a:pt x="583" y="539"/>
                                </a:lnTo>
                                <a:lnTo>
                                  <a:pt x="506" y="539"/>
                                </a:lnTo>
                                <a:lnTo>
                                  <a:pt x="506" y="508"/>
                                </a:lnTo>
                                <a:lnTo>
                                  <a:pt x="545" y="508"/>
                                </a:lnTo>
                                <a:close/>
                                <a:moveTo>
                                  <a:pt x="545" y="423"/>
                                </a:moveTo>
                                <a:lnTo>
                                  <a:pt x="509" y="425"/>
                                </a:lnTo>
                                <a:lnTo>
                                  <a:pt x="509" y="404"/>
                                </a:lnTo>
                                <a:lnTo>
                                  <a:pt x="578" y="404"/>
                                </a:lnTo>
                                <a:lnTo>
                                  <a:pt x="578" y="425"/>
                                </a:lnTo>
                                <a:lnTo>
                                  <a:pt x="545" y="423"/>
                                </a:lnTo>
                                <a:close/>
                                <a:moveTo>
                                  <a:pt x="545" y="296"/>
                                </a:moveTo>
                                <a:lnTo>
                                  <a:pt x="590" y="296"/>
                                </a:lnTo>
                                <a:lnTo>
                                  <a:pt x="579" y="312"/>
                                </a:lnTo>
                                <a:lnTo>
                                  <a:pt x="507" y="312"/>
                                </a:lnTo>
                                <a:lnTo>
                                  <a:pt x="500" y="296"/>
                                </a:lnTo>
                                <a:lnTo>
                                  <a:pt x="545" y="296"/>
                                </a:lnTo>
                                <a:close/>
                                <a:moveTo>
                                  <a:pt x="545" y="277"/>
                                </a:moveTo>
                                <a:lnTo>
                                  <a:pt x="498" y="277"/>
                                </a:lnTo>
                                <a:lnTo>
                                  <a:pt x="502" y="257"/>
                                </a:lnTo>
                                <a:lnTo>
                                  <a:pt x="586" y="257"/>
                                </a:lnTo>
                                <a:lnTo>
                                  <a:pt x="590" y="277"/>
                                </a:lnTo>
                                <a:lnTo>
                                  <a:pt x="545" y="277"/>
                                </a:lnTo>
                                <a:close/>
                                <a:moveTo>
                                  <a:pt x="545" y="234"/>
                                </a:moveTo>
                                <a:lnTo>
                                  <a:pt x="509" y="234"/>
                                </a:lnTo>
                                <a:lnTo>
                                  <a:pt x="505" y="196"/>
                                </a:lnTo>
                                <a:lnTo>
                                  <a:pt x="545" y="175"/>
                                </a:lnTo>
                                <a:lnTo>
                                  <a:pt x="575" y="201"/>
                                </a:lnTo>
                                <a:lnTo>
                                  <a:pt x="579" y="234"/>
                                </a:lnTo>
                                <a:lnTo>
                                  <a:pt x="545" y="234"/>
                                </a:lnTo>
                                <a:close/>
                                <a:moveTo>
                                  <a:pt x="760" y="664"/>
                                </a:moveTo>
                                <a:lnTo>
                                  <a:pt x="750" y="666"/>
                                </a:lnTo>
                                <a:lnTo>
                                  <a:pt x="741" y="668"/>
                                </a:lnTo>
                                <a:lnTo>
                                  <a:pt x="725" y="670"/>
                                </a:lnTo>
                                <a:lnTo>
                                  <a:pt x="709" y="670"/>
                                </a:lnTo>
                                <a:lnTo>
                                  <a:pt x="695" y="671"/>
                                </a:lnTo>
                                <a:lnTo>
                                  <a:pt x="691" y="656"/>
                                </a:lnTo>
                                <a:lnTo>
                                  <a:pt x="861" y="650"/>
                                </a:lnTo>
                                <a:lnTo>
                                  <a:pt x="869" y="664"/>
                                </a:lnTo>
                                <a:lnTo>
                                  <a:pt x="760" y="664"/>
                                </a:lnTo>
                                <a:close/>
                                <a:moveTo>
                                  <a:pt x="545" y="126"/>
                                </a:moveTo>
                                <a:lnTo>
                                  <a:pt x="507" y="150"/>
                                </a:lnTo>
                                <a:lnTo>
                                  <a:pt x="545" y="112"/>
                                </a:lnTo>
                                <a:lnTo>
                                  <a:pt x="579" y="138"/>
                                </a:lnTo>
                                <a:lnTo>
                                  <a:pt x="549" y="127"/>
                                </a:lnTo>
                                <a:lnTo>
                                  <a:pt x="545" y="1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2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954" o:spid="_x0000_s1026" style="position:absolute;left:0;text-align:left;margin-left:79.6pt;margin-top:-11.9pt;width:114pt;height:62.3pt;z-index:251658752" coordorigin="3405,1763" coordsize="8844,4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">
              <v:shape id="Freeform 955" o:spid="_x0000_s1027" style="position:absolute;left:6297;top:3034;width:446;height:802;visibility:visible;mso-wrap-style:square;v-text-anchor:top" coordsize="446,8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EFsMUA&#10;AADaAAAADwAAAGRycy9kb3ducmV2LnhtbESPT0sDMRTE70K/Q3hCL9JmrVrK2rRIi7aXivYP9fjY&#10;PDdLNy/bJHbXb28EweMw85thpvPO1uJCPlSOFdwOMxDEhdMVlwr2u+fBBESIyBprx6TgmwLMZ72r&#10;KebatfxOl20sRSrhkKMCE2OTSxkKQxbD0DXEyft03mJM0pdSe2xTua3lKMvG0mLFacFgQwtDxWn7&#10;ZRXc34zah7fs7O1yc5AfL3er1505KtW/7p4eQUTq4n/4j17rxMHvlXQD5O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/sQWwxQAAANoAAAAPAAAAAAAAAAAAAAAAAJgCAABkcnMv&#10;ZG93bnJldi54bWxQSwUGAAAAAAQABAD1AAAAigMAAAAA&#10;" path="m285,802r-116,l312,297,,297,,,116,r,171l446,180r,90l285,802xe" fillcolor="#003277" stroked="f">
                <v:path arrowok="t" o:connecttype="custom" o:connectlocs="285,802;169,802;312,297;0,297;0,0;116,0;116,171;446,180;446,270;285,802" o:connectangles="0,0,0,0,0,0,0,0,0,0"/>
              </v:shape>
              <v:shape id="Freeform 956" o:spid="_x0000_s1028" style="position:absolute;left:6778;top:3214;width:535;height:631;visibility:visible;mso-wrap-style:square;v-text-anchor:top" coordsize="53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dekcIA&#10;AADaAAAADwAAAGRycy9kb3ducmV2LnhtbESPzWrDMBCE74W+g9hCLiWRU2gJjpUQGgq+tY4DuS7W&#10;xnZqrYwk/+Ttq0Khx2FmvmGy/Ww6MZLzrWUF61UCgriyuuVawbn8WG5A+ICssbNMCu7kYb97fMgw&#10;1XbigsZTqEWEsE9RQRNCn0rpq4YM+pXtiaN3tc5giNLVUjucItx08iVJ3qTBluNCgz29N1R9nwaj&#10;4FmOnxc8dO00fuVDOJa3vJClUoun+bAFEWgO/+G/dq4VvMLvlXgD5O4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oF16RwgAAANoAAAAPAAAAAAAAAAAAAAAAAJgCAABkcnMvZG93&#10;bnJldi54bWxQSwUGAAAAAAQABAD1AAAAhwMAAAAA&#10;" path="m410,622r,-505l214,117r,387l205,531r-9,19l187,568r-17,18l152,604r-18,9l116,622r-27,l,622,,504r72,l81,495r8,-18l98,117r-80,l18,,535,r-9,631l410,622xe" fillcolor="#003277" stroked="f">
                <v:path arrowok="t" o:connecttype="custom" o:connectlocs="410,622;410,117;214,117;214,504;205,531;196,550;187,568;170,586;152,604;134,613;116,622;89,622;0,622;0,504;72,504;81,495;89,477;98,117;18,117;18,0;535,0;526,631;410,622" o:connectangles="0,0,0,0,0,0,0,0,0,0,0,0,0,0,0,0,0,0,0,0,0,0,0"/>
              </v:shape>
              <v:shape id="Freeform 957" o:spid="_x0000_s1029" style="position:absolute;left:5531;top:3980;width:463;height:631;visibility:visible;mso-wrap-style:square;v-text-anchor:top" coordsize="46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hA6sMA&#10;AADaAAAADwAAAGRycy9kb3ducmV2LnhtbESPQWvCQBSE74L/YXmCF6mbegiSuooUlF60VEXi7ZF9&#10;ZkOzb0N2o/Hfu4WCx2FmvmEWq97W4katrxwreJ8mIIgLpysuFZyOm7c5CB+QNdaOScGDPKyWw8EC&#10;M+3u/EO3QyhFhLDPUIEJocmk9IUhi37qGuLoXV1rMUTZllK3eI9wW8tZkqTSYsVxwWBDn4aK30Nn&#10;FezyfIs5ztbnbiLn6fdlb/bdRKnxqF9/gAjUh1f4v/2lFaTwdyXeALl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chA6sMAAADaAAAADwAAAAAAAAAAAAAAAACYAgAAZHJzL2Rv&#10;d25yZXYueG1sUEsFBgAAAAAEAAQA9QAAAIgDAAAAAA==&#10;" path="m,631l,504r294,9l294,126,,126,9,,419,9r-9,504l463,513r,118l,631xe" fillcolor="#003277" stroked="f">
                <v:path arrowok="t" o:connecttype="custom" o:connectlocs="0,631;0,504;294,513;294,126;0,126;9,0;419,9;410,513;463,513;463,631;0,631" o:connectangles="0,0,0,0,0,0,0,0,0,0,0"/>
              </v:shape>
              <v:shape id="Freeform 958" o:spid="_x0000_s1030" style="position:absolute;left:6039;top:3989;width:196;height:297;visibility:visible;mso-wrap-style:square;v-text-anchor:top" coordsize="196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+FncEA&#10;AADaAAAADwAAAGRycy9kb3ducmV2LnhtbESPzarCMBSE94LvEI7gTlNdqPQaRQVR0I31524Pzblt&#10;r81JaaLWtzeC4HKYmW+Y6bwxpbhT7QrLCgb9CARxanXBmYLTcd2bgHAeWWNpmRQ8ycF81m5NMdb2&#10;wQe6Jz4TAcIuRgW591UspUtzMuj6tiIO3p+tDfog60zqGh8Bbko5jKKRNFhwWMixolVO6TW5GQVD&#10;s9XaXXbJcSyj/f/t91CdN0ulup1m8QPCU+O/4U97qxWM4X0l3AA5e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wPhZ3BAAAA2gAAAA8AAAAAAAAAAAAAAAAAmAIAAGRycy9kb3du&#10;cmV2LnhtbFBLBQYAAAAABAAEAPUAAACGAwAAAAA=&#10;" path="m80,297r,-180l,117,,,196,r,297l80,297xe" fillcolor="#003277" stroked="f">
                <v:path arrowok="t" o:connecttype="custom" o:connectlocs="80,297;80,117;0,117;0,0;196,0;196,297;80,297" o:connectangles="0,0,0,0,0,0,0"/>
              </v:shape>
              <v:shape id="Freeform 959" o:spid="_x0000_s1031" style="position:absolute;left:6288;top:3989;width:473;height:631;visibility:visible;mso-wrap-style:square;v-text-anchor:top" coordsize="473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78o78A&#10;AADaAAAADwAAAGRycy9kb3ducmV2LnhtbERPy4rCMBTdC/5DuII7TTuKSMcog4MgzMZHcbaX5k5b&#10;bG5iE23n781CcHk479WmN414UOtrywrSaQKCuLC65lJBft5NliB8QNbYWCYF/+Rhsx4OVphp2/GR&#10;HqdQihjCPkMFVQguk9IXFRn0U+uII/dnW4MhwraUusUuhptGfiTJQhqsOTZU6GhbUXE93Y2CRUeX&#10;29UdXJ7+YDGndPZ9+Z0pNR71X58gAvXhLX6591pB3BqvxBsg10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LvyjvwAAANoAAAAPAAAAAAAAAAAAAAAAAJgCAABkcnMvZG93bnJl&#10;di54bWxQSwUGAAAAAAQABAD1AAAAhAMAAAAA&#10;" path="m,622l,504r294,l294,117,9,117,9,,419,r-9,504l473,504r-9,127l,622xe" fillcolor="#003277" stroked="f">
                <v:path arrowok="t" o:connecttype="custom" o:connectlocs="0,622;0,504;294,504;294,117;9,117;9,0;419,0;410,504;473,504;464,631;0,622" o:connectangles="0,0,0,0,0,0,0,0,0,0,0"/>
              </v:shape>
              <v:shape id="Freeform 960" o:spid="_x0000_s1032" style="position:absolute;left:6805;top:3989;width:508;height:631;visibility:visible;mso-wrap-style:square;v-text-anchor:top" coordsize="50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u6W8MA&#10;AADaAAAADwAAAGRycy9kb3ducmV2LnhtbESPQWvCQBSE70L/w/IKvemmUoKmriItwR7TaOn1kX0m&#10;odm3cXebpP/eFQoeh5n5htnsJtOJgZxvLSt4XiQgiCurW64VnI75fAXCB2SNnWVS8EcedtuH2QYz&#10;bUf+pKEMtYgQ9hkqaELoMyl91ZBBv7A9cfTO1hkMUbpaaodjhJtOLpMklQZbjgsN9vTWUPVT/hoF&#10;/pzn+/xyGZfp9/thXRQvXwdnlXp6nPavIAJN4R7+b39oBWu4XYk3QG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6u6W8MAAADaAAAADwAAAAAAAAAAAAAAAACYAgAAZHJzL2Rv&#10;d25yZXYueG1sUEsFBgAAAAAEAAQA9QAAAIgDAAAAAA==&#10;" path="m374,631l134,234r,397l18,631r,-379l18,234r9,-18l36,207r9,-18l89,162,,,134,9,374,405,374,9r116,l490,360r,27l481,405r-18,18l446,441r-36,18l508,631r-134,xe" fillcolor="#003277" stroked="f">
                <v:path arrowok="t" o:connecttype="custom" o:connectlocs="374,631;134,234;134,631;18,631;18,252;18,234;27,216;36,207;45,189;89,162;0,0;134,9;374,405;374,9;490,9;490,360;490,387;481,405;463,423;446,441;410,459;508,631;374,631" o:connectangles="0,0,0,0,0,0,0,0,0,0,0,0,0,0,0,0,0,0,0,0,0,0,0"/>
              </v:shape>
              <v:shape id="Freeform 961" o:spid="_x0000_s1033" style="position:absolute;left:6333;top:4746;width:205;height:631;visibility:visible;mso-wrap-style:square;v-text-anchor:top" coordsize="205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d9tsUA&#10;AADbAAAADwAAAGRycy9kb3ducmV2LnhtbESPT2vCQBDF70K/wzKF3nRToa2krlKEggjW+o/2OGSn&#10;SWh2NuyuMX575yB4m+G9ee8303nvGtVRiLVnA8+jDBRx4W3NpYHD/nM4ARUTssXGMxm4UIT57GEw&#10;xdz6M2+p26VSSQjHHA1UKbW51rGoyGEc+ZZYtD8fHCZZQ6ltwLOEu0aPs+xVO6xZGipsaVFR8b87&#10;OQP922ox1uFr8ns80Etcf3c/x2xjzNNj//EOKlGf7ubb9dIKvtDLLzKAnl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gV322xQAAANsAAAAPAAAAAAAAAAAAAAAAAJgCAABkcnMv&#10;ZG93bnJldi54bWxQSwUGAAAAAAQABAD1AAAAigMAAAAA&#10;" path="m80,631r,-505l,126,,,205,r-9,631l80,631xe" fillcolor="#003277" stroked="f">
                <v:path arrowok="t" o:connecttype="custom" o:connectlocs="80,631;80,126;0,126;0,0;205,0;196,631;80,631" o:connectangles="0,0,0,0,0,0,0"/>
              </v:shape>
              <v:shape id="Freeform 962" o:spid="_x0000_s1034" style="position:absolute;left:6609;top:4755;width:454;height:622;visibility:visible;mso-wrap-style:square;v-text-anchor:top" coordsize="454,6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MQDcMA&#10;AADbAAAADwAAAGRycy9kb3ducmV2LnhtbERPS2vCQBC+F/oflil4Kc0mHkpI3YgEhFwUq+2htyE7&#10;edDsbMiuJvXXdwXB23x8z1mtZ9OLC42us6wgiWIQxJXVHTcKvk7btxSE88gae8uk4I8crPPnpxVm&#10;2k78SZejb0QIYZehgtb7IZPSVS0ZdJEdiANX29GgD3BspB5xCuGml8s4fpcGOw4NLQ5UtFT9Hs9G&#10;QXdN0+9Ds6td/ZPMh2LaX8vNq1KLl3nzAcLT7B/iu7vUYX4Ct1/CATL/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MQDcMAAADbAAAADwAAAAAAAAAAAAAAAACYAgAAZHJzL2Rv&#10;d25yZXYueG1sUEsFBgAAAAAEAAQA9QAAAIgDAAAAAA==&#10;" path="m303,622l,622,,504r303,l312,495r9,l330,477r,-9l330,153r,-18l321,126r-9,-9l303,117r-187,l116,261r98,l214,378,,378,,,303,r27,l356,9r27,18l401,45r18,27l437,90r9,27l446,135r8,9l446,477r,27l437,531r-18,18l401,576r-27,18l356,613r-26,9l312,622r-9,xe" fillcolor="#003277" stroked="f">
                <v:path arrowok="t" o:connecttype="custom" o:connectlocs="303,622;0,622;0,504;303,504;312,495;321,495;330,477;330,468;330,153;330,135;321,126;312,117;303,117;116,117;116,261;214,261;214,378;0,378;0,0;303,0;330,0;356,9;383,27;401,45;419,72;437,90;446,117;446,135;454,144;446,477;446,504;437,531;419,549;401,576;374,594;356,613;330,622;312,622;303,622" o:connectangles="0,0,0,0,0,0,0,0,0,0,0,0,0,0,0,0,0,0,0,0,0,0,0,0,0,0,0,0,0,0,0,0,0,0,0,0,0,0,0"/>
              </v:shape>
              <v:shape id="Freeform 963" o:spid="_x0000_s1035" style="position:absolute;left:7108;top:4755;width:205;height:297;visibility:visible;mso-wrap-style:square;v-text-anchor:top" coordsize="205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Pvnb4A&#10;AADbAAAADwAAAGRycy9kb3ducmV2LnhtbERPSwrCMBDdC94hjOBOUwVFqlFEUFyo4Gehu6EZ22Iz&#10;KU2s9fZGENzN431ntmhMIWqqXG5ZwaAfgSBOrM45VXA5r3sTEM4jaywsk4I3OVjM260Zxtq++Ej1&#10;yacihLCLUUHmfRlL6ZKMDLq+LYkDd7eVQR9glUpd4SuEm0IOo2gsDeYcGjIsaZVR8jg9jYLD/ly7&#10;3caU98HGpMvR1eub3ivV7TTLKQhPjf+Lf+6tDvOH8P0lHCDnH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PvD752+AAAA2wAAAA8AAAAAAAAAAAAAAAAAmAIAAGRycy9kb3ducmV2&#10;LnhtbFBLBQYAAAAABAAEAPUAAACDAwAAAAA=&#10;" path="m80,297r,-180l,117,,,205,r,297l80,297xe" fillcolor="#003277" stroked="f">
                <v:path arrowok="t" o:connecttype="custom" o:connectlocs="80,297;80,117;0,117;0,0;205,0;205,297;80,297" o:connectangles="0,0,0,0,0,0,0"/>
              </v:shape>
              <v:shape id="Freeform 964" o:spid="_x0000_s1036" style="position:absolute;left:4987;top:3205;width:392;height:631;visibility:visible;mso-wrap-style:square;v-text-anchor:top" coordsize="39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HVEcEA&#10;AADbAAAADwAAAGRycy9kb3ducmV2LnhtbERPS4vCMBC+L/gfwgheFk11QaUaRYQFL10fFc9DM7bF&#10;ZlKabNv99xtB8DYf33PW295UoqXGlZYVTCcRCOLM6pJzBdf0e7wE4TyyxsoyKfgjB9vN4GONsbYd&#10;n6m9+FyEEHYxKii8r2MpXVaQQTexNXHg7rYx6ANscqkb7EK4qeQsiubSYMmhocCa9gVlj8uvUZAk&#10;t0NKXt7SXdIdW/P4PC0WP0qNhv1uBcJT79/il/ugw/wveP4SDpCb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wh1RHBAAAA2wAAAA8AAAAAAAAAAAAAAAAAmAIAAGRycy9kb3du&#10;cmV2LnhtbFBLBQYAAAAABAAEAPUAAACGAwAAAAA=&#10;" path="m392,108r-133,l259,631r-125,l134,108,,108,,,392,r,108xe" fillcolor="#008db6" stroked="f">
                <v:path arrowok="t" o:connecttype="custom" o:connectlocs="392,108;259,108;259,631;134,631;134,108;0,108;0,0;392,0;392,108" o:connectangles="0,0,0,0,0,0,0,0,0"/>
              </v:shape>
              <v:shape id="Freeform 965" o:spid="_x0000_s1037" style="position:absolute;left:5451;top:3205;width:356;height:640;visibility:visible;mso-wrap-style:square;v-text-anchor:top" coordsize="356,6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s7r8EA&#10;AADbAAAADwAAAGRycy9kb3ducmV2LnhtbERPTWvCQBC9F/wPywi91Y1WgqRZRU0VTxVNodchO02C&#10;2dmQ3Wry712h4G0e73PSVW8acaXO1ZYVTCcRCOLC6ppLBd/57m0BwnlkjY1lUjCQg9Vy9JJiou2N&#10;T3Q9+1KEEHYJKqi8bxMpXVGRQTexLXHgfm1n0AfYlVJ3eAvhppGzKIqlwZpDQ4UtbSsqLuc/o8Dt&#10;T0Oss5/tNHNHzr7Wm/f8c6PU67hff4Dw1Pun+N990GH+HB6/hAPk8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GbO6/BAAAA2wAAAA8AAAAAAAAAAAAAAAAAmAIAAGRycy9kb3du&#10;cmV2LnhtbFBLBQYAAAAABAAEAPUAAACGAwAAAAA=&#10;" path="m356,108r-223,l133,252r205,9l338,360r-205,l133,531r223,l356,640,,631,9,,356,9r,99xe" fillcolor="#008db6" stroked="f">
                <v:path arrowok="t" o:connecttype="custom" o:connectlocs="356,108;133,108;133,252;338,261;338,360;133,360;133,531;356,531;356,640;0,631;9,0;356,9;356,108" o:connectangles="0,0,0,0,0,0,0,0,0,0,0,0,0"/>
              </v:shape>
              <v:shape id="Freeform 966" o:spid="_x0000_s1038" style="position:absolute;left:5896;top:3214;width:348;height:631;visibility:visible;mso-wrap-style:square;v-text-anchor:top" coordsize="348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Mbu78A&#10;AADbAAAADwAAAGRycy9kb3ducmV2LnhtbERPS4vCMBC+C/6HMAteRFMFZekaZRF8XK17qLehmU2r&#10;zaQ0Ueu/N4LgbT6+5yxWna3FjVpfOVYwGScgiAunKzYK/o6b0TcIH5A11o5JwYM8rJb93gJT7e58&#10;oFsWjIgh7FNUUIbQpFL6oiSLfuwa4sj9u9ZiiLA1Urd4j+G2ltMkmUuLFceGEhtal1RcsqtVoOmR&#10;m/yc7bbnw6myl3w4MZKUGnx1vz8gAnXhI3679zrOn8Hrl3i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Mxu7vwAAANsAAAAPAAAAAAAAAAAAAAAAAJgCAABkcnMvZG93bnJl&#10;di54bWxQSwUGAAAAAAQABAD1AAAAhAMAAAAA&#10;" path="m,l125,r,522l348,522r,109l,631,,xe" fillcolor="#008db6" stroked="f">
                <v:path arrowok="t" o:connecttype="custom" o:connectlocs="0,0;125,0;125,522;348,522;348,631;0,631;0,0" o:connectangles="0,0,0,0,0,0,0"/>
              </v:shape>
              <v:shape id="Freeform 967" o:spid="_x0000_s1039" style="position:absolute;left:3784;top:3962;width:482;height:631;visibility:visible;mso-wrap-style:square;v-text-anchor:top" coordsize="482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qwIMIA&#10;AADbAAAADwAAAGRycy9kb3ducmV2LnhtbERPTWvCQBC9C/0PyxR6003FaImuIhXBgghGL70N2TEb&#10;kp0N2VVTf323UPA2j/c5i1VvG3GjzleOFbyPEhDEhdMVlwrOp+3wA4QPyBobx6Tghzysli+DBWba&#10;3flItzyUIoawz1CBCaHNpPSFIYt+5FriyF1cZzFE2JVSd3iP4baR4ySZSosVxwaDLX0aKur8ahU8&#10;Zqnd1/VjvQlnk37tJt/7wzZV6u21X89BBOrDU/zv3uk4fwp/v8QD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urAgwgAAANsAAAAPAAAAAAAAAAAAAAAAAJgCAABkcnMvZG93&#10;bnJldi54bWxQSwUGAAAAAAQABAD1AAAAhwMAAAAA&#10;" path="m321,l482,631r-134,l321,504,161,495,125,631,,631,161,,321,xm303,396l241,108,179,396r124,xe" fillcolor="#008db6" stroked="f">
                <v:path arrowok="t" o:connecttype="custom" o:connectlocs="321,0;482,631;348,631;321,504;161,495;125,631;0,631;161,0;321,0;303,396;241,108;179,396;303,396" o:connectangles="0,0,0,0,0,0,0,0,0,0,0,0,0"/>
                <o:lock v:ext="edit" verticies="t"/>
              </v:shape>
              <v:shape id="Freeform 968" o:spid="_x0000_s1040" style="position:absolute;left:4274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aIjMAA&#10;AADbAAAADwAAAGRycy9kb3ducmV2LnhtbERPzYrCMBC+C75DGMGbpi64la5pUWFF8LTWB5htxrbY&#10;TEoTa/v2RljY23x8v7PNBtOInjpXW1awWkYgiAuray4VXPPvxQaE88gaG8ukYCQHWTqdbDHR9sk/&#10;1F98KUIIuwQVVN63iZSuqMigW9qWOHA32xn0AXal1B0+Q7hp5EcUfUqDNYeGCls6VFTcLw+jINf7&#10;8fA472/Xfjzvfo9xbMp1rNR8Nuy+QHga/L/4z33SYX4M71/CATJ9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1oaIjMAAAADbAAAADwAAAAAAAAAAAAAAAACYAgAAZHJzL2Rvd25y&#10;ZXYueG1sUEsFBgAAAAAEAAQA9QAAAIUDAAAAAA==&#10;" path="m223,459l321,,446,,303,631,143,622,,,134,r89,459xe" fillcolor="#008db6" stroked="f">
                <v:path arrowok="t" o:connecttype="custom" o:connectlocs="223,459;321,0;446,0;303,631;143,622;0,0;134,0;223,459" o:connectangles="0,0,0,0,0,0,0,0"/>
              </v:shape>
              <v:shape id="Freeform 969" o:spid="_x0000_s1041" style="position:absolute;left:4791;top:3971;width:134;height:631;visibility:visible;mso-wrap-style:square;v-text-anchor:top" coordsize="134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ZWw8QA&#10;AADbAAAADwAAAGRycy9kb3ducmV2LnhtbESPQWvCQBCF74X+h2UKvRTdWLDU1FVUKC32pBW8Dtlp&#10;EszOhuw0Sf995yB4m+G9ee+b5XoMjempS3VkB7NpBoa4iL7m0sHp+33yCiYJsscmMjn4owTr1f3d&#10;EnMfBz5Qf5TSaAinHB1UIm1ubSoqCpimsSVW7Sd2AUXXrrS+w0HDQ2Ofs+zFBqxZGypsaVdRcTn+&#10;Bge7QeQyXzz1mZ/tzwn7w5f/2Dr3+DBu3sAIjXIzX68/veIrrP6iA9jV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GVsPEAAAA2wAAAA8AAAAAAAAAAAAAAAAAmAIAAGRycy9k&#10;b3ducmV2LnhtbFBLBQYAAAAABAAEAPUAAACJAwAAAAA=&#10;" path="m9,l134,r-9,631l,631,9,xe" fillcolor="#008db6" stroked="f">
                <v:path arrowok="t" o:connecttype="custom" o:connectlocs="9,0;134,0;125,631;0,631;9,0" o:connectangles="0,0,0,0,0"/>
              </v:shape>
              <v:shape id="Freeform 970" o:spid="_x0000_s1042" style="position:absolute;left:4996;top:3971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W5ZcIA&#10;AADbAAAADwAAAGRycy9kb3ducmV2LnhtbERPS2rDMBDdB3oHMYXuEjmFxq1r2SSGlkBWTXKAqTX+&#10;EGtkLNmxb18VCt3N430nzWfTiYkG11pWsN1EIIhLq1uuFVwvH+tXEM4ja+wsk4KFHOTZwyrFRNs7&#10;f9F09rUIIewSVNB43ydSurIhg25je+LAVXYw6AMcaqkHvIdw08nnKNpJgy2HhgZ7Khoqb+fRKLjo&#10;w1KMp0N1nZbT/vszjk39Eiv19Djv30F4mv2/+M991GH+G/z+Eg6Q2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VbllwgAAANsAAAAPAAAAAAAAAAAAAAAAAJgCAABkcnMvZG93&#10;bnJldi54bWxQSwUGAAAAAAQABAD1AAAAhwMAAAAA&#10;" path="m223,468l321,,446,,303,631r-160,l,,134,r89,468xe" fillcolor="#008db6" stroked="f">
                <v:path arrowok="t" o:connecttype="custom" o:connectlocs="223,468;321,0;446,0;303,631;143,631;0,0;134,0;223,468" o:connectangles="0,0,0,0,0,0,0,0"/>
              </v:shape>
              <v:shape id="Freeform 971" o:spid="_x0000_s1043" style="position:absolute;left:4390;top:4737;width:446;height:631;visibility:visible;mso-wrap-style:square;v-text-anchor:top" coordsize="446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PaRb0A&#10;AADbAAAADwAAAGRycy9kb3ducmV2LnhtbERPSwrCMBDdC94hjOBOUwWtVKOooAiu/BxgbMa22ExK&#10;E2t7e7MQXD7ef7VpTSkaql1hWcFkHIEgTq0uOFNwvx1GCxDOI2ssLZOCjhxs1v3eChNtP3yh5uoz&#10;EULYJagg975KpHRpTgbd2FbEgXva2qAPsM6krvETwk0pp1E0lwYLDg05VrTPKX1d30bBTe+6/fu8&#10;e96b7rx9HOPYZLNYqeGg3S5BeGr9X/xzn7SCaVgfvoQfIN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lwPaRb0AAADbAAAADwAAAAAAAAAAAAAAAACYAgAAZHJzL2Rvd25yZXYu&#10;eG1sUEsFBgAAAAAEAAQA9QAAAIIDAAAAAA==&#10;" path="m223,243l312,,446,,285,378r-8,253l152,631r9,-253l,,143,r80,243xe" fillcolor="#008db6" stroked="f">
                <v:path arrowok="t" o:connecttype="custom" o:connectlocs="223,243;312,0;446,0;285,378;277,631;152,631;161,378;0,0;143,0;223,243" o:connectangles="0,0,0,0,0,0,0,0,0,0"/>
              </v:shape>
              <v:shape id="Freeform 972" o:spid="_x0000_s1044" style="position:absolute;left:4809;top:4737;width:481;height:631;visibility:visible;mso-wrap-style:square;v-text-anchor:top" coordsize="481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HusIA&#10;AADbAAAADwAAAGRycy9kb3ducmV2LnhtbESPQYvCMBSE7wv+h/AEb2vaHmSpxqKCoheXVX/Ao3mm&#10;xealNlG7++uNIOxxmJlvmFnR20bcqfO1YwXpOAFBXDpds1FwOq4/v0D4gKyxcUwKfslDMR98zDDX&#10;7sE/dD8EIyKEfY4KqhDaXEpfVmTRj11LHL2z6yyGKDsjdYePCLeNzJJkIi3WHBcqbGlVUXk53Gyk&#10;6M2W7M1861PS75et2ez+rplSo2G/mIII1If/8Lu91QqyFF5f4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/oe6wgAAANsAAAAPAAAAAAAAAAAAAAAAAJgCAABkcnMvZG93&#10;bnJldi54bWxQSwUGAAAAAAQABAD1AAAAhwMAAAAA&#10;" path="m321,l481,631r-124,l321,495r-160,l134,631,,631,169,,321,xm303,396l250,108r-9,l178,396r125,xe" fillcolor="#008db6" stroked="f">
                <v:path arrowok="t" o:connecttype="custom" o:connectlocs="321,0;481,631;357,631;321,495;161,495;134,631;0,631;169,0;321,0;303,396;250,108;241,108;178,396;303,396" o:connectangles="0,0,0,0,0,0,0,0,0,0,0,0,0,0"/>
                <o:lock v:ext="edit" verticies="t"/>
              </v:shape>
              <v:shape id="Freeform 973" o:spid="_x0000_s1045" style="position:absolute;left:5362;top:4737;width:347;height:631;visibility:visible;mso-wrap-style:square;v-text-anchor:top" coordsize="347,6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yzpsMUA&#10;AADbAAAADwAAAGRycy9kb3ducmV2LnhtbESPQWvCQBSE7wX/w/KE3pqNOVSJrlJE24L0YCqW3h7Z&#10;12Qx+zZmtzH+e7cg9DjMzDfMYjXYRvTUeeNYwSRJQRCXThuuFBw+t08zED4ga2wck4IreVgtRw8L&#10;zLW78J76IlQiQtjnqKAOoc2l9GVNFn3iWuLo/bjOYoiyq6Tu8BLhtpFZmj5Li4bjQo0trWsqT8Wv&#10;VTD9Pr7tWOL+w7T96+brXFx3R6PU43h4mYMINIT/8L39rhVkGfx9iT9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LOmwxQAAANsAAAAPAAAAAAAAAAAAAAAAAJgCAABkcnMv&#10;ZG93bnJldi54bWxQSwUGAAAAAAQABAD1AAAAigMAAAAA&#10;" path="m347,9r,99l124,108r,144l329,261r,99l124,360r,271l,631,,,347,9xe" fillcolor="#008db6" stroked="f">
                <v:path arrowok="t" o:connecttype="custom" o:connectlocs="347,9;347,108;124,108;124,252;329,261;329,360;124,360;124,631;0,631;0,0;347,9" o:connectangles="0,0,0,0,0,0,0,0,0,0,0"/>
              </v:shape>
              <v:shape id="Freeform 974" o:spid="_x0000_s1046" style="position:absolute;left:5771;top:4737;width:428;height:649;visibility:visible;mso-wrap-style:square;v-text-anchor:top" coordsize="428,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oi+9cEA&#10;AADbAAAADwAAAGRycy9kb3ducmV2LnhtbESPX2vCMBTF3wf7DuEO9jZTWyyjGosMCsqequ790lzb&#10;anNTkky7fXozGPh4OH9+nFU5mUFcyfnesoL5LAFB3Fjdc6vgeKje3kH4gKxxsEwKfshDuX5+WmGh&#10;7Y1ruu5DK+II+wIVdCGMhZS+6cign9mROHon6wyGKF0rtcNbHDeDTJMklwZ7joQOR/roqLnsv02E&#10;fOZpnZ3rnc/wSy8qK3P3K5V6fZk2SxCBpvAI/7e3WkGawd+X+APk+g4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KIvvXBAAAA2wAAAA8AAAAAAAAAAAAAAAAAmAIAAGRycy9kb3du&#10;cmV2LnhtbFBLBQYAAAAABAAEAPUAAACGAwAAAAA=&#10;" path="m9,189r9,-54l36,90,54,63r9,-9l107,18,152,r27,l214,r36,l277,r53,18l348,36r18,18l384,72r9,18l410,135r9,27l419,198r9,63l428,324r,72l419,459r-9,54l393,558r-18,18l366,594r-18,18l321,621r-44,19l250,649r-36,l179,649r-27,-9l125,631,98,621,81,612,63,594,45,576,36,558,18,513,9,450,,387,,324,9,252r,-63xm134,432r9,72l152,531r18,9l188,549r26,9l241,558r18,-18l277,531r,-18l286,504r9,-36l295,432r8,-108l295,216r-9,-72l277,117r-18,-9l241,90r-27,l188,90r-18,9l152,117r-9,27l134,180r,36l125,324r9,108xe" fillcolor="#008db6" stroked="f">
                <v:path arrowok="t" o:connecttype="custom" o:connectlocs="18,135;54,63;107,18;179,0;250,0;330,18;366,54;393,90;419,162;428,261;428,396;410,513;375,576;348,612;277,640;214,649;152,640;98,621;63,594;36,558;9,450;0,324;9,189;143,504;170,540;214,558;259,540;277,513;295,468;303,324;286,144;259,108;214,90;170,99;143,144;134,216;134,432" o:connectangles="0,0,0,0,0,0,0,0,0,0,0,0,0,0,0,0,0,0,0,0,0,0,0,0,0,0,0,0,0,0,0,0,0,0,0,0,0"/>
                <o:lock v:ext="edit" verticies="t"/>
              </v:shape>
              <v:shape id="Freeform 975" o:spid="_x0000_s1047" style="position:absolute;left:8445;top:2673;width:392;height:361;visibility:visible;mso-wrap-style:square;v-text-anchor:top" coordsize="392,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nZAcUA&#10;AADbAAAADwAAAGRycy9kb3ducmV2LnhtbESPQWuDQBSE74X+h+UVcqtrpYRgXSUECpIeQtIg7e3h&#10;vqqJ+1bcjTH/Plso9DjMzDdMVsymFxONrrOs4CWKQRDXVnfcKDh+vj+vQDiPrLG3TApu5KDIHx8y&#10;TLW98p6mg29EgLBLUUHr/ZBK6eqWDLrIDsTB+7GjQR/k2Eg94jXATS+TOF5Kgx2HhRYH2rRUnw8X&#10;o6D83q8/qupr4t1pyU0iV+X2VCu1eJrXbyA8zf4//NcutYLkFX6/hB8g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OdkBxQAAANsAAAAPAAAAAAAAAAAAAAAAAJgCAABkcnMv&#10;ZG93bnJldi54bWxQSwUGAAAAAAQABAD1AAAAigMAAAAA&#10;" path="m294,l231,27,151,72,71,126,,189,142,361r63,-45l267,270r71,-45l392,198,294,xe" fillcolor="#41b9d5" stroked="f">
                <v:path arrowok="t" o:connecttype="custom" o:connectlocs="294,0;231,27;151,72;71,126;0,189;142,361;205,316;267,270;338,225;392,198;294,0" o:connectangles="0,0,0,0,0,0,0,0,0,0,0"/>
              </v:shape>
              <v:shape id="Freeform 976" o:spid="_x0000_s1048" style="position:absolute;left:10405;top:3764;width:454;height:189;visibility:visible;mso-wrap-style:square;v-text-anchor:top" coordsize="454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gkVsMA&#10;AADbAAAADwAAAGRycy9kb3ducmV2LnhtbESPQWsCMRSE74L/ITzBm2Zd0JatUUQoeiiI2/bQ22Pz&#10;3CwmL8smddd/3whCj8PMfMOst4Oz4kZdaDwrWMwzEMSV1w3XCr4+32evIEJE1mg9k4I7BdhuxqM1&#10;Ftr3fKZbGWuRIBwKVGBibAspQ2XIYZj7ljh5F985jEl2tdQd9gnurMyzbCUdNpwWDLa0N1Rdy1+n&#10;4HtxCG382XN+uVuyL+bUf5QnpaaTYfcGItIQ/8PP9lEryJfw+JJ+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gkVsMAAADbAAAADwAAAAAAAAAAAAAAAACYAgAAZHJzL2Rv&#10;d25yZXYueG1sUEsFBgAAAAAEAAQA9QAAAIgDAAAAAA==&#10;" path="m18,189l454,72,445,36,428,,,153r18,36xe" fillcolor="#3bbbd8" stroked="f">
                <v:path arrowok="t" o:connecttype="custom" o:connectlocs="18,189;454,72;445,36;428,0;0,153;18,189" o:connectangles="0,0,0,0,0,0"/>
              </v:shape>
              <v:shape id="Freeform 977" o:spid="_x0000_s1049" style="position:absolute;left:10539;top:2989;width:338;height:342;visibility:visible;mso-wrap-style:square;v-text-anchor:top" coordsize="338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2VHDsMA&#10;AADbAAAADwAAAGRycy9kb3ducmV2LnhtbESP3WoCMRSE7wu+QzhCb4pmlSK6GkUshRYL4s8DHDbH&#10;TXRzsiSpbt/eFAq9HGbmG2ax6lwjbhSi9axgNCxAEFdeW64VnI7vgymImJA1Np5JwQ9FWC17Twss&#10;tb/znm6HVIsM4ViiApNSW0oZK0MO49C3xNk7++AwZRlqqQPeM9w1clwUE+nQcl4w2NLGUHU9fDsF&#10;9uytXk+7i2/C7MW8fe62r19Sqed+t56DSNSl//Bf+0MrGE/g90v+AX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2VHDsMAAADbAAAADwAAAAAAAAAAAAAAAACYAgAAZHJzL2Rv&#10;d25yZXYueG1sUEsFBgAAAAAEAAQA9QAAAIgDAAAAAA==&#10;" path="m151,l,162r35,36l53,225r18,18l107,279r44,63l294,243r,9l338,216,294,153,240,90,222,72,196,45,151,xe" fillcolor="#eab01d" stroked="f">
                <v:path arrowok="t" o:connecttype="custom" o:connectlocs="151,0;0,162;35,198;53,225;71,243;107,279;151,342;294,243;294,252;338,216;294,153;240,90;222,72;196,45;151,0" o:connectangles="0,0,0,0,0,0,0,0,0,0,0,0,0,0,0"/>
              </v:shape>
              <v:shape id="Freeform 978" o:spid="_x0000_s1050" style="position:absolute;left:8730;top:4692;width:196;height:180;visibility:visible;mso-wrap-style:square;v-text-anchor:top" coordsize="196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BxxcIA&#10;AADbAAAADwAAAGRycy9kb3ducmV2LnhtbESPQWsCMRSE74X+h/AK3mriUqxsjSJKoQg9uIrnx+Z1&#10;s7h5WTapRn99Iwg9DjPzDTNfJteJMw2h9axhMlYgiGtvWm40HPafrzMQISIb7DyThisFWC6en+ZY&#10;Gn/hHZ2r2IgM4VCiBhtjX0oZaksOw9j3xNn78YPDmOXQSDPgJcNdJwulptJhy3nBYk9rS/Wp+nUa&#10;NraapO2Ni6JRxz5Jpd6q74PWo5e0+gARKcX/8KP9ZTQU73D/kn+AX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8HHFwgAAANsAAAAPAAAAAAAAAAAAAAAAAJgCAABkcnMvZG93&#10;bnJldi54bWxQSwUGAAAAAAQABAD1AAAAhwMAAAAA&#10;" path="m160,l,144r35,36l196,36,160,xe" fillcolor="#ffb222" stroked="f">
                <v:path arrowok="t" o:connecttype="custom" o:connectlocs="160,0;0,144;35,180;196,36;160,0" o:connectangles="0,0,0,0,0"/>
              </v:shape>
              <v:shape id="Freeform 979" o:spid="_x0000_s1051" style="position:absolute;left:9612;top:4935;width:107;height:216;visibility:visible;mso-wrap-style:square;v-text-anchor:top" coordsize="107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acTcIA&#10;AADbAAAADwAAAGRycy9kb3ducmV2LnhtbERPy4rCMBTdC/MP4Q64kTG1Cx1qYykFwY2L8YHbS3Nt&#10;q81Np8lox683C8Hl4bzTbDCtuFHvGssKZtMIBHFpdcOVgsN+/fUNwnlkja1lUvBPDrLVxyjFRNs7&#10;/9Bt5ysRQtglqKD2vkukdGVNBt3UdsSBO9veoA+wr6Tu8R7CTSvjKJpLgw2Hhho7Kmoqr7s/o6Ao&#10;4sf2ks+PJz3Z/vrHuh3ixUyp8eeQL0F4Gvxb/HJvtII4jA1fwg+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vZpxNwgAAANsAAAAPAAAAAAAAAAAAAAAAAJgCAABkcnMvZG93&#10;bnJldi54bWxQSwUGAAAAAAQABAD1AAAAhwMAAAAA&#10;" path="m36,l,9,53,216r54,-9l36,xe" fillcolor="#0083d7" stroked="f">
                <v:path arrowok="t" o:connecttype="custom" o:connectlocs="36,0;0,9;53,216;107,207;36,0" o:connectangles="0,0,0,0,0"/>
              </v:shape>
              <v:shape id="Freeform 980" o:spid="_x0000_s1052" style="position:absolute;left:9648;top:4944;width:89;height:198;visibility:visible;mso-wrap-style:square;v-text-anchor:top" coordsize="89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zMSsYA&#10;AADbAAAADwAAAGRycy9kb3ducmV2LnhtbESPQWvCQBCF7wX/wzJCb3WjYKvRVUqg1kI9GD3obcyO&#10;STQ7G7Orpv++Wyh4fLx535s3nbemEjdqXGlZQb8XgSDOrC45V7DdfLyMQDiPrLGyTAp+yMF81nma&#10;Yqztndd0S30uAoRdjAoK7+tYSpcVZND1bE0cvKNtDPogm1zqBu8Bbio5iKJXabDk0FBgTUlB2Tm9&#10;mvDGsHzLh/1kcdqkB/+9+/xaJZe9Us/d9n0CwlPrH8f/6aVWMBjD35YAADn7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azMSsYAAADbAAAADwAAAAAAAAAAAAAAAACYAgAAZHJz&#10;L2Rvd25yZXYueG1sUEsFBgAAAAAEAAQA9QAAAIsDAAAAAA==&#10;" path="m17,l,,62,198r27,-9l17,xe" fillcolor="#008142" stroked="f">
                <v:path arrowok="t" o:connecttype="custom" o:connectlocs="17,0;0,0;62,198;89,189;17,0" o:connectangles="0,0,0,0,0"/>
              </v:shape>
              <v:shape id="Freeform 981" o:spid="_x0000_s1053" style="position:absolute;left:9639;top:4935;width:71;height:207;visibility:visible;mso-wrap-style:square;v-text-anchor:top" coordsize="7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XQocAA&#10;AADbAAAADwAAAGRycy9kb3ducmV2LnhtbERPy2rCQBTdF/yH4QrumolKS0kziggGod00Ste3mWsS&#10;zNwJM5OHf99ZFLo8nHe+n00nRnK+taxgnaQgiCurW64VXC+n5zcQPiBr7CyTggd52O8WTzlm2k78&#10;RWMZahFD2GeooAmhz6T0VUMGfWJ74sjdrDMYInS11A6nGG46uUnTV2mw5djQYE/Hhqp7ORgF9vIz&#10;oC2O38V0k1v38tl+DEOp1Go5H95BBJrDv/jPfdYKtnF9/BJ/gNz9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0XQocAAAADbAAAADwAAAAAAAAAAAAAAAACYAgAAZHJzL2Rvd25y&#10;ZXYueG1sUEsFBgAAAAAEAAQA9QAAAIUDAAAAAA==&#10;" path="m,l71,207,9,9,,xe" fillcolor="#008142" stroked="f">
                <v:path arrowok="t" o:connecttype="custom" o:connectlocs="0,0;71,207;9,9;0,0" o:connectangles="0,0,0,0"/>
              </v:shape>
              <v:shape id="Freeform 982" o:spid="_x0000_s1054" style="position:absolute;left:9665;top:4854;width:294;height:279;visibility:visible;mso-wrap-style:square;v-text-anchor:top" coordsize="294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96dIMMA&#10;AADbAAAADwAAAGRycy9kb3ducmV2LnhtbESPzWrDMBCE74W8g9hCbrXsmIbgRgklEPChl7iFXBdr&#10;/UOtlbEUW3n7KhDocZiZb5j9MZhBzDS53rKCLElBENdW99wq+Pk+v+1AOI+scbBMCu7k4HhYveyx&#10;0HbhC82Vb0WEsCtQQef9WEjp6o4MusSOxNFr7GTQRzm1Uk+4RLgZ5CZNt9Jgz3Ghw5FOHdW/1c0o&#10;mClkYW7zJq2+3vP79pafzuVVqfVr+PwA4Sn4//CzXWoFeQaPL/EHyM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96dIMMAAADbAAAADwAAAAAAAAAAAAAAAACYAgAAZHJzL2Rv&#10;d25yZXYueG1sUEsFBgAAAAAEAAQA9QAAAIgDAAAAAA==&#10;" path="m161,l81,45,45,63,,72,72,279r53,-18l188,234r53,-27l294,180,161,xe" fillcolor="#a5c336" stroked="f">
                <v:path arrowok="t" o:connecttype="custom" o:connectlocs="161,0;81,45;45,63;0,72;72,279;125,261;188,234;241,207;294,180;161,0" o:connectangles="0,0,0,0,0,0,0,0,0,0"/>
              </v:shape>
              <v:shape id="Freeform 983" o:spid="_x0000_s1055" style="position:absolute;left:9648;top:4926;width:89;height:207;visibility:visible;mso-wrap-style:square;v-text-anchor:top" coordsize="89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m8OcMA&#10;AADcAAAADwAAAGRycy9kb3ducmV2LnhtbERPz2vCMBS+C/4P4Qm7yEzXwXDVVEQUt9usXrw9m9em&#10;2Lx0Tabd/vrlMNjx4/u9XA22FTfqfeNYwdMsAUFcOt1wreB03D3OQfiArLF1TAq+ycMqH4+WmGl3&#10;5wPdilCLGMI+QwUmhC6T0peGLPqZ64gjV7neYoiwr6Xu8R7DbSvTJHmRFhuODQY72hgqr8WXVfBx&#10;eT3r/bsrf1LafybVs9lO64NSD5NhvQARaAj/4j/3m1aQzuPaeCYeAZn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mm8OcMAAADcAAAADwAAAAAAAAAAAAAAAACYAgAAZHJzL2Rv&#10;d25yZXYueG1sUEsFBgAAAAAEAAQA9QAAAIgDAAAAAA==&#10;" path="m17,l,9r,9l17,18,89,207,17,xe" fillcolor="#008133" stroked="f">
                <v:path arrowok="t" o:connecttype="custom" o:connectlocs="17,0;0,9;0,18;17,18;89,207;17,0" o:connectangles="0,0,0,0,0,0"/>
              </v:shape>
              <v:shape id="Freeform 984" o:spid="_x0000_s1056" style="position:absolute;left:9639;top:4935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8qGMIA&#10;AADcAAAADwAAAGRycy9kb3ducmV2LnhtbERPy07CQBTdm/APk0viTqZURSgMBEyMbmkb2d50Lm2h&#10;c6fpTB/+vbMwcXly3rvDZBoxUOdqywqWiwgEcWF1zaWCPPt4WoNwHlljY5kU/JCDw372sMNE25HP&#10;NKS+FCGEXYIKKu/bREpXVGTQLWxLHLir7Qz6ALtS6g7HEG4aGUfRShqsOTRU2NJ7RcU97Y0Cd7xc&#10;+1i+fW7o+3Z6ye9t9jy8KvU4n45bEJ4m/y/+c39pBfEmzA9nwhGQ+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jyoYwgAAANwAAAAPAAAAAAAAAAAAAAAAAJgCAABkcnMvZG93&#10;bnJldi54bWxQSwUGAAAAAAQABAD1AAAAhwMAAAAA&#10;" path="m,l9,9,,xe" fillcolor="#008133" stroked="f">
                <v:path arrowok="t" o:connecttype="custom" o:connectlocs="0,0;9,9;0,0" o:connectangles="0,0,0"/>
              </v:shape>
              <v:shape id="Freeform 985" o:spid="_x0000_s1057" style="position:absolute;left:9826;top:4827;width:187;height:207;visibility:visible;mso-wrap-style:square;v-text-anchor:top" coordsize="18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O+IIMMA&#10;AADcAAAADwAAAGRycy9kb3ducmV2LnhtbESPQYvCMBSE78L+h/AEbzbVg9SuUcRFWPam9eDe3jbP&#10;tmzzUpKo7b83guBxmJlvmNWmN624kfONZQWzJAVBXFrdcKXgVOynGQgfkDW2lknBQB4264/RCnNt&#10;73yg2zFUIkLY56igDqHLpfRlTQZ9Yjvi6F2sMxiidJXUDu8Rblo5T9OFNNhwXKixo11N5f/xahTg&#10;oSqKy5B15/Trd+vdTxj+Mq3UZNxvP0EE6sM7/Gp/awXz5QyeZ+IRk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O+IIMMAAADcAAAADwAAAAAAAAAAAAAAAACYAgAAZHJzL2Rv&#10;d25yZXYueG1sUEsFBgAAAAAEAAQA9QAAAIgDAAAAAA==&#10;" path="m53,l,27,133,207r-8,-9l133,207r54,-45l53,xe" fillcolor="#9a351e" stroked="f">
                <v:path arrowok="t" o:connecttype="custom" o:connectlocs="53,0;0,27;133,207;125,198;133,207;187,162;53,0" o:connectangles="0,0,0,0,0,0,0"/>
              </v:shape>
              <v:shape id="Freeform 986" o:spid="_x0000_s1058" style="position:absolute;left:10129;top:3881;width:205;height:135;visibility:visible;mso-wrap-style:square;v-text-anchor:top" coordsize="20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6QhMMA&#10;AADcAAAADwAAAGRycy9kb3ducmV2LnhtbESPQYvCMBSE7wv+h/CEva2pPYjbNYoIogcVrN37o3m2&#10;xealNrF2/fVGEPY4zMw3zGzRm1p01LrKsoLxKAJBnFtdcaEgO62/piCcR9ZYWyYFf+RgMR98zDDR&#10;9s5H6lJfiABhl6CC0vsmkdLlJRl0I9sQB+9sW4M+yLaQusV7gJtaxlE0kQYrDgslNrQqKb+kN6Pg&#10;uvk16XSS7d0y7bKHlKfDrn8o9Tnslz8gPPX+P/xub7WC+DuG15lwBO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M6QhMMAAADcAAAADwAAAAAAAAAAAAAAAACYAgAAZHJzL2Rv&#10;d25yZXYueG1sUEsFBgAAAAAEAAQA9QAAAIgDAAAAAA==&#10;" path="m178,l,81r18,54l205,63,178,xe" fillcolor="#fc7216" stroked="f">
                <v:path arrowok="t" o:connecttype="custom" o:connectlocs="178,0;0,81;18,135;205,63;178,0" o:connectangles="0,0,0,0,0"/>
              </v:shape>
              <v:shape id="Freeform 987" o:spid="_x0000_s1059" style="position:absolute;left:10075;top:3727;width:232;height:235;visibility:visible;mso-wrap-style:square;v-text-anchor:top" coordsize="232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mOhsYA&#10;AADcAAAADwAAAGRycy9kb3ducmV2LnhtbESPT2sCMRTE74V+h/AKvdWsFqS7NYotaJVerP0D3p6b&#10;52bp5mVJ4rp+e1MoeBxm5jfMZNbbRnTkQ+1YwXCQgSAuna65UvD1uXh4AhEissbGMSk4U4DZ9PZm&#10;goV2J/6gbhsrkSAcClRgYmwLKUNpyGIYuJY4eQfnLcYkfSW1x1OC20aOsmwsLdacFgy29Gqo/N0e&#10;rYK33cvaLX6c7/J3s8zN8nu/qYZK3d/182cQkfp4Df+3V1rBKH+EvzPpCMjp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WmOhsYAAADcAAAADwAAAAAAAAAAAAAAAACYAgAAZHJz&#10;L2Rvd25yZXYueG1sUEsFBgAAAAAEAAQA9QAAAIsDAAAAAA==&#10;" path="m161,l125,27r9,19l,136r27,45l54,235,232,154,196,82,161,xe" fillcolor="#0083d7" stroked="f">
                <v:path arrowok="t" o:connecttype="custom" o:connectlocs="161,0;125,27;134,46;0,136;27,181;54,235;232,154;196,82;161,0" o:connectangles="0,0,0,0,0,0,0,0,0"/>
              </v:shape>
              <v:shape id="Freeform 988" o:spid="_x0000_s1060" style="position:absolute;left:10120;top:3881;width:187;height:81;visibility:visible;mso-wrap-style:square;v-text-anchor:top" coordsize="18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E+Y9cQA&#10;AADcAAAADwAAAGRycy9kb3ducmV2LnhtbESPQWvCQBSE70L/w/IK3nRjKMVGN6EULVpE0Nb7M/ua&#10;hGbfxt1V03/fFYQeh5n5hpkXvWnFhZxvLCuYjBMQxKXVDVcKvj6XoykIH5A1tpZJwS95KPKHwRwz&#10;ba+8o8s+VCJC2GeooA6hy6T0ZU0G/dh2xNH7ts5giNJVUju8RrhpZZokz9Jgw3Ghxo7eaip/9mej&#10;YHM6+Hdc7z4wdcfJYbvQmJ60UsPH/nUGIlAf/sP39korSF+e4HYmHgG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PmPXEAAAA3AAAAA8AAAAAAAAAAAAAAAAAmAIAAGRycy9k&#10;b3ducmV2LnhtbFBLBQYAAAAABAAEAPUAAACJAwAAAAA=&#10;" path="m187,l,81,187,xe" fillcolor="#004d28" stroked="f">
                <v:path arrowok="t" o:connecttype="custom" o:connectlocs="187,0;0,81;187,0" o:connectangles="0,0,0"/>
              </v:shape>
              <v:shape id="Freeform 989" o:spid="_x0000_s1061" style="position:absolute;left:10049;top:3718;width:151;height:127;visibility:visible;mso-wrap-style:square;v-text-anchor:top" coordsize="151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F6esMA&#10;AADcAAAADwAAAGRycy9kb3ducmV2LnhtbESP0YrCMBRE34X9h3AXfNN0Kxa3GkV2KfgiatcPuDTX&#10;tmxzU5pY698bQfBxmJkzzGozmEb01LnasoKvaQSCuLC65lLB+S+bLEA4j6yxsUwK7uRgs/4YrTDV&#10;9sYn6nNfigBhl6KCyvs2ldIVFRl0U9sSB+9iO4M+yK6UusNbgJtGxlGUSIM1h4UKW/qpqPjPr0bB&#10;Ieu3B2qv2TnOjpjsfzmZ9zOlxp/DdgnC0+Df4Vd7pxXE33N4nglHQK4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F6esMAAADcAAAADwAAAAAAAAAAAAAAAACYAgAAZHJzL2Rv&#10;d25yZXYueG1sUEsFBgAAAAAEAAQA9QAAAIgDAAAAAA==&#10;" path="m124,l,100r17,27l151,36,124,xe" fillcolor="#60a942" stroked="f">
                <v:path arrowok="t" o:connecttype="custom" o:connectlocs="124,0;0,100;17,127;151,36;124,0" o:connectangles="0,0,0,0,0"/>
              </v:shape>
              <v:shape id="Freeform 990" o:spid="_x0000_s1062" style="position:absolute;left:10066;top:3754;width:143;height:109;visibility:visible;mso-wrap-style:square;v-text-anchor:top" coordsize="14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hgnrsMA&#10;AADcAAAADwAAAGRycy9kb3ducmV2LnhtbESPW4vCMBSE3wX/QziCb5p6QbQaRYoLviysF/D10Bzb&#10;anNSkqzWf28WFnwcZuYbZrVpTS0e5HxlWcFomIAgzq2uuFBwPn0N5iB8QNZYWyYFL/KwWXc7K0y1&#10;ffKBHsdQiAhhn6KCMoQmldLnJRn0Q9sQR+9qncEQpSukdviMcFPLcZLMpMGK40KJDWUl5ffjr1Gg&#10;J9PbXrc7f71kP9N5RgtX+G+l+r12uwQRqA2f8H97rxWMFzP4OxOP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hgnrsMAAADcAAAADwAAAAAAAAAAAAAAAACYAgAAZHJzL2Rv&#10;d25yZXYueG1sUEsFBgAAAAAEAAQA9QAAAIgDAAAAAA==&#10;" path="m134,l,91r9,18l143,19,134,xe" fillcolor="#008144" stroked="f">
                <v:path arrowok="t" o:connecttype="custom" o:connectlocs="134,0;0,91;9,109;143,19;134,0" o:connectangles="0,0,0,0,0"/>
              </v:shape>
              <v:shape id="Freeform 991" o:spid="_x0000_s1063" style="position:absolute;left:9790;top:3403;width:392;height:379;visibility:visible;mso-wrap-style:square;v-text-anchor:top" coordsize="392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eXvsYA&#10;AADcAAAADwAAAGRycy9kb3ducmV2LnhtbESP3WoCMRSE7wu+QzhC72rWla11NYoIgqUUWi2F3h02&#10;Z39wc7IkcV3f3hQKvRxm5htmtRlMK3pyvrGsYDpJQBAXVjdcKfg67Z9eQPiArLG1TApu5GGzHj2s&#10;MNf2yp/UH0MlIoR9jgrqELpcSl/UZNBPbEccvdI6gyFKV0nt8BrhppVpkjxLgw3HhRo72tVUnI8X&#10;o+D8Vr7OLi77/unL7OPwzjrN5EKpx/GwXYIINIT/8F/7oBWkizn8nolHQK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eXvsYAAADcAAAADwAAAAAAAAAAAAAAAACYAgAAZHJz&#10;L2Rvd25yZXYueG1sUEsFBgAAAAAEAAQA9QAAAIsDAAAAAA==&#10;" path="m71,l,180r27,18l54,216r53,36l134,270r,9l187,324r45,55l348,270r9,18l392,261,348,207,303,162,259,117,205,72,169,54,143,36,71,xe" fillcolor="#003a7e" stroked="f">
                <v:path arrowok="t" o:connecttype="custom" o:connectlocs="71,0;0,180;27,198;54,216;107,252;134,270;134,279;187,324;232,379;348,270;357,288;392,261;348,207;303,162;259,117;205,72;169,54;143,36;71,0" o:connectangles="0,0,0,0,0,0,0,0,0,0,0,0,0,0,0,0,0,0,0"/>
              </v:shape>
              <v:shape id="Freeform 992" o:spid="_x0000_s1064" style="position:absolute;left:9300;top:3304;width:267;height:207;visibility:visible;mso-wrap-style:square;v-text-anchor:top" coordsize="267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tSHcIA&#10;AADcAAAADwAAAGRycy9kb3ducmV2LnhtbERPy2oCMRTdF/yHcIXuauII0hmNoqLgpkitUJfXyZ0H&#10;Tm6GSRynf98sCl0eznu5Hmwjeup87VjDdKJAEOfO1FxquHwd3t5B+IBssHFMGn7Iw3o1elliZtyT&#10;P6k/h1LEEPYZaqhCaDMpfV6RRT9xLXHkCtdZDBF2pTQdPmO4bWSi1FxarDk2VNjSrqL8fn5YDdfT&#10;7OOSfxf74zxVKlXFaZvceq1fx8NmASLQEP7Ff+6j0ZCkcW08E4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u1IdwgAAANwAAAAPAAAAAAAAAAAAAAAAAJgCAABkcnMvZG93&#10;bnJldi54bWxQSwUGAAAAAAQABAD1AAAAhwMAAAAA&#10;" path="m160,l80,,,9,45,207r53,-9l160,198r90,9l267,9,160,xe" fillcolor="#197834" stroked="f">
                <v:path arrowok="t" o:connecttype="custom" o:connectlocs="160,0;80,0;0,9;45,207;98,198;160,198;250,207;267,9;160,0" o:connectangles="0,0,0,0,0,0,0,0,0"/>
              </v:shape>
              <v:shape id="Freeform 993" o:spid="_x0000_s1065" style="position:absolute;left:9024;top:3331;width:258;height:243;visibility:visible;mso-wrap-style:square;v-text-anchor:top" coordsize="258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hUB8YA&#10;AADcAAAADwAAAGRycy9kb3ducmV2LnhtbESPT2vCQBTE74V+h+UVeqsbU+qf6CoiCIr0oIbi8TX7&#10;zAazb0N21fTbuwXB4zAzv2Gm887W4kqtrxwr6PcSEMSF0xWXCvLD6mMEwgdkjbVjUvBHHuaz15cp&#10;ZtrdeEfXfShFhLDPUIEJocmk9IUhi77nGuLonVxrMUTZllK3eItwW8s0SQbSYsVxwWBDS0PFeX+x&#10;CpJj/quH24P/Hpr056v7PG7y5Vqp97duMQERqAvP8KO91grS8Rj+z8Qj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2hUB8YAAADcAAAADwAAAAAAAAAAAAAAAACYAgAAZHJz&#10;L2Rvd25yZXYueG1sUEsFBgAAAAAEAAQA9QAAAIsDAAAAAA==&#10;" path="m205,l98,27,53,54,,72,98,243r9,l187,216r36,-18l258,189,205,xe" fillcolor="#60a942" stroked="f">
                <v:path arrowok="t" o:connecttype="custom" o:connectlocs="205,0;98,27;53,54;0,72;98,243;107,243;187,216;223,198;258,189;205,0" o:connectangles="0,0,0,0,0,0,0,0,0,0"/>
              </v:shape>
              <v:shape id="Freeform 994" o:spid="_x0000_s1066" style="position:absolute;left:9229;top:3313;width:116;height:207;visibility:visible;mso-wrap-style:square;v-text-anchor:top" coordsize="11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xWGcIA&#10;AADcAAAADwAAAGRycy9kb3ducmV2LnhtbERPy4rCMBTdD/gP4QpuBpuOgkptFEcQRJDxjctLc22L&#10;zU1pota/nywGZnk473Temko8qXGlZQVfUQyCOLO65FzB6bjqT0A4j6yxskwK3uRgPut8pJho++I9&#10;PQ8+FyGEXYIKCu/rREqXFWTQRbYmDtzNNgZ9gE0udYOvEG4qOYjjkTRYcmgosKZlQdn98DAKqu9z&#10;vWkn19X+vCtHP5+Ox5ftUKlet11MQXhq/b/4z73WCoZxmB/OhCMgZ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nFYZwgAAANwAAAAPAAAAAAAAAAAAAAAAAJgCAABkcnMvZG93&#10;bnJldi54bWxQSwUGAAAAAAQABAD1AAAAhwMAAAAA&#10;" path="m71,l,18,53,207r63,-9l71,xe" fillcolor="#01722e" stroked="f">
                <v:path arrowok="t" o:connecttype="custom" o:connectlocs="71,0;0,18;53,207;116,198;71,0" o:connectangles="0,0,0,0,0"/>
              </v:shape>
              <v:shape id="Freeform 995" o:spid="_x0000_s1067" style="position:absolute;left:9113;top:3574;width:9;height:9;visibility:visible;mso-wrap-style:square;v-text-anchor:top" coordsize="9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r3518UA&#10;AADcAAAADwAAAGRycy9kb3ducmV2LnhtbESPQWsCMRSE74X+h/AKvdVECyrbzYoopRZ60NVLb4/k&#10;ubu4eVk2qW77601B8DjMzDdMvhhcK87Uh8azhvFIgSA23jZcaTjs31/mIEJEtth6Jg2/FGBRPD7k&#10;mFl/4R2dy1iJBOGQoYY6xi6TMpiaHIaR74iTd/S9w5hkX0nb4yXBXSsnSk2lw4bTQo0drWoyp/LH&#10;Jcp++7X8trutWX+sZp+m3Pypzmv9/DQs30BEGuI9fGtvrIZXNYb/M+kIyOI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vfnXxQAAANwAAAAPAAAAAAAAAAAAAAAAAJgCAABkcnMv&#10;ZG93bnJldi54bWxQSwUGAAAAAAQABAD1AAAAigMAAAAA&#10;" path="m9,l,,9,9,9,xe" fillcolor="#fdb719" stroked="f">
                <v:path arrowok="t" o:connecttype="custom" o:connectlocs="9,0;0,0;9,9;9,0" o:connectangles="0,0,0,0"/>
              </v:shape>
              <v:shape id="Freeform 996" o:spid="_x0000_s1068" style="position:absolute;left:8525;top:3412;width:561;height:829;visibility:visible;mso-wrap-style:square;v-text-anchor:top" coordsize="561,8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NT+8QA&#10;AADcAAAADwAAAGRycy9kb3ducmV2LnhtbESPzYvCMBTE7wv+D+EJ3tbUCq5Uo4gfIHhY1o+Dt0fz&#10;bIrNS2lirf+9WVjY4zAzv2Hmy85WoqXGl44VjIYJCOLc6ZILBefT7nMKwgdkjZVjUvAiD8tF72OO&#10;mXZP/qH2GAoRIewzVGBCqDMpfW7Ioh+6mjh6N9dYDFE2hdQNPiPcVjJNkom0WHJcMFjT2lB+Pz6s&#10;govc3sxr9Phe+w1v2/T+deX2oNSg361mIAJ14T/8195rBeMkhd8z8QjIxR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jjU/vEAAAA3AAAAA8AAAAAAAAAAAAAAAAAmAIAAGRycy9k&#10;b3ducmV2LnhtbFBLBQYAAAAABAAEAPUAAACJAwAAAAA=&#10;" path="m490,l401,54r-80,63l240,198r-35,36l169,279r-18,36l133,342,98,415,62,478,44,550,18,613,9,685,,757r,72l151,820r,-90l169,640r27,-90l214,505r18,-36l249,424r27,-36l330,315r62,-63l463,189r45,-36l561,126,490,xe" fillcolor="#fdb719" stroked="f">
                <v:path arrowok="t" o:connecttype="custom" o:connectlocs="490,0;401,54;321,117;240,198;205,234;169,279;151,315;133,342;98,415;62,478;44,550;18,613;9,685;0,757;0,829;151,820;151,730;169,640;196,550;214,505;232,469;249,424;276,388;330,315;392,252;463,189;508,153;561,126;490,0" o:connectangles="0,0,0,0,0,0,0,0,0,0,0,0,0,0,0,0,0,0,0,0,0,0,0,0,0,0,0,0,0"/>
              </v:shape>
              <v:shape id="Freeform 997" o:spid="_x0000_s1069" style="position:absolute;left:8676;top:3538;width:446;height:694;visibility:visible;mso-wrap-style:square;v-text-anchor:top" coordsize="446,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CZYT8MA&#10;AADcAAAADwAAAGRycy9kb3ducmV2LnhtbESP0YrCMBRE34X9h3AXfBFNXUGkGkUWFoR90FU/4Npc&#10;k2pzU5pY698bYcHHYWbOMItV5yrRUhNKzwrGowwEceF1yUbB8fAznIEIEVlj5ZkUPCjAavnRW2Cu&#10;/Z3/qN1HIxKEQ44KbIx1LmUoLDkMI18TJ+/sG4cxycZI3eA9wV0lv7JsKh2WnBYs1vRtqbjub06B&#10;Ocy2pm5v9vE7cHgq5U5eup1S/c9uPQcRqYvv8H97oxVMsgm8zqQjIJ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CZYT8MAAADcAAAADwAAAAAAAAAAAAAAAACYAgAAZHJzL2Rv&#10;d25yZXYueG1sUEsFBgAAAAAEAAQA9QAAAIgDAAAAAA==&#10;" path="m410,l383,9,357,27,312,63,268,90r-27,36l205,153r-26,36l152,226r-27,36l81,343,63,379,45,424,18,514,,604r,45l,694r54,l54,685r,-54l63,586r9,-54l81,487,98,442r18,-45l143,352r18,-45l223,226r27,-37l285,153r36,-27l366,90,446,45r,-9l437,45,410,xe" fillcolor="#fb920a" stroked="f">
                <v:path arrowok="t" o:connecttype="custom" o:connectlocs="410,0;383,9;357,27;312,63;268,90;241,126;205,153;179,189;152,226;125,262;81,343;63,379;45,424;18,514;0,604;0,649;0,694;54,694;54,685;54,631;63,586;72,532;81,487;98,442;116,397;143,352;161,307;223,226;250,189;285,153;321,126;366,90;446,45;446,36;437,45;410,0" o:connectangles="0,0,0,0,0,0,0,0,0,0,0,0,0,0,0,0,0,0,0,0,0,0,0,0,0,0,0,0,0,0,0,0,0,0,0,0"/>
              </v:shape>
              <v:shape id="Freeform 998" o:spid="_x0000_s1070" style="position:absolute;left:9015;top:3403;width:107;height:171;visibility:visible;mso-wrap-style:square;v-text-anchor:top" coordsize="10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vqMMMA&#10;AADcAAAADwAAAGRycy9kb3ducmV2LnhtbESPQWsCMRSE7wX/Q3gFbzVrLbWsRhFR8ODFVbDHx+a5&#10;Wbp5WZLUXf31piD0OMzMN8x82dtGXMmH2rGC8SgDQVw6XXOl4HTcvn2BCBFZY+OYFNwowHIxeJlj&#10;rl3HB7oWsRIJwiFHBSbGNpcylIYshpFriZN3cd5iTNJXUnvsEtw28j3LPqXFmtOCwZbWhsqf4tcq&#10;6OO4PN8Lh933Vm98sa+mplspNXztVzMQkfr4H362d1rBJPuAvzPpCM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vqMMMAAADcAAAADwAAAAAAAAAAAAAAAACYAgAAZHJzL2Rv&#10;d25yZXYueG1sUEsFBgAAAAAEAAQA9QAAAIgDAAAAAA==&#10;" path="m9,l,9,71,135r9,l98,171r9,l9,xe" fillcolor="#6c8a27" stroked="f">
                <v:path arrowok="t" o:connecttype="custom" o:connectlocs="9,0;0,9;71,135;80,135;98,171;107,171;9,0" o:connectangles="0,0,0,0,0,0,0"/>
              </v:shape>
              <v:shape id="Freeform 999" o:spid="_x0000_s1071" style="position:absolute;left:9086;top:3538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ovAcYA&#10;AADcAAAADwAAAGRycy9kb3ducmV2LnhtbESP0WoCMRRE3wv+Q7iCbzW7LbayNYotFMUH21o/4LK5&#10;blY3N9skruvfm0Khj8PMnGFmi942oiMfascK8nEGgrh0uuZKwf77/X4KIkRkjY1jUnClAIv54G6G&#10;hXYX/qJuFyuRIBwKVGBibAspQ2nIYhi7ljh5B+ctxiR9JbXHS4LbRj5k2ZO0WHNaMNjSm6HytDtb&#10;Bce2WnXTz+1mm5t6/5p/PP/kxis1GvbLFxCR+vgf/muvtYLHbAK/Z9IR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ovAcYAAADcAAAADwAAAAAAAAAAAAAAAACYAgAAZHJz&#10;L2Rvd25yZXYueG1sUEsFBgAAAAAEAAQA9QAAAIsDAAAAAA==&#10;" path="m9,l,,27,36,9,xe" fillcolor="#6d7326" stroked="f">
                <v:path arrowok="t" o:connecttype="custom" o:connectlocs="9,0;0,0;27,36;9,0" o:connectangles="0,0,0,0"/>
              </v:shape>
              <v:shape id="Freeform 1000" o:spid="_x0000_s1072" style="position:absolute;left:10147;top:3944;width:196;height:108;visibility:visible;mso-wrap-style:square;v-text-anchor:top" coordsize="196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tM58cA&#10;AADcAAAADwAAAGRycy9kb3ducmV2LnhtbESPS2vDMBCE74X+B7GF3Gq5TQiJEyWU5kFI20MexNfF&#10;2tqm1spYiu38+6oQ6HGYmW+Y+bI3lWipcaVlBS9RDII4s7rkXMH5tHmegHAeWWNlmRTcyMFy8fgw&#10;x0Tbjg/UHn0uAoRdggoK7+tESpcVZNBFtiYO3rdtDPogm1zqBrsAN5V8jeOxNFhyWCiwpveCsp/j&#10;1SgYTUZTc5WfH/u0Ss26W13Sr3ar1OCpf5uB8NT7//C9vdMKhvEY/s6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r7TOfHAAAA3AAAAA8AAAAAAAAAAAAAAAAAmAIAAGRy&#10;cy9kb3ducmV2LnhtbFBLBQYAAAAABAAEAPUAAACMAwAAAAA=&#10;" path="m187,l,72r8,36l196,45,187,xe" fillcolor="#ffb222" stroked="f">
                <v:path arrowok="t" o:connecttype="custom" o:connectlocs="187,0;0,72;8,108;196,45;187,0" o:connectangles="0,0,0,0,0"/>
              </v:shape>
              <v:shape id="Freeform 1001" o:spid="_x0000_s1073" style="position:absolute;left:10138;top:3944;width:196;height:72;visibility:visible;mso-wrap-style:square;v-text-anchor:top" coordsize="196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uTwsUA&#10;AADcAAAADwAAAGRycy9kb3ducmV2LnhtbESPQWsCMRSE7wX/Q3hCL1ITW7BlaxSRthTUFrXQ6yN5&#10;bhY3L8sm1bW/vhGEHoeZ+YaZzDpfiyO1sQqsYTRUIIhNsBWXGr52r3dPIGJCtlgHJg1nijCb9m4m&#10;WNhw4g0dt6kUGcKxQA0upaaQMhpHHuMwNMTZ24fWY8qyLaVt8ZThvpb3So2lx4rzgsOGFo7MYfvj&#10;NZB5Cd+H9Ycyg80nLldm595Wv1rf9rv5M4hEXfoPX9vvVsODeoTLmXwE5PQ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S5PCxQAAANwAAAAPAAAAAAAAAAAAAAAAAJgCAABkcnMv&#10;ZG93bnJldi54bWxQSwUGAAAAAAQABAD1AAAAigMAAAAA&#10;" path="m196,l,72,196,xe" fillcolor="#e42614" stroked="f">
                <v:path arrowok="t" o:connecttype="custom" o:connectlocs="196,0;0,72;196,0" o:connectangles="0,0,0"/>
              </v:shape>
              <v:shape id="Freeform 1002" o:spid="_x0000_s1074" style="position:absolute;left:8525;top:4232;width:151;height:126;visibility:visible;mso-wrap-style:square;v-text-anchor:top" coordsize="151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QTrMMA&#10;AADcAAAADwAAAGRycy9kb3ducmV2LnhtbERP3WrCMBS+F3yHcITdzXQbTq1G2caEqVCw7QMcm7O2&#10;W3NSmqx2b28uBC8/vv/1djCN6KlztWUFT9MIBHFhdc2lgjzbPS5AOI+ssbFMCv7JwXYzHq0x1vbC&#10;J+pTX4oQwi5GBZX3bSylKyoy6Ka2JQ7ct+0M+gC7UuoOLyHcNPI5il6lwZpDQ4UtfVRU/KZ/RsE5&#10;O2TzPjvMlu/742de/yTFiRKlHibD2wqEp8HfxTf3l1bwEoW14Uw4AnJz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uQTrMMAAADcAAAADwAAAAAAAAAAAAAAAACYAgAAZHJzL2Rv&#10;d25yZXYueG1sUEsFBgAAAAAEAAQA9QAAAIgDAAAAAA==&#10;" path="m151,l,9,,117r9,9l71,117,151,99r,-45l151,xe" fillcolor="#006c2e" stroked="f">
                <v:path arrowok="t" o:connecttype="custom" o:connectlocs="151,0;0,9;0,117;9,126;71,117;151,99;151,54;151,0" o:connectangles="0,0,0,0,0,0,0,0"/>
              </v:shape>
              <v:shape id="Freeform 1003" o:spid="_x0000_s1075" style="position:absolute;left:8676;top:4232;width:54;height:99;visibility:visible;mso-wrap-style:square;v-text-anchor:top" coordsize="54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+dUmMUA&#10;AADcAAAADwAAAGRycy9kb3ducmV2LnhtbESPQWsCMRSE7wX/Q3hCbzWxirRbo0hhobfiVou9vW5e&#10;d5duXpZN6kZ/vREKHoeZ+YZZrqNtxZF63zjWMJ0oEMSlMw1XGnYf+cMTCB+QDbaOScOJPKxXo7sl&#10;ZsYNvKVjESqRIOwz1FCH0GVS+rImi37iOuLk/bjeYkiyr6TpcUhw28pHpRbSYsNpocaOXmsqf4s/&#10;q2Hxrc7v83b/1cxyzmMsDsPu86D1/ThuXkAEiuEW/m+/GQ0z9QzXM+kIyNU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51SYxQAAANwAAAAPAAAAAAAAAAAAAAAAAJgCAABkcnMv&#10;ZG93bnJldi54bWxQSwUGAAAAAAQABAD1AAAAigMAAAAA&#10;" path="m54,l,,,99r54,l54,81,54,xe" fillcolor="#005c2a" stroked="f">
                <v:path arrowok="t" o:connecttype="custom" o:connectlocs="54,0;0,0;0,99;54,99;54,81;54,0" o:connectangles="0,0,0,0,0,0"/>
              </v:shape>
              <v:shape id="Freeform 1004" o:spid="_x0000_s1076" style="position:absolute;left:8534;top:4367;width:294;height:352;visibility:visible;mso-wrap-style:square;v-text-anchor:top" coordsize="294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VsyDb8A&#10;AADcAAAADwAAAGRycy9kb3ducmV2LnhtbERPy4rCMBTdD/gP4QruxrQVR6lGEUUpLgZ87S/NtS02&#10;N6WJWv/eLASXh/OeLztTiwe1rrKsIB5GIIhzqysuFJxP298pCOeRNdaWScGLHCwXvZ85pto++UCP&#10;oy9ECGGXooLS+yaV0uUlGXRD2xAH7mpbgz7AtpC6xWcIN7VMouhPGqw4NJTY0Lqk/Ha8GwVFwpPN&#10;/7jbxVll9petSzjbJUoN+t1qBsJT57/ijzvTCkZxmB/OhCM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9WzINvwAAANwAAAAPAAAAAAAAAAAAAAAAAJgCAABkcnMvZG93bnJl&#10;di54bWxQSwUGAAAAAAQABAD1AAAAhAMAAAAA&#10;" path="m151,l,27r18,90l44,199r36,81l116,352,294,244,249,153,231,108,223,63r-63,9l151,xe" fillcolor="#e93421" stroked="f">
                <v:path arrowok="t" o:connecttype="custom" o:connectlocs="151,0;0,27;18,117;44,199;80,280;116,352;294,244;249,153;231,108;223,63;160,72;151,0" o:connectangles="0,0,0,0,0,0,0,0,0,0,0,0"/>
              </v:shape>
              <v:shape id="Freeform 1005" o:spid="_x0000_s1077" style="position:absolute;left:8685;top:4358;width:72;height:81;visibility:visible;mso-wrap-style:square;v-text-anchor:top" coordsize="72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VE+cMEA&#10;AADcAAAADwAAAGRycy9kb3ducmV2LnhtbESP3YrCMBCF74V9hzAL3mnaFUS7RpGFBfHO1gcYmtm2&#10;ppmUJqu1T28EwcvD+fk4m91gW3Gl3jeOFaTzBARx6XTDlYJz8TtbgfABWWPrmBTcycNu+zHZYKbd&#10;jU90zUMl4gj7DBXUIXSZlL6syaKfu444en+utxii7Cupe7zFcdvKryRZSosNR0KNHf3UVJr830au&#10;u9wPRZrn48kYg2Yc10cslJp+DvtvEIGG8A6/2getYJGm8DwTj4Dc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FRPnDBAAAA3AAAAA8AAAAAAAAAAAAAAAAAmAIAAGRycy9kb3du&#10;cmV2LnhtbFBLBQYAAAAABAAEAPUAAACGAwAAAAA=&#10;" path="m54,l,9,9,81,72,72,54,xe" fillcolor="#e62f15" stroked="f">
                <v:path arrowok="t" o:connecttype="custom" o:connectlocs="54,0;0,9;9,81;72,72;54,0" o:connectangles="0,0,0,0,0"/>
              </v:shape>
              <v:shape id="Freeform 1006" o:spid="_x0000_s1078" style="position:absolute;left:8650;top:4611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5YAsMA&#10;AADcAAAADwAAAGRycy9kb3ducmV2LnhtbESPT4vCMBTE74LfITxhb5paYZWuUYqy4E38g14fzdu2&#10;tHkpSbTdb78RFjwOM/MbZr0dTCue5HxtWcF8loAgLqyuuVRwvXxPVyB8QNbYWiYFv+RhuxmP1php&#10;2/OJnudQighhn6GCKoQuk9IXFRn0M9sRR+/HOoMhSldK7bCPcNPKNEk+pcGa40KFHe0qKprzwyg4&#10;XPvbUjpf3pPTfnFM8yZf7hqlPiZD/gUi0BDe4f/2QStYzFN4nY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S5YAsMAAADcAAAADwAAAAAAAAAAAAAAAACYAgAAZHJzL2Rv&#10;d25yZXYueG1sUEsFBgAAAAAEAAQA9QAAAIgDAAAAAA==&#10;" path="m178,l,108r35,63l80,225,240,81,213,45,178,xe" fillcolor="#e82e15" stroked="f">
                <v:path arrowok="t" o:connecttype="custom" o:connectlocs="178,0;0,108;35,171;80,225;240,81;213,45;178,0" o:connectangles="0,0,0,0,0,0,0"/>
              </v:shape>
              <v:shape id="Freeform 1007" o:spid="_x0000_s1079" style="position:absolute;left:8534;top:4331;width:205;height:63;visibility:visible;mso-wrap-style:square;v-text-anchor:top" coordsize="205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aFX8QA&#10;AADcAAAADwAAAGRycy9kb3ducmV2LnhtbESPQWvCQBSE74X+h+UVvBTdRFFs6ipSKHhSou39kX0m&#10;odm3YXebRH+9Kwgeh5n5hlltBtOIjpyvLStIJwkI4sLqmksFP6fv8RKED8gaG8uk4EIeNuvXlxVm&#10;2vacU3cMpYgQ9hkqqEJoMyl9UZFBP7EtcfTO1hkMUbpSaod9hJtGTpNkIQ3WHBcqbOmrouLv+G8U&#10;vOfdsN/Orx+929npb0gPfZqflRq9DdtPEIGG8Aw/2jutYJbO4H4mHgG5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GhV/EAAAA3AAAAA8AAAAAAAAAAAAAAAAAmAIAAGRycy9k&#10;b3ducmV2LnhtbFBLBQYAAAAABAAEAPUAAACJAwAAAAA=&#10;" path="m205,r-9,l142,,62,18,,27,,63,151,36r54,-9l205,xe" fillcolor="#192420" stroked="f">
                <v:path arrowok="t" o:connecttype="custom" o:connectlocs="205,0;196,0;142,0;62,18;0,27;0,63;151,36;205,27;205,0" o:connectangles="0,0,0,0,0,0,0,0,0"/>
              </v:shape>
              <v:shape id="Freeform 1008" o:spid="_x0000_s1080" style="position:absolute;left:8979;top:4863;width:473;height:324;visibility:visible;mso-wrap-style:square;v-text-anchor:top" coordsize="473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Fnh88UA&#10;AADcAAAADwAAAGRycy9kb3ducmV2LnhtbESPQWsCMRSE7wX/Q3iFXopmty1WV6OUtlJvS1X0+ti8&#10;bhY3L0sSdfvvTaHgcZiZb5j5sretOJMPjWMF+SgDQVw53XCtYLddDScgQkTW2DomBb8UYLkY3M2x&#10;0O7C33TexFokCIcCFZgYu0LKUBmyGEauI07ej/MWY5K+ltrjJcFtK5+ybCwtNpwWDHb0bqg6bk5W&#10;wWO+JfJ78yp3hw/zVZ5KN/0slXq4799mICL18Rb+b6+1guf8Bf7OpCMgF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cWeHzxQAAANwAAAAPAAAAAAAAAAAAAAAAAJgCAABkcnMv&#10;ZG93bnJldi54bWxQSwUGAAAAAAQABAD1AAAAigMAAAAA&#10;" path="m116,l,189r72,36l134,252r36,18l196,279r18,l285,297,312,144r18,l312,306r80,9l464,315r9,9l473,99r-9,l375,90,285,72,196,45,152,27,116,9r,-9xe" fillcolor="#ffb222" stroked="f">
                <v:path arrowok="t" o:connecttype="custom" o:connectlocs="116,0;0,189;72,225;134,252;170,270;196,279;214,279;285,297;312,144;330,144;312,306;392,315;464,315;473,324;473,99;464,99;375,90;285,72;196,45;152,27;116,9;116,0" o:connectangles="0,0,0,0,0,0,0,0,0,0,0,0,0,0,0,0,0,0,0,0,0,0"/>
              </v:shape>
              <v:shape id="Freeform 1009" o:spid="_x0000_s1081" style="position:absolute;left:9264;top:5007;width:45;height:162;visibility:visible;mso-wrap-style:square;v-text-anchor:top" coordsize="45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68jcYA&#10;AADcAAAADwAAAGRycy9kb3ducmV2LnhtbESPQWvCQBSE74X+h+UVequbtLVIzEaKVSiih6oBj4/s&#10;MwnNvg3ZNUZ/vSsUehxm5hsmnQ2mET11rrasIB5FIIgLq2suFex3y5cJCOeRNTaWScGFHMyyx4cU&#10;E23P/EP91pciQNglqKDyvk2kdEVFBt3ItsTBO9rOoA+yK6Xu8BzgppGvUfQhDdYcFipsaV5R8bs9&#10;GQXvcdEO8+jylW/WzUEuVnm/uOZKPT8Nn1MQngb/H/5rf2sFb/EY7mfCEZDZ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Y68jcYAAADcAAAADwAAAAAAAAAAAAAAAACYAgAAZHJz&#10;L2Rvd25yZXYueG1sUEsFBgAAAAAEAAQA9QAAAIsDAAAAAA==&#10;" path="m27,l,153r27,9l45,,27,xe" fillcolor="#ffb222" stroked="f">
                <v:path arrowok="t" o:connecttype="custom" o:connectlocs="27,0;0,153;27,162;45,0;27,0" o:connectangles="0,0,0,0,0"/>
              </v:shape>
              <v:shape id="Freeform 1010" o:spid="_x0000_s1082" style="position:absolute;left:9879;top:4746;width:250;height:243;visibility:visible;mso-wrap-style:square;v-text-anchor:top" coordsize="250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A1Y8UA&#10;AADcAAAADwAAAGRycy9kb3ducmV2LnhtbESPwWrDMBBE74X+g9hCb7Ucl4bgRDapS0MPOTROP2Br&#10;bWwTa2UkNXH+PgoEehxm5g2zKicziBM531tWMEtSEMSN1T23Cn72ny8LED4gaxwsk4ILeSiLx4cV&#10;5tqeeUenOrQiQtjnqKALYcyl9E1HBn1iR+LoHawzGKJ0rdQOzxFuBpml6Vwa7DkudDhS1VFzrP+M&#10;ArN1H9u6rStv36vL+m2THX6/M6Wen6b1EkSgKfyH7+0vreB1NofbmXgEZHE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rMDVjxQAAANwAAAAPAAAAAAAAAAAAAAAAAJgCAABkcnMv&#10;ZG93bnJldi54bWxQSwUGAAAAAAQABAD1AAAAigMAAAAA&#10;" path="m89,l45,36,,81,134,243r62,-54l250,135,89,xe" fillcolor="#ec4722" stroked="f">
                <v:path arrowok="t" o:connecttype="custom" o:connectlocs="89,0;45,36;0,81;134,243;196,189;250,135;89,0" o:connectangles="0,0,0,0,0,0,0"/>
              </v:shape>
              <v:shape id="Freeform 1011" o:spid="_x0000_s1083" style="position:absolute;left:9968;top:4710;width:205;height:171;visibility:visible;mso-wrap-style:square;v-text-anchor:top" coordsize="20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/yRcQA&#10;AADcAAAADwAAAGRycy9kb3ducmV2LnhtbESPQWvCQBSE7wX/w/IEL6XZpIUqMatoodZrVej1kX3Z&#10;DWbfhuxWo7++Wyj0OMzMN0y1Hl0nLjSE1rOCIstBENdet2wUnI7vTwsQISJr7DyTghsFWK8mDxWW&#10;2l/5ky6HaESCcChRgY2xL6UMtSWHIfM9cfIaPziMSQ5G6gGvCe46+Zznr9Jhy2nBYk9vlurz4dsp&#10;MPzVPTYnzYvY1HdTfGyP+51VajYdN0sQkcb4H/5r77WCl2IOv2fSEZCr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/8kXEAAAA3AAAAA8AAAAAAAAAAAAAAAAAmAIAAGRycy9k&#10;b3ducmV2LnhtbFBLBQYAAAAABAAEAPUAAACJAwAAAAA=&#10;" path="m36,l,36,161,171r44,-45l36,xe" fillcolor="#0b8846" stroked="f">
                <v:path arrowok="t" o:connecttype="custom" o:connectlocs="36,0;0,36;161,171;205,126;36,0" o:connectangles="0,0,0,0,0"/>
              </v:shape>
              <v:shape id="Freeform 1012" o:spid="_x0000_s1084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BqZcEA&#10;AADcAAAADwAAAGRycy9kb3ducmV2LnhtbERPyWrDMBC9F/IPYgK9NbITMMGNEuLQQGhPdRJ6Hayp&#10;ZWqNXEte+vfVodDj4+27w2xbMVLvG8cK0lUCgrhyuuFawe16ftqC8AFZY+uYFPyQh8N+8bDDXLuJ&#10;32ksQy1iCPscFZgQulxKXxmy6FeuI47cp+sthgj7WuoepxhuW7lOkkxabDg2GOzoZKj6KgerQH4M&#10;2zfGV7NZv4zZ3Q/F95QUSj0u5+MziEBz+Bf/uS9awSaNa+OZeATk/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bAamXBAAAA3AAAAA8AAAAAAAAAAAAAAAAAmAIAAGRycy9kb3du&#10;cmV2LnhtbFBLBQYAAAAABAAEAPUAAACGAwAAAAA=&#10;" path="m,l169,135,,xe" fillcolor="#075929" stroked="f">
                <v:path arrowok="t" o:connecttype="custom" o:connectlocs="0,0;169,135;0,0" o:connectangles="0,0,0"/>
              </v:shape>
              <v:shape id="Freeform 1013" o:spid="_x0000_s1085" style="position:absolute;left:9576;top:3313;width:259;height:261;visibility:visible;mso-wrap-style:square;v-text-anchor:top" coordsize="259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J2aTcMA&#10;AADcAAAADwAAAGRycy9kb3ducmV2LnhtbESPzWrDMBCE74G+g9hCbomcGkztRglNTaBX//S+WFvb&#10;rbUSlpI4b18VCj0OM/MNsz8uZhJXmv1oWcFum4Ag7qweuVfQNufNMwgfkDVOlknBnTwcDw+rPRba&#10;3riiax16ESHsC1QwhOAKKX03kEG/tY44ep92NhiinHupZ7xFuJnkU5Jk0uDIcWFAR28Ddd/1xShI&#10;TnlTpnzSrvv6cEuVNW2Zl0qtH5fXFxCBlvAf/mu/awXpLoffM/EIyMM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J2aTcMAAADcAAAADwAAAAAAAAAAAAAAAACYAgAAZHJzL2Rv&#10;d25yZXYueG1sUEsFBgAAAAAEAAQA9QAAAIgDAAAAAA==&#10;" path="m36,l18,81r-9,l18,81,,198r98,27l143,234r44,27l259,72,205,54,152,27,89,18,36,xe" fillcolor="#e4c32a" stroked="f">
                <v:path arrowok="t" o:connecttype="custom" o:connectlocs="36,0;18,81;9,81;18,81;0,198;98,225;143,234;187,261;259,72;205,54;152,27;89,18;36,0" o:connectangles="0,0,0,0,0,0,0,0,0,0,0,0,0"/>
              </v:shape>
              <v:shape id="Freeform 1014" o:spid="_x0000_s1086" style="position:absolute;left:9763;top:3385;width:98;height:198;visibility:visible;mso-wrap-style:square;v-text-anchor:top" coordsize="9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DfE2sIA&#10;AADcAAAADwAAAGRycy9kb3ducmV2LnhtbERP3WrCMBS+F/YO4Qy8KTNVQUZnLFtBEPXCdXuAQ3PW&#10;lCUnpYna7enNheDlx/e/LkdnxYWG0HlWMJ/lIIgbrztuFXx/bV9eQYSIrNF6JgV/FKDcPE3WWGh/&#10;5U+61LEVKYRDgQpMjH0hZWgMOQwz3xMn7scPDmOCQyv1gNcU7qxc5PlKOuw4NRjsqTLU/NZnpyCz&#10;HyZzrdzbzOy3x/rUHf4PlVLT5/H9DUSkMT7Ed/dOK1gu0vx0Jh0Bub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N8TawgAAANwAAAAPAAAAAAAAAAAAAAAAAJgCAABkcnMvZG93&#10;bnJldi54bWxQSwUGAAAAAAQABAD1AAAAhwMAAAAA&#10;" path="m72,l,189r27,9l98,18,72,xe" fillcolor="#1d382e" stroked="f">
                <v:path arrowok="t" o:connecttype="custom" o:connectlocs="72,0;0,189;27,198;98,18;72,0" o:connectangles="0,0,0,0,0"/>
              </v:shape>
              <v:shape id="Freeform 1015" o:spid="_x0000_s1087" style="position:absolute;left:9567;top:3394;width:27;height:117;visibility:visible;mso-wrap-style:square;v-text-anchor:top" coordsize="2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bzMMA&#10;AADcAAAADwAAAGRycy9kb3ducmV2LnhtbESP3YrCMBSE7xd8h3CEvVtTKxStRlFBKSxe+PMAh+TY&#10;FpuT0sTaffvNwoKXw8x8w6w2g21ET52vHSuYThIQxNqZmksFt+vhaw7CB2SDjWNS8EMeNuvRxwpz&#10;4158pv4SShEh7HNUUIXQ5lJ6XZFFP3EtcfTurrMYouxKaTp8RbhtZJokmbRYc1yosKV9RfpxeVoF&#10;8+Fmv4vMZ4XsTzud6oU8nhdKfY6H7RJEoCG8w//twiiYpVP4OxOPgFz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TbzMMAAADcAAAADwAAAAAAAAAAAAAAAACYAgAAZHJzL2Rv&#10;d25yZXYueG1sUEsFBgAAAAAEAAQA9QAAAIgDAAAAAA==&#10;" path="m18,l,117r9,l27,,18,xe" fillcolor="#106a2c" stroked="f">
                <v:path arrowok="t" o:connecttype="custom" o:connectlocs="18,0;0,117;9,117;27,0;18,0" o:connectangles="0,0,0,0,0"/>
              </v:shape>
              <v:shape id="Freeform 1016" o:spid="_x0000_s1088" style="position:absolute;left:9550;top:3313;width:62;height:198;visibility:visible;mso-wrap-style:square;v-text-anchor:top" coordsize="62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UTPMYA&#10;AADcAAAADwAAAGRycy9kb3ducmV2LnhtbESPQWvCQBSE74X+h+UVvJS6MdIi0VVKIUTtodRK8fjI&#10;PpNg9m3YXWP8965Q6HGYmW+YxWowrejJ+caygsk4AUFcWt1wpWD/k7/MQPiArLG1TAqu5GG1fHxY&#10;YKbthb+p34VKRAj7DBXUIXSZlL6syaAf2444ekfrDIYoXSW1w0uEm1amSfImDTYcF2rs6KOm8rQ7&#10;GwWon6efxbWfbbfyd3OQ+8nrV5ErNXoa3ucgAg3hP/zXXmsF0zSF+5l4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NUTPMYAAADcAAAADwAAAAAAAAAAAAAAAACYAgAAZHJz&#10;L2Rvd25yZXYueG1sUEsFBgAAAAAEAAQA9QAAAIsDAAAAAA==&#10;" path="m17,l,198r17,l35,81r9,l62,,17,xe" fillcolor="#166d2c" stroked="f">
                <v:path arrowok="t" o:connecttype="custom" o:connectlocs="17,0;0,198;17,198;35,81;44,81;62,0;17,0" o:connectangles="0,0,0,0,0,0,0"/>
              </v:shape>
              <v:shape id="Freeform 1017" o:spid="_x0000_s1089" style="position:absolute;left:9567;top:3394;width:18;height:117;visibility:visible;mso-wrap-style:square;v-text-anchor:top" coordsize="1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vdGcscA&#10;AADcAAAADwAAAGRycy9kb3ducmV2LnhtbESP3WoCMRSE7wu+QzhC72q2Cq2uRpGCUIogXX/Au8Pm&#10;uFm7OVk3qa4+fSMUvBxm5htmMmttJc7U+NKxgtdeAoI4d7rkQsFmvXgZgvABWWPlmBRcycNs2nma&#10;YKrdhb/pnIVCRAj7FBWYEOpUSp8bsuh7riaO3sE1FkOUTSF1g5cIt5XsJ8mbtFhyXDBY04eh/Cf7&#10;tQqWW7NfLbP31XxxGh1vvGu/hiej1HO3nY9BBGrDI/zf/tQKBv0B3M/EIyCn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b3RnLHAAAA3AAAAA8AAAAAAAAAAAAAAAAAmAIAAGRy&#10;cy9kb3ducmV2LnhtbFBLBQYAAAAABAAEAPUAAACMAwAAAAA=&#10;" path="m18,l,117,18,xe" fillcolor="#065628" stroked="f">
                <v:path arrowok="t" o:connecttype="custom" o:connectlocs="18,0;0,117;18,0" o:connectangles="0,0,0"/>
              </v:shape>
              <v:shape id="Freeform 1018" o:spid="_x0000_s1090" style="position:absolute;left:10155;top:3989;width:205;height:108;visibility:visible;mso-wrap-style:square;v-text-anchor:top" coordsize="205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U0wccA&#10;AADcAAAADwAAAGRycy9kb3ducmV2LnhtbESPT2vCQBTE74V+h+UVvNWNf6gldRURxOqhEivY3h7Z&#10;l01o9m3IbjX66d1CweMwM79hpvPO1uJEra8cKxj0ExDEudMVGwWHz9XzKwgfkDXWjknBhTzMZ48P&#10;U0y1O3NGp30wIkLYp6igDKFJpfR5SRZ93zXE0StcazFE2RqpWzxHuK3lMElepMWK40KJDS1Lyn/2&#10;v1ZBsfvI5CYrvpdfAzM5Xt262ZqRUr2nbvEGIlAX7uH/9rtWMBqO4e9MPAJydg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jlNMHHAAAA3AAAAA8AAAAAAAAAAAAAAAAAmAIAAGRy&#10;cy9kb3ducmV2LnhtbFBLBQYAAAAABAAEAPUAAACMAwAAAAA=&#10;" path="m188,l,63r9,45l205,63,188,xe" fillcolor="#0083d7" stroked="f">
                <v:path arrowok="t" o:connecttype="custom" o:connectlocs="188,0;0,63;9,108;205,63;188,0" o:connectangles="0,0,0,0,0"/>
              </v:shape>
              <v:shape id="Freeform 1019" o:spid="_x0000_s1091" style="position:absolute;left:10049;top:4052;width:329;height:712;visibility:visible;mso-wrap-style:square;v-text-anchor:top" coordsize="329,7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rN2sQA&#10;AADcAAAADwAAAGRycy9kb3ducmV2LnhtbESP0WrCQBRE34X+w3ILfSl1U7VFU1cRq6BP0ugHXLM3&#10;2WD2bsiuGv/eFQo+DjNzhpnOO1uLC7W+cqzgs5+AIM6drrhUcNivP8YgfEDWWDsmBTfyMJ+99KaY&#10;anflP7pkoRQRwj5FBSaEJpXS54Ys+r5riKNXuNZiiLItpW7xGuG2loMk+ZYWK44LBhtaGspP2dkq&#10;OONvOLrmONqfVniYFKaotu87pd5eu8UPiEBdeIb/2xutYDj4gseZeATk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CKzdrEAAAA3AAAAA8AAAAAAAAAAAAAAAAAmAIAAGRycy9k&#10;b3ducmV2LnhtbFBLBQYAAAAABAAEAPUAAACJAwAAAAA=&#10;" path="m311,l115,45r9,63l124,189r,54l115,297,89,405,53,504,26,550,,595,178,712r26,-45l222,631r45,-90l294,450r26,-90l329,270r,-45l329,180r,-90l320,45,311,xe" fillcolor="#79b03b" stroked="f">
                <v:path arrowok="t" o:connecttype="custom" o:connectlocs="311,0;115,45;124,108;124,189;124,243;115,297;89,405;53,504;26,550;0,595;178,712;204,667;222,631;267,541;294,450;320,360;329,270;329,225;329,180;329,90;320,45;311,0" o:connectangles="0,0,0,0,0,0,0,0,0,0,0,0,0,0,0,0,0,0,0,0,0,0"/>
              </v:shape>
              <v:shape id="Freeform 1020" o:spid="_x0000_s1092" style="position:absolute;left:8774;top:4737;width:321;height:315;visibility:visible;mso-wrap-style:square;v-text-anchor:top" coordsize="321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rK5MQA&#10;AADcAAAADwAAAGRycy9kb3ducmV2LnhtbESP3YrCMBSE7wXfIZyFvbOpCiJdo3Qryt544c8DHJuz&#10;TbU5KU3U+vabBcHLYWa+YRar3jbiTp2vHSsYJykI4tLpmisFp+NmNAfhA7LGxjEpeJKH1XI4WGCm&#10;3YP3dD+ESkQI+wwVmBDaTEpfGrLoE9cSR+/XdRZDlF0ldYePCLeNnKTpTFqsOS4YbKkwVF4PN6sg&#10;34filq/nzW57OY9dvn7uvk2h1OdHn3+BCNSHd/jV/tEKppMZ/J+JR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qyuTEAAAA3AAAAA8AAAAAAAAAAAAAAAAAmAIAAGRycy9k&#10;b3ducmV2LnhtbFBLBQYAAAAABAAEAPUAAACJAwAAAAA=&#10;" path="m152,l,153r63,63l134,270r36,27l205,315,321,126,232,72,152,xe" fillcolor="#fc7216" stroked="f">
                <v:path arrowok="t" o:connecttype="custom" o:connectlocs="152,0;0,153;63,216;134,270;170,297;205,315;321,126;232,72;152,0" o:connectangles="0,0,0,0,0,0,0,0,0"/>
              </v:shape>
              <v:shape id="Freeform 1021" o:spid="_x0000_s1093" style="position:absolute;left:8765;top:4728;width:161;height:153;visibility:visible;mso-wrap-style:square;v-text-anchor:top" coordsize="161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tK8sUA&#10;AADcAAAADwAAAGRycy9kb3ducmV2LnhtbESP0WoCMRRE3wv9h3ALfatZt6LtahQplKrgQ20/4LK5&#10;3awmN0uS6urXG6HQx2FmzjCzRe+sOFKIrWcFw0EBgrj2uuVGwffX+9MLiJiQNVrPpOBMERbz+7sZ&#10;Vtqf+JOOu9SIDOFYoQKTUldJGWtDDuPAd8TZ+/HBYcoyNFIHPGW4s7IsirF02HJeMNjRm6H6sPt1&#10;CuzEr0f7Tbkxo4/hMozt66G5bJV6fOiXUxCJ+vQf/muvtILncgK3M/kI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O0ryxQAAANwAAAAPAAAAAAAAAAAAAAAAAJgCAABkcnMv&#10;ZG93bnJldi54bWxQSwUGAAAAAAQABAD1AAAAigMAAAAA&#10;" path="m161,l,144r9,9l161,9r,-9xe" fillcolor="#f65f13" stroked="f">
                <v:path arrowok="t" o:connecttype="custom" o:connectlocs="161,0;0,144;9,153;161,9;161,0" o:connectangles="0,0,0,0,0"/>
              </v:shape>
              <v:shape id="Freeform 1022" o:spid="_x0000_s1094" style="position:absolute;left:9452;top:4944;width:213;height:234;visibility:visible;mso-wrap-style:square;v-text-anchor:top" coordsize="21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YqbMAA&#10;AADcAAAADwAAAGRycy9kb3ducmV2LnhtbERPy4rCMBTdD/gP4QpuhmmqgkjHKIMiuhrwAdLdpbnT&#10;ljY3JYm1/v1kIbg8nPdqM5hW9OR8bVnBNElBEBdW11wquF72X0sQPiBrbC2Tgid52KxHHyvMtH3w&#10;ifpzKEUMYZ+hgiqELpPSFxUZ9IntiCP3Z53BEKErpXb4iOGmlbM0XUiDNceGCjvaVlQ057tRsN3l&#10;zacrboyuz6XJh8Nv3cyVmoyHn28QgYbwFr/cR61gPotr45l4BOT6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lYqbMAAAADcAAAADwAAAAAAAAAAAAAAAACYAgAAZHJzL2Rvd25y&#10;ZXYueG1sUEsFBgAAAAAEAAQA9QAAAIUDAAAAAA==&#10;" path="m160,l80,18,,18,8,234r107,-9l213,207,160,xe" fillcolor="#3bbbd8" stroked="f">
                <v:path arrowok="t" o:connecttype="custom" o:connectlocs="160,0;80,18;0,18;8,234;115,225;213,207;160,0" o:connectangles="0,0,0,0,0,0,0"/>
              </v:shape>
              <v:shape id="Freeform 1023" o:spid="_x0000_s1095" style="position:absolute;left:9612;top:4944;width:53;height:207;visibility:visible;mso-wrap-style:square;v-text-anchor:top" coordsize="53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C1osYA&#10;AADcAAAADwAAAGRycy9kb3ducmV2LnhtbESPQWvCQBSE74X+h+UVequbWi2auglBUHLoJTaCx0f2&#10;NUmbfRuyW43+ercgeBxm5htmlY6mE0caXGtZweskAkFcWd1yraD82rwsQDiPrLGzTArO5CBNHh9W&#10;GGt74oKOO1+LAGEXo4LG+z6W0lUNGXQT2xMH79sOBn2QQy31gKcAN52cRtG7NNhyWGiwp3VD1e/u&#10;zyio859Z/1lctpvzfJ8Xa50dSsyUen4asw8QnkZ/D9/auVbwNl3C/5lwBGR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zC1osYAAADcAAAADwAAAAAAAAAAAAAAAACYAgAAZHJz&#10;L2Rvd25yZXYueG1sUEsFBgAAAAAEAAQA9QAAAIsDAAAAAA==&#10;" path="m,l53,207,,xe" fillcolor="#0084c6" stroked="f">
                <v:path arrowok="t" o:connecttype="custom" o:connectlocs="0,0;53,207;0,0" o:connectangles="0,0,0"/>
              </v:shape>
              <v:shape id="Freeform 1024" o:spid="_x0000_s1096" style="position:absolute;left:10022;top:3673;width:151;height:145;visibility:visible;mso-wrap-style:square;v-text-anchor:top" coordsize="15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VUsMA&#10;AADcAAAADwAAAGRycy9kb3ducmV2LnhtbERPy4rCMBTdD/gP4QpuRFN1RqRjFBEE8QWjgi4vzZ22&#10;2NyUJrb17ycLYZaH854vW1OImiqXW1YwGkYgiBOrc04VXC+bwQyE88gaC8uk4EUOlovOxxxjbRv+&#10;ofrsUxFC2MWoIPO+jKV0SUYG3dCWxIH7tZVBH2CVSl1hE8JNIcdRNJUGcw4NGZa0zih5nJ9Gwe5w&#10;2h+/6sOo//k43e+3aT7bNy+let129Q3CU+v/xW/3ViuYTML8cCYcAbn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iXVUsMAAADcAAAADwAAAAAAAAAAAAAAAACYAgAAZHJzL2Rv&#10;d25yZXYueG1sUEsFBgAAAAAEAAQA9QAAAIgDAAAAAA==&#10;" path="m116,l,109r27,36l151,45,125,18,116,xe" fillcolor="#60a942" stroked="f">
                <v:path arrowok="t" o:connecttype="custom" o:connectlocs="116,0;0,109;27,145;151,45;125,18;116,0" o:connectangles="0,0,0,0,0,0"/>
              </v:shape>
              <v:shape id="Freeform 1025" o:spid="_x0000_s1097" style="position:absolute;left:10004;top:4647;width:223;height:180;visibility:visible;mso-wrap-style:square;v-text-anchor:top" coordsize="223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QT98IA&#10;AADcAAAADwAAAGRycy9kb3ducmV2LnhtbESPT4vCMBTE74LfITzBm6b+QZZqFJFdEBHFugePj+TZ&#10;FpuX0kTtfvuNIHgcZuY3zGLV2ko8qPGlYwWjYQKCWDtTcq7g9/wz+ALhA7LByjEp+CMPq2W3s8DU&#10;uCef6JGFXEQI+xQVFCHUqZReF2TRD11NHL2rayyGKJtcmgafEW4rOU6SmbRYclwosKZNQfqW3a2C&#10;tj5d9nwY56Stnh7525x3mVGq32vXcxCB2vAJv9tbo2AyGcHrTDwCcvk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9BBP3wgAAANwAAAAPAAAAAAAAAAAAAAAAAJgCAABkcnMvZG93&#10;bnJldi54bWxQSwUGAAAAAAQABAD1AAAAhwMAAAAA&#10;" path="m,54r,9l,54,169,180r36,-36l223,108,45,,,54xe" fillcolor="#fb991f" stroked="f">
                <v:path arrowok="t" o:connecttype="custom" o:connectlocs="0,54;0,63;0,54;169,180;205,144;223,108;45,0;0,54" o:connectangles="0,0,0,0,0,0,0,0"/>
              </v:shape>
              <v:shape id="Freeform 1026" o:spid="_x0000_s1098" style="position:absolute;left:10004;top:4701;width:169;height:135;visibility:visible;mso-wrap-style:square;v-text-anchor:top" coordsize="169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psGFccA&#10;AADcAAAADwAAAGRycy9kb3ducmV2LnhtbESP3WrCQBSE7wt9h+UIvZF6UqVSUlcpbQV/UKj1AQ7Z&#10;0yQ2ezZkV018ercg9HKYmW+Yyay1lTpx40snGp4GCSiWzJlScg377/njCygfSAxVTlhDxx5m0/u7&#10;CaXGneWLT7uQqwgRn5KGIoQ6RfRZwZb8wNUs0ftxjaUQZZOjaegc4bbCYZKM0VIpcaGgmt8Lzn53&#10;R6ths8Tucumvtv5zv64OH7jEY/es9UOvfXsFFbgN/+Fbe2E0jEZD+DsTjwBO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qbBhXHAAAA3AAAAA8AAAAAAAAAAAAAAAAAmAIAAGRy&#10;cy9kb3ducmV2LnhtbFBLBQYAAAAABAAEAPUAAACMAwAAAAA=&#10;" path="m,l169,135r,-9l,xe" fillcolor="#26642b" stroked="f">
                <v:path arrowok="t" o:connecttype="custom" o:connectlocs="0,0;169,135;169,126;0,0" o:connectangles="0,0,0,0"/>
              </v:shape>
              <v:shape id="Freeform 1027" o:spid="_x0000_s1099" style="position:absolute;left:10325;top:3736;width:436;height:235;visibility:visible;mso-wrap-style:square;v-text-anchor:top" coordsize="436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gG1DcQA&#10;AADcAAAADwAAAGRycy9kb3ducmV2LnhtbESPQYvCMBSE7wv7H8Jb2NuaakHdahQRBfUi6goen82z&#10;LTYvpcnW+u+NIHgcZuYbZjxtTSkaql1hWUG3E4EgTq0uOFPwd1j+DEE4j6yxtEwK7uRgOvn8GGOi&#10;7Y131Ox9JgKEXYIKcu+rREqX5mTQdWxFHLyLrQ36IOtM6hpvAW5K2YuivjRYcFjIsaJ5Tul1/28U&#10;0JEX1N+0zfZ0WJ9Xi/Vg93scKPX91c5GIDy1/h1+tVdaQRzH8DwTjoC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4BtQ3EAAAA3AAAAA8AAAAAAAAAAAAAAAAAmAIAAGRycy9k&#10;b3ducmV2LnhtbFBLBQYAAAAABAAEAPUAAACJAwAAAAA=&#10;" path="m401,l,172r18,63l436,100,401,xe" fillcolor="#0083d7" stroked="f">
                <v:path arrowok="t" o:connecttype="custom" o:connectlocs="401,0;0,172;18,235;436,100;401,0" o:connectangles="0,0,0,0,0"/>
              </v:shape>
              <v:shape id="Freeform 1028" o:spid="_x0000_s1100" style="position:absolute;left:9763;top:4989;width:268;height:523;visibility:visible;mso-wrap-style:square;v-text-anchor:top" coordsize="268,5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gTI8MA&#10;AADcAAAADwAAAGRycy9kb3ducmV2LnhtbESPzU7DMBCE75V4B2uRemsdGgoo1K3aIhDXBriv4m1i&#10;Ea+D7ebn7TESUo+jmflGs9mNthU9+WAcK7hbZiCIK6cN1wo+P14XTyBCRNbYOiYFEwXYbW9mGyy0&#10;G/hEfRlrkSAcClTQxNgVUoaqIYth6Tri5J2dtxiT9LXUHocEt61cZdmDtGg4LTTY0bGh6ru8WAXH&#10;/Zd5O6+HUv70+GL09Dgdcq/U/HbcP4OINMZr+L/9rhXk+T38nUlH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JgTI8MAAADcAAAADwAAAAAAAAAAAAAAAACYAgAAZHJzL2Rv&#10;d25yZXYueG1sUEsFBgAAAAAEAAQA9QAAAIgDAAAAAA==&#10;" path="m54,l,18,188,523r44,-18l205,433r63,-18l54,xe" fillcolor="#fc7216" stroked="f">
                <v:path arrowok="t" o:connecttype="custom" o:connectlocs="54,0;0,18;188,523;232,505;205,433;268,415;54,0" o:connectangles="0,0,0,0,0,0,0"/>
              </v:shape>
              <v:shape id="Freeform 1029" o:spid="_x0000_s1101" style="position:absolute;left:8284;top:4178;width:259;height:279;visibility:visible;mso-wrap-style:square;v-text-anchor:top" coordsize="25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tV3sUA&#10;AADcAAAADwAAAGRycy9kb3ducmV2LnhtbESPzWrDMBCE74W8g9hALqWRE9MkuFGMEwjtqeSnD7BY&#10;W9vEWhlJsZ23rwqFHoeZ+YbZ5qNpRU/ON5YVLOYJCOLS6oYrBV/X48sGhA/IGlvLpOBBHvLd5GmL&#10;mbYDn6m/hEpECPsMFdQhdJmUvqzJoJ/bjjh639YZDFG6SmqHQ4SbVi6TZCUNNhwXauzoUFN5u9yN&#10;gud3t0mT9rNvKj4P/bo7rffLQqnZdCzeQAQaw3/4r/2hFaTpK/yeiUd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O1XexQAAANwAAAAPAAAAAAAAAAAAAAAAAJgCAABkcnMv&#10;ZG93bnJldi54bWxQSwUGAAAAAAQABAD1AAAAigMAAAAA&#10;" path="m241,18l,,,18,,153r,63l9,279,259,243r,-9l241,126r,-108xe" fillcolor="#0083d7" stroked="f">
                <v:path arrowok="t" o:connecttype="custom" o:connectlocs="241,18;0,0;0,18;0,153;0,216;9,279;259,243;259,234;241,126;241,18" o:connectangles="0,0,0,0,0,0,0,0,0,0"/>
              </v:shape>
              <v:shape id="Freeform 1030" o:spid="_x0000_s1102" style="position:absolute;left:8204;top:3727;width:437;height:235;visibility:visible;mso-wrap-style:square;v-text-anchor:top" coordsize="437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l03MQA&#10;AADcAAAADwAAAGRycy9kb3ducmV2LnhtbESP0WrCQBRE3wv+w3IF3+pGBWmja9CUgk+lTf2Aa/aa&#10;LMneDdnVRL++Wyj0cZiZM8w2G20rbtR741jBYp6AIC6dNlwpOH2/P7+A8AFZY+uYFNzJQ7abPG0x&#10;1W7gL7oVoRIRwj5FBXUIXSqlL2uy6OeuI47exfUWQ5R9JXWPQ4TbVi6TZC0tGo4LNXaU11Q2xdUq&#10;KIclv726/QfS4pB/PozJz02h1Gw67jcgAo3hP/zXPmoFq9Uafs/EIy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ZdNzEAAAA3AAAAA8AAAAAAAAAAAAAAAAAmAIAAGRycy9k&#10;b3ducmV2LnhtbFBLBQYAAAAABAAEAPUAAACJAwAAAAA=&#10;" path="m27,l,91,419,235r18,-63l27,xe" fillcolor="#439d41" stroked="f">
                <v:path arrowok="t" o:connecttype="custom" o:connectlocs="27,0;0,91;419,235;437,172;27,0" o:connectangles="0,0,0,0,0"/>
              </v:shape>
              <v:shape id="Freeform 1031" o:spid="_x0000_s1103" style="position:absolute;left:9452;top:6070;width:311;height:280;visibility:visible;mso-wrap-style:square;v-text-anchor:top" coordsize="31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DJJ8cA&#10;AADcAAAADwAAAGRycy9kb3ducmV2LnhtbESPS2/CMBCE75X6H6yt1FtxWqoCAYOgD4kTj4AEx1W8&#10;JFHidbBdSP99XQmpx9HMfKOZzDrTiAs5X1lW8NxLQBDnVldcKNjvvp6GIHxA1thYJgU/5GE2vb+b&#10;YKrtlbd0yUIhIoR9igrKENpUSp+XZND3bEscvZN1BkOUrpDa4TXCTSNfkuRNGqw4LpTY0ntJeZ19&#10;GwWDbLPOX2mxrN3HYX5e+c9qdKyVenzo5mMQgbrwH761l1pBvz+AvzPxCMjp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AQySfHAAAA3AAAAA8AAAAAAAAAAAAAAAAAmAIAAGRy&#10;cy9kb3ducmV2LnhtbFBLBQYAAAAABAAEAPUAAACMAwAAAAA=&#10;" path="m276,l160,9,44,18,8,18,,280r44,l178,271r133,-9l276,xe" fillcolor="#003a7e" stroked="f">
                <v:path arrowok="t" o:connecttype="custom" o:connectlocs="276,0;160,9;44,18;8,18;0,280;44,280;178,271;311,262;276,0" o:connectangles="0,0,0,0,0,0,0,0,0"/>
              </v:shape>
              <v:shape id="Freeform 1032" o:spid="_x0000_s1104" style="position:absolute;left:10423;top:5746;width:454;height:433;visibility:visible;mso-wrap-style:square;v-text-anchor:top" coordsize="454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Yr4MMA&#10;AADcAAAADwAAAGRycy9kb3ducmV2LnhtbERPzWrCQBC+F/oOyxR6Ed3Y2KCpq2hRFC/F6AOM2TEJ&#10;zc6G7DbGt3cPQo8f3/982ZtadNS6yrKC8SgCQZxbXXGh4HzaDqcgnEfWWFsmBXdysFy8vswx1fbG&#10;R+oyX4gQwi5FBaX3TSqly0sy6Ea2IQ7c1bYGfYBtIXWLtxBuavkRRYk0WHFoKLGh75Ly3+zPKOh/&#10;ku58ie80WE92dve5Plxnm0Sp97d+9QXCU+//xU/3XiuI47A2nAlH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PYr4MMAAADcAAAADwAAAAAAAAAAAAAAAACYAgAAZHJzL2Rv&#10;d25yZXYueG1sUEsFBgAAAAAEAAQA9QAAAIgDAAAAAA==&#10;" path="m276,l205,63r-80,63l62,171,,207,133,433r72,-46l276,333r89,-72l454,189,276,xe" fillcolor="#3bbbd8" stroked="f">
                <v:path arrowok="t" o:connecttype="custom" o:connectlocs="276,0;205,63;125,126;62,171;0,207;133,433;205,387;276,333;365,261;454,189;276,0" o:connectangles="0,0,0,0,0,0,0,0,0,0,0"/>
              </v:shape>
              <v:shape id="Freeform 1033" o:spid="_x0000_s1105" style="position:absolute;left:10904;top:5313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Cz+cQA&#10;AADcAAAADwAAAGRycy9kb3ducmV2LnhtbESPQYvCMBSE74L/ITzBm6au4NZqFFco6x72UPXi7dE8&#10;22LzUpuo3X+/EQSPw8x8wyzXnanFnVpXWVYwGUcgiHOrKy4UHA/pKAbhPLLG2jIp+CMH61W/t8RE&#10;2wdndN/7QgQIuwQVlN43iZQuL8mgG9uGOHhn2xr0QbaF1C0+AtzU8iOKZtJgxWGhxIa2JeWX/c0o&#10;+P25XinNvj5PMjueb+m3M3EeKzUcdJsFCE+df4df7Z1WMJ3O4XkmHAG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Sws/nEAAAA3AAAAA8AAAAAAAAAAAAAAAAAmAIAAGRycy9k&#10;b3ducmV2LnhtbFBLBQYAAAAABAAEAPUAAACJAwAAAAA=&#10;" path="m89,l,118,196,280r45,-54l98,118,151,45,89,xe" fillcolor="#0083d7" stroked="f">
                <v:path arrowok="t" o:connecttype="custom" o:connectlocs="89,0;0,118;196,280;241,226;98,118;151,45;89,0" o:connectangles="0,0,0,0,0,0,0"/>
              </v:shape>
              <v:shape id="Freeform 1034" o:spid="_x0000_s1106" style="position:absolute;left:10334;top:4484;width:463;height:235;visibility:visible;mso-wrap-style:square;v-text-anchor:top" coordsize="463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VCSsEA&#10;AADcAAAADwAAAGRycy9kb3ducmV2LnhtbERPTWsCMRC9F/ofwgi9adZWq65GkQWl9KYVwduQjLuL&#10;m0ncRF3/fXMo9Ph434tVZxtxpzbUjhUMBxkIYu1MzaWCw8+mPwURIrLBxjEpeFKA1fL1ZYG5cQ/e&#10;0X0fS5FCOOSooIrR51IGXZHFMHCeOHFn11qMCbalNC0+Urht5HuWfUqLNaeGCj0VFenL/mYV+K2u&#10;J6NZ0Z3G1+LoPH+fjEal3nrdeg4iUhf/xX/uL6PgY5TmpzPpCMjl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VQkrBAAAA3AAAAA8AAAAAAAAAAAAAAAAAmAIAAGRycy9kb3du&#10;cmV2LnhtbFBLBQYAAAAABAAEAPUAAACGAwAAAAA=&#10;" path="m17,l,63,312,181r-9,9l427,235,463,127,17,xe" fillcolor="#e93421" stroked="f">
                <v:path arrowok="t" o:connecttype="custom" o:connectlocs="17,0;0,63;312,181;303,190;427,235;463,127;17,0" o:connectangles="0,0,0,0,0,0,0"/>
              </v:shape>
              <v:shape id="Freeform 1035" o:spid="_x0000_s1107" style="position:absolute;left:11955;top:5016;width:294;height:234;visibility:visible;mso-wrap-style:square;v-text-anchor:top" coordsize="294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RtU8YA&#10;AADcAAAADwAAAGRycy9kb3ducmV2LnhtbESPW2sCMRSE3wX/QzgF3zRrW6qsRpFCoX0qXS/o22Fz&#10;9kI3J9skuqu/vikUfBxm5htmue5NIy7kfG1ZwXSSgCDOra65VLDbvo3nIHxA1thYJgVX8rBeDQdL&#10;TLXt+IsuWShFhLBPUUEVQptK6fOKDPqJbYmjV1hnMETpSqkddhFuGvmYJC/SYM1xocKWXivKv7Oz&#10;UfBZnLo98u0wc75oP647m/3cjkqNHvrNAkSgPtzD/+13reDpeQp/Z+IR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WRtU8YAAADcAAAADwAAAAAAAAAAAAAAAACYAgAAZHJz&#10;L2Rvd25yZXYueG1sUEsFBgAAAAAEAAQA9QAAAIsDAAAAAA==&#10;" path="m45,l,144r241,90l268,153,294,72,45,xe" fillcolor="#e93421" stroked="f">
                <v:path arrowok="t" o:connecttype="custom" o:connectlocs="45,0;0,144;241,234;268,153;294,72;45,0" o:connectangles="0,0,0,0,0,0"/>
              </v:shape>
              <v:shape id="Freeform 1036" o:spid="_x0000_s1108" style="position:absolute;left:11269;top:4638;width:277;height:171;visibility:visible;mso-wrap-style:square;v-text-anchor:top" coordsize="277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Cp/sQA&#10;AADcAAAADwAAAGRycy9kb3ducmV2LnhtbESP3WoCMRSE7wu+QziCdzW7WopsjaKFqtCb9ecBDsnp&#10;ZtvNybKJ7vr2plDo5TAz3zDL9eAacaMu1J4V5NMMBLH2puZKweX88bwAESKywcYzKbhTgPVq9LTE&#10;wviej3Q7xUokCIcCFdgY20LKoC05DFPfEifvy3cOY5JdJU2HfYK7Rs6y7FU6rDktWGzp3ZL+OV2d&#10;glLbPOS7T70vd2W77b/7cL+USk3Gw+YNRKQh/of/2gejYP4yg98z6QjI1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wqf7EAAAA3AAAAA8AAAAAAAAAAAAAAAAAmAIAAGRycy9k&#10;b3ducmV2LnhtbFBLBQYAAAAABAAEAPUAAACJAwAAAAA=&#10;" path="m27,l,99r250,72l259,108,277,54,27,xe" fillcolor="#ec4722" stroked="f">
                <v:path arrowok="t" o:connecttype="custom" o:connectlocs="27,0;0,99;250,171;259,108;277,54;27,0" o:connectangles="0,0,0,0,0,0"/>
              </v:shape>
              <v:shape id="Freeform 1037" o:spid="_x0000_s1109" style="position:absolute;left:11893;top:4656;width:285;height:171;visibility:visible;mso-wrap-style:square;v-text-anchor:top" coordsize="285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QFwcQA&#10;AADcAAAADwAAAGRycy9kb3ducmV2LnhtbESP0YrCMBRE3xf8h3CFfVtTtYhUo4hS2PVtrR9waa5t&#10;tbmpTbRdv94ICz4OM3OGWa57U4s7ta6yrGA8ikAQ51ZXXCg4ZunXHITzyBpry6TgjxysV4OPJSba&#10;dvxL94MvRICwS1BB6X2TSOnykgy6kW2Ig3eyrUEfZFtI3WIX4KaWkyiaSYMVh4USG9qWlF8ON6Mg&#10;21Qpnm4/x+6anvfpYxxfrrtYqc9hv1mA8NT7d/i//a0VTOMpvM6EIyB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EBcHEAAAA3AAAAA8AAAAAAAAAAAAAAAAAmAIAAGRycy9k&#10;b3ducmV2LnhtbFBLBQYAAAAABAAEAPUAAACJAwAAAAA=&#10;" path="m27,l,117r258,54l267,99,285,36,27,xe" fillcolor="#0b8846" stroked="f">
                <v:path arrowok="t" o:connecttype="custom" o:connectlocs="27,0;0,117;258,171;267,99;285,36;27,0" o:connectangles="0,0,0,0,0,0"/>
              </v:shape>
              <v:shape id="Freeform 1038" o:spid="_x0000_s1110" style="position:absolute;left:10325;top:4547;width:321;height:118;visibility:visible;mso-wrap-style:square;v-text-anchor:top" coordsize="321,1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+8McQA&#10;AADcAAAADwAAAGRycy9kb3ducmV2LnhtbESPQWvCQBSE70L/w/IK3urGGEuNrlIqoidBW/D6zD6z&#10;abNvQ3bV+O9doeBxmJlvmNmis7W4UOsrxwqGgwQEceF0xaWCn+/V2wcIH5A11o5JwY08LOYvvRnm&#10;2l15R5d9KEWEsM9RgQmhyaX0hSGLfuAa4uidXGsxRNmWUrd4jXBbyzRJ3qXFiuOCwYa+DBV/+7NV&#10;kC3T1Ge/69NobI7jyjT19jAZKtV/7T6nIAJ14Rn+b2+0glGWweNMPAJyf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M/vDHEAAAA3AAAAA8AAAAAAAAAAAAAAAAAmAIAAGRycy9k&#10;b3ducmV2LnhtbFBLBQYAAAAABAAEAPUAAACJAwAAAAA=&#10;" path="m321,109r-9,9l,9,9,,321,109xe" fillcolor="#9a351e" stroked="f">
                <v:path arrowok="t" o:connecttype="custom" o:connectlocs="321,109;312,118;0,9;9,0;321,109" o:connectangles="0,0,0,0,0"/>
              </v:shape>
              <v:shape id="Freeform 1039" o:spid="_x0000_s1111" style="position:absolute;left:10583;top:4728;width:205;height:153;visibility:visible;mso-wrap-style:square;v-text-anchor:top" coordsize="205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njJMUA&#10;AADcAAAADwAAAGRycy9kb3ducmV2LnhtbESPQWvCQBSE7wX/w/IEb3VjakubuopYBLHkUKv3Z/aZ&#10;RLNvw+6q8d+7BaHHYWa+YSazzjTiQs7XlhWMhgkI4sLqmksF29/l8zsIH5A1NpZJwY08zKa9pwlm&#10;2l75hy6bUIoIYZ+hgiqENpPSFxUZ9EPbEkfvYJ3BEKUrpXZ4jXDTyDRJ3qTBmuNChS0tKipOm7NR&#10;4HLc5+nH/jDafevV+pwfQ5J+KTXod/NPEIG68B9+tFdawcv4Ff7OxCM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aeMkxQAAANwAAAAPAAAAAAAAAAAAAAAAAJgCAABkcnMv&#10;ZG93bnJldi54bWxQSwUGAAAAAAQABAD1AAAAigMAAAAA&#10;" path="m27,l,72r169,81l205,81,27,xe" fillcolor="#0b8846" stroked="f">
                <v:path arrowok="t" o:connecttype="custom" o:connectlocs="27,0;0,72;169,153;205,81;27,0" o:connectangles="0,0,0,0,0"/>
              </v:shape>
              <v:shape id="Freeform 1040" o:spid="_x0000_s1112" style="position:absolute;left:10325;top:4620;width:285;height:180;visibility:visible;mso-wrap-style:square;v-text-anchor:top" coordsize="28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8G+8cA&#10;AADcAAAADwAAAGRycy9kb3ducmV2LnhtbESPQWvCQBSE7wX/w/IEb3WjtWqjq1hRaC2IWvX8yD6T&#10;2OzbkN1o+u+7hUKPw8x8w0znjSnEjSqXW1bQ60YgiBOrc04VHD/Xj2MQziNrLCyTgm9yMJ+1HqYY&#10;a3vnPd0OPhUBwi5GBZn3ZSylSzIy6Lq2JA7exVYGfZBVKnWF9wA3hexH0VAazDksZFjSMqPk61Ab&#10;Bedt8v5aDzab1ah5rkenl8XHlXZKddrNYgLCU+P/w3/tN63gaTCE3zPhCMjZ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i/BvvHAAAA3AAAAA8AAAAAAAAAAAAAAAAAmAIAAGRy&#10;cy9kb3ducmV2LnhtbFBLBQYAAAAABAAEAPUAAACMAwAAAAA=&#10;" path="m26,l,45,258,180r27,-72l26,xe" fillcolor="#008331" stroked="f">
                <v:path arrowok="t" o:connecttype="custom" o:connectlocs="26,0;0,45;258,180;285,108;26,0" o:connectangles="0,0,0,0,0"/>
              </v:shape>
              <v:shape id="Freeform 1041" o:spid="_x0000_s1113" style="position:absolute;left:9879;top:2862;width:366;height:514;visibility:visible;mso-wrap-style:square;v-text-anchor:top" coordsize="36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xsfEsYA&#10;AADcAAAADwAAAGRycy9kb3ducmV2LnhtbESP3WrCQBSE7wXfYTmCN6Vu+qNto6tEaaFQEGr7AIfs&#10;6SaaPRuyR0379N1CwcthZr5hFqveN+pEXawDG7iZZKCIy2BrdgY+P16uH0FFQbbYBCYD3xRhtRwO&#10;FpjbcOZ3Ou3EqQThmKOBSqTNtY5lRR7jJLTEyfsKnUdJsnPadnhOcN/o2yybaY81p4UKW9pUVB52&#10;R2/g6ud5+lY2wuIO29nTfu1ioQtjxqO+mIMS6uUS/m+/WgN39w/wdyYdAb38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xsfEsYAAADcAAAADwAAAAAAAAAAAAAAAACYAgAAZHJz&#10;L2Rvd25yZXYueG1sUEsFBgAAAAAEAAQA9QAAAIsDAAAAAA==&#10;" path="m161,l36,307r18,9l,451r63,27l125,514,366,100,268,45,214,18,161,xe" fillcolor="#0083d7" stroked="f">
                <v:path arrowok="t" o:connecttype="custom" o:connectlocs="161,0;36,307;54,316;0,451;63,478;125,514;366,100;268,45;214,18;161,0" o:connectangles="0,0,0,0,0,0,0,0,0,0"/>
              </v:shape>
              <v:shape id="Freeform 1042" o:spid="_x0000_s1114" style="position:absolute;left:10102;top:2160;width:356;height:387;visibility:visible;mso-wrap-style:square;v-text-anchor:top" coordsize="356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57DtcIA&#10;AADcAAAADwAAAGRycy9kb3ducmV2LnhtbERPz2vCMBS+C/sfwhvsImu6KU46o7hBYeBJ190fybMp&#10;a166Jmq7v94cBI8f3+/VZnCtOFMfGs8KXrIcBLH2puFaQfVdPi9BhIhssPVMCkYKsFk/TFZYGH/h&#10;PZ0PsRYphEOBCmyMXSFl0JYchsx3xIk7+t5hTLCvpenxksJdK1/zfCEdNpwaLHb0aUn/Hk5OQflG&#10;8+lpVy1+PsY/3lqth/+glXp6HLbvICIN8S6+ub+Mgtk8rU1n0hGQ6y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nsO1wgAAANwAAAAPAAAAAAAAAAAAAAAAAJgCAABkcnMvZG93&#10;bnJldi54bWxQSwUGAAAAAAQABAD1AAAAhwMAAAAA&#10;" path="m36,l,117r116,36l62,297r89,45l232,387,312,234r44,-72l321,135,285,108,223,81,160,54,36,xe" fillcolor="#0083d7" stroked="f">
                <v:path arrowok="t" o:connecttype="custom" o:connectlocs="36,0;0,117;116,153;62,297;151,342;232,387;312,234;356,162;321,135;285,108;223,81;160,54;36,0" o:connectangles="0,0,0,0,0,0,0,0,0,0,0,0,0"/>
              </v:shape>
              <v:shape id="Freeform 1043" o:spid="_x0000_s1115" style="position:absolute;left:9915;top:1763;width:169;height:279;visibility:visible;mso-wrap-style:square;v-text-anchor:top" coordsize="169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LRp8YA&#10;AADcAAAADwAAAGRycy9kb3ducmV2LnhtbESPQWvCQBSE7wX/w/IEL6VubMXW6CpSEAKliIng9Zl9&#10;TYLZt2F3jem/7xYKPQ4z8w2z3g6mFT0531hWMJsmIIhLqxuuFJyK/dMbCB+QNbaWScE3edhuRg9r&#10;TLW985H6PFQiQtinqKAOoUul9GVNBv3UdsTR+7LOYIjSVVI7vEe4aeVzkiykwYbjQo0dvddUXvOb&#10;UbC8Fp+72+H1nF0u7qN77Oc5F5lSk/GwW4EINIT/8F870wpe5kv4PROP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hLRp8YAAADcAAAADwAAAAAAAAAAAAAAAACYAgAAZHJz&#10;L2Rvd25yZXYueG1sUEsFBgAAAAAEAAQA9QAAAIsDAAAAAA==&#10;" path="m44,l,252r107,27l169,27,44,xe" fillcolor="#0062a3" stroked="f">
                <v:path arrowok="t" o:connecttype="custom" o:connectlocs="44,0;0,252;107,279;169,27;44,0" o:connectangles="0,0,0,0,0"/>
              </v:shape>
              <v:shape id="Freeform 1044" o:spid="_x0000_s1116" style="position:absolute;left:9719;top:3124;width:196;height:279;visibility:visible;mso-wrap-style:square;v-text-anchor:top" coordsize="19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wodsIA&#10;AADcAAAADwAAAGRycy9kb3ducmV2LnhtbERPyW7CMBC9V+o/WFOJGzhla5XGoBSBFDhRmt5H8TRL&#10;43EUGwh/jw9IPT69PVkPphUX6l1tWcHrJAJBXFhdc6kg/96N30E4j6yxtUwKbuRgvXp+SjDW9spf&#10;dDn5UoQQdjEqqLzvYildUZFBN7EdceB+bW/QB9iXUvd4DeGmldMoWkqDNYeGCjvaVFT8nc5Gwec0&#10;y/azcrlpmkP+9nPbpvMmPSo1ehnSDxCeBv8vfrgzrWC2CPPDmXAE5Oo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7Ch2wgAAANwAAAAPAAAAAAAAAAAAAAAAAJgCAABkcnMvZG93&#10;bnJldi54bWxQSwUGAAAAAAQABAD1AAAAhwMAAAAA&#10;" path="m53,l,225r62,27l125,279r35,-90l151,180,196,45,125,27,53,xe" fillcolor="#60a942" stroked="f">
                <v:path arrowok="t" o:connecttype="custom" o:connectlocs="53,0;0,225;62,252;125,279;160,189;151,180;196,45;125,27;53,0" o:connectangles="0,0,0,0,0,0,0,0,0"/>
              </v:shape>
              <v:shape id="Freeform 1045" o:spid="_x0000_s1117" style="position:absolute;left:9870;top:3169;width:63;height:144;visibility:visible;mso-wrap-style:square;v-text-anchor:top" coordsize="63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E/l8YA&#10;AADcAAAADwAAAGRycy9kb3ducmV2LnhtbESPQWvCQBSE7wX/w/KE3nRjS22J2YitWPTQg6ng9ZF9&#10;ZoPZtyG7auyvdwWhx2FmvmGyeW8bcabO144VTMYJCOLS6ZorBbvf1egDhA/IGhvHpOBKHub54CnD&#10;VLsLb+lchEpECPsUFZgQ2lRKXxqy6MeuJY7ewXUWQ5RdJXWHlwi3jXxJkqm0WHNcMNjSl6HyWJys&#10;gu/rsizWf+aYfC73m9Vp27//LIxSz8N+MQMRqA//4Ud7rRW8vk3gfiYeAZn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+E/l8YAAADcAAAADwAAAAAAAAAAAAAAAACYAgAAZHJz&#10;L2Rvd25yZXYueG1sUEsFBgAAAAAEAAQA9QAAAIsDAAAAAA==&#10;" path="m45,l,135r9,9l63,9,45,xe" fillcolor="#008144" stroked="f">
                <v:path arrowok="t" o:connecttype="custom" o:connectlocs="45,0;0,135;9,144;63,9;45,0" o:connectangles="0,0,0,0,0"/>
              </v:shape>
              <v:shape id="Freeform 1046" o:spid="_x0000_s1118" style="position:absolute;left:9665;top:2880;width:170;height:469;visibility:visible;mso-wrap-style:square;v-text-anchor:top" coordsize="170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3xTcUA&#10;AADcAAAADwAAAGRycy9kb3ducmV2LnhtbESPzWrDMBCE74W8g9hAb40ch5rgRglJIKGXHuqW0ONi&#10;bWwTayUsxT99+qpQ6HGYmW+YzW40reip841lBctFAoK4tLrhSsHnx+lpDcIHZI2tZVIwkYfddvaw&#10;wVzbgd+pL0IlIoR9jgrqEFwupS9rMugX1hFH72o7gyHKrpK6wyHCTSvTJMmkwYbjQo2OjjWVt+Ju&#10;FFxu6Tg07eHtmp2/vo/+7iavnVKP83H/AiLQGP7Df+1XrWD1nMLvmXgE5PY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HfFNxQAAANwAAAAPAAAAAAAAAAAAAAAAAJgCAABkcnMv&#10;ZG93bnJldi54bWxQSwUGAAAAAAQABAD1AAAAigMAAAAA&#10;" path="m89,l,451r54,18l107,244,170,18,89,xe" fillcolor="#0083d7" stroked="f">
                <v:path arrowok="t" o:connecttype="custom" o:connectlocs="89,0;0,451;54,469;107,244;170,18;89,0" o:connectangles="0,0,0,0,0,0"/>
              </v:shape>
              <v:shape id="Freeform 1047" o:spid="_x0000_s1119" style="position:absolute;left:9719;top:3124;width:53;height:225;visibility:visible;mso-wrap-style:square;v-text-anchor:top" coordsize="53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JWW8QA&#10;AADcAAAADwAAAGRycy9kb3ducmV2LnhtbESPQWsCMRSE7wX/Q3iCl6JZ3VZkNYoUBXsqWvH82Dyz&#10;i5uXJUnd9d+bQqHHYWa+YVab3jbiTj7UjhVMJxkI4tLpmo2C8/d+vAARIrLGxjEpeFCAzXrwssJC&#10;u46PdD9FIxKEQ4EKqhjbQspQVmQxTFxLnLyr8xZjkt5I7bFLcNvIWZbNpcWa00KFLX1UVN5OP1YB&#10;f+5a3zzejl+726J7PdSmu+RGqdGw3y5BROrjf/ivfdAK8vccfs+kIyD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iVlvEAAAA3AAAAA8AAAAAAAAAAAAAAAAAmAIAAGRycy9k&#10;b3ducmV2LnhtbFBLBQYAAAAABAAEAPUAAACJAwAAAAA=&#10;" path="m53,l,225,53,xe" fillcolor="#008144" stroked="f">
                <v:path arrowok="t" o:connecttype="custom" o:connectlocs="53,0;0,225;53,0" o:connectangles="0,0,0"/>
              </v:shape>
              <v:shape id="Freeform 1048" o:spid="_x0000_s1120" style="position:absolute;left:9122;top:1961;width:632;height:307;visibility:visible;mso-wrap-style:square;v-text-anchor:top" coordsize="632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Zk+8UA&#10;AADcAAAADwAAAGRycy9kb3ducmV2LnhtbESPT2vCQBTE7wW/w/IKXkrdxKpIdA1S2uCtqAWvj+zL&#10;H5p9G3ZXk/bTu4VCj8PM/IbZ5qPpxI2cby0rSGcJCOLS6pZrBZ/n9+c1CB+QNXaWScE3ech3k4ct&#10;ZtoOfKTbKdQiQthnqKAJoc+k9GVDBv3M9sTRq6wzGKJ0tdQOhwg3nZwnyUoabDkuNNjTa0Pl1+lq&#10;FKyvqV/8FD3r6uPtSZaFdJdVpdT0cdxvQAQaw3/4r33QCl6WC/g9E4+A3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RmT7xQAAANwAAAAPAAAAAAAAAAAAAAAAAJgCAABkcnMv&#10;ZG93bnJldi54bWxQSwUGAAAAAAQABAD1AAAAigMAAAAA&#10;" path="m481,l356,9,240,18,116,27,,54,62,307r98,-18l267,280r107,-9l481,262r18,l508,144r116,9l632,9r-26,l481,xe" fillcolor="#fc7216" stroked="f">
                <v:path arrowok="t" o:connecttype="custom" o:connectlocs="481,0;356,9;240,18;116,27;0,54;62,307;160,289;267,280;374,271;481,262;499,262;508,144;624,153;632,9;606,9;481,0" o:connectangles="0,0,0,0,0,0,0,0,0,0,0,0,0,0,0,0"/>
              </v:shape>
              <v:shape id="Freeform 1049" o:spid="_x0000_s1121" style="position:absolute;left:9273;top:3016;width:303;height:297;visibility:visible;mso-wrap-style:square;v-text-anchor:top" coordsize="303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WslMUA&#10;AADcAAAADwAAAGRycy9kb3ducmV2LnhtbESPT2vCQBTE7wW/w/KE3pqNFjWkriLBFm/FVNrrI/tM&#10;QrNvQ3abP/30XUHocZiZ3zDb/Wga0VPnassKFlEMgriwuuZSweXj9SkB4TyyxsYyKZjIwX43e9hi&#10;qu3AZ+pzX4oAYZeigsr7NpXSFRUZdJFtiYN3tZ1BH2RXSt3hEOCmkcs4XkuDNYeFClvKKiq+8x+j&#10;4Hy6rn+zPnn73GQm+8plMr0fnVKP8/HwAsLT6P/D9/ZJK3hereB2Jhw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5ayUxQAAANwAAAAPAAAAAAAAAAAAAAAAAJgCAABkcnMv&#10;ZG93bnJldi54bWxQSwUGAAAAAAQABAD1AAAAigMAAAAA&#10;" path="m277,l205,,143,,72,9,,27,45,297r62,-9l179,288r44,l285,297,303,,277,xe" fillcolor="#fc7216" stroked="f">
                <v:path arrowok="t" o:connecttype="custom" o:connectlocs="277,0;205,0;143,0;72,9;0,27;45,297;107,288;179,288;223,288;285,297;303,0;277,0" o:connectangles="0,0,0,0,0,0,0,0,0,0,0,0"/>
              </v:shape>
              <v:shape id="Freeform 1050" o:spid="_x0000_s1122" style="position:absolute;left:9558;top:2853;width:196;height:478;visibility:visible;mso-wrap-style:square;v-text-anchor:top" coordsize="196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8SzmsYA&#10;AADcAAAADwAAAGRycy9kb3ducmV2LnhtbESPQUsDMRSE74L/ITyhF2mzrbi026ZFFKGHXqx66O01&#10;ed0s3bysSdyu/74RBI/DzHzDrDaDa0VPITaeFUwnBQhi7U3DtYKP99fxHERMyAZbz6TghyJs1rc3&#10;K6yMv/Ab9ftUiwzhWKECm1JXSRm1JYdx4jvi7J18cJiyDLU0AS8Z7lo5K4pSOmw4L1js6NmSPu+/&#10;nYKv6e580HVAe1z09y+ljZ+HrVZqdDc8LUEkGtJ/+K+9NQoeHkv4PZOPgFx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8SzmsYAAADcAAAADwAAAAAAAAAAAAAAAACYAgAAZHJz&#10;L2Rvd25yZXYueG1sUEsFBgAAAAAEAAQA9QAAAIsDAAAAAA==&#10;" path="m196,27l107,9,27,,18,163,,460r63,9l107,478,196,27xe" fillcolor="#003a7e" stroked="f">
                <v:path arrowok="t" o:connecttype="custom" o:connectlocs="196,27;107,9;27,0;18,163;0,460;63,469;107,478;196,27" o:connectangles="0,0,0,0,0,0,0,0"/>
              </v:shape>
              <v:shape id="Freeform 1051" o:spid="_x0000_s1123" style="position:absolute;left:8935;top:2151;width:160;height:279;visibility:visible;mso-wrap-style:square;v-text-anchor:top" coordsize="160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FDLW8YA&#10;AADcAAAADwAAAGRycy9kb3ducmV2LnhtbESP0WrCQBRE3wv9h+UW+mY2tZiU6CpWKFgKQVM/4JK9&#10;JsHs3ZjdmtSvdwtCH4eZOcMsVqNpxYV611hW8BLFIIhLqxuuFBy+PyZvIJxH1thaJgW/5GC1fHxY&#10;YKbtwHu6FL4SAcIuQwW1910mpStrMugi2xEH72h7gz7IvpK6xyHATSuncZxIgw2HhRo72tRUnoof&#10;o+CapLk7p182/zychuv2vH53vFPq+Wlcz0F4Gv1/+N7eagWvsxT+zoQj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FDLW8YAAADcAAAADwAAAAAAAAAAAAAAAACYAgAAZHJz&#10;L2Rvd25yZXYueG1sUEsFBgAAAAAEAAQA9QAAAIsDAAAAAA==&#10;" path="m107,l,27,71,279r89,-27l107,xe" fillcolor="#e4c32a" stroked="f">
                <v:path arrowok="t" o:connecttype="custom" o:connectlocs="107,0;0,27;71,279;160,252;107,0" o:connectangles="0,0,0,0,0"/>
              </v:shape>
              <v:shape id="Freeform 1052" o:spid="_x0000_s1124" style="position:absolute;left:8641;top:1781;width:214;height:288;visibility:visible;mso-wrap-style:square;v-text-anchor:top" coordsize="214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/qn8QA&#10;AADcAAAADwAAAGRycy9kb3ducmV2LnhtbERPTWvCQBC9C/6HZYTe6kaLRVJXEUEtlSLaHuptyI5J&#10;MDubZKea9td3DwWPj/c9W3SuUldqQ+nZwGiYgCLOvC05N/D5sX6cggqCbLHyTAZ+KMBi3u/NMLX+&#10;xge6HiVXMYRDigYKkTrVOmQFOQxDXxNH7uxbhxJhm2vb4i2Gu0qPk+RZOyw5NhRY06qg7HL8dgZk&#10;35x+w9tm8i7Nebzdfu3W3OyMeRh0yxdQQp3cxf/uV2vgaRLXxjPxCOj5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/6p/EAAAA3AAAAA8AAAAAAAAAAAAAAAAAmAIAAGRycy9k&#10;b3ducmV2LnhtbFBLBQYAAAAABAAEAPUAAACJAwAAAAA=&#10;" path="m142,l,45,89,288r62,-18l214,252,142,xe" fillcolor="#439d41" stroked="f">
                <v:path arrowok="t" o:connecttype="custom" o:connectlocs="142,0;0,45;89,288;151,270;214,252;142,0" o:connectangles="0,0,0,0,0,0"/>
              </v:shape>
              <v:shape id="Freeform 1053" o:spid="_x0000_s1125" style="position:absolute;left:9131;top:2898;width:116;height:433;visibility:visible;mso-wrap-style:square;v-text-anchor:top" coordsize="116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e+jgsIA&#10;AADcAAAADwAAAGRycy9kb3ducmV2LnhtbESP3YrCMBSE7wXfIRzBO01VVrQaRUQXZS/Enwc4Nsc2&#10;2JyUJmp9+83CgpfDzHzDzJeNLcWTam8cKxj0ExDEmdOGcwWX87Y3AeEDssbSMSl4k4flot2aY6rd&#10;i4/0PIVcRAj7FBUUIVSplD4ryKLvu4o4ejdXWwxR1rnUNb4i3JZymCRjadFwXCiwonVB2f30sAq+&#10;rwmam9/dywP/bOR+r98mD0p1O81qBiJQEz7h//ZOKxh9TeHvTDwCcvE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76OCwgAAANwAAAAPAAAAAAAAAAAAAAAAAJgCAABkcnMvZG93&#10;bnJldi54bWxQSwUGAAAAAAQABAD1AAAAhwMAAAAA&#10;" path="m,l116,433,,xe" fillcolor="#04371f" stroked="f">
                <v:path arrowok="t" o:connecttype="custom" o:connectlocs="0,0;116,433;0,0" o:connectangles="0,0,0"/>
              </v:shape>
              <v:shape id="Freeform 1054" o:spid="_x0000_s1126" style="position:absolute;left:9042;top:3232;width:89;height:144;visibility:visible;mso-wrap-style:square;v-text-anchor:top" coordsize="8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XIAcIA&#10;AADcAAAADwAAAGRycy9kb3ducmV2LnhtbERPXWvCMBR9H+w/hDvYy5iJE2RUY9kKOhEmrO3eL821&#10;LTY3pYm1+/fmQdjj4Xyv08l2YqTBt441zGcKBHHlTMu1hrLYvr6D8AHZYOeYNPyRh3Tz+LDGxLgr&#10;/9CYh1rEEPYJamhC6BMpfdWQRT9zPXHkTm6wGCIcamkGvMZw28k3pZbSYsuxocGesoaqc36xGop9&#10;9u136ksdXy7jrnQn+fl7kFo/P00fKxCBpvAvvrv3RsNiGefHM/EI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ZcgBwgAAANwAAAAPAAAAAAAAAAAAAAAAAJgCAABkcnMvZG93&#10;bnJldi54bWxQSwUGAAAAAAQABAD1AAAAhwMAAAAA&#10;" path="m35,l,18,53,144r36,-9l35,xe" fillcolor="#e4c32a" stroked="f">
                <v:path arrowok="t" o:connecttype="custom" o:connectlocs="35,0;0,18;53,144;89,135;35,0" o:connectangles="0,0,0,0,0"/>
              </v:shape>
              <v:shape id="Freeform 1055" o:spid="_x0000_s1127" style="position:absolute;left:9077;top:3223;width:72;height:144;visibility:visible;mso-wrap-style:square;v-text-anchor:top" coordsize="72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AM7MUA&#10;AADcAAAADwAAAGRycy9kb3ducmV2LnhtbESPT2sCMRTE74V+h/AK3mrW+pfVKKVF1Iug68XbY/Pc&#10;Xbp52W6iRj99UxA8DjPzG2a2CKYWF2pdZVlBr5uAIM6trrhQcMiW7xMQziNrrC2Tghs5WMxfX2aY&#10;anvlHV32vhARwi5FBaX3TSqly0sy6Lq2IY7eybYGfZRtIXWL1wg3tfxIkpE0WHFcKLGhr5Lyn/3Z&#10;KLj/rsbj0/DYfGfDwcZtXeCsH5TqvIXPKQhPwT/Dj/ZaK+iPevB/Jh4BOf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EAzsxQAAANwAAAAPAAAAAAAAAAAAAAAAAJgCAABkcnMv&#10;ZG93bnJldi54bWxQSwUGAAAAAAQABAD1AAAAigMAAAAA&#10;" path="m18,l,9,54,144r18,-9l18,xe" fillcolor="#769c39" stroked="f">
                <v:path arrowok="t" o:connecttype="custom" o:connectlocs="18,0;0,9;54,144;72,135;18,0" o:connectangles="0,0,0,0,0"/>
              </v:shape>
              <v:shape id="Freeform 1056" o:spid="_x0000_s1128" style="position:absolute;left:8658;top:2331;width:170;height:288;visibility:visible;mso-wrap-style:square;v-text-anchor:top" coordsize="170,2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j51MQA&#10;AADcAAAADwAAAGRycy9kb3ducmV2LnhtbESPQWvCQBSE74L/YXmCN91Ui9XoKiIktTerhV4f2dck&#10;mH0bsmuS9te7BcHjMDPfMJtdbyrRUuNKywpephEI4szqknMFX5dksgThPLLGyjIp+CUHu+1wsMFY&#10;244/qT37XAQIuxgVFN7XsZQuK8igm9qaOHg/tjHog2xyqRvsAtxUchZFC2mw5LBQYE2HgrLr+WYU&#10;XJNXNpc9pzp9//449W+rvyVrpcajfr8G4an3z/CjfdQK5osZ/J8JR0B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5Y+dTEAAAA3AAAAA8AAAAAAAAAAAAAAAAAmAIAAGRycy9k&#10;b3ducmV2LnhtbFBLBQYAAAAABAAEAPUAAACJAwAAAAA=&#10;" path="m90,l36,18,63,81,,108,72,288r98,-45l90,xe" fillcolor="#41b9d5" stroked="f">
                <v:path arrowok="t" o:connecttype="custom" o:connectlocs="90,0;36,18;63,81;0,108;72,288;170,243;90,0" o:connectangles="0,0,0,0,0,0,0"/>
              </v:shape>
              <v:shape id="Freeform 1057" o:spid="_x0000_s1129" style="position:absolute;left:8872;top:3106;width:214;height:306;visibility:visible;mso-wrap-style:square;v-text-anchor:top" coordsize="21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DwdsMA&#10;AADcAAAADwAAAGRycy9kb3ducmV2LnhtbESPT4vCMBTE7wt+h/AEb2uqQlmqUfyD4mEv2wri7dE8&#10;22LzUpKo9dubhYU9DjPzG2ax6k0rHuR8Y1nBZJyAIC6tbrhScCr2n18gfEDW2FomBS/ysFoOPhaY&#10;afvkH3rkoRIRwj5DBXUIXSalL2sy6Me2I47e1TqDIUpXSe3wGeGmldMkSaXBhuNCjR1taypv+d0o&#10;2ND3wZftTvtm7/K0OL9O8rJVajTs13MQgfrwH/5rH7WCWTqD3zPxCMjl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jDwdsMAAADcAAAADwAAAAAAAAAAAAAAAACYAgAAZHJzL2Rv&#10;d25yZXYueG1sUEsFBgAAAAAEAAQA9QAAAIgDAAAAAA==&#10;" path="m89,l,54,152,306r62,-27l152,153r18,-9l89,xe" fillcolor="#197834" stroked="f">
                <v:path arrowok="t" o:connecttype="custom" o:connectlocs="89,0;0,54;152,306;214,279;152,153;170,144;89,0" o:connectangles="0,0,0,0,0,0,0"/>
              </v:shape>
              <v:shape id="Freeform 1058" o:spid="_x0000_s1130" style="position:absolute;left:9024;top:3250;width:71;height:135;visibility:visible;mso-wrap-style:square;v-text-anchor:top" coordsize="7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NezcMA&#10;AADcAAAADwAAAGRycy9kb3ducmV2LnhtbESP0UoDMRRE3wX/IdyCbzZZLUXWpqUIQl3woasfcLu5&#10;3SxNbpYktuvfG6HQx2FmzjCrzeSdOFNMQ2AN1VyBIO6CGbjX8P31/vgCImVkgy4wafilBJv1/d0K&#10;axMuvKdzm3tRIJxq1GBzHmspU2fJY5qHkbh4xxA95iJjL03ES4F7J5+UWkqPA5cFiyO9WepO7Y/X&#10;0Kjh4BtpXfOxq2J16Ixy7afWD7Np+woi05Rv4Wt7ZzQ8Lxfwf6YcAbn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NezcMAAADcAAAADwAAAAAAAAAAAAAAAACYAgAAZHJzL2Rv&#10;d25yZXYueG1sUEsFBgAAAAAEAAQA9QAAAIgDAAAAAA==&#10;" path="m9,l,9,62,135r9,-9l9,xe" fillcolor="#0e743b" stroked="f">
                <v:path arrowok="t" o:connecttype="custom" o:connectlocs="9,0;0,9;62,135;71,126;9,0" o:connectangles="0,0,0,0,0"/>
              </v:shape>
              <v:shape id="Freeform 1059" o:spid="_x0000_s1131" style="position:absolute;left:8427;top:2322;width:258;height:297;visibility:visible;mso-wrap-style:square;v-text-anchor:top" coordsize="258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GwasMA&#10;AADcAAAADwAAAGRycy9kb3ducmV2LnhtbESPT2vCQBTE7wW/w/IEb3VjQ1Wiq9iioLSX+uf+yD6T&#10;YPZturuJ6bd3C4Ueh5n5DbNc96YWHTlfWVYwGScgiHOrKy4UnE+75zkIH5A11pZJwQ95WK8GT0vM&#10;tL3zF3XHUIgIYZ+hgjKEJpPS5yUZ9GPbEEfvap3BEKUrpHZ4j3BTy5ckmUqDFceFEht6Lym/HVuj&#10;oJKtu3Qo07eUPreHlmbfmHwoNRr2mwWIQH34D/+191pBOn2F3zPxCM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bGwasMAAADcAAAADwAAAAAAAAAAAAAAAACYAgAAZHJzL2Rv&#10;d25yZXYueG1sUEsFBgAAAAAEAAQA9QAAAIgDAAAAAA==&#10;" path="m133,l,72,125,297r71,-36l258,234,205,126r-9,9l133,xe" fillcolor="#0e743b" stroked="f">
                <v:path arrowok="t" o:connecttype="custom" o:connectlocs="133,0;0,72;125,297;196,261;258,234;205,126;196,135;133,0" o:connectangles="0,0,0,0,0,0,0,0"/>
              </v:shape>
              <v:shape id="Freeform 1060" o:spid="_x0000_s1132" style="position:absolute;left:8507;top:2169;width:187;height:279;visibility:visible;mso-wrap-style:square;v-text-anchor:top" coordsize="187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JbFsQA&#10;AADcAAAADwAAAGRycy9kb3ducmV2LnhtbESPUWvCQBCE3wv9D8cWfBG92EJaU09RwdK+afQHLLk1&#10;F5rbC7mtSf99r1Do4zAz3zCrzehbdaM+NoENLOYZKOIq2IZrA5fzYfYCKgqyxTYwGfimCJv1/d0K&#10;CxsGPtGtlFolCMcCDTiRrtA6Vo48xnnoiJN3Db1HSbKvte1xSHDf6scsy7XHhtOCw472jqrP8ssb&#10;qMp9uRuPw+Dk4+08XZxkGp6Xxkwexu0rKKFR/sN/7Xdr4CnP4fdMOgJ6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yWxbEAAAA3AAAAA8AAAAAAAAAAAAAAAAAmAIAAGRycy9k&#10;b3ducmV2LnhtbFBLBQYAAAAABAAEAPUAAACJAwAAAAA=&#10;" path="m107,l,45,53,153r9,-9l125,279r26,-9l125,207r62,-27l107,xe" fillcolor="#a5c336" stroked="f">
                <v:path arrowok="t" o:connecttype="custom" o:connectlocs="107,0;0,45;53,153;62,144;125,279;151,270;125,207;187,180;107,0" o:connectangles="0,0,0,0,0,0,0,0,0"/>
              </v:shape>
              <v:shape id="Freeform 1061" o:spid="_x0000_s1133" style="position:absolute;left:8632;top:2349;width:89;height:90;visibility:visible;mso-wrap-style:square;v-text-anchor:top" coordsize="89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F5vcUA&#10;AADcAAAADwAAAGRycy9kb3ducmV2LnhtbESPQWvCQBSE74L/YXmFXqRurBhL6ioiKBFPxlLa22v2&#10;NQlm34bsqvHfu4LgcZiZb5jZojO1OFPrKssKRsMIBHFudcWFgq/D+u0DhPPIGmvLpOBKDhbzfm+G&#10;ibYX3tM584UIEHYJKii9bxIpXV6SQTe0DXHw/m1r0AfZFlK3eAlwU8v3KIqlwYrDQokNrUrKj9nJ&#10;KLDLtBn8ZXYt0+/t5Gf3uyE3NUq9vnTLTxCeOv8MP9qpVjCOp3A/E46An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oXm9xQAAANwAAAAPAAAAAAAAAAAAAAAAAJgCAABkcnMv&#10;ZG93bnJldi54bWxQSwUGAAAAAAQABAD1AAAAigMAAAAA&#10;" path="m62,l,27,26,90,89,63,62,xe" fillcolor="#53a23e" stroked="f">
                <v:path arrowok="t" o:connecttype="custom" o:connectlocs="62,0;0,27;26,90;89,63;62,0" o:connectangles="0,0,0,0,0"/>
              </v:shape>
              <v:shape id="Freeform 1062" o:spid="_x0000_s1134" style="position:absolute;left:8560;top:2313;width:72;height:135;visibility:visible;mso-wrap-style:square;v-text-anchor:top" coordsize="72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3tF7cMA&#10;AADcAAAADwAAAGRycy9kb3ducmV2LnhtbERPy2rCQBTdC/2H4Ra600kTFZs6igQKoQWhqeL2krlN&#10;QjN3Qmby6N93FgWXh/PeH2fTipF611hW8LyKQBCXVjdcKbh8vS13IJxH1thaJgW/5OB4eFjsMdV2&#10;4k8aC1+JEMIuRQW1910qpStrMuhWtiMO3LftDfoA+0rqHqcQbloZR9FWGmw4NNTYUVZT+VMMRkEe&#10;j+7DnN6vL+v8ts425yEZirNST4/z6RWEp9nfxf/uXCtItmFtOBOOgD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3tF7cMAAADcAAAADwAAAAAAAAAAAAAAAACYAgAAZHJzL2Rv&#10;d25yZXYueG1sUEsFBgAAAAAEAAQA9QAAAIgDAAAAAA==&#10;" path="m9,l,9,63,135r9,l9,xe" fillcolor="#03712e" stroked="f">
                <v:path arrowok="t" o:connecttype="custom" o:connectlocs="9,0;0,9;63,135;72,135;9,0" o:connectangles="0,0,0,0,0"/>
              </v:shape>
              <v:shape id="Freeform 1063" o:spid="_x0000_s1135" style="position:absolute;left:8168;top:2223;width:286;height:315;visibility:visible;mso-wrap-style:square;v-text-anchor:top" coordsize="286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dlxsMA&#10;AADcAAAADwAAAGRycy9kb3ducmV2LnhtbESPQYvCMBSE78L+h/AW9qapLop2jSIuiyJ6sHrx9mze&#10;ttXmpTRR6783guBxmJlvmPG0MaW4Uu0Kywq6nQgEcWp1wZmC/e6vPQThPLLG0jIpuJOD6eSjNcZY&#10;2xtv6Zr4TAQIuxgV5N5XsZQuzcmg69iKOHj/tjbog6wzqWu8BbgpZS+KBtJgwWEhx4rmOaXn5GIU&#10;LI473Ry0cSt76nO0xs3l12ilvj6b2Q8IT41/h1/tpVbwPRjB80w4AnLy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kdlxsMAAADcAAAADwAAAAAAAAAAAAAAAACYAgAAZHJzL2Rv&#10;d25yZXYueG1sUEsFBgAAAAAEAAQA9QAAAIgDAAAAAA==&#10;" path="m152,l72,45,,99,152,315r62,-45l286,225,152,xe" fillcolor="#0083d7" stroked="f">
                <v:path arrowok="t" o:connecttype="custom" o:connectlocs="152,0;72,45;0,99;152,315;214,270;286,225;152,0" o:connectangles="0,0,0,0,0,0,0"/>
              </v:shape>
              <v:shape id="Freeform 1064" o:spid="_x0000_s1136" style="position:absolute;left:7669;top:2042;width:526;height:514;visibility:visible;mso-wrap-style:square;v-text-anchor:top" coordsize="526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23v8AA&#10;AADcAAAADwAAAGRycy9kb3ducmV2LnhtbERPTWvCQBC9C/6HZYTezEYFW1JXETW0HqsN5DhkxyQ0&#10;OxuyaxL/ffcgeHy8781uNI3oqXO1ZQWLKAZBXFhdc6ng95rOP0A4j6yxsUwKHuRgt51ONphoO/AP&#10;9RdfihDCLkEFlfdtIqUrKjLoItsSB+5mO4M+wK6UusMhhJtGLuN4LQ3WHBoqbOlQUfF3uRsF8nRL&#10;z5h/3U3cZDLP+sMR84dSb7Nx/wnC0+hf4qf7WytYvYf54Uw4AnL7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S23v8AAAADcAAAADwAAAAAAAAAAAAAAAACYAgAAZHJzL2Rvd25y&#10;ZXYueG1sUEsFBgAAAAAEAAQA9QAAAIUDAAAAAA==&#10;" path="m375,l312,45,259,90r-54,55l152,190,72,271,,343,196,514r63,-63l330,379r89,-81l526,217,375,xe" fillcolor="#ffb222" stroked="f">
                <v:path arrowok="t" o:connecttype="custom" o:connectlocs="375,0;312,45;259,90;205,145;152,190;72,271;0,343;196,514;259,451;330,379;419,298;526,217;375,0" o:connectangles="0,0,0,0,0,0,0,0,0,0,0,0,0"/>
              </v:shape>
              <v:shape id="Freeform 1065" o:spid="_x0000_s1137" style="position:absolute;left:7037;top:2241;width:365;height:369;visibility:visible;mso-wrap-style:square;v-text-anchor:top" coordsize="365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W/jcYA&#10;AADcAAAADwAAAGRycy9kb3ducmV2LnhtbESP3YrCMBSE7wXfIRzBG9HUH+pajbKsCIK4oO4DHJtj&#10;W2xOShO169ObBWEvh5n5hlmsGlOKO9WusKxgOIhAEKdWF5wp+Dlt+h8gnEfWWFomBb/kYLVstxaY&#10;aPvgA92PPhMBwi5BBbn3VSKlS3My6Aa2Ig7exdYGfZB1JnWNjwA3pRxFUSwNFhwWcqzoK6f0erwZ&#10;Bc99fO6dd5fTbhv5eDr5Xveus6dS3U7zOQfhqfH/4Xd7qxWMp0P4OxOOgFy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4W/jcYAAADcAAAADwAAAAAAAAAAAAAAAACYAgAAZHJz&#10;L2Rvd25yZXYueG1sUEsFBgAAAAAEAAQA9QAAAIsDAAAAAA==&#10;" path="m169,l80,108,,216,223,369,285,261r36,-45l365,171,169,xe" fillcolor="#00668b" stroked="f">
                <v:path arrowok="t" o:connecttype="custom" o:connectlocs="169,0;80,108;0,216;223,369;285,261;321,216;365,171;169,0" o:connectangles="0,0,0,0,0,0,0,0"/>
              </v:shape>
              <v:shape id="Freeform 1066" o:spid="_x0000_s1138" style="position:absolute;left:8409;top:3133;width:490;height:468;visibility:visible;mso-wrap-style:square;v-text-anchor:top" coordsize="490,4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4P9AsQA&#10;AADcAAAADwAAAGRycy9kb3ducmV2LnhtbESPS2vDMBCE74X8B7GB3hq5KaTFtRxKQiAQKORRQm+L&#10;tLFNrJWx5Ef+fRUI9DjMzDdMthxtLXpqfeVYwessAUGsnam4UHA6bl4+QPiAbLB2TApu5GGZT54y&#10;TI0beE/9IRQiQtinqKAMoUml9Loki37mGuLoXVxrMUTZFtK0OES4reU8SRbSYsVxocSGViXp66Gz&#10;CtZ9/fvtz/psh+64w/HHdJqCUs/T8esTRKAx/Icf7a1R8PY+h/uZeARk/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OD/QLEAAAA3AAAAA8AAAAAAAAAAAAAAAAAmAIAAGRycy9k&#10;b3ducmV2LnhtbFBLBQYAAAAABAAEAPUAAACJAwAAAAA=&#10;" path="m249,l490,360r-71,45l365,468,151,270r-35,54l,216,107,117,178,54,249,xe" fillcolor="#fdb719" stroked="f">
                <v:path arrowok="t" o:connecttype="custom" o:connectlocs="249,0;490,360;419,405;365,468;151,270;116,324;0,216;107,117;178,54;249,0" o:connectangles="0,0,0,0,0,0,0,0,0,0"/>
              </v:shape>
              <v:shape id="Freeform 1067" o:spid="_x0000_s1139" style="position:absolute;left:8462;top:3457;width:286;height:261;visibility:visible;mso-wrap-style:square;v-text-anchor:top" coordsize="286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pVd8UA&#10;AADcAAAADwAAAGRycy9kb3ducmV2LnhtbESP0WrCQBRE3wX/YbmFvplNI2gTXcUGCy3kobV+wCV7&#10;TaLZuyG7NenfdwXBx2FmzjDr7WhacaXeNZYVvEQxCOLS6oYrBcef99krCOeRNbaWScEfOdhuppM1&#10;ZtoO/E3Xg69EgLDLUEHtfZdJ6cqaDLrIdsTBO9neoA+yr6TucQhw08okjhfSYMNhocaO8prKy+HX&#10;KEiLIt0XDs+fJtkP9u1Y5YvxS6nnp3G3AuFp9I/wvf2hFcyXc7idCUdAb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2lV3xQAAANwAAAAPAAAAAAAAAAAAAAAAAJgCAABkcnMv&#10;ZG93bnJldi54bWxQSwUGAAAAAAQABAD1AAAAigMAAAAA&#10;" path="m63,l,90,241,261r45,-63l63,xe" fillcolor="#0062a3" stroked="f">
                <v:path arrowok="t" o:connecttype="custom" o:connectlocs="63,0;0,90;241,261;286,198;63,0" o:connectangles="0,0,0,0,0"/>
              </v:shape>
              <v:shape id="Freeform 1068" o:spid="_x0000_s1140" style="position:absolute;left:8525;top:3403;width:258;height:252;visibility:visible;mso-wrap-style:square;v-text-anchor:top" coordsize="258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FJwsIA&#10;AADcAAAADwAAAGRycy9kb3ducmV2LnhtbESPS6vCMBSE94L/IRzBjWjqW6pRRBDcXXxs3B2aY1tt&#10;TkoTa/335oLgcpiZb5jVpjGFqKlyuWUFw0EEgjixOudUweW87y9AOI+ssbBMCt7kYLNut1YYa/vi&#10;I9Unn4oAYRejgsz7MpbSJRkZdANbEgfvZiuDPsgqlbrCV4CbQo6iaCYN5hwWMixpl1HyOD2NAjld&#10;pIf36Hm/HnsP+pvXfjIutVLdTrNdgvDU+F/42z5oBeP5BP7PhCMg1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QUnCwgAAANwAAAAPAAAAAAAAAAAAAAAAAJgCAABkcnMvZG93&#10;bnJldi54bWxQSwUGAAAAAAQABAD1AAAAhwMAAAAA&#10;" path="m35,l,54,223,252r35,-54l35,xe" fillcolor="#325331" stroked="f">
                <v:path arrowok="t" o:connecttype="custom" o:connectlocs="35,0;0,54;223,252;258,198;35,0" o:connectangles="0,0,0,0,0"/>
              </v:shape>
              <v:shape id="Freeform 1069" o:spid="_x0000_s1141" style="position:absolute;left:8320;top:3484;width:383;height:270;visibility:visible;mso-wrap-style:square;v-text-anchor:top" coordsize="383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ZACX8YA&#10;AADcAAAADwAAAGRycy9kb3ducmV2LnhtbESPT2vCQBTE74LfYXmCN93Y2j9EVxFBjIdSakvPj+wz&#10;G82+Ddk1id++WxA8DjPzG2a57m0lWmp86VjBbJqAIM6dLrlQ8PO9m7yD8AFZY+WYFNzIw3o1HCwx&#10;1a7jL2qPoRARwj5FBSaEOpXS54Ys+qmriaN3co3FEGVTSN1gF+G2kk9J8iotlhwXDNa0NZRfjler&#10;YP/Rtdnud1YdzG2elYfz6brffio1HvWbBYhAfXiE7+1MK3h+e4H/M/EIyN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ZACX8YAAADcAAAADwAAAAAAAAAAAAAAAACYAgAAZHJz&#10;L2Rvd25yZXYueG1sUEsFBgAAAAAEAAQA9QAAAIsDAAAAAA==&#10;" path="m36,l,54,356,270r27,-36l142,63,36,xe" fillcolor="#003a7e" stroked="f">
                <v:path arrowok="t" o:connecttype="custom" o:connectlocs="36,0;0,54;356,270;383,234;142,63;36,0" o:connectangles="0,0,0,0,0,0"/>
              </v:shape>
              <v:shape id="Freeform 1070" o:spid="_x0000_s1142" style="position:absolute;left:8284;top:3538;width:392;height:262;visibility:visible;mso-wrap-style:square;v-text-anchor:top" coordsize="392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MmJsUA&#10;AADcAAAADwAAAGRycy9kb3ducmV2LnhtbESPQWsCMRSE74L/IbyCN822BZWtUUQQWlC0di+9vW5e&#10;s9smL8sm6vrvjSB4HGbmG2a26JwVJ2pD7VnB8ygDQVx6XbNRUHyth1MQISJrtJ5JwYUCLOb93gxz&#10;7c/8SadDNCJBOOSooIqxyaUMZUUOw8g3xMn79a3DmGRrpG7xnODOypcsG0uHNaeFChtaVVT+H45O&#10;we5Y7PXfZiWL5fZ7szc/dvphrFKDp275BiJSFx/he/tdK3idjOF2Jh0BOb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hMyYmxQAAANwAAAAPAAAAAAAAAAAAAAAAAJgCAABkcnMv&#10;ZG93bnJldi54bWxQSwUGAAAAAAQABAD1AAAAigMAAAAA&#10;" path="m36,l,63,374,262r18,-46l36,xe" fillcolor="#0062a3" stroked="f">
                <v:path arrowok="t" o:connecttype="custom" o:connectlocs="36,0;0,63;374,262;392,216;36,0" o:connectangles="0,0,0,0,0"/>
              </v:shape>
              <v:shape id="Freeform 1071" o:spid="_x0000_s1143" style="position:absolute;left:8320;top:3538;width:356;height:216;visibility:visible;mso-wrap-style:square;v-text-anchor:top" coordsize="35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BbPcQA&#10;AADcAAAADwAAAGRycy9kb3ducmV2LnhtbESPQWvCQBSE74L/YXkFb7qpQtNGV5FYwZOgFnt9ZJ9J&#10;2uzbsLs18d93BcHjMDPfMItVbxpxJedrywpeJwkI4sLqmksFX6ft+B2ED8gaG8uk4EYeVsvhYIGZ&#10;th0f6HoMpYgQ9hkqqEJoMyl9UZFBP7EtcfQu1hkMUbpSaoddhJtGTpPkTRqsOS5U2FJeUfF7/DMK&#10;NvmPO+Rh+/2xv53T5Nz5/efOKzV66ddzEIH68Aw/2jutYJamcD8Tj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ngWz3EAAAA3AAAAA8AAAAAAAAAAAAAAAAAmAIAAGRycy9k&#10;b3ducmV2LnhtbFBLBQYAAAAABAAEAPUAAACJAwAAAAA=&#10;" path="m,l356,216,,xe" fillcolor="#001f67" stroked="f">
                <v:path arrowok="t" o:connecttype="custom" o:connectlocs="0,0;356,216;0,0" o:connectangles="0,0,0"/>
              </v:shape>
              <v:shape id="Freeform 1072" o:spid="_x0000_s1144" style="position:absolute;left:8409;top:3745;width:205;height:127;visibility:visible;mso-wrap-style:square;v-text-anchor:top" coordsize="20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VlE8EA&#10;AADcAAAADwAAAGRycy9kb3ducmV2LnhtbERPy4rCMBTdD/gP4QruxlTFUapRZEARBoTRfsCluTZ9&#10;5KbTRK1/P1kILg/nvd72thF36nzpWMFknIAgzp0uuVCQXfafSxA+IGtsHJOCJ3nYbgYfa0y1e/Av&#10;3c+hEDGEfYoKTAhtKqXPDVn0Y9cSR+7qOoshwq6QusNHDLeNnCbJl7RYcmww2NK3obw+36yCZXL8&#10;y2Z2fviprv00PC/ZqTK1UqNhv1uBCNSHt/jlPmoFs0VcG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FZRPBAAAA3AAAAA8AAAAAAAAAAAAAAAAAmAIAAGRycy9kb3du&#10;cmV2LnhtbFBLBQYAAAAABAAEAPUAAACGAwAAAAA=&#10;" path="m18,l,46r187,81l205,91,18,xe" fillcolor="#fc7216" stroked="f">
                <v:path arrowok="t" o:connecttype="custom" o:connectlocs="18,0;0,46;187,127;205,91;18,0" o:connectangles="0,0,0,0,0"/>
              </v:shape>
              <v:shape id="Freeform 1073" o:spid="_x0000_s1145" style="position:absolute;left:8258;top:3601;width:427;height:244;visibility:visible;mso-wrap-style:square;v-text-anchor:top" coordsize="42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VoEcYA&#10;AADcAAAADwAAAGRycy9kb3ducmV2LnhtbESPQWvCQBSE7wX/w/KE3uomtVSNriIFS0QoNCp4fGSf&#10;STD7NuxuNe2vdwuFHoeZ+YZZrHrTiis531hWkI4SEMSl1Q1XCg77zdMUhA/IGlvLpOCbPKyWg4cF&#10;Ztre+JOuRahEhLDPUEEdQpdJ6cuaDPqR7Yijd7bOYIjSVVI7vEW4aeVzkrxKgw3HhRo7equpvBRf&#10;RsH++PKTp6ndvW9dqi/bj7w4FielHof9eg4iUB/+w3/tXCsYT2bweyYeAbm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VoEcYAAADcAAAADwAAAAAAAAAAAAAAAACYAgAAZHJz&#10;L2Rvd25yZXYueG1sUEsFBgAAAAAEAAQA9QAAAIsDAAAAAA==&#10;" path="m26,l,72r169,72l169,135,409,244r18,-27l26,xe" fillcolor="#fdb719" stroked="f">
                <v:path arrowok="t" o:connecttype="custom" o:connectlocs="26,0;0,72;169,144;169,135;409,244;427,217;26,0" o:connectangles="0,0,0,0,0,0,0"/>
              </v:shape>
              <v:shape id="Freeform 1074" o:spid="_x0000_s1146" style="position:absolute;left:8284;top:3601;width:366;height:199;visibility:visible;mso-wrap-style:square;v-text-anchor:top" coordsize="366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5U1UcQA&#10;AADcAAAADwAAAGRycy9kb3ducmV2LnhtbERPTWvCQBC9C/6HZYTedGPaSoiuopaWKr3UtuY6ZMck&#10;mJ0N2TVJ/717KPT4eN+rzWBq0VHrKssK5rMIBHFudcWFgu+v12kCwnlkjbVlUvBLDjbr8WiFqbY9&#10;f1J38oUIIexSVFB636RSurwkg25mG+LAXWxr0AfYFlK32IdwU8s4ihbSYMWhocSG9iXl19PNKHg6&#10;HN9+so/98zXb3ZokLuJF9nJW6mEybJcgPA3+X/znftcKHpMwP5wJR0Cu7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NVHEAAAA3AAAAA8AAAAAAAAAAAAAAAAAmAIAAGRycy9k&#10;b3ducmV2LnhtbFBLBQYAAAAABAAEAPUAAACJAwAAAAA=&#10;" path="m,l366,199,,xe" fillcolor="#0c3e24" stroked="f">
                <v:path arrowok="t" o:connecttype="custom" o:connectlocs="0,0;366,199;0,0" o:connectangles="0,0,0"/>
              </v:shape>
              <v:shape id="Freeform 1075" o:spid="_x0000_s1147" style="position:absolute;left:8427;top:3736;width:187;height:100;visibility:visible;mso-wrap-style:square;v-text-anchor:top" coordsize="187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E4t8AA&#10;AADcAAAADwAAAGRycy9kb3ducmV2LnhtbESPzarCMBSE94LvEI7gTlOvIFKNIsoFwZU/C5eH5NgU&#10;m5PSxFrf3giCy2FmvmGW685VoqUmlJ4VTMYZCGLtTcmFgsv5fzQHESKywcozKXhRgPWq31tibvyT&#10;j9SeYiEShEOOCmyMdS5l0JYchrGviZN3843DmGRTSNPgM8FdJf+ybCYdlpwWLNa0taTvp4dTcNzc&#10;omb/KPR2Vl3bnQsHOw1KDQfdZgEiUhd/4W97bxRM5xP4nElHQK7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IE4t8AAAADcAAAADwAAAAAAAAAAAAAAAACYAgAAZHJzL2Rvd25y&#10;ZXYueG1sUEsFBgAAAAAEAAQA9QAAAIUDAAAAAA==&#10;" path="m,l,9r187,91l187,91,,xe" fillcolor="#f46114" stroked="f">
                <v:path arrowok="t" o:connecttype="custom" o:connectlocs="0,0;0,9;187,100;187,91;0,0" o:connectangles="0,0,0,0,0"/>
              </v:shape>
              <v:shape id="Freeform 1076" o:spid="_x0000_s1148" style="position:absolute;left:10646;top:2484;width:142;height:162;visibility:visible;mso-wrap-style:square;v-text-anchor:top" coordsize="142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uotMEA&#10;AADcAAAADwAAAGRycy9kb3ducmV2LnhtbESP3YrCMBSE7wXfIRzBO01VVmo1igiCZa/8eYBDc/qD&#10;zUlpYq0+vVlY8HKYmW+Yza43teiodZVlBbNpBII4s7riQsHtepzEIJxH1lhbJgUvcrDbDgcbTLR9&#10;8pm6iy9EgLBLUEHpfZNI6bKSDLqpbYiDl9vWoA+yLaRu8RngppbzKFpKgxWHhRIbOpSU3S8Po2DV&#10;13zOuzf79Jfz9w+nx4dMlRqP+v0ahKfef8P/7ZNWsIjn8HcmHAG5/Q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lrqLTBAAAA3AAAAA8AAAAAAAAAAAAAAAAAmAIAAGRycy9kb3du&#10;cmV2LnhtbFBLBQYAAAAABAAEAPUAAACGAwAAAAA=&#10;" path="m62,l,99r71,63l142,63,62,xe" fillcolor="#ffb222" stroked="f">
                <v:path arrowok="t" o:connecttype="custom" o:connectlocs="62,0;0,99;71,162;142,63;62,0" o:connectangles="0,0,0,0,0"/>
              </v:shape>
              <v:shape id="Freeform 1077" o:spid="_x0000_s1149" style="position:absolute;left:10494;top:2565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Q1UcMA&#10;AADcAAAADwAAAGRycy9kb3ducmV2LnhtbESPQWvCQBSE74X+h+UVeqsbK4hEV5GAWKiXpqLXR/aZ&#10;BPPeht2tSf+9WxB6HGbmG2a1GblTN/KhdWJgOslAkVTOtlIbOH7v3hagQkSx2DkhA78UYLN+flph&#10;bt0gX3QrY60SREKOBpoY+1zrUDXEGCauJ0nexXnGmKSvtfU4JDh3+j3L5pqxlbTQYE9FQ9W1/GED&#10;p7E8n4ua95/sC7cPu63lw2DM68u4XYKKNMb/8KP9YQ3MFjP4O5OOgF7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sQ1UcMAAADcAAAADwAAAAAAAAAAAAAAAACYAgAAZHJzL2Rv&#10;d25yZXYueG1sUEsFBgAAAAAEAAQA9QAAAIgDAAAAAA==&#10;" path="m125,l,180r62,45l125,279,276,126,223,81,143,189,62,135,152,18,125,xe" fillcolor="#0083d7" stroked="f">
                <v:path arrowok="t" o:connecttype="custom" o:connectlocs="125,0;0,180;62,225;125,279;276,126;223,81;143,189;62,135;152,18;125,0" o:connectangles="0,0,0,0,0,0,0,0,0,0"/>
              </v:shape>
              <v:shape id="Freeform 1078" o:spid="_x0000_s1150" style="position:absolute;left:10556;top:2583;width:161;height:171;visibility:visible;mso-wrap-style:square;v-text-anchor:top" coordsize="161,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YLci8UA&#10;AADcAAAADwAAAGRycy9kb3ducmV2LnhtbESPQWvCQBSE74L/YXlCb7qxhhJSV1FB06NVoddH9jWb&#10;mn2bZleN/fXdQsHjMDPfMPNlbxtxpc7XjhVMJwkI4tLpmisFp+N2nIHwAVlj45gU3MnDcjEczDHX&#10;7sbvdD2ESkQI+xwVmBDaXEpfGrLoJ64ljt6n6yyGKLtK6g5vEW4b+ZwkL9JizXHBYEsbQ+X5cLEK&#10;Crf/TtfV9Fz87E32UaSbr9PurtTTqF+9ggjUh0f4v/2mFcyyFP7OxCMgF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gtyLxQAAANwAAAAPAAAAAAAAAAAAAAAAAJgCAABkcnMv&#10;ZG93bnJldi54bWxQSwUGAAAAAAQABAD1AAAAigMAAAAA&#10;" path="m90,l,117r81,54l161,63,90,xe" fillcolor="#006a3c" stroked="f">
                <v:path arrowok="t" o:connecttype="custom" o:connectlocs="90,0;0,117;81,171;161,63;90,0" o:connectangles="0,0,0,0,0"/>
              </v:shape>
              <v:shape id="Freeform 1079" o:spid="_x0000_s1151" style="position:absolute;left:11189;top:2060;width:294;height:298;visibility:visible;mso-wrap-style:square;v-text-anchor:top" coordsize="294,2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6v6scMA&#10;AADcAAAADwAAAGRycy9kb3ducmV2LnhtbESPT2sCMRTE74V+h/AK3mq2imK3RhFR8eqf9vy6eU3W&#10;bl6WTXTXb28EweMwM79hpvPOVeJCTSg9K/joZyCIC69LNgqOh/X7BESIyBorz6TgSgHms9eXKeba&#10;t7yjyz4akSAcclRgY6xzKUNhyWHo+5o4eX++cRiTbIzUDbYJ7io5yLKxdFhyWrBY09JS8b8/OwWl&#10;OfDq22y6H19/rn7t+GSX7Ump3lu3+AIRqYvP8KO91QqGkxHcz6QjIG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6v6scMAAADcAAAADwAAAAAAAAAAAAAAAACYAgAAZHJzL2Rv&#10;d25yZXYueG1sUEsFBgAAAAAEAAQA9QAAAIgDAAAAAA==&#10;" path="m169,l,199r107,99l294,118,241,54,169,xe" fillcolor="#0b8846" stroked="f">
                <v:path arrowok="t" o:connecttype="custom" o:connectlocs="169,0;0,199;107,298;294,118;241,54;169,0" o:connectangles="0,0,0,0,0,0"/>
              </v:shape>
              <v:shape id="Freeform 1080" o:spid="_x0000_s1152" style="position:absolute;left:10173;top:3241;width:268;height:279;visibility:visible;mso-wrap-style:square;v-text-anchor:top" coordsize="26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6j/MQA&#10;AADcAAAADwAAAGRycy9kb3ducmV2LnhtbESPQWvCQBSE7wX/w/IEb3WjUpHoKiKIgqdqDz0+ss8k&#10;mn0bdzcm8dd3C4Ueh5n5hlltOlOJJzlfWlYwGScgiDOrS84VfF327wsQPiBrrCyTgp48bNaDtxWm&#10;2rb8Sc9zyEWEsE9RQRFCnUrps4IM+rGtiaN3tc5giNLlUjtsI9xUcpokc2mw5LhQYE27grL7uTEK&#10;TreHy9rGXbav/PZxbMKu/z70So2G3XYJIlAX/sN/7aNWMFvM4fdMPAJy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eo/zEAAAA3AAAAA8AAAAAAAAAAAAAAAAAmAIAAGRycy9k&#10;b3ducmV2LnhtbFBLBQYAAAAABAAEAPUAAACJAwAAAAA=&#10;" path="m268,l,279,268,xe" fillcolor="#0a6235" stroked="f">
                <v:path arrowok="t" o:connecttype="custom" o:connectlocs="268,0;0,279;268,0" o:connectangles="0,0,0"/>
              </v:shape>
              <v:shape id="Freeform 1081" o:spid="_x0000_s1153" style="position:absolute;left:11198;top:2844;width:89;height:99;visibility:visible;mso-wrap-style:square;v-text-anchor:top" coordsize="89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DmX8QA&#10;AADcAAAADwAAAGRycy9kb3ducmV2LnhtbESPQWsCMRSE7wX/Q3iCt5qtWmu3RhGx4MGLWuj1sXnd&#10;hG5eliTqrr++KRR6HGbmG2a57lwjrhSi9azgaVyAIK68tlwr+Di/Py5AxISssfFMCnqKsF4NHpZY&#10;an/jI11PqRYZwrFEBSaltpQyVoYcxrFvibP35YPDlGWopQ54y3DXyElRzKVDy3nBYEtbQ9X36eIU&#10;HJrnYu9svwvytff3z8PMzKxXajTsNm8gEnXpP/zX3msF08UL/J7JR0C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nQ5l/EAAAA3AAAAA8AAAAAAAAAAAAAAAAAmAIAAGRycy9k&#10;b3ducmV2LnhtbFBLBQYAAAAABAAEAPUAAACJAwAAAAA=&#10;" path="m36,l,27,62,99,89,81,36,xe" fillcolor="#fc7216" stroked="f">
                <v:path arrowok="t" o:connecttype="custom" o:connectlocs="36,0;0,27;62,99;89,81;36,0" o:connectangles="0,0,0,0,0"/>
              </v:shape>
              <v:shape id="Freeform 1082" o:spid="_x0000_s1154" style="position:absolute;left:11180;top:2943;width:89;height:82;visibility:visible;mso-wrap-style:square;v-text-anchor:top" coordsize="89,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12CcQA&#10;AADcAAAADwAAAGRycy9kb3ducmV2LnhtbERPy2rCQBTdF/oPwy10IzqxBYmpYyhFQbqw+EBdXjK3&#10;mbSZOzEzmvTvOwvB5eG8Z3lva3Gl1leOFYxHCQjiwumKSwX73XKYgvABWWPtmBT8kYd8/vgww0y7&#10;jjd03YZSxBD2GSowITSZlL4wZNGPXEMcuW/XWgwRtqXULXYx3NbyJUkm0mLFscFgQx+Git/txSqo&#10;judJaaaL9ddpHZKfz3RwsJuBUs9P/fsbiEB9uItv7pVW8JrGtfFMPAJy/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ddgnEAAAA3AAAAA8AAAAAAAAAAAAAAAAAmAIAAGRycy9k&#10;b3ducmV2LnhtbFBLBQYAAAAABAAEAPUAAACJAwAAAAA=&#10;" path="m80,l,55,18,82,89,19,80,xe" fillcolor="#60a942" stroked="f">
                <v:path arrowok="t" o:connecttype="custom" o:connectlocs="80,0;0,55;18,82;89,19;80,0" o:connectangles="0,0,0,0,0"/>
              </v:shape>
              <v:shape id="Freeform 1083" o:spid="_x0000_s1155" style="position:absolute;left:10957;top:2808;width:241;height:280;visibility:visible;mso-wrap-style:square;v-text-anchor:top" coordsize="241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YQxMYA&#10;AADcAAAADwAAAGRycy9kb3ducmV2LnhtbESP0WrCQBRE3wv9h+UW+iJ1Uy3FxKxSFaUU+mD0Ay7Z&#10;axKSvRuya0z9elcQ+jjMzBkmXQ6mET11rrKs4H0cgSDOra64UHA8bN9mIJxH1thYJgV/5GC5eH5K&#10;MdH2wnvqM1+IAGGXoILS+zaR0uUlGXRj2xIH72Q7gz7IrpC6w0uAm0ZOouhTGqw4LJTY0rqkvM7O&#10;RsEgf1fXySjbbD5+irjXdbXb12ulXl+GrzkIT4P/Dz/a31rBdBbD/Uw4AnJx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tYQxMYAAADcAAAADwAAAAAAAAAAAAAAAACYAgAAZHJz&#10;L2Rvd25yZXYueG1sUEsFBgAAAAAEAAQA9QAAAIsDAAAAAA==&#10;" path="m188,l,181r81,99l116,262,72,199,241,63,188,xe" fillcolor="#60a942" stroked="f">
                <v:path arrowok="t" o:connecttype="custom" o:connectlocs="188,0;0,181;81,280;116,262;72,199;241,63;188,0" o:connectangles="0,0,0,0,0,0,0"/>
              </v:shape>
              <v:shape id="Freeform 1084" o:spid="_x0000_s1156" style="position:absolute;left:11029;top:2871;width:231;height:199;visibility:visible;mso-wrap-style:square;v-text-anchor:top" coordsize="231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gzA8QA&#10;AADcAAAADwAAAGRycy9kb3ducmV2LnhtbERPy2rCQBTdC/2H4RbcSDOxYmnTjKIVQYRSGqXrS+Y2&#10;DzN3YmbU2K/vLASXh/NO571pxJk6V1lWMI5iEMS51RUXCva79dMrCOeRNTaWScGVHMxnD4MUE20v&#10;/E3nzBcihLBLUEHpfZtI6fKSDLrItsSB+7WdQR9gV0jd4SWEm0Y+x/GLNFhxaCixpY+S8kN2Mgp+&#10;+Gv5uc0W9WGcj46rdvqHxbpWavjYL95BeOr9XXxzb7SCyVuYH86EIyB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NIMwPEAAAA3AAAAA8AAAAAAAAAAAAAAAAAmAIAAGRycy9k&#10;b3ducmV2LnhtbFBLBQYAAAAABAAEAPUAAACJAwAAAAA=&#10;" path="m169,l,136r44,63l151,127,231,72,169,xe" fillcolor="#705e25" stroked="f">
                <v:path arrowok="t" o:connecttype="custom" o:connectlocs="169,0;0,136;44,199;151,127;231,72;169,0" o:connectangles="0,0,0,0,0,0"/>
              </v:shape>
              <v:shape id="Freeform 1085" o:spid="_x0000_s1157" style="position:absolute;left:10966;top:302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jfDV8QA&#10;AADcAAAADwAAAGRycy9kb3ducmV2LnhtbESPQWsCMRSE7wX/Q3iCt5pdhbauRhHF1lupiufH5rlZ&#10;3LysSdRtf30jFHocZuYbZrbobCNu5EPtWEE+zEAQl07XXCk47DfPbyBCRNbYOCYF3xRgMe89zbDQ&#10;7s5fdNvFSiQIhwIVmBjbQspQGrIYhq4lTt7JeYsxSV9J7fGe4LaRoyx7kRZrTgsGW1oZKs+7q1Vw&#10;8pdj/Xl5XcV3Nvnm3K5/8o+9UoN+t5yCiNTF//Bfe6sVjCc5PM6kIyDn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3w1fEAAAA3AAAAA8AAAAAAAAAAAAAAAAAmAIAAGRycy9k&#10;b3ducmV2LnhtbFBLBQYAAAAABAAEAPUAAACJAwAAAAA=&#10;" path="m232,l98,99,72,63,,117r45,72l268,54,232,xe" fillcolor="#ffb222" stroked="f">
                <v:path arrowok="t" o:connecttype="custom" o:connectlocs="232,0;98,99;72,63;0,117;45,189;268,54;232,0" o:connectangles="0,0,0,0,0,0,0"/>
              </v:shape>
              <v:shape id="Freeform 1086" o:spid="_x0000_s1158" style="position:absolute;left:11038;top:2998;width:160;height:126;visibility:visible;mso-wrap-style:square;v-text-anchor:top" coordsize="160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jP0scA&#10;AADcAAAADwAAAGRycy9kb3ducmV2LnhtbESPT2vCQBTE7wW/w/IEL6VuVBpqmlVUEFrBg0kPPT6y&#10;L39o9m3IrjH103cLhR6HmfkNk25H04qBetdYVrCYRyCIC6sbrhR85MenFxDOI2tsLZOCb3Kw3Uwe&#10;Uky0vfGFhsxXIkDYJaig9r5LpHRFTQbd3HbEwSttb9AH2VdS93gLcNPKZRTF0mDDYaHGjg41FV/Z&#10;1SgoH0/xbrhmMT6f1p+HM97371Gu1Gw67l5BeBr9f/iv/aYVrNZL+D0TjoDc/A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AIz9LHAAAA3AAAAA8AAAAAAAAAAAAAAAAAmAIAAGRy&#10;cy9kb3ducmV2LnhtbFBLBQYAAAAABAAEAPUAAACMAwAAAAA=&#10;" path="m142,l35,72,,90r26,36l160,27,142,xe" fillcolor="#6d8628" stroked="f">
                <v:path arrowok="t" o:connecttype="custom" o:connectlocs="142,0;35,72;0,90;26,126;160,27;142,0" o:connectangles="0,0,0,0,0,0"/>
              </v:shape>
              <v:shape id="Freeform 1087" o:spid="_x0000_s1159" style="position:absolute;left:11073;top:2989;width:107;height:81;visibility:visible;mso-wrap-style:square;v-text-anchor:top" coordsize="107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sxY8gA&#10;AADcAAAADwAAAGRycy9kb3ducmV2LnhtbESPT2sCMRTE7wW/Q3iCl1KzulB0NYr4hxaKh1pL6e2x&#10;eW4WNy/rJtXVT98IhR6HmfkNM523thJnanzpWMGgn4Agzp0uuVCw/9g8jUD4gKyxckwKruRhPus8&#10;TDHT7sLvdN6FQkQI+wwVmBDqTEqfG7Lo+64mjt7BNRZDlE0hdYOXCLeVHCbJs7RYclwwWNPSUH7c&#10;/VgFw8ftajxKX06fX6er2eDb/vt2WCvV67aLCYhAbfgP/7VftYJ0nML9TDwCcvYL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SuzFjyAAAANwAAAAPAAAAAAAAAAAAAAAAAJgCAABk&#10;cnMvZG93bnJldi54bWxQSwUGAAAAAAQABAD1AAAAjQMAAAAA&#10;" path="m107,l,81,107,9r,-9xe" fillcolor="#6f4f22" stroked="f">
                <v:path arrowok="t" o:connecttype="custom" o:connectlocs="107,0;0,81;107,9;107,0" o:connectangles="0,0,0,0"/>
              </v:shape>
              <v:shape id="Freeform 1088" o:spid="_x0000_s1160" style="position:absolute;left:11563;top:3268;width:446;height:270;visibility:visible;mso-wrap-style:square;v-text-anchor:top" coordsize="446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NKD8UA&#10;AADcAAAADwAAAGRycy9kb3ducmV2LnhtbESPzWoCQRCE70LeYeiAtzjrTxKzcRQxEbwIiQa8Njud&#10;3cWdnmWm1fXtnUDAY1FVX1GzRecadaYQa88GhoMMFHHhbc2lgZ/9+mkKKgqyxcYzGbhShMX8oTfD&#10;3PoLf9N5J6VKEI45GqhE2lzrWFTkMA58S5y8Xx8cSpKh1DbgJcFdo0dZ9qId1pwWKmxpVVFx3J2c&#10;Afn8mn68bpYj3oa4f67lUFp7MKb/2C3fQQl1cg//tzfWwPhtAn9n0hHQ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E0oPxQAAANwAAAAPAAAAAAAAAAAAAAAAAJgCAABkcnMv&#10;ZG93bnJldi54bWxQSwUGAAAAAAQABAD1AAAAigMAAAAA&#10;" path="m392,l,144r18,63l36,270,446,153,428,72,392,xe" fillcolor="#0083d7" stroked="f">
                <v:path arrowok="t" o:connecttype="custom" o:connectlocs="392,0;0,144;18,207;36,270;446,153;428,72;392,0" o:connectangles="0,0,0,0,0,0,0"/>
              </v:shape>
              <v:shape id="Freeform 1089" o:spid="_x0000_s1161" style="position:absolute;left:11305;top:3592;width:276;height:126;visibility:visible;mso-wrap-style:square;v-text-anchor:top" coordsize="276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bMBRsUA&#10;AADcAAAADwAAAGRycy9kb3ducmV2LnhtbESPQWvCQBSE7wX/w/IEb83GiGJTVxGpaOlJ46G9PbLP&#10;JJh9G3a3Mf77bqHQ4zAz3zCrzWBa0ZPzjWUF0yQFQVxa3XCl4FLsn5cgfEDW2FomBQ/ysFmPnlaY&#10;a3vnE/XnUIkIYZ+jgjqELpfSlzUZ9IntiKN3tc5giNJVUju8R7hpZZamC2mw4bhQY0e7msrb+dso&#10;SN/fsunXcOizhS0+dN8dPu1xptRkPGxfQQQawn/4r33UCmYvc/g9E4+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FGxQAAANwAAAAPAAAAAAAAAAAAAAAAAJgCAABkcnMv&#10;ZG93bnJldi54bWxQSwUGAAAAAAQABAD1AAAAigMAAAAA&#10;" path="m249,l,72r9,54l223,72r9,54l276,117,249,xe" fillcolor="#3bbbd8" stroked="f">
                <v:path arrowok="t" o:connecttype="custom" o:connectlocs="249,0;0,72;9,126;223,72;232,126;276,117;249,0" o:connectangles="0,0,0,0,0,0,0"/>
              </v:shape>
              <v:shape id="Freeform 1090" o:spid="_x0000_s1162" style="position:absolute;left:10334;top:4160;width:338;height:117;visibility:visible;mso-wrap-style:square;v-text-anchor:top" coordsize="338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nvmsMA&#10;AADcAAAADwAAAGRycy9kb3ducmV2LnhtbESPS4vCQBCE7wv+h6EFb+tEZY1GRxFBXBc8+MBzk+k8&#10;MNMTMqOJ/95ZWNhjUVVfUct1ZyrxpMaVlhWMhhEI4tTqknMF18vucwbCeWSNlWVS8CIH61XvY4mJ&#10;ti2f6Hn2uQgQdgkqKLyvEyldWpBBN7Q1cfAy2xj0QTa51A22AW4qOY6iqTRYclgosKZtQen9/DAK&#10;4r3Z4CPj9md2wPtXlk6O8Y2VGvS7zQKEp87/h//a31rBZD6F3zPhCMjV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znvmsMAAADcAAAADwAAAAAAAAAAAAAAAACYAgAAZHJzL2Rv&#10;d25yZXYueG1sUEsFBgAAAAAEAAQA9QAAAIgDAAAAAA==&#10;" path="m338,l,27,,90r,27l44,117r,-9l338,117,338,xe" fillcolor="#fb991f" stroked="f">
                <v:path arrowok="t" o:connecttype="custom" o:connectlocs="338,0;0,27;0,90;0,117;44,117;44,108;338,117;338,0" o:connectangles="0,0,0,0,0,0,0,0"/>
              </v:shape>
              <v:shape id="Freeform 1091" o:spid="_x0000_s1163" style="position:absolute;left:10369;top:4277;width:481;height:99;visibility:visible;mso-wrap-style:square;v-text-anchor:top" coordsize="48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Iv/RccA&#10;AADcAAAADwAAAGRycy9kb3ducmV2LnhtbESPQWvCQBSE7wX/w/KE3nRTBbVpVhFRaAW11dDS2yP7&#10;TILZtyG7avz3XUHocZiZb5hk1ppKXKhxpWUFL/0IBHFmdcm5gvSw6k1AOI+ssbJMCm7kYDbtPCUY&#10;a3vlL7rsfS4ChF2MCgrv61hKlxVk0PVtTRy8o20M+iCbXOoGrwFuKjmIopE0WHJYKLCmRUHZaX82&#10;Cg67Zfq5/h1kWz35qexoUx+/zx9KPXfb+RsIT63/Dz/a71rB8HUM9zPhCMjp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CL/0XHAAAA3AAAAA8AAAAAAAAAAAAAAAAAmAIAAGRy&#10;cy9kb3ducmV2LnhtbFBLBQYAAAAABAAEAPUAAACMAwAAAAA=&#10;" path="m303,l9,,,54r,9l473,99r,-9l481,,303,xe" fillcolor="#0b8846" stroked="f">
                <v:path arrowok="t" o:connecttype="custom" o:connectlocs="303,0;9,0;0,54;0,63;473,99;473,90;481,0;303,0" o:connectangles="0,0,0,0,0,0,0,0"/>
              </v:shape>
              <v:rect id="Rectangle 1092" o:spid="_x0000_s1164" style="position:absolute;left:10378;top:4268;width:294;height: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Daq8MA&#10;AADcAAAADwAAAGRycy9kb3ducmV2LnhtbERPy2rCQBTdF/oPwy24EZ3YgtToKNVa8EEXPj7gkrkm&#10;oZk7YWZMol/vLIQuD+c9W3SmEg05X1pWMBomIIgzq0vOFZxPP4NPED4ga6wsk4IbeVjMX19mmGrb&#10;8oGaY8hFDGGfooIihDqV0mcFGfRDWxNH7mKdwRChy6V22MZwU8n3JBlLgyXHhgJrWhWU/R2vRkFf&#10;jg/7b9dcRzvut9V2ff9dXk5K9d66rymIQF34Fz/dG63gYxLXxjPxCMj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vDaq8MAAADcAAAADwAAAAAAAAAAAAAAAACYAgAAZHJzL2Rv&#10;d25yZXYueG1sUEsFBgAAAAAEAAQA9QAAAIgDAAAAAA==&#10;" fillcolor="#26642b" stroked="f"/>
              <v:shape id="Freeform 1093" o:spid="_x0000_s1165" style="position:absolute;left:8302;top:2826;width:365;height:352;visibility:visible;mso-wrap-style:square;v-text-anchor:top" coordsize="365,3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+cKMQA&#10;AADcAAAADwAAAGRycy9kb3ducmV2LnhtbESP0WqDQBRE3wv9h+UW8lbXVCLVZhOkIORBArX9gFv3&#10;Vk3cu+Juov37biDQx2FmzjDb/WIGcaXJ9ZYVrKMYBHFjdc+tgq/P8vkVhPPIGgfLpOCXHOx3jw9b&#10;zLWd+YOutW9FgLDLUUHn/ZhL6ZqODLrIjsTB+7GTQR/k1Eo94RzgZpAvcZxKgz2HhQ5Heu+oOdcX&#10;o+CIZXmqNkX2jXSpirlPzmnDSq2eluINhKfF/4fv7YNWkGQZ3M6EI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QvnCjEAAAA3AAAAA8AAAAAAAAAAAAAAAAAmAIAAGRycy9k&#10;b3ducmV2LnhtbFBLBQYAAAAABAAEAPUAAACJAwAAAAA=&#10;" path="m250,l178,45,125,90,54,145,,199,152,352,258,253r54,-45l365,172,250,xe" fillcolor="#197834" stroked="f">
                <v:path arrowok="t" o:connecttype="custom" o:connectlocs="250,0;178,45;125,90;54,145;0,199;152,352;258,253;312,208;365,172;250,0" o:connectangles="0,0,0,0,0,0,0,0,0,0"/>
              </v:shape>
              <v:shape id="Freeform 1094" o:spid="_x0000_s1166" style="position:absolute;left:8124;top:3097;width:240;height:225;visibility:visible;mso-wrap-style:square;v-text-anchor:top" coordsize="240,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DLD8MA&#10;AADcAAAADwAAAGRycy9kb3ducmV2LnhtbERPTU8CMRC9m/gfmjHxYqSFEEJWClHBuOFCRPQ8boft&#10;hu1001bY/ff0YOLx5X0vVr1rxZlCbDxrGI8UCOLKm4ZrDYfPt8c5iJiQDbaeScNAEVbL25sFFsZf&#10;+IPO+1SLHMKxQA02pa6QMlaWHMaR74gzd/TBYcow1NIEvORw18qJUjPpsOHcYLGjV0vVaf/rNOx+&#10;Hkq3Lk/HTXj/OnzP1fBit4PW93f98xOIRH36F/+5S6NhqvL8fCYfAbm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LDLD8MAAADcAAAADwAAAAAAAAAAAAAAAACYAgAAZHJzL2Rv&#10;d25yZXYueG1sUEsFBgAAAAAEAAQA9QAAAIgDAAAAAA==&#10;" path="m71,l,90,178,225,,90,178,225r62,-72l71,xe" fillcolor="#216e38" stroked="f">
                <v:path arrowok="t" o:connecttype="custom" o:connectlocs="71,0;0,90;178,225;0,90;178,225;240,153;71,0" o:connectangles="0,0,0,0,0,0,0"/>
              </v:shape>
              <v:shape id="Freeform 1095" o:spid="_x0000_s1167" style="position:absolute;left:8079;top:3187;width:223;height:198;visibility:visible;mso-wrap-style:square;v-text-anchor:top" coordsize="223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gb8MQA&#10;AADcAAAADwAAAGRycy9kb3ducmV2LnhtbESPQWvCQBSE7wX/w/KE3uomIrVEVymCJcc0qZ4f2WcS&#10;mn0bs6sm/nq3UPA4zMw3zHo7mFZcqXeNZQXxLAJBXFrdcKXgp9i/fYBwHllja5kUjORgu5m8rDHR&#10;9sbfdM19JQKEXYIKau+7REpX1mTQzWxHHLyT7Q36IPtK6h5vAW5aOY+id2mw4bBQY0e7msrf/GIC&#10;JTNFuUzHXZydjudxMd8fvu4HpV6nw+cKhKfBP8P/7VQrWEQx/J0JR0B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G/DEAAAA3AAAAA8AAAAAAAAAAAAAAAAAmAIAAGRycy9k&#10;b3ducmV2LnhtbFBLBQYAAAAABAAEAPUAAACJAwAAAAA=&#10;" path="m45,l,72,187,198,,72,187,198r36,-63l45,xe" fillcolor="#ded526" stroked="f">
                <v:path arrowok="t" o:connecttype="custom" o:connectlocs="45,0;0,72;187,198;0,72;187,198;223,135;45,0" o:connectangles="0,0,0,0,0,0,0"/>
              </v:shape>
              <v:shape id="Freeform 1096" o:spid="_x0000_s1168" style="position:absolute;left:8061;top:3259;width:205;height:144;visibility:visible;mso-wrap-style:square;v-text-anchor:top" coordsize="205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e3LcYA&#10;AADcAAAADwAAAGRycy9kb3ducmV2LnhtbESPW2vCQBSE3wv+h+UU+lY3lVpCdBUvCIIINV6gb6fZ&#10;YxLMng3ZVZN/7xYKPg4z8w0znramEjdqXGlZwUc/AkGcWV1yruCwX73HIJxH1lhZJgUdOZhOei9j&#10;TLS9845uqc9FgLBLUEHhfZ1I6bKCDLq+rYmDd7aNQR9kk0vd4D3ATSUHUfQlDZYcFgqsaVFQdkmv&#10;RoGNv7PqZ3tKfzfLvJNdPD8OL3Ol3l7b2QiEp9Y/w//ttVbwGQ3g70w4AnLy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Ne3LcYAAADcAAAADwAAAAAAAAAAAAAAAACYAgAAZHJz&#10;L2Rvd25yZXYueG1sUEsFBgAAAAAEAAQA9QAAAIsDAAAAAA==&#10;" path="m18,l,18,188,144r17,-18l18,xe" fillcolor="#fc7216" stroked="f">
                <v:path arrowok="t" o:connecttype="custom" o:connectlocs="18,0;0,18;188,144;205,126;18,0" o:connectangles="0,0,0,0,0"/>
              </v:shape>
              <v:shape id="Freeform 1097" o:spid="_x0000_s1169" style="position:absolute;left:8079;top:3259;width:179;height:126;visibility:visible;mso-wrap-style:square;v-text-anchor:top" coordsize="179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0VFy8YA&#10;AADcAAAADwAAAGRycy9kb3ducmV2LnhtbESP3WrCQBSE74W+w3IE73TjX1vSbKQEpCKINC3Fy9Ps&#10;aRLMng3ZrcY+fVcQvBxm5hsmWfWmESfqXG1ZwXQSgSAurK65VPD5sR4/g3AeWWNjmRRcyMEqfRgk&#10;GGt75nc65b4UAcIuRgWV920spSsqMugmtiUO3o/tDPogu1LqDs8Bbho5i6JHabDmsFBhS1lFxTH/&#10;NQoyftLfc7/Lltsvu97/vR327nhQajTsX19AeOr9PXxrb7SCRTSH65lwBGT6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0VFy8YAAADcAAAADwAAAAAAAAAAAAAAAACYAgAAZHJz&#10;L2Rvd25yZXYueG1sUEsFBgAAAAAEAAQA9QAAAIsDAAAAAA==&#10;" path="m,l179,126,,xe" fillcolor="#a46620" stroked="f">
                <v:path arrowok="t" o:connecttype="custom" o:connectlocs="0,0;179,126;0,0" o:connectangles="0,0,0"/>
              </v:shape>
              <v:shape id="Freeform 1098" o:spid="_x0000_s1170" style="position:absolute;left:9460;top:5719;width:205;height:234;visibility:visible;mso-wrap-style:square;v-text-anchor:top" coordsize="205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n9Z8cQA&#10;AADcAAAADwAAAGRycy9kb3ducmV2LnhtbESPQWvCQBSE7wX/w/IEL0V3E2Io0VWkrdSrmuL1kX0m&#10;wezbkN1q+u+7hUKPw8x8w6y3o+3EnQbfOtaQLBQI4sqZlmsN5Xk/fwHhA7LBzjFp+CYP283kaY2F&#10;cQ8+0v0UahEh7AvU0ITQF1L6qiGLfuF64uhd3WAxRDnU0gz4iHDbyVSpXFpsOS402NNrQ9Xt9GU1&#10;vC8vz8d8TFV2WL59VKUP/WditJ5Nx90KRKAx/If/2gejIVMZ/J6JR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/WfHEAAAA3AAAAA8AAAAAAAAAAAAAAAAAmAIAAGRycy9k&#10;b3ducmV2LnhtbFBLBQYAAAAABAAEAPUAAACJAwAAAAA=&#10;" path="m188,l107,,36,9,9,9,,234r36,l125,234r80,-9l188,xe" fillcolor="#fc7216" stroked="f">
                <v:path arrowok="t" o:connecttype="custom" o:connectlocs="188,0;107,0;36,9;9,9;0,234;36,234;125,234;205,225;188,0" o:connectangles="0,0,0,0,0,0,0,0,0"/>
              </v:shape>
              <v:shape id="Freeform 1099" o:spid="_x0000_s1171" style="position:absolute;left:9648;top:5665;width:338;height:279;visibility:visible;mso-wrap-style:square;v-text-anchor:top" coordsize="338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GXp8IA&#10;AADcAAAADwAAAGRycy9kb3ducmV2LnhtbESPT4vCMBTE78J+h/CEvWmqqLjVKLKw0Kv/lt3bo3k2&#10;xealJFHrtzeC4HGYmd8wy3VnG3ElH2rHCkbDDARx6XTNlYLD/mcwBxEissbGMSm4U4D16qO3xFy7&#10;G2/puouVSBAOOSowMba5lKE0ZDEMXUucvJPzFmOSvpLa4y3BbSPHWTaTFmtOCwZb+jZUnncXq4C+&#10;Km+6f1no+eRebI6/oz89a5T67HebBYhIXXyHX+1CK5hkU3ieSUdAr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oZenwgAAANwAAAAPAAAAAAAAAAAAAAAAAJgCAABkcnMvZG93&#10;bnJldi54bWxQSwUGAAAAAAQABAD1AAAAhwMAAAAA&#10;" path="m276,l151,27,35,45,,54,17,279r45,-9l133,261r72,-9l267,234r71,-18l276,xe" fillcolor="#197834" stroked="f">
                <v:path arrowok="t" o:connecttype="custom" o:connectlocs="276,0;151,27;35,45;0,54;17,279;62,270;133,261;205,252;267,234;338,216;276,0" o:connectangles="0,0,0,0,0,0,0,0,0,0,0"/>
              </v:shape>
              <v:shape id="Freeform 1100" o:spid="_x0000_s1172" style="position:absolute;left:10004;top:5791;width:187;height:261;visibility:visible;mso-wrap-style:square;v-text-anchor:top" coordsize="18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G7R8MA&#10;AADcAAAADwAAAGRycy9kb3ducmV2LnhtbESPQWsCMRSE7wX/Q3iCt5q1iJXVKFpWqKdS9eLtuXnu&#10;Lm5eliS68d83hUKPw8x8wyzX0bTiQc43lhVMxhkI4tLqhisFp+PudQ7CB2SNrWVS8CQP69XgZYm5&#10;tj1/0+MQKpEg7HNUUIfQ5VL6siaDfmw74uRdrTMYknSV1A77BDetfMuymTTYcFqosaOPmsrb4W4U&#10;UBHPz3PhL199t6fmunWx2L8rNRrGzQJEoBj+w3/tT61gms3g90w6An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9G7R8MAAADcAAAADwAAAAAAAAAAAAAAAACYAgAAZHJzL2Rv&#10;d25yZXYueG1sUEsFBgAAAAAEAAQA9QAAAIgDAAAAAA==&#10;" path="m107,l,36,62,261,187,216,107,xe" fillcolor="#ded526" stroked="f">
                <v:path arrowok="t" o:connecttype="custom" o:connectlocs="107,0;0,36;62,261;187,216;107,0" o:connectangles="0,0,0,0,0"/>
              </v:shape>
              <v:shape id="Freeform 1101" o:spid="_x0000_s1173" style="position:absolute;left:9790;top:5115;width:187;height:460;visibility:visible;mso-wrap-style:square;v-text-anchor:top" coordsize="18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njxysUA&#10;AADcAAAADwAAAGRycy9kb3ducmV2LnhtbESP3WrCQBSE7wXfYTmCd3XjD22NriKCYikI2j7AIXtM&#10;otmzYXdNYp++Wyh4OczMN8xy3ZlKNOR8aVnBeJSAIM6sLjlX8P21e3kH4QOyxsoyKXiQh/Wq31ti&#10;qm3LJ2rOIRcRwj5FBUUIdSqlzwoy6Ee2Jo7exTqDIUqXS+2wjXBTyUmSvEqDJceFAmvaFpTdznej&#10;oP007W1q5jv5sdX75sff3eF6VGo46DYLEIG68Az/tw9awSx5g78z8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2ePHKxQAAANwAAAAPAAAAAAAAAAAAAAAAAJgCAABkcnMv&#10;ZG93bnJldi54bWxQSwUGAAAAAAQABAD1AAAAigMAAAAA&#10;" path="m,9l161,460r26,-9l18,,,9xe" stroked="f">
                <v:path arrowok="t" o:connecttype="custom" o:connectlocs="0,9;161,460;187,451;18,0;0,9" o:connectangles="0,0,0,0,0"/>
              </v:shape>
              <v:shape id="Freeform 1102" o:spid="_x0000_s1174" style="position:absolute;left:9870;top:5079;width:223;height:379;visibility:visible;mso-wrap-style:square;v-text-anchor:top" coordsize="223,3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Zi58AA&#10;AADcAAAADwAAAGRycy9kb3ducmV2LnhtbERPTYvCMBC9L/gfwgh7W1NFVKpRRBDck1S9eBubsa02&#10;k5Jka91fbw6Cx8f7Xqw6U4uWnK8sKxgOEhDEudUVFwpOx+3PDIQPyBpry6TgSR5Wy97XAlNtH5xR&#10;ewiFiCHsU1RQhtCkUvq8JIN+YBviyF2tMxgidIXUDh8x3NRylCQTabDi2FBiQ5uS8vvhzyiY2v/L&#10;Pmvd83fDN7yfdudxtm+U+u536zmIQF34iN/unVYwTuLaeCYeAbl8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1Zi58AAAADcAAAADwAAAAAAAAAAAAAAAACYAgAAZHJzL2Rvd25y&#10;ZXYueG1sUEsFBgAAAAAEAAQA9QAAAIUDAAAAAA==&#10;" path="m,9l187,379r36,-18l18,,,9xe" stroked="f">
                <v:path arrowok="t" o:connecttype="custom" o:connectlocs="0,9;187,379;223,361;18,0;0,9" o:connectangles="0,0,0,0,0"/>
              </v:shape>
              <v:shape id="Freeform 1103" o:spid="_x0000_s1175" style="position:absolute;left:9630;top:5286;width:223;height:343;visibility:visible;mso-wrap-style:square;v-text-anchor:top" coordsize="223,3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0/pcUA&#10;AADcAAAADwAAAGRycy9kb3ducmV2LnhtbESPQWvCQBSE7wX/w/KE3upGKaWJrqKhhZ6kVRG8PbLP&#10;JCb7NuyuMf77bqHgcZiZb5jFajCt6Mn52rKC6SQBQVxYXXOp4LD/fHkH4QOyxtYyKbiTh9Vy9LTA&#10;TNsb/1C/C6WIEPYZKqhC6DIpfVGRQT+xHXH0ztYZDFG6UmqHtwg3rZwlyZs0WHNcqLCjvKKi2V2N&#10;Arrkx7TfHNyp2H7fy7TZuvrjqtTzeFjPQQQawiP83/7SCl6TFP7OxCMgl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XT+lxQAAANwAAAAPAAAAAAAAAAAAAAAAAJgCAABkcnMv&#10;ZG93bnJldi54bWxQSwUGAAAAAAQABAD1AAAAigMAAAAA&#10;" path="m,36l44,343r89,-18l223,298,133,,,36xe" fillcolor="#ffb222" stroked="f">
                <v:path arrowok="t" o:connecttype="custom" o:connectlocs="0,36;44,343;133,325;223,298;133,0;0,36" o:connectangles="0,0,0,0,0,0"/>
              </v:shape>
              <v:shape id="Freeform 1104" o:spid="_x0000_s1176" style="position:absolute;left:9968;top:5404;width:98;height:90;visibility:visible;mso-wrap-style:square;v-text-anchor:top" coordsize="98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obccMA&#10;AADcAAAADwAAAGRycy9kb3ducmV2LnhtbERPTYvCMBC9C/sfwizsRdZUEZFqlEWoLogHqyB7G5qx&#10;7ZpMShO1/ntzEDw+3vd82VkjbtT62rGC4SABQVw4XXOp4HjIvqcgfEDWaByTggd5WC4+enNMtbvz&#10;nm55KEUMYZ+igiqEJpXSFxVZ9APXEEfu7FqLIcK2lLrFewy3Ro6SZCIt1hwbKmxoVVFxya9Wwd9o&#10;tTX/Zn3aZsVufb30T5vMbZT6+ux+ZiACdeEtfrl/tYLxMM6PZ+IRkIs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OobccMAAADcAAAADwAAAAAAAAAAAAAAAACYAgAAZHJzL2Rv&#10;d25yZXYueG1sUEsFBgAAAAAEAAQA9QAAAIgDAAAAAA==&#10;" path="m,18l27,90,98,54,63,,,18xe" fillcolor="#fc7216" stroked="f">
                <v:path arrowok="t" o:connecttype="custom" o:connectlocs="0,18;27,90;98,54;63,0;0,18" o:connectangles="0,0,0,0,0"/>
              </v:shape>
              <v:shape id="Freeform 1105" o:spid="_x0000_s1177" style="position:absolute;left:10057;top:544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/HncQA&#10;AADcAAAADwAAAGRycy9kb3ducmV2LnhtbESPQWvCQBSE74X+h+UJvdVNRK1EVynSFr1pUvD6zL4m&#10;qdm3Ibtq9Ne7guBxmJlvmNmiM7U4UesqywrifgSCOLe64kLBb/b9PgHhPLLG2jIpuJCDxfz1ZYaJ&#10;tmfe0in1hQgQdgkqKL1vEildXpJB17cNcfD+bGvQB9kWUrd4DnBTy0EUjaXBisNCiQ0tS8oP6dEo&#10;MKPN18c+/b/qn9Vw7Yr4uM52pNRbr/ucgvDU+Wf40V5pBcM4hvuZcATk/A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Y/x53EAAAA3AAAAA8AAAAAAAAAAAAAAAAAmAIAAGRycy9k&#10;b3ducmV2LnhtbFBLBQYAAAAABAAEAPUAAACJAwAAAAA=&#10;" path="m,18l36,72,72,63,36,,,18xe" fillcolor="#a5c336" stroked="f">
                <v:path arrowok="t" o:connecttype="custom" o:connectlocs="0,18;36,72;72,63;36,0;0,18" o:connectangles="0,0,0,0,0"/>
              </v:shape>
              <v:shape id="Freeform 1106" o:spid="_x0000_s1178" style="position:absolute;left:10093;top:5304;width:258;height:199;visibility:visible;mso-wrap-style:square;v-text-anchor:top" coordsize="258,1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4JSMEA&#10;AADcAAAADwAAAGRycy9kb3ducmV2LnhtbESPT4vCMBTE78J+h/AWvGlSEdGuUWRB0JN/Ydnbo3nb&#10;lm1eQhO1fnsjCB6HmfkNM192thFXakPtWEM2VCCIC2dqLjWcT+vBFESIyAYbx6ThTgGWi4/eHHPj&#10;bnyg6zGWIkE45KihitHnUoaiIoth6Dxx8v5cazEm2ZbStHhLcNvIkVITabHmtFChp++Kiv/jxWoI&#10;q5/GbWeUMXm/q39LteeotO5/dqsvEJG6+A6/2hujYZyN4HkmHQG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AOCUjBAAAA3AAAAA8AAAAAAAAAAAAAAAAAmAIAAGRycy9kb3du&#10;cmV2LnhtbFBLBQYAAAAABAAEAPUAAACGAwAAAAA=&#10;" path="m223,l116,73,,136r36,63l89,163r63,-36l205,91,258,45,223,xe" fillcolor="#a7971c" stroked="f">
                <v:path arrowok="t" o:connecttype="custom" o:connectlocs="223,0;116,73;0,136;36,199;89,163;152,127;205,91;258,45;223,0" o:connectangles="0,0,0,0,0,0,0,0,0"/>
              </v:shape>
              <v:shape id="Freeform 1107" o:spid="_x0000_s1179" style="position:absolute;left:10423;top:5358;width:196;height:262;visibility:visible;mso-wrap-style:square;v-text-anchor:top" coordsize="196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hzE8UA&#10;AADcAAAADwAAAGRycy9kb3ducmV2LnhtbESP3WoCMRSE7wu+QziF3tWsVkRWo4giCLZQ15/eHjan&#10;m6WbkyWJun37piB4OczMN8xs0dlGXMmH2rGCQT8DQVw6XXOl4HjYvE5AhIissXFMCn4pwGLee5ph&#10;rt2N93QtYiUShEOOCkyMbS5lKA1ZDH3XEifv23mLMUlfSe3xluC2kcMsG0uLNacFgy2tDJU/xcUq&#10;+Cx2pvTr1blYflgevbenr83+pNTLc7ecgojUxUf43t5qBaPBG/yfSUd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mHMTxQAAANwAAAAPAAAAAAAAAAAAAAAAAJgCAABkcnMv&#10;ZG93bnJldi54bWxQSwUGAAAAAAQABAD1AAAAigMAAAAA&#10;" path="m44,l9,37,,46r53,72l,145,89,262r62,-54l196,172,44,xe" fillcolor="#003a7e" stroked="f">
                <v:path arrowok="t" o:connecttype="custom" o:connectlocs="44,0;9,37;0,46;53,118;0,145;89,262;151,208;196,172;44,0" o:connectangles="0,0,0,0,0,0,0,0,0"/>
              </v:shape>
              <v:shape id="Freeform 1108" o:spid="_x0000_s1180" style="position:absolute;left:10378;top:5404;width:98;height:99;visibility:visible;mso-wrap-style:square;v-text-anchor:top" coordsize="98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g1McMA&#10;AADcAAAADwAAAGRycy9kb3ducmV2LnhtbESP3YrCMBSE7xd8h3AE7zSt+EfXKCIKighaZa8Pzdm2&#10;bHNSmqj17Y0g7OUwM98w82VrKnGnxpWWFcSDCARxZnXJuYLrZdufgXAeWWNlmRQ8ycFy0fmaY6Lt&#10;g890T30uAoRdggoK7+tESpcVZNANbE0cvF/bGPRBNrnUDT4C3FRyGEUTabDksFBgTeuCsr/0ZhSc&#10;Dm5TTqdmuzFxejw+99HPmK5K9brt6huEp9b/hz/tnVYwikfwPhOOgF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lg1McMAAADcAAAADwAAAAAAAAAAAAAAAACYAgAAZHJzL2Rv&#10;d25yZXYueG1sUEsFBgAAAAAEAAQA9QAAAIgDAAAAAA==&#10;" path="m45,l,27,45,99,98,72,45,xe" fillcolor="#173b2f" stroked="f">
                <v:path arrowok="t" o:connecttype="custom" o:connectlocs="45,0;0,27;45,99;98,72;45,0" o:connectangles="0,0,0,0,0"/>
              </v:shape>
              <v:shape id="Freeform 1109" o:spid="_x0000_s1181" style="position:absolute;left:10467;top:5304;width:214;height:226;visibility:visible;mso-wrap-style:square;v-text-anchor:top" coordsize="214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CsOzcQA&#10;AADcAAAADwAAAGRycy9kb3ducmV2LnhtbESPQWvCQBSE70L/w/IKvenG0kqJ2YiVFr0EbWrvj+wz&#10;Cc2+Dbtbjf31riB4HGbmGyZbDKYTR3K+taxgOklAEFdWt1wr2H9/jt9A+ICssbNMCs7kYZE/jDJM&#10;tT3xFx3LUIsIYZ+igiaEPpXSVw0Z9BPbE0fvYJ3BEKWrpXZ4inDTyeckmUmDLceFBntaNVT9ln9G&#10;QfHxnkjr7GpZy812t/9Z/xcFK/X0OCznIAIN4R6+tTdawcv0Fa5n4hGQ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rDs3EAAAA3AAAAA8AAAAAAAAAAAAAAAAAmAIAAGRycy9k&#10;b3ducmV2LnhtbFBLBQYAAAAABAAEAPUAAACJAwAAAAA=&#10;" path="m63,l54,9,,54,152,226r62,-54l205,163,179,127r8,-9l63,xe" fillcolor="#3bbbd8" stroked="f">
                <v:path arrowok="t" o:connecttype="custom" o:connectlocs="63,0;54,9;0,54;152,226;214,172;205,163;179,127;187,118;63,0" o:connectangles="0,0,0,0,0,0,0,0,0"/>
              </v:shape>
              <v:shape id="Freeform 1110" o:spid="_x0000_s1182" style="position:absolute;left:10530;top:5196;width:267;height:262;visibility:visible;mso-wrap-style:square;v-text-anchor:top" coordsize="267,2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mo28QA&#10;AADcAAAADwAAAGRycy9kb3ducmV2LnhtbESPzWrDMBCE74W+g9hCbo1sE4xxLJsQaOmhh9ZNcl6s&#10;9Q+xVsZSYvftq0Khx2FmvmGKajWjuNPsBssK4m0EgrixeuBOwenr5TkD4TyyxtEyKfgmB1X5+FBg&#10;ru3Cn3SvfScChF2OCnrvp1xK1/Rk0G3tRBy81s4GfZBzJ/WMS4CbUSZRlEqDA4eFHic69tRc65tR&#10;YOIke4/rj9rdzmdtXi+tTl2r1OZpPexBeFr9f/iv/aYV7OIUfs+EIyD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tpqNvEAAAA3AAAAA8AAAAAAAAAAAAAAAAAmAIAAGRycy9k&#10;b3ducmV2LnhtbFBLBQYAAAAABAAEAPUAAACJAwAAAAA=&#10;" path="m98,l,108,160,262r45,-45l231,190r36,-46l98,xe" fillcolor="#0083d7" stroked="f">
                <v:path arrowok="t" o:connecttype="custom" o:connectlocs="98,0;0,108;160,262;205,217;231,190;267,144;98,0" o:connectangles="0,0,0,0,0,0,0"/>
              </v:shape>
              <v:shape id="Freeform 1111" o:spid="_x0000_s1183" style="position:absolute;left:10663;top:5386;width:214;height:207;visibility:visible;mso-wrap-style:square;v-text-anchor:top" coordsize="214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DF18YA&#10;AADcAAAADwAAAGRycy9kb3ducmV2LnhtbESPQWvCQBSE74X+h+UVvBTdKKUt0VVEsfTgQW1Fj4/s&#10;axKafRuzrzH+e1coeBxm5htmMutcpVpqQunZwHCQgCLOvC05N/D9teq/gwqCbLHyTAYuFGA2fXyY&#10;YGr9mbfU7iRXEcIhRQOFSJ1qHbKCHIaBr4mj9+MbhxJlk2vb4DnCXaVHSfKqHZYcFwqsaVFQ9rv7&#10;cwbK4369OO43Im293Mjh4/l0yMiY3lM3H4MS6uQe/m9/WgMvwze4nYlHQE+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VDF18YAAADcAAAADwAAAAAAAAAAAAAAAACYAgAAZHJz&#10;L2Rvd25yZXYueG1sUEsFBgAAAAAEAAQA9QAAAIsDAAAAAA==&#10;" path="m18,63l,81,125,207r45,-45l214,108,89,,18,63xe" fillcolor="#0083d7" stroked="f">
                <v:path arrowok="t" o:connecttype="custom" o:connectlocs="18,63;0,81;125,207;170,162;214,108;89,0;18,63" o:connectangles="0,0,0,0,0,0,0"/>
              </v:shape>
              <v:shape id="Freeform 1112" o:spid="_x0000_s1184" style="position:absolute;left:10690;top:5395;width:62;height:63;visibility:visible;mso-wrap-style:square;v-text-anchor:top" coordsize="62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X1F8r8A&#10;AADcAAAADwAAAGRycy9kb3ducmV2LnhtbERPTYvCMBC9L/gfwgheRFNlWaQaRQqiN9H1oLehGdtg&#10;MqlN1PrvzWFhj4/3vVh1zoontcF4VjAZZyCIS68NVwpOv5vRDESIyBqtZ1LwpgCrZe9rgbn2Lz7Q&#10;8xgrkUI45KigjrHJpQxlTQ7D2DfEibv61mFMsK2kbvGVwp2V0yz7kQ4Np4YaGypqKm/Hh1Nw9u/C&#10;mjC827i3+8sWzXSoC6UG/W49BxGpi//iP/dOK/iepLXpTDoCcv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fUXyvwAAANwAAAAPAAAAAAAAAAAAAAAAAJgCAABkcnMvZG93bnJl&#10;di54bWxQSwUGAAAAAAQABAD1AAAAhAMAAAAA&#10;" path="m62,l,63,62,xe" fillcolor="#0083d7" stroked="f">
                <v:path arrowok="t" o:connecttype="custom" o:connectlocs="62,0;0,63;62,0" o:connectangles="0,0,0"/>
              </v:shape>
              <v:shape id="Freeform 1113" o:spid="_x0000_s1185" style="position:absolute;left:10628;top:5413;width:53;height:54;visibility:visible;mso-wrap-style:square;v-text-anchor:top" coordsize="5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N+OMcA&#10;AADcAAAADwAAAGRycy9kb3ducmV2LnhtbESPT2vCQBTE7wW/w/KE3uompS0aXaVNEaye/Ad6e2Sf&#10;2WD2bchuNfXTu4VCj8PM/IaZzDpbiwu1vnKsIB0kIIgLpysuFey286chCB+QNdaOScEPeZhNew8T&#10;zLS78poum1CKCGGfoQITQpNJ6QtDFv3ANcTRO7nWYoiyLaVu8RrhtpbPSfImLVYcFww2lBsqzptv&#10;q8AWn/nytDsuvvaro0kOHzc7f70p9djv3scgAnXhP/zXXmgFL+kIfs/EIyCn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3TfjjHAAAA3AAAAA8AAAAAAAAAAAAAAAAAmAIAAGRy&#10;cy9kb3ducmV2LnhtbFBLBQYAAAAABAAEAPUAAACMAwAAAAA=&#10;" path="m26,l,18,35,54,53,36,26,xe" fillcolor="#0084c6" stroked="f">
                <v:path arrowok="t" o:connecttype="custom" o:connectlocs="26,0;0,18;35,54;53,36;26,0" o:connectangles="0,0,0,0,0"/>
              </v:shape>
              <v:shape id="Freeform 1114" o:spid="_x0000_s1186" style="position:absolute;left:10654;top:5349;width:98;height:100;visibility:visible;mso-wrap-style:square;v-text-anchor:top" coordsize="98,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RR5r8A&#10;AADcAAAADwAAAGRycy9kb3ducmV2LnhtbERPS2vCQBC+F/oflil4qxuDtJK6CSJUpKf6gF6H7JgE&#10;szNhd2viv+8eCh4/vve6mlyvbuRDJ2xgMc9AEddiO24MnE+frytQISJb7IXJwJ0CVOXz0xoLKyMf&#10;6HaMjUohHAo00MY4FFqHuiWHYS4DceIu4h3GBH2jrccxhbte51n2ph12nBpaHGjbUn09/joD9O3F&#10;448ft5Lt6PSOkn/x0pjZy7T5ABVpig/xv3tvDSzzND+dSUdAl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HtFHmvwAAANwAAAAPAAAAAAAAAAAAAAAAAJgCAABkcnMvZG93bnJl&#10;di54bWxQSwUGAAAAAAQABAD1AAAAhAMAAAAA&#10;" path="m54,l98,37,27,100,,64,54,xe" fillcolor="#0083d7" stroked="f">
                <v:path arrowok="t" o:connecttype="custom" o:connectlocs="54,0;98,37;27,100;0,64;54,0" o:connectangles="0,0,0,0,0"/>
              </v:shape>
              <v:shape id="Freeform 1115" o:spid="_x0000_s1187" style="position:absolute;left:11055;top:5007;width:419;height:577;visibility:visible;mso-wrap-style:square;v-text-anchor:top" coordsize="419,57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zJPhsMA&#10;AADcAAAADwAAAGRycy9kb3ducmV2LnhtbESPwWrDMBBE74X+g9hAbo3sJITiRAmhpaWnhiT9gMXa&#10;WMLWyliqrf59VSjkOMzMG2Z3SK4TIw3BelZQLgoQxLXXlhsFX9e3p2cQISJr7DyTgh8KcNg/Puyw&#10;0n7iM42X2IgM4VChAhNjX0kZakMOw8L3xNm7+cFhzHJopB5wynDXyWVRbKRDy3nBYE8vhur28u0U&#10;NG5qV2dbm/R6Su+2bE+fxXpUaj5Lxy2ISCnew//tD61gvSzh70w+AnL/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zJPhsMAAADcAAAADwAAAAAAAAAAAAAAAACYAgAAZHJzL2Rv&#10;d25yZXYueG1sUEsFBgAAAAAEAAQA9QAAAIgDAAAAAA==&#10;" path="m179,r,9l259,45r-36,81l179,207r-45,72l81,351,27,315,,351,143,460,90,532r71,45l241,460,312,342,375,216,419,90,179,xe" fillcolor="#a5c336" stroked="f">
                <v:path arrowok="t" o:connecttype="custom" o:connectlocs="179,0;179,9;259,45;223,126;179,207;134,279;81,351;27,315;0,351;143,460;90,532;161,577;241,460;312,342;375,216;419,90;179,0" o:connectangles="0,0,0,0,0,0,0,0,0,0,0,0,0,0,0,0,0"/>
              </v:shape>
              <v:shape id="Freeform 1116" o:spid="_x0000_s1188" style="position:absolute;left:11002;top:5358;width:196;height:181;visibility:visible;mso-wrap-style:square;v-text-anchor:top" coordsize="196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sCxMMA&#10;AADcAAAADwAAAGRycy9kb3ducmV2LnhtbESP3WoCMRCF7wu+QxihN6JZFymyGkWsQnvV+vMA42bc&#10;LG4m2yS627dvCoVeHs7Px1mue9uIB/lQO1YwnWQgiEuna64UnE/78RxEiMgaG8ek4JsCrFeDpyUW&#10;2nV8oMcxViKNcChQgYmxLaQMpSGLYeJa4uRdnbcYk/SV1B67NG4bmWfZi7RYcyIYbGlrqLwd7zZB&#10;Ru+vX2RuHX762ehC5roz8UOp52G/WYCI1Mf/8F/7TSuY5Tn8nklHQK5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jsCxMMAAADcAAAADwAAAAAAAAAAAAAAAACYAgAAZHJzL2Rv&#10;d25yZXYueG1sUEsFBgAAAAAEAAQA9QAAAIgDAAAAAA==&#10;" path="m53,l,73,143,181r53,-72l53,xe" fillcolor="#008142" stroked="f">
                <v:path arrowok="t" o:connecttype="custom" o:connectlocs="53,0;0,73;143,181;196,109;53,0" o:connectangles="0,0,0,0,0"/>
              </v:shape>
              <v:shape id="Freeform 1117" o:spid="_x0000_s1189" style="position:absolute;left:10957;top:4962;width:277;height:360;visibility:visible;mso-wrap-style:square;v-text-anchor:top" coordsize="277,3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l6g8YA&#10;AADcAAAADwAAAGRycy9kb3ducmV2LnhtbESPQWvCQBSE74L/YXkFb7qpkVKim6ClJXrowbTQ6zP7&#10;moRm36bZVaO/3hUKPQ4z8w2zygbTihP1rrGs4HEWgSAurW64UvD58TZ9BuE8ssbWMim4kIMsHY9W&#10;mGh75j2dCl+JAGGXoILa+y6R0pU1GXQz2xEH79v2Bn2QfSV1j+cAN62cR9GTNNhwWKixo5eayp/i&#10;aBTs7K8t8tf1O26ieLvP8/h6+GKlJg/DegnC0+D/w3/trVawmMdwPxOO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l6g8YAAADcAAAADwAAAAAAAAAAAAAAAACYAgAAZHJz&#10;L2Rvd25yZXYueG1sUEsFBgAAAAAEAAQA9QAAAIsDAAAAAA==&#10;" path="m152,l116,72,81,135,45,207,,270r125,90l170,288r35,-81l241,135,277,54,152,xe" fillcolor="#0083d7" stroked="f">
                <v:path arrowok="t" o:connecttype="custom" o:connectlocs="152,0;116,72;81,135;45,207;0,270;125,360;170,288;205,207;241,135;277,54;152,0" o:connectangles="0,0,0,0,0,0,0,0,0,0,0"/>
              </v:shape>
              <v:shape id="Freeform 1118" o:spid="_x0000_s1190" style="position:absolute;left:11082;top:5016;width:232;height:342;visibility:visible;mso-wrap-style:square;v-text-anchor:top" coordsize="232,3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fwW+sQA&#10;AADcAAAADwAAAGRycy9kb3ducmV2LnhtbESPwWrDMBBE74X8g9hAb42cYIpxo4QkEONDD42b3rfW&#10;1ha1VsZSHfvvq0Ihx2Fm3jDb/WQ7MdLgjWMF61UCgrh22nCj4Pp+fspA+ICssXNMCmbysN8tHraY&#10;a3fjC41VaESEsM9RQRtCn0vp65Ys+pXriaP35QaLIcqhkXrAW4TbTm6S5FlaNBwXWuzp1FL9Xf1Y&#10;BfrwMb8WfWGK8e1Tppktr+aYKvW4nA4vIAJN4R7+b5daQbpJ4e9MPAJy9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X8FvrEAAAA3AAAAA8AAAAAAAAAAAAAAAAAmAIAAGRycy9k&#10;b3ducmV2LnhtbFBLBQYAAAAABAAEAPUAAACJAwAAAAA=&#10;" path="m152,l80,153,45,234,,306r54,36l107,270r45,-72l196,117,232,36,152,xe" fillcolor="#008142" stroked="f">
                <v:path arrowok="t" o:connecttype="custom" o:connectlocs="152,0;80,153;45,234;0,306;54,342;107,270;152,198;196,117;232,36;152,0" o:connectangles="0,0,0,0,0,0,0,0,0,0"/>
              </v:shape>
              <v:shape id="Freeform 1119" o:spid="_x0000_s1191" style="position:absolute;left:10850;top:4764;width:241;height:162;visibility:visible;mso-wrap-style:square;v-text-anchor:top" coordsize="241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Fqo8QA&#10;AADcAAAADwAAAGRycy9kb3ducmV2LnhtbESPT4vCMBTE78J+h/AEL6Lp+g+pRlkWBQ+9qHvZ26N5&#10;ttHmpTTR1m9vFhY8DjPzG2a97WwlHtR441jB5zgBQZw7bbhQ8HPej5YgfEDWWDkmBU/ysN189NaY&#10;atfykR6nUIgIYZ+igjKEOpXS5yVZ9GNXE0fv4hqLIcqmkLrBNsJtJSdJspAWDceFEmv6Lim/ne5W&#10;wbAdXjOtzb4yftfV01+f7eaZUoN+97UCEagL7/B/+6AVzCZz+DsTj4Dcv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tBaqPEAAAA3AAAAA8AAAAAAAAAAAAAAAAAmAIAAGRycy9k&#10;b3ducmV2LnhtbFBLBQYAAAAABAAEAPUAAACJAwAAAAA=&#10;" path="m36,l,72r205,90l241,72,36,xe" fillcolor="#0083d7" stroked="f">
                <v:path arrowok="t" o:connecttype="custom" o:connectlocs="36,0;0,72;205,162;241,72;36,0" o:connectangles="0,0,0,0,0"/>
              </v:shape>
              <v:shape id="Freeform 1120" o:spid="_x0000_s1192" style="position:absolute;left:10922;top:4556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EvV8MA&#10;AADcAAAADwAAAGRycy9kb3ducmV2LnhtbESPzYvCMBTE7wv+D+EJ3tZUdynSNcoiCB724Ppxf9u8&#10;bUubl5KkH/73RhA8DjPzG2a9HU0jenK+sqxgMU9AEOdWV1wouJz37ysQPiBrbCyTght52G4mb2vM&#10;tB34l/pTKESEsM9QQRlCm0np85IM+rltiaP3b53BEKUrpHY4RLhp5DJJUmmw4rhQYku7kvL61BkF&#10;H3131vXgjn87ne5v165r6h9SajYdv79ABBrDK/xsH7SCz2UKjzPxCM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EvV8MAAADcAAAADwAAAAAAAAAAAAAAAACYAgAAZHJzL2Rv&#10;d25yZXYueG1sUEsFBgAAAAAEAAQA9QAAAIgDAAAAAA==&#10;" path="m18,l,91r214,54l240,55,18,xe" fillcolor="#0083d7" stroked="f">
                <v:path arrowok="t" o:connecttype="custom" o:connectlocs="18,0;0,91;214,145;240,55;18,0" o:connectangles="0,0,0,0,0"/>
              </v:shape>
              <v:shape id="Freeform 1121" o:spid="_x0000_s1193" style="position:absolute;left:10931;top:4313;width:231;height:117;visibility:visible;mso-wrap-style:square;v-text-anchor:top" coordsize="231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KlMMA&#10;AADcAAAADwAAAGRycy9kb3ducmV2LnhtbESPQWsCMRSE7wX/Q3iCt5qtSFu2RhFF8bZoi+dH8txd&#10;unlZk7i7/ntTEHocZuYbZrEabCM68qF2rOBtmoEg1s7UXCr4+d69foIIEdlg45gU3CnAajl6WWBu&#10;XM9H6k6xFAnCIUcFVYxtLmXQFVkMU9cSJ+/ivMWYpC+l8dgnuG3kLMvepcWa00KFLW0q0r+nm1Xg&#10;SW/n++LcD4U9dFeti/XufFFqMh7WXyAiDfE//GwfjIL57AP+zqQj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KlMMAAADcAAAADwAAAAAAAAAAAAAAAACYAgAAZHJzL2Rv&#10;d25yZXYueG1sUEsFBgAAAAAEAAQA9QAAAIgDAAAAAA==&#10;" path="m9,l,99r222,18l231,9,9,xe" fillcolor="#0083d7" stroked="f">
                <v:path arrowok="t" o:connecttype="custom" o:connectlocs="9,0;0,99;222,117;231,9;9,0" o:connectangles="0,0,0,0,0"/>
              </v:shape>
              <v:shape id="Freeform 1122" o:spid="_x0000_s1194" style="position:absolute;left:11251;top:4223;width:223;height:126;visibility:visible;mso-wrap-style:square;v-text-anchor:top" coordsize="223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4FI8MA&#10;AADcAAAADwAAAGRycy9kb3ducmV2LnhtbERPz2vCMBS+D/Y/hDfwtqbTUUpnlKkoHlSwDnZ9NG9t&#10;sXkpSazdf28Ogx0/vt/z5Wg6MZDzrWUFb0kKgriyuuVawddl+5qD8AFZY2eZFPySh+Xi+WmOhbZ3&#10;PtNQhlrEEPYFKmhC6AspfdWQQZ/YnjhyP9YZDBG6WmqH9xhuOjlN00wabDk2NNjTuqHqWt6Mgu86&#10;7zfHw3E/zE7ZbmizVXrNz0pNXsbPDxCBxvAv/nPvtYL3aVwbz8Qj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a4FI8MAAADcAAAADwAAAAAAAAAAAAAAAACYAgAAZHJzL2Rv&#10;d25yZXYueG1sUEsFBgAAAAAEAAQA9QAAAIgDAAAAAA==&#10;" path="m9,l,108r223,18l223,81r-116,l107,,9,xe" fillcolor="#0083d7" stroked="f">
                <v:path arrowok="t" o:connecttype="custom" o:connectlocs="9,0;0,108;223,126;223,81;107,81;107,0;9,0" o:connectangles="0,0,0,0,0,0,0"/>
              </v:shape>
              <v:shape id="Freeform 1123" o:spid="_x0000_s1195" style="position:absolute;left:11349;top:4115;width:268;height:189;visibility:visible;mso-wrap-style:square;v-text-anchor:top" coordsize="268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3Do8UA&#10;AADcAAAADwAAAGRycy9kb3ducmV2LnhtbESPQWvCQBSE7wX/w/KE3urGIKWmriJiIL2kaL14e2Zf&#10;k2D2bciuSfTXdwuFHoeZ+YZZbUbTiJ46V1tWMJ9FIIgLq2suFZy+0pc3EM4ja2wsk4I7OdisJ08r&#10;TLQd+ED90ZciQNglqKDyvk2kdEVFBt3MtsTB+7adQR9kV0rd4RDgppFxFL1KgzWHhQpb2lVUXI83&#10;oyD7eBTunOY+zW+Ih0u8/5TzvVLP03H7DsLT6P/Df+1MK1jES/g9E46AXP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7cOjxQAAANwAAAAPAAAAAAAAAAAAAAAAAJgCAABkcnMv&#10;ZG93bnJldi54bWxQSwUGAAAAAAQABAD1AAAAigMAAAAA&#10;" path="m259,l,18r9,90l134,108r-9,81l268,189r,-90l259,xe" fillcolor="#fb991f" stroked="f">
                <v:path arrowok="t" o:connecttype="custom" o:connectlocs="259,0;0,18;9,108;134,108;125,189;268,189;268,99;259,0" o:connectangles="0,0,0,0,0,0,0,0"/>
              </v:shape>
              <v:shape id="Freeform 1124" o:spid="_x0000_s1196" style="position:absolute;left:11358;top:4223;width:125;height:81;visibility:visible;mso-wrap-style:square;v-text-anchor:top" coordsize="125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KImcEA&#10;AADcAAAADwAAAGRycy9kb3ducmV2LnhtbERP3WrCMBS+H/gO4QjezdQ5RKtRnGMw2Y1/D3Bojm1t&#10;c1KSTNO3Xy6EXX58/6tNNK24k/O1ZQWTcQaCuLC65lLB5fz1OgfhA7LG1jIp6MnDZj14WWGu7YOP&#10;dD+FUqQQ9jkqqELocil9UZFBP7YdceKu1hkMCbpSaoePFG5a+ZZlM2mw5tRQYUe7iorm9GsU3H4m&#10;u2Y/d7MFNll/+OyjNvFDqdEwbpcgAsXwL366v7WC92man86kI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SCiJnBAAAA3AAAAA8AAAAAAAAAAAAAAAAAmAIAAGRycy9kb3du&#10;cmV2LnhtbFBLBQYAAAAABAAEAPUAAACGAwAAAAA=&#10;" path="m,l,81r116,l125,,,xe" fillcolor="#006036" stroked="f">
                <v:path arrowok="t" o:connecttype="custom" o:connectlocs="0,0;0,81;116,81;125,0;0,0" o:connectangles="0,0,0,0,0"/>
              </v:shape>
              <v:shape id="Freeform 1125" o:spid="_x0000_s1197" style="position:absolute;left:10351;top:4439;width:464;height:172;visibility:visible;mso-wrap-style:square;v-text-anchor:top" coordsize="464,1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ykrsQA&#10;AADcAAAADwAAAGRycy9kb3ducmV2LnhtbESPT4vCMBTE74LfITzBm6ZVcdfaKCIueFL8g+dH82yr&#10;zUttstr99puFBY/DzPyGSZetqcSTGldaVhAPIxDEmdUl5wrOp6/BJwjnkTVWlknBDzlYLrqdFBNt&#10;X3yg59HnIkDYJaig8L5OpHRZQQbd0NbEwbvaxqAPssmlbvAV4KaSoyiaSoMlh4UCa1oXlN2P30bB&#10;Zjpbn6rDY4/6VtvL+bH72N93SvV77WoOwlPr3+H/9lYrmIxj+Ds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i8pK7EAAAA3AAAAA8AAAAAAAAAAAAAAAAAmAIAAGRycy9k&#10;b3ducmV2LnhtbFBLBQYAAAAABAAEAPUAAACJAwAAAAA=&#10;" path="m464,108l9,,,45,446,172r18,-64xe" fillcolor="#ec4722" stroked="f">
                <v:path arrowok="t" o:connecttype="custom" o:connectlocs="464,108;9,0;0,45;446,172;464,108" o:connectangles="0,0,0,0,0"/>
              </v:shape>
              <v:shape id="Freeform 1126" o:spid="_x0000_s1198" style="position:absolute;left:10654;top:4457;width:241;height:145;visibility:visible;mso-wrap-style:square;v-text-anchor:top" coordsize="241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SKccA&#10;AADcAAAADwAAAGRycy9kb3ducmV2LnhtbESPQWvCQBSE7wX/w/KE3urGtFSJ2UgpLQhWqFEEb4/s&#10;Mwlm34bsVpP+elco9DjMzDdMuuxNIy7UudqygukkAkFcWF1zqWC/+3yag3AeWWNjmRQM5GCZjR5S&#10;TLS98pYuuS9FgLBLUEHlfZtI6YqKDLqJbYmDd7KdQR9kV0rd4TXATSPjKHqVBmsOCxW29F5Rcc5/&#10;jIKV22w/1vp7d/wafpv9ZnYY8nWs1OO4f1uA8NT7//Bfe6UVvDzHcD8TjoD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Q40inHAAAA3AAAAA8AAAAAAAAAAAAAAAAAmAIAAGRy&#10;cy9kb3ducmV2LnhtbFBLBQYAAAAABAAEAPUAAACMAwAAAAA=&#10;" path="m18,l,81r214,64l241,54,18,xe" fillcolor="#0083d7" stroked="f">
                <v:path arrowok="t" o:connecttype="custom" o:connectlocs="18,0;0,81;214,145;241,54;18,0" o:connectangles="0,0,0,0,0"/>
              </v:shape>
              <v:shape id="Freeform 1127" o:spid="_x0000_s1199" style="position:absolute;left:10940;top:3538;width:249;height:189;visibility:visible;mso-wrap-style:square;v-text-anchor:top" coordsize="249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l1pHMUA&#10;AADcAAAADwAAAGRycy9kb3ducmV2LnhtbESPT2sCMRTE7wW/Q3hCbzVr/YOsRhGL0N5aq+DxsXlu&#10;FjcvaxLdtZ++KQg9DjPzG2ax6mwtbuRD5VjBcJCBIC6crrhUsP/evsxAhIissXZMCu4UYLXsPS0w&#10;167lL7rtYikShEOOCkyMTS5lKAxZDAPXECfv5LzFmKQvpfbYJrit5WuWTaXFitOCwYY2horz7moV&#10;fEhzwHEz+Zz93I/uzV/WxeHSKvXc79ZzEJG6+B9+tN+1gvFoBH9n0hG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XWkcxQAAANwAAAAPAAAAAAAAAAAAAAAAAJgCAABkcnMv&#10;ZG93bnJldi54bWxQSwUGAAAAAAQABAD1AAAAigMAAAAA&#10;" path="m205,l,90r35,99l249,117,205,xe" fillcolor="#0083d7" stroked="f">
                <v:path arrowok="t" o:connecttype="custom" o:connectlocs="205,0;0,90;35,189;249,117;205,0" o:connectangles="0,0,0,0,0"/>
              </v:shape>
              <v:shape id="Freeform 1128" o:spid="_x0000_s1200" style="position:absolute;left:10931;top:3709;width:240;height:145;visibility:visible;mso-wrap-style:square;v-text-anchor:top" coordsize="240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KaCZsMA&#10;AADcAAAADwAAAGRycy9kb3ducmV2LnhtbESPzYvCMBTE7wv+D+EJe1tTPxCpRhFB8LAHV3fvz+bZ&#10;ljYvJUk//O/NguBxmJnfMJvdYGrRkfOlZQXTSQKCOLO65FzB7/X4tQLhA7LG2jIpeJCH3Xb0scFU&#10;255/qLuEXEQI+xQVFCE0qZQ+K8ign9iGOHp36wyGKF0utcM+wk0tZ0mylAZLjgsFNnQoKKsurVEw&#10;79qrrnp3vh308vj4a9u6+ialPsfDfg0i0BDe4Vf7pBUs5gv4PxOPgNw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KaCZsMAAADcAAAADwAAAAAAAAAAAAAAAACYAgAAZHJzL2Rv&#10;d25yZXYueG1sUEsFBgAAAAAEAAQA9QAAAIgDAAAAAA==&#10;" path="m222,l,55r18,90l240,100,222,xe" fillcolor="#0083d7" stroked="f">
                <v:path arrowok="t" o:connecttype="custom" o:connectlocs="222,0;0,55;18,145;240,100;222,0" o:connectangles="0,0,0,0,0"/>
              </v:shape>
              <v:shape id="Freeform 1129" o:spid="_x0000_s1201" style="position:absolute;left:11670;top:3926;width:259;height:144;visibility:visible;mso-wrap-style:square;v-text-anchor:top" coordsize="259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P2MA8QA&#10;AADcAAAADwAAAGRycy9kb3ducmV2LnhtbESPT4vCMBTE7wt+h/AEb2vqny1u1ygiFrzJquD1bfNs&#10;yzYvpYm2+umNIHgcZuY3zHzZmUpcqXGlZQWjYQSCOLO65FzB8ZB+zkA4j6yxskwKbuRgueh9zDHR&#10;tuVfuu59LgKEXYIKCu/rREqXFWTQDW1NHLyzbQz6IJtc6gbbADeVHEdRLA2WHBYKrGldUPa/vxgF&#10;8eF0Mt+7v8qmqT63F07LzX2k1KDfrX5AeOr8O/xqb7WC6eQLnmfC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9jAPEAAAA3AAAAA8AAAAAAAAAAAAAAAAAmAIAAGRycy9k&#10;b3ducmV2LnhtbFBLBQYAAAAABAAEAPUAAACJAwAAAAA=&#10;" path="m259,r-9,45l116,54,116,,,9,,144r259,l259,45r-9,l259,xe" fillcolor="#216e38" stroked="f">
                <v:path arrowok="t" o:connecttype="custom" o:connectlocs="259,0;250,45;116,54;116,0;0,9;0,144;259,144;259,45;250,45;259,0" o:connectangles="0,0,0,0,0,0,0,0,0,0"/>
              </v:shape>
              <v:shape id="Freeform 1130" o:spid="_x0000_s1202" style="position:absolute;left:11786;top:3836;width:223;height:135;visibility:visible;mso-wrap-style:square;v-text-anchor:top" coordsize="223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dwmcUA&#10;AADcAAAADwAAAGRycy9kb3ducmV2LnhtbESP0WoCMRRE3wv+Q7iCL6VmbYvI1igiVqVQ0G0/4LK5&#10;blY3N+smavr3plDo4zAzZ5jpPNpGXKnztWMFo2EGgrh0uuZKwffX+9MEhA/IGhvHpOCHPMxnvYcp&#10;5trdeE/XIlQiQdjnqMCE0OZS+tKQRT90LXHyDq6zGJLsKqk7vCW4beRzlo2lxZrTgsGWlobKU3Gx&#10;CqL59OtdXLWH80eQo/KxOm6KnVKDfly8gQgUw3/4r73VCl5fxvB7Jh0BOb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l3CZxQAAANwAAAAPAAAAAAAAAAAAAAAAAJgCAABkcnMv&#10;ZG93bnJldi54bWxQSwUGAAAAAAQABAD1AAAAigMAAAAA&#10;" path="m223,l,27,,81r125,9l143,81r,54l223,135,223,xe" fillcolor="#0083d7" stroked="f">
                <v:path arrowok="t" o:connecttype="custom" o:connectlocs="223,0;0,27;0,81;125,90;143,81;143,135;223,135;223,0" o:connectangles="0,0,0,0,0,0,0,0"/>
              </v:shape>
              <v:shape id="Freeform 1131" o:spid="_x0000_s1203" style="position:absolute;left:11911;top:3917;width:18;height:54;visibility:visible;mso-wrap-style:square;v-text-anchor:top" coordsize="18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gwu+cQA&#10;AADcAAAADwAAAGRycy9kb3ducmV2LnhtbESPT2sCMRTE7wW/Q3hCbzWrFZXVKCJIexHqHxBvz81z&#10;s7h5WZJUt/30TUHwOMzMb5jZorW1uJEPlWMF/V4GgrhwuuJSwWG/fpuACBFZY+2YFPxQgMW88zLD&#10;XLs7b+m2i6VIEA45KjAxNrmUoTBkMfRcQ5y8i/MWY5K+lNrjPcFtLQdZNpIWK04LBhtaGSquu2+r&#10;AH+Ph69yvD45vzWbs8Rw7n8USr122+UURKQ2PsOP9qdWMHwfw/+ZdAT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MLvnEAAAA3AAAAA8AAAAAAAAAAAAAAAAAmAIAAGRycy9k&#10;b3ducmV2LnhtbFBLBQYAAAAABAAEAPUAAACJAwAAAAA=&#10;" path="m18,l,9r18,l9,54r9,l18,xe" fillcolor="#006339" stroked="f">
                <v:path arrowok="t" o:connecttype="custom" o:connectlocs="18,0;0,9;18,9;9,54;18,54;18,0" o:connectangles="0,0,0,0,0,0"/>
              </v:shape>
              <v:shape id="Freeform 1132" o:spid="_x0000_s1204" style="position:absolute;left:11786;top:3917;width:125;height:9;visibility:visible;mso-wrap-style:square;v-text-anchor:top" coordsize="12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WqIscEA&#10;AADcAAAADwAAAGRycy9kb3ducmV2LnhtbERPTYvCMBC9C/6HMAveNK2KLNUoq7CrHsTdrh68Dc3Y&#10;FptJaaLWf28OgsfH+54tWlOJGzWutKwgHkQgiDOrS84VHP6/+58gnEfWWFkmBQ9ysJh3OzNMtL3z&#10;H91Sn4sQwi5BBYX3dSKlywoy6Aa2Jg7c2TYGfYBNLnWD9xBuKjmMook0WHJoKLCmVUHZJb0aBbvf&#10;0aX2SzbrnzMf9d7F6WkbK9X7aL+mIDy1/i1+uTdawXgU1oYz4Qj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FqiLHBAAAA3AAAAA8AAAAAAAAAAAAAAAAAmAIAAGRycy9kb3du&#10;cmV2LnhtbFBLBQYAAAAABAAEAPUAAACGAwAAAAA=&#10;" path="m,l,9r125,l,xe" fillcolor="#0083d7" stroked="f">
                <v:path arrowok="t" o:connecttype="custom" o:connectlocs="0,0;0,9;125,9;0,0" o:connectangles="0,0,0,0"/>
              </v:shape>
              <v:shape id="Freeform 1133" o:spid="_x0000_s1205" style="position:absolute;left:11786;top:3926;width:143;height:54;visibility:visible;mso-wrap-style:square;v-text-anchor:top" coordsize="143,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UwusYA&#10;AADcAAAADwAAAGRycy9kb3ducmV2LnhtbESPQWsCMRSE74X+h/AKvYhmtWLrahQRlPYiVntob8/N&#10;c3fb5GVJUl3/fSMIPQ4z8w0znbfWiBP5UDtW0O9lIIgLp2suFXzsV90XECEiazSOScGFAsxn93dT&#10;zLU78zuddrEUCcIhRwVVjE0uZSgqshh6riFO3tF5izFJX0rt8Zzg1shBlo2kxZrTQoUNLSsqfna/&#10;VsH3m/nast8e6PPZbDpmtQ6jy1qpx4d2MQERqY3/4Vv7VSsYPo3heiYdATn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2UwusYAAADcAAAADwAAAAAAAAAAAAAAAACYAgAAZHJz&#10;L2Rvd25yZXYueG1sUEsFBgAAAAAEAAQA9QAAAIsDAAAAAA==&#10;" path="m125,l,,,54,134,45,143,,125,xe" fillcolor="#006339" stroked="f">
                <v:path arrowok="t" o:connecttype="custom" o:connectlocs="125,0;0,0;0,54;134,45;143,0;125,0" o:connectangles="0,0,0,0,0,0"/>
              </v:shape>
              <v:shape id="Freeform 1134" o:spid="_x0000_s1206" style="position:absolute;left:11260;top:3845;width:232;height:90;visibility:visible;mso-wrap-style:square;v-text-anchor:top" coordsize="232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n7zL0A&#10;AADcAAAADwAAAGRycy9kb3ducmV2LnhtbERPSwrCMBDdC94hjOBOU6uIVKOoIEh3fnA9NGNabCal&#10;iVpvbxaCy8f7rzadrcWLWl85VjAZJyCIC6crNgqul8NoAcIHZI21Y1LwIQ+bdb+3wky7N5/odQ5G&#10;xBD2GSooQ2gyKX1RkkU/dg1x5O6utRgibI3ULb5juK1lmiRzabHi2FBiQ/uSisf5aRWYVF/rfPLc&#10;7fPbpzLTxS2f6lSp4aDbLkEE6sJf/HMftYLZLM6PZ+IRkOs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pin7zL0AAADcAAAADwAAAAAAAAAAAAAAAACYAgAAZHJzL2Rvd25yZXYu&#10;eG1sUEsFBgAAAAAEAAQA9QAAAIIDAAAAAA==&#10;" path="m196,l36,18,36,,,9,9,90,232,72,223,9r-27,l196,xe" fillcolor="#0083d7" stroked="f">
                <v:path arrowok="t" o:connecttype="custom" o:connectlocs="196,0;36,18;36,0;0,9;9,90;232,72;223,9;196,9;196,0" o:connectangles="0,0,0,0,0,0,0,0,0"/>
              </v:shape>
              <v:shape id="Freeform 1135" o:spid="_x0000_s1207" style="position:absolute;left:11278;top:3718;width:268;height:127;visibility:visible;mso-wrap-style:square;v-text-anchor:top" coordsize="268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BeNsIA&#10;AADcAAAADwAAAGRycy9kb3ducmV2LnhtbESPQYvCMBSE7wv+h/AEL6KpIqtUo4goeFqwevH2aJ5t&#10;sXmpSdT67zeC4HGYmW+Yxao1tXiQ85VlBaNhAoI4t7riQsHpuBvMQPiArLG2TApe5GG17PwsMNX2&#10;yQd6ZKEQEcI+RQVlCE0qpc9LMuiHtiGO3sU6gyFKV0jt8BnhppbjJPmVBiuOCyU2tCkpv2Z3o2C7&#10;oezvdufK5f0iG1+u03P/5JTqddv1HESgNnzDn/ZeK5hMRvA+E4+AX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wF42wgAAANwAAAAPAAAAAAAAAAAAAAAAAJgCAABkcnMvZG93&#10;bnJldi54bWxQSwUGAAAAAAQABAD1AAAAhwMAAAAA&#10;" path="m36,l,9,18,127,169,109,161,27,268,9,259,,45,55,36,xe" fillcolor="#216e38" stroked="f">
                <v:path arrowok="t" o:connecttype="custom" o:connectlocs="36,0;0,9;18,127;169,109;161,27;268,9;259,0;45,55;36,0" o:connectangles="0,0,0,0,0,0,0,0,0"/>
              </v:shape>
              <v:shape id="Freeform 1136" o:spid="_x0000_s1208" style="position:absolute;left:11314;top:3664;width:223;height:109;visibility:visible;mso-wrap-style:square;v-text-anchor:top" coordsize="223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i73MYA&#10;AADcAAAADwAAAGRycy9kb3ducmV2LnhtbESPQWvCQBSE7wX/w/IKXkrdKNFK6irSonipUBW9PrKv&#10;SWj2bdxdY/z3bkHocZiZb5jZojO1aMn5yrKC4SABQZxbXXGh4LBfvU5B+ICssbZMCm7kYTHvPc0w&#10;0/bK39TuQiEihH2GCsoQmkxKn5dk0A9sQxy9H+sMhihdIbXDa4SbWo6SZCINVhwXSmzoo6T8d3cx&#10;CvS+fTunh4s8fiXHF3farifjT6NU/7lbvoMI1IX/8KO90QrSdAR/Z+IRkP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ai73MYAAADcAAAADwAAAAAAAAAAAAAAAACYAgAAZHJz&#10;L2Rvd25yZXYueG1sUEsFBgAAAAAEAAQA9QAAAIsDAAAAAA==&#10;" path="m214,l,54r9,55l223,54,214,xe" fillcolor="#016a37" stroked="f">
                <v:path arrowok="t" o:connecttype="custom" o:connectlocs="214,0;0,54;9,109;223,54;214,0" o:connectangles="0,0,0,0,0"/>
              </v:shape>
              <v:shape id="Freeform 1137" o:spid="_x0000_s1209" style="position:absolute;left:11296;top:3818;width:151;height:45;visibility:visible;mso-wrap-style:square;v-text-anchor:top" coordsize="15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s6ysYA&#10;AADcAAAADwAAAGRycy9kb3ducmV2LnhtbESPQWvCQBSE7wX/w/KE3uomTSgldRUVil6K1AS0t0f2&#10;mYRk34bsqml/vVso9DjMzDfMfDmaTlxpcI1lBfEsAkFcWt1wpaDI359eQTiPrLGzTAq+ycFyMXmY&#10;Y6btjT/pevCVCBB2GSqove8zKV1Zk0E3sz1x8M52MOiDHCqpB7wFuOnkcxS9SIMNh4Uae9rUVLaH&#10;i1GQuGNenHbtz8feVnGKNl5/bWOlHqfj6g2Ep9H/h//aO60gTRP4PROOgFzc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Vs6ysYAAADcAAAADwAAAAAAAAAAAAAAAACYAgAAZHJz&#10;L2Rvd25yZXYueG1sUEsFBgAAAAAEAAQA9QAAAIsDAAAAAA==&#10;" path="m151,l,27,,45,151,18,151,xe" fillcolor="#006339" stroked="f">
                <v:path arrowok="t" o:connecttype="custom" o:connectlocs="151,0;0,27;0,45;151,18;151,0" o:connectangles="0,0,0,0,0"/>
              </v:shape>
              <v:shape id="Freeform 1138" o:spid="_x0000_s1210" style="position:absolute;left:11483;top:3709;width:232;height:145;visibility:visible;mso-wrap-style:square;v-text-anchor:top" coordsize="2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+h8bMcA&#10;AADcAAAADwAAAGRycy9kb3ducmV2LnhtbESPQWvCQBSE70L/w/IKvYhuKqFomo1oocVDLTSK52f2&#10;NQlm36bZVWN/vSsUPA4z8w2TznvTiBN1rras4HkcgSAurK65VLDdvI+mIJxH1thYJgUXcjDPHgYp&#10;Jtqe+ZtOuS9FgLBLUEHlfZtI6YqKDLqxbYmD92M7gz7IrpS6w3OAm0ZOouhFGqw5LFTY0ltFxSE/&#10;GgXrz2G/OwyX9HvcN3/rr8nHVs+MUk+P/eIVhKfe38P/7ZVWEMcx3M6EIyCz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/ofGzHAAAA3AAAAA8AAAAAAAAAAAAAAAAAmAIAAGRy&#10;cy9kb3ducmV2LnhtbFBLBQYAAAAABAAEAPUAAACMAwAAAAA=&#10;" path="m214,l63,18r8,100l,127r,18l232,118,214,xe" fillcolor="#68a93e" stroked="f">
                <v:path arrowok="t" o:connecttype="custom" o:connectlocs="214,0;63,18;71,118;0,127;0,145;232,118;214,0" o:connectangles="0,0,0,0,0,0,0"/>
              </v:shape>
              <v:shape id="Freeform 1139" o:spid="_x0000_s1211" style="position:absolute;left:11447;top:3836;width:36;height:18;visibility:visible;mso-wrap-style:square;v-text-anchor:top" coordsize="36,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vGocQA&#10;AADcAAAADwAAAGRycy9kb3ducmV2LnhtbESPQWvCQBSE7wX/w/KE3uqukmhJ3QSRFnptLKXHR/Y1&#10;iWbfhuyqib/eLRR6HGbmG2ZbjLYTFxp861jDcqFAEFfOtFxr+Dy8PT2D8AHZYOeYNEzkochnD1vM&#10;jLvyB13KUIsIYZ+hhiaEPpPSVw1Z9AvXE0fvxw0WQ5RDLc2A1wi3nVwptZYWW44LDfa0b6g6lWer&#10;wW2UKo+HTRlevzmdvuRtovVR68f5uHsBEWgM/+G/9rvRkCQp/J6JR0Dm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A7xqHEAAAA3AAAAA8AAAAAAAAAAAAAAAAAmAIAAGRycy9k&#10;b3ducmV2LnhtbFBLBQYAAAAABAAEAPUAAACJAwAAAAA=&#10;" path="m36,l,,9,18,36,9,36,xe" fillcolor="#008041" stroked="f">
                <v:path arrowok="t" o:connecttype="custom" o:connectlocs="36,0;0,0;9,18;36,9;36,0" o:connectangles="0,0,0,0,0"/>
              </v:shape>
              <v:shape id="Freeform 1140" o:spid="_x0000_s1212" style="position:absolute;left:11439;top:3727;width:115;height:109;visibility:visible;mso-wrap-style:square;v-text-anchor:top" coordsize="115,10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xSAcUA&#10;AADcAAAADwAAAGRycy9kb3ducmV2LnhtbESPQWvCQBSE74X+h+UVvNVNi4QSXaUUWsSLaBU9PrLP&#10;bGze2zS7auyv7xYKHoeZ+YaZzHpu1Jm6UHsx8DTMQJGU3tZSGdh8vj++gAoRxWLjhQxcKcBsen83&#10;wcL6i6zovI6VShAJBRpwMbaF1qF0xBiGviVJ3sF3jDHJrtK2w0uCc6OfsyzXjLWkBYctvTkqv9Yn&#10;NvCz/77u2uMy39rFB88jL9lttTGDh/51DCpSH2/h//bcGhiNcvg7k46An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7FIBxQAAANwAAAAPAAAAAAAAAAAAAAAAAJgCAABkcnMv&#10;ZG93bnJldi54bWxQSwUGAAAAAAQABAD1AAAAigMAAAAA&#10;" path="m107,l,18r8,82l44,91r,18l115,100,107,xe" fillcolor="#06682c" stroked="f">
                <v:path arrowok="t" o:connecttype="custom" o:connectlocs="107,0;0,18;8,100;44,91;44,109;115,100;107,0" o:connectangles="0,0,0,0,0,0,0"/>
              </v:shape>
              <v:rect id="Rectangle 1141" o:spid="_x0000_s1213" style="position:absolute;left:11447;top:3818;width:36;height: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jWPsYA&#10;AADcAAAADwAAAGRycy9kb3ducmV2LnhtbESPX0vDQBDE3wt+h2OFvhR7qQaV2GuRgiAWHxr/4OOa&#10;W5OQ3F6427bx23uFgo/DzPyGWa5H16sDhdh6NrCYZ6CIK29brg28vz1d3YOKgmyx90wGfinCenUx&#10;WWJh/ZF3dCilVgnCsUADjchQaB2rhhzGuR+Ik/fjg0NJMtTaBjwmuOv1dZbdaoctp4UGB9o0VHXl&#10;3hkIn8OH+xbptruvm3xW0iu+dNaY6eX4+ABKaJT/8Ln9bA3k+R2czqQjo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BjWPsYAAADcAAAADwAAAAAAAAAAAAAAAACYAgAAZHJz&#10;L2Rvd25yZXYueG1sUEsFBgAAAAAEAAQA9QAAAIsDAAAAAA==&#10;" fillcolor="#00622c" stroked="f"/>
              <v:shape id="Freeform 1142" o:spid="_x0000_s1214" style="position:absolute;left:10921;top:4016;width:241;height:144;visibility:visible;mso-wrap-style:square;v-text-anchor:top" coordsize="241,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xhapsIA&#10;AADcAAAADwAAAGRycy9kb3ducmV2LnhtbERPz2vCMBS+D/wfwhO8zbSuDOmMUhSph3lYN9j12Tzb&#10;bs1LSTLt/ntzEDx+fL9Xm9H04kLOd5YVpPMEBHFtdceNgq/P/fMShA/IGnvLpOCfPGzWk6cV5tpe&#10;+YMuVWhEDGGfo4I2hCGX0tctGfRzOxBH7mydwRCha6R2eI3hppeLJHmVBjuODS0OtG2p/q3+jIKf&#10;ZvfdndMiq46mDKVdnl7ey5NSs+lYvIEINIaH+O4+aAVZFtfGM/EIyP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GFqmwgAAANwAAAAPAAAAAAAAAAAAAAAAAJgCAABkcnMvZG93&#10;bnJldi54bWxQSwUGAAAAAAQABAD1AAAAhwMAAAAA&#10;" path="m223,l,36,9,144,241,126,223,xe" fillcolor="#0083d7" stroked="f">
                <v:path arrowok="t" o:connecttype="custom" o:connectlocs="223,0;0,36;9,144;241,126;223,0" o:connectangles="0,0,0,0,0"/>
              </v:shape>
              <v:shape id="Freeform 1143" o:spid="_x0000_s1215" style="position:absolute;left:10868;top:3385;width:214;height:180;visibility:visible;mso-wrap-style:square;v-text-anchor:top" coordsize="21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PMLsIA&#10;AADcAAAADwAAAGRycy9kb3ducmV2LnhtbESPT4vCMBTE74LfITzBmyaKLFqNIuKit2X9c382z7ba&#10;vJQma6uffrOw4HGYmd8wi1VrS/Gg2heONYyGCgRx6kzBmYbT8XMwBeEDssHSMWl4kofVsttZYGJc&#10;w9/0OIRMRAj7BDXkIVSJlD7NyaIfuoo4eldXWwxR1pk0NTYRbks5VupDWiw4LuRY0San9H74sRqO&#10;58tr/Bp9+duuYcfpVk1vUmnd77XrOYhAbXiH/9t7o2EymcHfmXgE5PI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M8wuwgAAANwAAAAPAAAAAAAAAAAAAAAAAJgCAABkcnMvZG93&#10;bnJldi54bWxQSwUGAAAAAAQABAD1AAAAhwMAAAAA&#10;" path="m169,l89,36r36,63l125,108,,171r,9l214,90,187,45,169,xe" fillcolor="#0083d7" stroked="f">
                <v:path arrowok="t" o:connecttype="custom" o:connectlocs="169,0;89,36;125,99;125,108;0,171;0,180;214,90;187,45;169,0" o:connectangles="0,0,0,0,0,0,0,0,0"/>
              </v:shape>
              <v:shape id="Freeform 1144" o:spid="_x0000_s1216" style="position:absolute;left:10725;top:3358;width:232;height:234;visibility:visible;mso-wrap-style:square;v-text-anchor:top" coordsize="232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gosMA&#10;AADcAAAADwAAAGRycy9kb3ducmV2LnhtbERP3WrCMBS+F/YO4Qy803TinFSjTFFxsotZfYBDc9aW&#10;NScliW3n0y8Xwi4/vv/luje1aMn5yrKCl3ECgji3uuJCwfWyH81B+ICssbZMCn7Jw3r1NFhiqm3H&#10;Z2qzUIgYwj5FBWUITSqlz0sy6Me2IY7ct3UGQ4SukNphF8NNLSdJMpMGK44NJTa0LSn/yW5GQZWZ&#10;0+Hzbf/RFZfpZrdzX/f21Ck1fO7fFyAC9eFf/HAftYLpa5wf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ygosMAAADcAAAADwAAAAAAAAAAAAAAAACYAgAAZHJzL2Rv&#10;d25yZXYueG1sUEsFBgAAAAAEAAQA9QAAAIgDAAAAAA==&#10;" path="m196,l,117r36,54l63,225r,9l143,198r,-9l107,126,232,63,196,xe" fillcolor="#0b8846" stroked="f">
                <v:path arrowok="t" o:connecttype="custom" o:connectlocs="196,0;0,117;36,171;63,225;63,234;143,198;143,189;107,126;232,63;196,0" o:connectangles="0,0,0,0,0,0,0,0,0,0"/>
              </v:shape>
              <v:shape id="Freeform 1145" o:spid="_x0000_s1217" style="position:absolute;left:10832;top:3421;width:161;height:135;visibility:visible;mso-wrap-style:square;v-text-anchor:top" coordsize="161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wnkcMA&#10;AADcAAAADwAAAGRycy9kb3ducmV2LnhtbESPQYvCMBSE7wv+h/AEb2uqrkWqUcRlxcMe1Or90Tzb&#10;YvNSmmirv36zIHgcZuYbZrHqTCXu1LjSsoLRMAJBnFldcq7glP58zkA4j6yxskwKHuRgtex9LDDR&#10;tuUD3Y8+FwHCLkEFhfd1IqXLCjLohrYmDt7FNgZ9kE0udYNtgJtKjqMolgZLDgsF1rQpKLseb0YB&#10;pwdq9/I7G5/j020/idJfs30qNeh36zkIT51/h1/tnVbwNR3B/5lwBOTy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wnkcMAAADcAAAADwAAAAAAAAAAAAAAAACYAgAAZHJzL2Rv&#10;d25yZXYueG1sUEsFBgAAAAAEAAQA9QAAAIgDAAAAAA==&#10;" path="m125,l,63r36,63l36,135,161,72r,-9l125,xe" fillcolor="#007b46" stroked="f">
                <v:path arrowok="t" o:connecttype="custom" o:connectlocs="125,0;0,63;36,126;36,135;161,72;161,63;125,0" o:connectangles="0,0,0,0,0,0,0"/>
              </v:shape>
              <v:shape id="Freeform 1146" o:spid="_x0000_s1218" style="position:absolute;left:10601;top:3259;width:222;height:180;visibility:visible;mso-wrap-style:square;v-text-anchor:top" coordsize="222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ZTdMYA&#10;AADcAAAADwAAAGRycy9kb3ducmV2LnhtbESPQWvCQBSE70L/w/IKvelGiaHErGIrQm9SWyS9PbLP&#10;JG32bciuSeyv7xYEj8PMfMNkm9E0oqfO1ZYVzGcRCOLC6ppLBZ8f++kzCOeRNTaWScGVHGzWD5MM&#10;U20Hfqf+6EsRIOxSVFB536ZSuqIig25mW+LgnW1n0AfZlVJ3OAS4aeQiihJpsOawUGFLrxUVP8eL&#10;UcDbQ/Ky3F3mX0lUxvkp/z2N8bdST4/jdgXC0+jv4Vv7TSuIlwv4PxOOgFz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TZTdMYAAADcAAAADwAAAAAAAAAAAAAAAACYAgAAZHJz&#10;L2Rvd25yZXYueG1sUEsFBgAAAAAEAAQA9QAAAIsDAAAAAA==&#10;" path="m187,l53,99,44,90,,117r35,63l222,63,187,xe" fillcolor="#0b8846" stroked="f">
                <v:path arrowok="t" o:connecttype="custom" o:connectlocs="187,0;53,99;44,90;0,117;35,180;222,63;187,0" o:connectangles="0,0,0,0,0,0,0"/>
              </v:shape>
              <v:shape id="Freeform 1147" o:spid="_x0000_s1219" style="position:absolute;left:10645;top:3250;width:143;height:108;visibility:visible;mso-wrap-style:square;v-text-anchor:top" coordsize="14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wgMsQA&#10;AADcAAAADwAAAGRycy9kb3ducmV2LnhtbESP0WrCQBRE34X+w3ILfasbWy0SXcUKilD60MQPuGav&#10;m8Ts3ZBdNf59VxB8HGbmDDNf9rYRF+p85VjBaJiAIC6crtgo2Oeb9ykIH5A1No5JwY08LBcvgzmm&#10;2l35jy5ZMCJC2KeooAyhTaX0RUkW/dC1xNE7us5iiLIzUnd4jXDbyI8k+ZIWK44LJba0Lqk4ZWer&#10;wGyP3zVl/NP78yF37W9tVpNaqbfXfjUDEagPz/CjvdMKxpNPuJ+JR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98IDLEAAAA3AAAAA8AAAAAAAAAAAAAAAAAmAIAAGRycy9k&#10;b3ducmV2LnhtbFBLBQYAAAAABAAEAPUAAACJAwAAAAA=&#10;" path="m143,l,99r9,9l143,9r,-9xe" fillcolor="#15712d" stroked="f">
                <v:path arrowok="t" o:connecttype="custom" o:connectlocs="143,0;0,99;9,108;143,9;143,0" o:connectangles="0,0,0,0,0"/>
              </v:shape>
              <v:shape id="Freeform 1148" o:spid="_x0000_s1220" style="position:absolute;left:10529;top:3250;width:72;height:72;visibility:visible;mso-wrap-style:square;v-text-anchor:top" coordsize="72,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GMm2sYA&#10;AADcAAAADwAAAGRycy9kb3ducmV2LnhtbESPQWvCQBSE7wX/w/IEL0U3Wi01uoqIQulBrHqot0f2&#10;mQSzb0N2jcm/d4WCx2FmvmHmy8YUoqbK5ZYVDAcRCOLE6pxTBafjtv8FwnlkjYVlUtCSg+Wi8zbH&#10;WNs7/1J98KkIEHYxKsi8L2MpXZKRQTewJXHwLrYy6IOsUqkrvAe4KeQoij6lwZzDQoYlrTNKroeb&#10;UVCTrdv3/fDjtPtJN3/T0WTTNmelet1mNQPhqfGv8H/7WysYT8bwPBOOgFw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GMm2sYAAADcAAAADwAAAAAAAAAAAAAAAACYAgAAZHJz&#10;L2Rvd25yZXYueG1sUEsFBgAAAAAEAAQA9QAAAIsDAAAAAA==&#10;" path="m45,l,36,36,72,72,45r,-9l45,xe" fillcolor="#0b8846" stroked="f">
                <v:path arrowok="t" o:connecttype="custom" o:connectlocs="45,0;0,36;36,72;72,45;72,36;45,0" o:connectangles="0,0,0,0,0,0"/>
              </v:shape>
              <v:shape id="Freeform 1149" o:spid="_x0000_s1221" style="position:absolute;left:10574;top:3250;width:27;height:45;visibility:visible;mso-wrap-style:square;v-text-anchor:top" coordsize="27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MIY8UA&#10;AADcAAAADwAAAGRycy9kb3ducmV2LnhtbESPQUsDMRSE70L/Q3gFL2KzFVtkbVrKYkGPWyvo7bF5&#10;Jqubl3XzbNd/bwShx2FmvmFWmzF06khDaiMbmM8KUMRNtC07A4fn3fUdqCTIFrvIZOCHEmzWk4sV&#10;ljaeuKbjXpzKEE4lGvAifal1ajwFTLPYE2fvPQ4BJcvBaTvgKcNDp2+KYqkDtpwXPPZUeWo+99/B&#10;gHyJO7xUH0+v1cPyzWnfXdX1zpjL6bi9ByU0yjn83360Bm4XC/g7k4+AXv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owhjxQAAANwAAAAPAAAAAAAAAAAAAAAAAJgCAABkcnMv&#10;ZG93bnJldi54bWxQSwUGAAAAAAQABAD1AAAAigMAAAAA&#10;" path="m,l27,36r,9l27,36,,xe" fillcolor="#15712d" stroked="f">
                <v:path arrowok="t" o:connecttype="custom" o:connectlocs="0,0;27,36;27,45;27,36;0,0" o:connectangles="0,0,0,0,0"/>
              </v:shape>
              <v:shape id="Freeform 1150" o:spid="_x0000_s1222" style="position:absolute;left:10574;top:3133;width:160;height:153;visibility:visible;mso-wrap-style:square;v-text-anchor:top" coordsize="160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MaesMA&#10;AADcAAAADwAAAGRycy9kb3ducmV2LnhtbESPQWsCMRSE7wX/Q3iCl6LZhlZlNYoUBKGXdvXg8bl5&#10;7i5uXpYk6vbfNwXB4zAz3zDLdW9bcSMfGsca3iYZCOLSmYYrDYf9djwHESKywdYxafilAOvV4GWJ&#10;uXF3/qFbESuRIBxy1FDH2OVShrImi2HiOuLknZ23GJP0lTQe7wluW6mybCotNpwWauzos6byUlyt&#10;BjWL7vJ9pLYqXk/+i0gV6qi0Hg37zQJEpD4+w4/2zmh4/5jC/5l0BO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6MaesMAAADcAAAADwAAAAAAAAAAAAAAAACYAgAAZHJzL2Rv&#10;d25yZXYueG1sUEsFBgAAAAAEAAQA9QAAAIgDAAAAAA==&#10;" path="m125,l,117r27,36l160,45,125,xe" fillcolor="#22602a" stroked="f">
                <v:path arrowok="t" o:connecttype="custom" o:connectlocs="125,0;0,117;27,153;160,45;125,0" o:connectangles="0,0,0,0,0"/>
              </v:shape>
              <v:shape id="Freeform 1151" o:spid="_x0000_s1223" style="position:absolute;left:10574;top:3250;width:27;height:36;visibility:visible;mso-wrap-style:square;v-text-anchor:top" coordsize="27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vacUA&#10;AADcAAAADwAAAGRycy9kb3ducmV2LnhtbESPQWvCQBSE70L/w/IEb7qxWpXUVUQULZ66CtLbI/ua&#10;hGbfhuxq0v56t1DocZiZb5jlurOVuFPjS8cKxqMEBHHmTMm5gst5P1yA8AHZYOWYFHyTh/XqqbfE&#10;1LiW3+muQy4ihH2KCooQ6lRKnxVk0Y9cTRy9T9dYDFE2uTQNthFuK/mcJDNpseS4UGBN24KyL32z&#10;ClzYJJP9x6E9XN9+bKbPejc7aaUG/W7zCiJQF/7Df+2jUTB9mcPvmXgE5O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Ci9pxQAAANwAAAAPAAAAAAAAAAAAAAAAAJgCAABkcnMv&#10;ZG93bnJldi54bWxQSwUGAAAAAAQABAD1AAAAigMAAAAA&#10;" path="m,l27,36,,xe" fillcolor="#065729" stroked="f">
                <v:path arrowok="t" o:connecttype="custom" o:connectlocs="0,0;27,36;0,0" o:connectangles="0,0,0"/>
              </v:shape>
              <v:shape id="Freeform 1152" o:spid="_x0000_s1224" style="position:absolute;left:10351;top:2862;width:294;height:307;visibility:visible;mso-wrap-style:square;v-text-anchor:top" coordsize="294,3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5C43MQA&#10;AADcAAAADwAAAGRycy9kb3ducmV2LnhtbERPTWvCQBC9F/wPywi9FN0YrG1jVpHSQkEQTOPB25Ad&#10;k5DsbMhuNPbXdw+FHh/vO92OphVX6l1tWcFiHoEgLqyuuVSQf3/OXkE4j6yxtUwK7uRgu5k8pJho&#10;e+MjXTNfihDCLkEFlfddIqUrKjLo5rYjDtzF9gZ9gH0pdY+3EG5aGUfRShqsOTRU2NF7RUWTDUZB&#10;w1nx8+GHt9g9nYf8vN8f4tOLUo/TcbcG4Wn0/+I/95dWsHwOa8OZc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OQuNzEAAAA3AAAAA8AAAAAAAAAAAAAAAAAmAIAAGRycy9k&#10;b3ducmV2LnhtbFBLBQYAAAAABAAEAPUAAACJAwAAAAA=&#10;" path="m134,l,181r18,18l160,18,18,199r116,99l143,307,294,145r-9,-9l223,72,160,18,134,xe" fillcolor="#ec412b" stroked="f">
                <v:path arrowok="t" o:connecttype="custom" o:connectlocs="134,0;0,181;18,199;160,18;18,199;134,298;143,307;294,145;285,136;223,72;160,18;134,0" o:connectangles="0,0,0,0,0,0,0,0,0,0,0,0"/>
              </v:shape>
              <v:shape id="Freeform 1153" o:spid="_x0000_s1225" style="position:absolute;left:10369;top:2880;width:134;height:181;visibility:visible;mso-wrap-style:square;v-text-anchor:top" coordsize="134,1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eeJcUA&#10;AADcAAAADwAAAGRycy9kb3ducmV2LnhtbESPQWvCQBSE7wX/w/KE3upGq1KjmyCKIIW21IrnR/aZ&#10;RLNvw+4a03/fLRR6HGbmG2aV96YRHTlfW1YwHiUgiAuray4VHL92Ty8gfEDW2FgmBd/kIc8GDytM&#10;tb3zJ3WHUIoIYZ+igiqENpXSFxUZ9CPbEkfvbJ3BEKUrpXZ4j3DTyEmSzKXBmuNChS1tKiquh5tR&#10;cK7fmvmsNOv3V9dud8/77vJxkko9Dvv1EkSgPvyH/9p7rWA6W8DvmXgE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R54lxQAAANwAAAAPAAAAAAAAAAAAAAAAAJgCAABkcnMv&#10;ZG93bnJldi54bWxQSwUGAAAAAAQABAD1AAAAigMAAAAA&#10;" path="m134,l,181,134,xe" fillcolor="#dd0f18" stroked="f">
                <v:path arrowok="t" o:connecttype="custom" o:connectlocs="134,0;0,181;134,0" o:connectangles="0,0,0"/>
              </v:shape>
              <v:shape id="Freeform 1154" o:spid="_x0000_s1226" style="position:absolute;left:9870;top:2259;width:249;height:306;visibility:visible;mso-wrap-style:square;v-text-anchor:top" coordsize="249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MhXeMAA&#10;AADcAAAADwAAAGRycy9kb3ducmV2LnhtbERPy2oCMRTdF/yHcIXuNKOtD0ajWEEq7aqjG3eXyXUy&#10;OLkZknSc/n0jFLo8nPd629tGdORD7VjBZJyBIC6drrlScD4dRksQISJrbByTgh8KsN0MntaYa3fn&#10;L+qKWIkUwiFHBSbGNpcylIYshrFriRN3dd5iTNBXUnu8p3DbyGmWzaXFmlODwZb2hspb8W0VaH7z&#10;Dzz5OJi22C8uL7PP7l2p52G/W4GI1Md/8Z/7qBW8ztP8dCYdAbn5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MhXeMAAAADcAAAADwAAAAAAAAAAAAAAAACYAgAAZHJzL2Rvd25y&#10;ZXYueG1sUEsFBgAAAAAEAAQA9QAAAIUDAAAAAA==&#10;" path="m62,l,252r89,27l178,306r9,-27l223,297r26,-81l134,162,187,36,62,xe" fillcolor="#68a93e" stroked="f">
                <v:path arrowok="t" o:connecttype="custom" o:connectlocs="62,0;0,252;89,279;178,306;187,279;223,297;249,216;134,162;187,36;62,0" o:connectangles="0,0,0,0,0,0,0,0,0,0"/>
              </v:shape>
              <v:shape id="Freeform 1155" o:spid="_x0000_s1227" style="position:absolute;left:10004;top:2295;width:169;height:180;visibility:visible;mso-wrap-style:square;v-text-anchor:top" coordsize="169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xH8cMA&#10;AADcAAAADwAAAGRycy9kb3ducmV2LnhtbESPzWrDMBCE74W+g9hCbo0cE0JxLAdTiMkpULeQHBdr&#10;61+tjKXEzttXhUKPw8x8w6SHxQziTpNrLSvYrCMQxJXVLdcKvj6Pr28gnEfWOFgmBQ9ycMien1JM&#10;tJ35g+6lr0WAsEtQQeP9mEjpqoYMurUdiYP3bSeDPsiplnrCOcDNIOMo2kmDLYeFBkd6b6jqy5tR&#10;EBfHzsk4H6+669tz3hX9hQqlVi9LvgfhafH/4b/2SSvY7jbweyYcAZn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PxH8cMAAADcAAAADwAAAAAAAAAAAAAAAACYAgAAZHJzL2Rv&#10;d25yZXYueG1sUEsFBgAAAAAEAAQA9QAAAIgDAAAAAA==&#10;" path="m53,l,126r115,54l169,36,53,xe" fillcolor="#008041" stroked="f">
                <v:path arrowok="t" o:connecttype="custom" o:connectlocs="53,0;0,126;115,180;169,36;53,0" o:connectangles="0,0,0,0,0"/>
              </v:shape>
              <v:shape id="Freeform 1156" o:spid="_x0000_s1228" style="position:absolute;left:10217;top:2763;width:268;height:280;visibility:visible;mso-wrap-style:square;v-text-anchor:top" coordsize="268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ghHsQA&#10;AADcAAAADwAAAGRycy9kb3ducmV2LnhtbESPzWrCQBSF9wXfYbiCG9GJaVGJjiLFFkE3Rhcur5lr&#10;EszcSTNTTd/eKQguD+fn48yXranEjRpXWlYwGkYgiDOrS84VHA9fgykI55E1VpZJwR85WC46b3NM&#10;tL3znm6pz0UYYZeggsL7OpHSZQUZdENbEwfvYhuDPsgml7rBexg3lYyjaCwNlhwIBdb0WVB2TX9N&#10;4MrTz1muaTXpb+h70o936fZ9p1Sv265mIDy1/hV+tjdawcc4hv8z4Qj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OIIR7EAAAA3AAAAA8AAAAAAAAAAAAAAAAAmAIAAGRycy9k&#10;b3ducmV2LnhtbFBLBQYAAAAABAAEAPUAAACJAwAAAAA=&#10;" path="m116,l,189r98,64l134,280,268,99,223,63,116,xe" fillcolor="#79b03b" stroked="f">
                <v:path arrowok="t" o:connecttype="custom" o:connectlocs="116,0;0,189;98,253;134,280;268,99;223,63;116,0" o:connectangles="0,0,0,0,0,0,0"/>
              </v:shape>
              <v:shape id="Freeform 1157" o:spid="_x0000_s1229" style="position:absolute;left:10021;top:2556;width:294;height:306;visibility:visible;mso-wrap-style:square;v-text-anchor:top" coordsize="294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db78MA&#10;AADcAAAADwAAAGRycy9kb3ducmV2LnhtbESPzWrDMBCE74W+g9hCb42cX4IbJTQB0/TWuHmAxdpY&#10;Tq2VsRRHefsoUOhxmJlvmNUm2lYM1PvGsYLxKANBXDndcK3g+FO8LUH4gKyxdUwKbuRhs35+WmGu&#10;3ZUPNJShFgnCPkcFJoQul9JXhiz6keuIk3dyvcWQZF9L3eM1wW0rJ1m2kBYbTgsGO9oZqn7Li1Uw&#10;j7QvPs/D12V5tONy/r01hY9Kvb7Ej3cQgWL4D/+191rBbDGFx5l0BOT6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ndb78MAAADcAAAADwAAAAAAAAAAAAAAAACYAgAAZHJzL2Rv&#10;d25yZXYueG1sUEsFBgAAAAAEAAQA9QAAAIgDAAAAAA==&#10;" path="m72,l63,27,27,9,9,54,54,72,,216r89,45l179,306,294,117,241,81,187,54,72,xe" fillcolor="#a1b532" stroked="f">
                <v:path arrowok="t" o:connecttype="custom" o:connectlocs="72,0;63,27;27,9;9,54;54,72;0,216;89,261;179,306;294,117;241,81;187,54;72,0" o:connectangles="0,0,0,0,0,0,0,0,0,0,0,0"/>
              </v:shape>
              <v:shape id="Freeform 1158" o:spid="_x0000_s1230" style="position:absolute;left:10048;top:2538;width:45;height:45;visibility:visible;mso-wrap-style:square;v-text-anchor:top" coordsize="45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zkT8QA&#10;AADcAAAADwAAAGRycy9kb3ducmV2LnhtbESPT2vCQBTE74LfYXlCb2YTsbakWaUUBT2a/tHja/aZ&#10;BLNvQ3abpN++WxA8DjPzGybbjKYRPXWutqwgiWIQxIXVNZcKPt5382cQziNrbCyTgl9ysFlPJxmm&#10;2g58pD73pQgQdikqqLxvUyldUZFBF9mWOHgX2xn0QXal1B0OAW4auYjjlTRYc1iosKW3iopr/mMU&#10;LL4OTMdHvaXvzyY+Jcn5KTdWqYfZ+PoCwtPo7+Fbe68VLFdL+D8TjoBc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s5E/EAAAA3AAAAA8AAAAAAAAAAAAAAAAAmAIAAGRycy9k&#10;b3ducmV2LnhtbFBLBQYAAAAABAAEAPUAAACJAwAAAAA=&#10;" path="m9,l,27,36,45,45,18,9,xe" fillcolor="#45922c" stroked="f">
                <v:path arrowok="t" o:connecttype="custom" o:connectlocs="9,0;0,27;36,45;45,18;9,0" o:connectangles="0,0,0,0,0"/>
              </v:shape>
              <v:shape id="Freeform 1159" o:spid="_x0000_s1231" style="position:absolute;left:9923;top:2601;width:107;height:243;visibility:visible;mso-wrap-style:square;v-text-anchor:top" coordsize="107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8x+8QA&#10;AADcAAAADwAAAGRycy9kb3ducmV2LnhtbESPS4vCQBCE7wv+h6EFb+sk4jM6iiwreFDwdfHWZNok&#10;mukJmdFk//2OsLDHoqq+ohar1pTiRbUrLCuI+xEI4tTqgjMFl/PmcwrCeWSNpWVS8EMOVsvOxwIT&#10;bRs+0uvkMxEg7BJUkHtfJVK6NCeDrm8r4uDdbG3QB1lnUtfYBLgp5SCKxtJgwWEhx4q+ckofp6dR&#10;EB1iO/ieuesQ7zSayGbn9/FOqV63Xc9BeGr9f/ivvdUKhuMRvM+EI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pvMfvEAAAA3AAAAA8AAAAAAAAAAAAAAAAAmAIAAGRycy9k&#10;b3ducmV2LnhtbFBLBQYAAAAABAAEAPUAAACJAwAAAAA=&#10;" path="m63,l,216r72,27l98,171,54,153,107,9,63,xe" fillcolor="#0083d7" stroked="f">
                <v:path arrowok="t" o:connecttype="custom" o:connectlocs="63,0;0,216;72,243;98,171;54,153;107,9;63,0" o:connectangles="0,0,0,0,0,0,0"/>
              </v:shape>
              <v:shape id="Freeform 1160" o:spid="_x0000_s1232" style="position:absolute;left:9977;top:2610;width:98;height:162;visibility:visible;mso-wrap-style:square;v-text-anchor:top" coordsize="98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iwAsYA&#10;AADcAAAADwAAAGRycy9kb3ducmV2LnhtbESPQWvCQBSE74X+h+UVvOmmIkFTV7GKWvFi0156e82+&#10;JqHZt2F31dRf7wpCj8PMfMNM551pxImcry0reB4kIIgLq2suFXx+rPtjED4ga2wsk4I/8jCfPT5M&#10;MdP2zO90ykMpIoR9hgqqENpMSl9UZNAPbEscvR/rDIYoXSm1w3OEm0YOkySVBmuOCxW2tKyo+M2P&#10;RsFXvdt+b+iwd6t8MQ4X29nN5FWp3lO3eAERqAv/4Xv7TSsYpSnczsQjIGdX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liwAsYAAADcAAAADwAAAAAAAAAAAAAAAACYAgAAZHJz&#10;L2Rvd25yZXYueG1sUEsFBgAAAAAEAAQA9QAAAIsDAAAAAA==&#10;" path="m53,l,144r44,18l98,18,53,xe" fillcolor="#007b3e" stroked="f">
                <v:path arrowok="t" o:connecttype="custom" o:connectlocs="53,0;0,144;44,162;98,18;53,0" o:connectangles="0,0,0,0,0"/>
              </v:shape>
              <v:shape id="Freeform 1161" o:spid="_x0000_s1233" style="position:absolute;left:9852;top:2565;width:18;height:63;visibility:visible;mso-wrap-style:square;v-text-anchor:top" coordsize="18,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gjY8UA&#10;AADcAAAADwAAAGRycy9kb3ducmV2LnhtbESPQWvCQBSE70L/w/IKXqRuGiRtU1eRgiCiglrvj91n&#10;kjb7NmRXjf/eFQSPw8x8w4ynna3FmVpfOVbwPkxAEGtnKi4U/O7nb58gfEA2WDsmBVfyMJ289MaY&#10;G3fhLZ13oRARwj5HBWUITS6l1yVZ9EPXEEfv6FqLIcq2kKbFS4TbWqZJkkmLFceFEhv6KUn/705W&#10;wXGd6f0mnS3037KRX4P6kK78Qan+azf7BhGoC8/wo70wCkbZB9zPxCMgJ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SCNjxQAAANwAAAAPAAAAAAAAAAAAAAAAAJgCAABkcnMv&#10;ZG93bnJldi54bWxQSwUGAAAAAAQABAD1AAAAigMAAAAA&#10;" path="m18,l,63r9,l18,xe" fillcolor="#15b2e7" stroked="f">
                <v:path arrowok="t" o:connecttype="custom" o:connectlocs="18,0;0,63;9,63;18,0" o:connectangles="0,0,0,0"/>
              </v:shape>
              <v:shape id="Freeform 1162" o:spid="_x0000_s1234" style="position:absolute;left:9790;top:2628;width:169;height:243;visibility:visible;mso-wrap-style:square;v-text-anchor:top" coordsize="169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xrQ4sMA&#10;AADcAAAADwAAAGRycy9kb3ducmV2LnhtbERPW2vCMBR+H+w/hDPYy9BUmReqaRnKwCdBHYO9HZqz&#10;pq45KUm03X798iD4+PHd1+VgW3ElHxrHCibjDARx5XTDtYKP0/toCSJEZI2tY1LwSwHK4vFhjbl2&#10;PR/oeoy1SCEcclRgYuxyKUNlyGIYu444cd/OW4wJ+lpqj30Kt62cZtlcWmw4NRjsaGOo+jlerILe&#10;nBfsd3TpP18Os+1+X/mvv6VSz0/D2wpEpCHexTf3Tit4nae16Uw6ArL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xrQ4sMAAADcAAAADwAAAAAAAAAAAAAAAACYAgAAZHJzL2Rv&#10;d25yZXYueG1sUEsFBgAAAAAEAAQA9QAAAIgDAAAAAA==&#10;" path="m71,l26,153r-8,l,216r107,27l169,27,71,xe" fillcolor="#68a93e" stroked="f">
                <v:path arrowok="t" o:connecttype="custom" o:connectlocs="71,0;26,153;18,153;0,216;107,243;169,27;71,0" o:connectangles="0,0,0,0,0,0,0"/>
              </v:shape>
              <v:shape id="Freeform 1163" o:spid="_x0000_s1235" style="position:absolute;left:9727;top:2547;width:143;height:234;visibility:visible;mso-wrap-style:square;v-text-anchor:top" coordsize="14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cvkcQA&#10;AADcAAAADwAAAGRycy9kb3ducmV2LnhtbESPQYvCMBSE78L+h/AWvIimKyJu1ygiCCJ4ULuen83b&#10;tNi8lCZr6783guBxmJlvmPmys5W4UeNLxwq+RgkI4tzpko2C7LQZzkD4gKyxckwK7uRhufjozTHV&#10;ruUD3Y7BiAhhn6KCIoQ6ldLnBVn0I1cTR+/PNRZDlI2RusE2wm0lx0kylRZLjgsF1rQuKL8e/62C&#10;88rweV3ud5PBxf9ezaYdZLpVqv/ZrX5ABOrCO/xqb7WCyfQbnmfiEZ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MnL5HEAAAA3AAAAA8AAAAAAAAAAAAAAAAAmAIAAGRycy9k&#10;b3ducmV2LnhtbFBLBQYAAAAABAAEAPUAAACJAwAAAAA=&#10;" path="m45,l27,117r-9,l,216r9,l81,234,116,72r18,9l143,18,54,,45,xe" fillcolor="#41b9d5" stroked="f">
                <v:path arrowok="t" o:connecttype="custom" o:connectlocs="45,0;27,117;18,117;0,216;9,216;81,234;116,72;134,81;143,18;54,0;45,0" o:connectangles="0,0,0,0,0,0,0,0,0,0,0"/>
              </v:shape>
              <v:shape id="Freeform 1164" o:spid="_x0000_s1236" style="position:absolute;left:9808;top:2619;width:44;height:162;visibility:visible;mso-wrap-style:square;v-text-anchor:top" coordsize="4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GcF8MA&#10;AADcAAAADwAAAGRycy9kb3ducmV2LnhtbERPz0/CMBS+k/A/NI/EG3QaomZQFpmiHIGZwPGxPtaF&#10;9XVZC0z/ensw4fjl+z3PetuIK3W+dqzgcZKAIC6drrlS8F2sxq8gfEDW2DgmBT/kIVsMB3NMtbvx&#10;lq67UIkYwj5FBSaENpXSl4Ys+olriSN3cp3FEGFXSd3hLYbbRj4lybO0WHNsMNhSbqg87y5WwWHz&#10;qau6//otTsX++J5PzYdfL5V6GPVvMxCB+nAX/7vXWsH0Jc6PZ+IRkI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YGcF8MAAADcAAAADwAAAAAAAAAAAAAAAACYAgAAZHJzL2Rv&#10;d25yZXYueG1sUEsFBgAAAAAEAAQA9QAAAIgDAAAAAA==&#10;" path="m35,l,162r8,l44,9,35,xe" fillcolor="#2c963f" stroked="f">
                <v:path arrowok="t" o:connecttype="custom" o:connectlocs="35,0;0,162;8,162;44,9;35,0" o:connectangles="0,0,0,0,0"/>
              </v:shape>
              <v:shape id="Freeform 1165" o:spid="_x0000_s1237" style="position:absolute;left:9674;top:2430;width:116;height:234;visibility:visible;mso-wrap-style:square;v-text-anchor:top" coordsize="11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MnM8UA&#10;AADcAAAADwAAAGRycy9kb3ducmV2LnhtbESPT2vCQBTE74V+h+UVepG6sWor0VVEEUr14p/i9ZF9&#10;JiHZt0t2Nem37wpCj8PM/IaZLTpTixs1vrSsYNBPQBBnVpecKzgdN28TED4ga6wtk4Jf8rCYPz/N&#10;MNW25T3dDiEXEcI+RQVFCC6V0mcFGfR964ijd7GNwRBlk0vdYBvhppbvSfIhDZYcFwp0tCooqw5X&#10;o2BXhZZ6w/O6+1lXHr/Jbd11rNTrS7ecggjUhf/wo/2lFYw+B3A/E4+An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syczxQAAANwAAAAPAAAAAAAAAAAAAAAAAJgCAABkcnMv&#10;ZG93bnJldi54bWxQSwUGAAAAAAQABAD1AAAAigMAAAAA&#10;" path="m27,l,225r71,9l98,117,116,18,27,xe" fillcolor="#0077ad" stroked="f">
                <v:path arrowok="t" o:connecttype="custom" o:connectlocs="27,0;0,225;71,234;98,117;116,18;27,0" o:connectangles="0,0,0,0,0,0"/>
              </v:shape>
              <v:shape id="Freeform 1166" o:spid="_x0000_s1238" style="position:absolute;left:9745;top:2538;width:27;height:126;visibility:visible;mso-wrap-style:square;v-text-anchor:top" coordsize="27,1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W29cIA&#10;AADcAAAADwAAAGRycy9kb3ducmV2LnhtbESPQWsCMRSE7wX/Q3gFbzVbsVW2RhGh4qUHV3/AY/Pc&#10;pG5e1iTV9d8bQehxmJlvmPmyd624UIjWs4L3UQGCuPbacqPgsP9+m4GICVlj65kU3CjCcjF4mWOp&#10;/ZV3dKlSIzKEY4kKTEpdKWWsDTmMI98RZ+/og8OUZWikDnjNcNfKcVF8SoeW84LBjtaG6lP15xSE&#10;05rNLsrVpvr5PYb9R7Jnq5UavvarLxCJ+vQffra3WsFkOobHmXwE5OI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5bb1wgAAANwAAAAPAAAAAAAAAAAAAAAAAJgCAABkcnMvZG93&#10;bnJldi54bWxQSwUGAAAAAAQABAD1AAAAhwMAAAAA&#10;" path="m27,l,126r9,l27,9,27,xe" fillcolor="#079" stroked="f">
                <v:path arrowok="t" o:connecttype="custom" o:connectlocs="27,0;0,126;9,126;27,9;27,0" o:connectangles="0,0,0,0,0"/>
              </v:shape>
              <v:shape id="Freeform 1167" o:spid="_x0000_s1239" style="position:absolute;left:9531;top:2511;width:152;height:243;visibility:visible;mso-wrap-style:square;v-text-anchor:top" coordsize="152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+Rb8UA&#10;AADcAAAADwAAAGRycy9kb3ducmV2LnhtbESPT2sCMRTE7wW/Q3gFL6LZavHP1ihVETwJauv5sXnd&#10;3bp5WZLort/eFIQeh5n5DTNftqYSN3K+tKzgbZCAIM6sLjlX8HXa9qcgfEDWWFkmBXfysFx0XuaY&#10;atvwgW7HkIsIYZ+igiKEOpXSZwUZ9ANbE0fvxzqDIUqXS+2wiXBTyWGSjKXBkuNCgTWtC8oux6tR&#10;0NRT930y91m27cnVZPO7Pwd7Var72n5+gAjUhv/ws73TCt4nI/g7E4+AX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z5FvxQAAANwAAAAPAAAAAAAAAAAAAAAAAJgCAABkcnMv&#10;ZG93bnJldi54bWxQSwUGAAAAAAQABAD1AAAAigMAAAAA&#10;" path="m18,l,234r18,l116,243,152,18,27,9,18,xe" fillcolor="#fc7216" stroked="f">
                <v:path arrowok="t" o:connecttype="custom" o:connectlocs="18,0;0,234;18,234;116,243;152,18;27,9;18,0" o:connectangles="0,0,0,0,0,0,0"/>
              </v:shape>
              <v:shape id="Freeform 1168" o:spid="_x0000_s1240" style="position:absolute;left:9398;top:2511;width:151;height:234;visibility:visible;mso-wrap-style:square;v-text-anchor:top" coordsize="15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sLq8QA&#10;AADcAAAADwAAAGRycy9kb3ducmV2LnhtbESP3WoCMRSE7wt9h3AK3tWsYv1ZjdKKC0Xwwp8HOGyO&#10;m6WbkyVJdfftm4Lg5TAz3zCrTWcbcSMfascKRsMMBHHpdM2Vgsu5eJ+DCBFZY+OYFPQUYLN+fVlh&#10;rt2dj3Q7xUokCIccFZgY21zKUBqyGIauJU7e1XmLMUlfSe3xnuC2keMsm0qLNacFgy1tDZU/p1+r&#10;IOsLPfZb89Hv/a7Qh8VxpGdfSg3eus8liEhdfIYf7W+tYDKbwP+Zd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rC6vEAAAA3AAAAA8AAAAAAAAAAAAAAAAAmAIAAGRycy9k&#10;b3ducmV2LnhtbFBLBQYAAAAABAAEAPUAAACJAwAAAAA=&#10;" path="m53,l,,9,225r35,l124,225r9,9l151,r-9,l53,xe" fillcolor="#60a942" stroked="f">
                <v:path arrowok="t" o:connecttype="custom" o:connectlocs="53,0;0,0;9,225;44,225;124,225;133,234;151,0;142,0;53,0" o:connectangles="0,0,0,0,0,0,0,0,0"/>
              </v:shape>
              <v:shape id="Freeform 1169" o:spid="_x0000_s1241" style="position:absolute;left:8890;top:2817;width:107;height:117;visibility:visible;mso-wrap-style:square;v-text-anchor:top" coordsize="107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YpFsQA&#10;AADcAAAADwAAAGRycy9kb3ducmV2LnhtbESPT2vCQBTE74LfYXmF3nRjaDWkrqItLT0JJvb+yL78&#10;odm3IbtN0n76riB4HGbmN8x2P5lWDNS7xrKC1TICQVxY3XCl4JK/LxIQziNrbC2Tgl9ysN/NZ1tM&#10;tR35TEPmKxEg7FJUUHvfpVK6oiaDbmk74uCVtjfog+wrqXscA9y0Mo6itTTYcFiosaPXmorv7Mco&#10;KPHL6o9YHlalfDv/nfJk4KNT6vFhOryA8DT5e/jW/tQKnjbPcD0TjoD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GKRbEAAAA3AAAAA8AAAAAAAAAAAAAAAAAmAIAAGRycy9k&#10;b3ducmV2LnhtbFBLBQYAAAAABAAEAPUAAACJAwAAAAA=&#10;" path="m80,l71,9,44,18,,36r26,81l107,90,89,18,80,xe" fillcolor="#41b9d5" stroked="f">
                <v:path arrowok="t" o:connecttype="custom" o:connectlocs="80,0;71,9;44,18;0,36;26,117;107,90;89,18;80,0" o:connectangles="0,0,0,0,0,0,0,0"/>
              </v:shape>
              <v:shape id="Freeform 1170" o:spid="_x0000_s1242" style="position:absolute;left:8836;top:2691;width:134;height:162;visibility:visible;mso-wrap-style:square;v-text-anchor:top" coordsize="134,1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tb+sUA&#10;AADcAAAADwAAAGRycy9kb3ducmV2LnhtbESPQWvCQBSE74L/YXmF3uomorZGVwnBopdCm/bi7ZF9&#10;JqHZtyG7xvjvXUHwOMzMN8x6O5hG9NS52rKCeBKBIC6srrlU8Pf7+fYBwnlkjY1lUnAlB9vNeLTG&#10;RNsL/1Cf+1IECLsEFVTet4mUrqjIoJvYljh4J9sZ9EF2pdQdXgLcNHIaRQtpsOawUGFLWUXFf342&#10;CpbzXYa7+TGN431h468sdU3/rdTry5CuQHga/DP8aB+0gtn7Au5nwhGQm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1v6xQAAANwAAAAPAAAAAAAAAAAAAAAAAJgCAABkcnMv&#10;ZG93bnJldi54bWxQSwUGAAAAAAQABAD1AAAAigMAAAAA&#10;" path="m98,l72,9,,36,54,162r-9,-9l54,162,89,144r36,-9l134,126,98,xe" fillcolor="#009ebb" stroked="f">
                <v:path arrowok="t" o:connecttype="custom" o:connectlocs="98,0;72,9;0,36;54,162;45,153;54,162;89,144;125,135;134,126;98,0" o:connectangles="0,0,0,0,0,0,0,0,0,0"/>
              </v:shape>
              <v:shape id="Freeform 1171" o:spid="_x0000_s1243" style="position:absolute;left:8881;top:2817;width:89;height:36;visibility:visible;mso-wrap-style:square;v-text-anchor:top" coordsize="89,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P5osMUA&#10;AADcAAAADwAAAGRycy9kb3ducmV2LnhtbESPS2vDMBCE74X8B7GB3Bo5D+riRAnBtFBooDQtJcfF&#10;2lgm1spY8qP/vgoEehxm5htmux9tLXpqfeVYwWKegCAunK64VPD99fr4DMIHZI21Y1LwSx72u8nD&#10;FjPtBv6k/hRKESHsM1RgQmgyKX1hyKKfu4Y4ehfXWgxRtqXULQ4Rbmu5TJInabHiuGCwodxQcT11&#10;VsF7niby5eNHy/V5PDbd5cgrUyg1m46HDYhAY/gP39tvWsE6TeF2Jh4Buf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/miwxQAAANwAAAAPAAAAAAAAAAAAAAAAAJgCAABkcnMv&#10;ZG93bnJldi54bWxQSwUGAAAAAAQABAD1AAAAigMAAAAA&#10;" path="m,27r9,9l,27xm89,l80,9,89,xe" fillcolor="#0091a9" stroked="f">
                <v:path arrowok="t" o:connecttype="custom" o:connectlocs="0,27;9,36;0,27;89,0;80,9;89,0" o:connectangles="0,0,0,0,0,0"/>
                <o:lock v:ext="edit" verticies="t"/>
              </v:shape>
              <v:shape id="Freeform 1172" o:spid="_x0000_s1244" style="position:absolute;left:8997;top:2556;width:133;height:243;visibility:visible;mso-wrap-style:square;v-text-anchor:top" coordsize="133,2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N/hBsMA&#10;AADcAAAADwAAAGRycy9kb3ducmV2LnhtbERPTWvCQBC9F/oflin0VjeVkkjqKlIQPNhANBdv0+yY&#10;RLOzIbsx8d93D4LHx/terifTihv1rrGs4HMWgSAurW64UlActx8LEM4ja2wtk4I7OVivXl+WmGo7&#10;ck63g69ECGGXooLa+y6V0pU1GXQz2xEH7mx7gz7AvpK6xzGEm1bOoyiWBhsODTV29FNTeT0MRsGp&#10;3Q8mSuI8WdyPv9nfNFyKIlPq/W3afIPwNPmn+OHeaQVfSVgbzoQjIF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N/hBsMAAADcAAAADwAAAAAAAAAAAAAAAACYAgAAZHJzL2Rv&#10;d25yZXYueG1sUEsFBgAAAAAEAAQA9QAAAIgDAAAAAA==&#10;" path="m80,l,18,62,243r71,-18l80,xe" fillcolor="#a5c336" stroked="f">
                <v:path arrowok="t" o:connecttype="custom" o:connectlocs="80,0;0,18;62,243;133,225;80,0" o:connectangles="0,0,0,0,0"/>
              </v:shape>
              <v:shape id="Freeform 1173" o:spid="_x0000_s1245" style="position:absolute;left:9567;top:2132;width:276;height:280;visibility:visible;mso-wrap-style:square;v-text-anchor:top" coordsize="276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ta38QA&#10;AADcAAAADwAAAGRycy9kb3ducmV2LnhtbESPT2vCQBTE74V+h+UVvOmmImqiqxSp/6CXRr0/ss8k&#10;TfZtyK4m/fZdQehxmJnfMMt1b2pxp9aVlhW8jyIQxJnVJecKzqftcA7CeWSNtWVS8EsO1qvXlyUm&#10;2nb8TffU5yJA2CWooPC+SaR0WUEG3cg2xMG72tagD7LNpW6xC3BTy3EUTaXBksNCgQ1tCsqq9GYU&#10;fN70Lv7JN/uqro5fmi8mjbuxUoO3/mMBwlPv/8PP9kErmMxieJw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rWt/EAAAA3AAAAA8AAAAAAAAAAAAAAAAAmAIAAGRycy9k&#10;b3ducmV2LnhtbFBLBQYAAAAABAAEAPUAAACJAwAAAAA=&#10;" path="m134,r-9,118l98,118,9,109,,253r116,9l232,280,276,18,134,xe" fillcolor="#003a7e" stroked="f">
                <v:path arrowok="t" o:connecttype="custom" o:connectlocs="134,0;125,118;98,118;9,109;0,253;116,262;232,280;276,18;134,0" o:connectangles="0,0,0,0,0,0,0,0,0"/>
              </v:shape>
              <v:shape id="Freeform 1174" o:spid="_x0000_s1246" style="position:absolute;left:9576;top:2123;width:125;height:127;visibility:visible;mso-wrap-style:square;v-text-anchor:top" coordsize="125,1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pl+SrwA&#10;AADcAAAADwAAAGRycy9kb3ducmV2LnhtbERPSwrCMBDdC94hjOBOU0VEqlFEUHShoPYAQzO2xWZS&#10;kmjr7c1CcPl4/9WmM7V4k/OVZQWTcQKCOLe64kJBdt+PFiB8QNZYWyYFH/KwWfd7K0y1bflK71so&#10;RAxhn6KCMoQmldLnJRn0Y9sQR+5hncEQoSukdtjGcFPLaZLMpcGKY0OJDe1Kyp+3l1Fwyuz8rLGt&#10;m+3BFcn5SNknXJQaDrrtEkSgLvzFP/dRK5gt4vx4Jh4Buf4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GmX5KvAAAANwAAAAPAAAAAAAAAAAAAAAAAJgCAABkcnMvZG93bnJldi54&#10;bWxQSwUGAAAAAAQABAD1AAAAgQMAAAAA&#10;" path="m9,l,118r89,9l116,127,125,9,9,xe" fillcolor="#292b21" stroked="f">
                <v:path arrowok="t" o:connecttype="custom" o:connectlocs="9,0;0,118;89,127;116,127;125,9;9,0" o:connectangles="0,0,0,0,0,0"/>
              </v:shape>
              <v:shape id="Freeform 1175" o:spid="_x0000_s1247" style="position:absolute;left:9086;top:2907;width:169;height:442;visibility:visible;mso-wrap-style:square;v-text-anchor:top" coordsize="169,4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w/hMQA&#10;AADcAAAADwAAAGRycy9kb3ducmV2LnhtbESP3WoCMRSE7wt9h3AK3tWsP1TZGkUEsXgjtfsAh83p&#10;ZunmZE3i7vbtjSB4OczMN8xqM9hGdORD7VjBZJyBIC6drrlSUPzs35cgQkTW2DgmBf8UYLN+fVlh&#10;rl3P39SdYyUShEOOCkyMbS5lKA1ZDGPXEifv13mLMUlfSe2xT3DbyGmWfUiLNacFgy3tDJV/56tV&#10;EMpLtzj0dCpcV8yO0/nC7PZeqdHbsP0EEWmIz/Cj/aUVzJcTuJ9JR0Cu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cP4TEAAAA3AAAAA8AAAAAAAAAAAAAAAAAmAIAAGRycy9k&#10;b3ducmV2LnhtbFBLBQYAAAAABAAEAPUAAACJAwAAAAA=&#10;" path="m71,l,9,116,442r53,-9l71,xe" fillcolor="#e4c32a" stroked="f">
                <v:path arrowok="t" o:connecttype="custom" o:connectlocs="71,0;0,9;116,442;169,433;71,0" o:connectangles="0,0,0,0,0"/>
              </v:shape>
              <v:shape id="Freeform 1176" o:spid="_x0000_s1248" style="position:absolute;left:8997;top:2916;width:205;height:451;visibility:visible;mso-wrap-style:square;v-text-anchor:top" coordsize="205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rRTsMA&#10;AADcAAAADwAAAGRycy9kb3ducmV2LnhtbESPwWrDMBBE74X+g9hCb41c04bEsRySQktuxYk/YLE2&#10;tqm0ciwlUf8+KhRyHGbmDVOuozXiQpMfHCt4nWUgiFunB+4UNIfPlwUIH5A1Gsek4Jc8rKvHhxIL&#10;7a5c02UfOpEg7AtU0IcwFlL6tieLfuZG4uQd3WQxJDl1Uk94TXBrZJ5lc2lx4LTQ40gfPbU/+7NV&#10;YOIJT3U8vtdm+Z03Q/Mltxur1PNT3KxABIrhHv5v77SCt0UOf2fSEZDV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drRTsMAAADcAAAADwAAAAAAAAAAAAAAAACYAgAAZHJzL2Rv&#10;d25yZXYueG1sUEsFBgAAAAAEAAQA9QAAAIgDAAAAAA==&#10;" path="m89,l,36,142,451r63,-18l89,xe" fillcolor="#197834" stroked="f">
                <v:path arrowok="t" o:connecttype="custom" o:connectlocs="89,0;0,36;142,451;205,433;89,0" o:connectangles="0,0,0,0,0"/>
              </v:shape>
              <v:shape id="Freeform 1177" o:spid="_x0000_s1249" style="position:absolute;left:8925;top:2952;width:214;height:424;visibility:visible;mso-wrap-style:square;v-text-anchor:top" coordsize="214,4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N4v8QA&#10;AADcAAAADwAAAGRycy9kb3ducmV2LnhtbESPS4vCQBCE7wv+h6GFva0TXR8hZhQRFvbgxRd4bDOd&#10;B2Z6YmbU+O8dYWGPRVV9RaXLztTiTq2rLCsYDiIQxJnVFRcKDvufrxiE88gaa8uk4EkOloveR4qJ&#10;tg/e0n3nCxEg7BJUUHrfJFK6rCSDbmAb4uDltjXog2wLqVt8BLip5SiKptJgxWGhxIbWJWWX3c0o&#10;uJym3WZydYZno40+xs86P0+GSn32u9UchKfO/4f/2r9awTj+hveZcAT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zeL/EAAAA3AAAAA8AAAAAAAAAAAAAAAAAmAIAAGRycy9k&#10;b3ducmV2LnhtbFBLBQYAAAAABAAEAPUAAACJAwAAAAA=&#10;" path="m72,l,28,107,298r18,-9l179,424r35,-9l72,xe" fillcolor="#41b9d5" stroked="f">
                <v:path arrowok="t" o:connecttype="custom" o:connectlocs="72,0;0,28;107,298;125,289;179,424;214,415;72,0" o:connectangles="0,0,0,0,0,0,0"/>
              </v:shape>
              <v:shape id="Freeform 1178" o:spid="_x0000_s1250" style="position:absolute;left:9950;top:5304;width:428;height:406;visibility:visible;mso-wrap-style:square;v-text-anchor:top" coordsize="428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eDd8UA&#10;AADcAAAADwAAAGRycy9kb3ducmV2LnhtbESPQWvCQBSE74L/YXlCb7qpWAnRVYpYWxAEtdjrM/ua&#10;hGbfht2tif/eFQSPw8x8w8yXnanFhZyvLCt4HSUgiHOrKy4UfB8/hikIH5A11pZJwZU8LBf93hwz&#10;bVve0+UQChEh7DNUUIbQZFL6vCSDfmQb4uj9WmcwROkKqR22EW5qOU6SqTRYcVwosaFVSfnf4d8o&#10;MOl6f2zt6fqz2uw27q3Ynj63Z6VeBt37DESgLjzDj/aXVjBJJ3A/E4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94N3xQAAANwAAAAPAAAAAAAAAAAAAAAAAJgCAABkcnMv&#10;ZG93bnJldi54bWxQSwUGAAAAAAQABAD1AAAAigMAAAAA&#10;" path="m383,145r45,-27l348,,321,18r35,45l285,118r-71,45l143,208,62,244,98,226,62,172,,190r27,72l80,406r89,-36l258,325r90,-54l428,217,383,145xe" fillcolor="#a5c336" stroked="f">
                <v:path arrowok="t" o:connecttype="custom" o:connectlocs="383,145;428,118;348,0;321,18;356,63;285,118;214,163;143,208;62,244;98,226;62,172;0,190;27,262;80,406;169,370;258,325;348,271;428,217;383,145" o:connectangles="0,0,0,0,0,0,0,0,0,0,0,0,0,0,0,0,0,0,0"/>
              </v:shape>
              <v:shape id="Freeform 1179" o:spid="_x0000_s1251" style="position:absolute;left:10066;top:3106;width:383;height:432;visibility:visible;mso-wrap-style:square;v-text-anchor:top" coordsize="383,4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KPAMgA&#10;AADcAAAADwAAAGRycy9kb3ducmV2LnhtbESPT2vCQBTE74V+h+UVvNVNRaumrqKi1YMU/9H2+Mi+&#10;JtHs25DdxvjtXaHQ4zAzv2FGk8YUoqbK5ZYVvLQjEMSJ1TmnCo6H5fMAhPPIGgvLpOBKDibjx4cR&#10;xtpeeEf13qciQNjFqCDzvoyldElGBl3blsTB+7GVQR9klUpd4SXATSE7UfQqDeYcFjIsaZ5Rct7/&#10;GgXL2WH4Kbff/d75fV5/raaLj80pUqr11EzfQHhq/H/4r73WCrqDHtzPhCMgx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eoo8AyAAAANwAAAAPAAAAAAAAAAAAAAAAAJgCAABk&#10;cnMvZG93bnJldi54bWxQSwUGAAAAAAQABAD1AAAAjQMAAAAA&#10;" path="m285,l,378r62,54l330,153,383,90,285,xe" fillcolor="#0083d7" stroked="f">
                <v:path arrowok="t" o:connecttype="custom" o:connectlocs="285,0;0,378;62,432;330,153;383,90;285,0" o:connectangles="0,0,0,0,0,0"/>
              </v:shape>
              <v:shape id="Freeform 1180" o:spid="_x0000_s1252" style="position:absolute;left:10066;top:3259;width:401;height:405;visibility:visible;mso-wrap-style:square;v-text-anchor:top" coordsize="401,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hRkMMA&#10;AADcAAAADwAAAGRycy9kb3ducmV2LnhtbESPzYrCMBSF98K8Q7gD7jR1EJFqlMGhKLoQdQZcXptr&#10;W6a5KU3U+PZGEFwezs/Hmc6DqcWVWldZVjDoJyCIc6srLhT8HrLeGITzyBpry6TgTg7ms4/OFFNt&#10;b7yj694XIo6wS1FB6X2TSunykgy6vm2Io3e2rUEfZVtI3eItjptafiXJSBqsOBJKbGhRUv6/v5gI&#10;GS589nM6yu1fsgnrELLLbjlQqvsZvicgPAX/Dr/aK61gOB7B80w8AnL2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hRkMMAAADcAAAADwAAAAAAAAAAAAAAAACYAgAAZHJzL2Rv&#10;d25yZXYueG1sUEsFBgAAAAAEAAQA9QAAAIgDAAAAAA==&#10;" path="m330,l62,279,,342r27,27l53,405,401,81,365,36,330,xe" fillcolor="#0b8846" stroked="f">
                <v:path arrowok="t" o:connecttype="custom" o:connectlocs="330,0;62,279;0,342;27,369;53,405;401,81;365,36;330,0" o:connectangles="0,0,0,0,0,0,0,0"/>
              </v:shape>
              <v:shape id="Freeform 1181" o:spid="_x0000_s1253" style="position:absolute;left:10306;top:3592;width:455;height:271;visibility:visible;mso-wrap-style:square;v-text-anchor:top" coordsize="455,2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hLBMMA&#10;AADcAAAADwAAAGRycy9kb3ducmV2LnhtbESP3YrCMBSE7xd8h3AE79bUxT+qUURYEBHBnwc4Nse2&#10;2JzUJrbVpzcLC14OM/MNM1+2phA1VS63rGDQj0AQJ1bnnCo4n36/pyCcR9ZYWCYFT3KwXHS+5hhr&#10;2/CB6qNPRYCwi1FB5n0ZS+mSjAy6vi2Jg3e1lUEfZJVKXWET4KaQP1E0lgZzDgsZlrTOKLkdH0bB&#10;lV/bx76hs60v9r5bFffLKEWlet12NQPhqfWf8H97oxUMpxP4OxOOgFy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hLBMMAAADcAAAADwAAAAAAAAAAAAAAAACYAgAAZHJzL2Rv&#10;d25yZXYueG1sUEsFBgAAAAAEAAQA9QAAAIgDAAAAAA==&#10;" path="m419,l,217r18,54l455,72,419,xe" fillcolor="#003a7e" stroked="f">
                <v:path arrowok="t" o:connecttype="custom" o:connectlocs="419,0;0,217;18,271;455,72;419,0" o:connectangles="0,0,0,0,0"/>
              </v:shape>
              <v:shape id="Freeform 1182" o:spid="_x0000_s1254" style="position:absolute;left:10208;top:3520;width:455;height:325;visibility:visible;mso-wrap-style:square;v-text-anchor:top" coordsize="455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rlAcMA&#10;AADcAAAADwAAAGRycy9kb3ducmV2LnhtbERPy2rCQBTdC/2H4Ra604lSJE0zigpiN0JrWnB5ydw8&#10;2sydODM18e87i4LLw3nn69F04krOt5YVzGcJCOLS6pZrBZ/FfpqC8AFZY2eZFNzIw3r1MMkx03bg&#10;D7qeQi1iCPsMFTQh9JmUvmzIoJ/ZnjhylXUGQ4SultrhEMNNJxdJspQGW44NDfa0a6j8Of0aBenZ&#10;bd3XJRyq7v348l1c9HDeHpV6ehw3ryACjeEu/ne/aQXPaVwbz8Qj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hrlAcMAAADcAAAADwAAAAAAAAAAAAAAAACYAgAAZHJzL2Rv&#10;d25yZXYueG1sUEsFBgAAAAAEAAQA9QAAAIgDAAAAAA==&#10;" path="m393,l241,99,,262r18,27l27,307r9,18l98,289,455,99,428,54,393,xe" fillcolor="#e93421" stroked="f">
                <v:path arrowok="t" o:connecttype="custom" o:connectlocs="393,0;241,99;0,262;18,289;27,307;36,325;98,289;455,99;428,54;393,0" o:connectangles="0,0,0,0,0,0,0,0,0,0"/>
              </v:shape>
              <v:shape id="Freeform 1183" o:spid="_x0000_s1255" style="position:absolute;left:10208;top:3782;width:18;height:27;visibility:visible;mso-wrap-style:square;v-text-anchor:top" coordsize="18,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AKC8MA&#10;AADcAAAADwAAAGRycy9kb3ducmV2LnhtbESPQYvCMBSE78L+h/AWvGm6KqLVKEtFEDxpvXh7NM+2&#10;bvNSkqzW/fUbQfA4zMw3zHLdmUbcyPnasoKvYQKCuLC65lLBKd8OZiB8QNbYWCYFD/KwXn30lphq&#10;e+cD3Y6hFBHCPkUFVQhtKqUvKjLoh7Yljt7FOoMhSldK7fAe4aaRoySZSoM1x4UKW8oqKn6Ov0bB&#10;dTTe7nP9l20yDJPNbu7G/uyU6n923wsQgbrwDr/aO61gMpvD80w8AnL1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uAKC8MAAADcAAAADwAAAAAAAAAAAAAAAACYAgAAZHJzL2Rv&#10;d25yZXYueG1sUEsFBgAAAAAEAAQA9QAAAIgDAAAAAA==&#10;" path="m,l18,27,,xe" fillcolor="#112a29" stroked="f">
                <v:path arrowok="t" o:connecttype="custom" o:connectlocs="0,0;18,27;0,0" o:connectangles="0,0,0"/>
              </v:shape>
              <v:shape id="Freeform 1184" o:spid="_x0000_s1256" style="position:absolute;left:10306;top:3619;width:357;height:190;visibility:visible;mso-wrap-style:square;v-text-anchor:top" coordsize="357,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XecMMA&#10;AADcAAAADwAAAGRycy9kb3ducmV2LnhtbERP3WrCMBS+F/YO4Qy8W9OOMVxnFFHKRIZjbR/g0Bzb&#10;anPSNVHrnn65GHj58f3Pl6PpxIUG11pWkEQxCOLK6pZrBWWRPc1AOI+ssbNMCm7kYLl4mMwx1fbK&#10;33TJfS1CCLsUFTTe96mUrmrIoItsTxy4gx0M+gCHWuoBryHcdPI5jl+lwZZDQ4M9rRuqTvnZKCi+&#10;bsdN7PjjM0vK32z/k3iz65SaPo6rdxCeRn8X/7u3WsHLW5gfzoQjIB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XecMMAAADcAAAADwAAAAAAAAAAAAAAAACYAgAAZHJzL2Rv&#10;d25yZXYueG1sUEsFBgAAAAAEAAQA9QAAAIgDAAAAAA==&#10;" path="m357,l,190,357,xe" fillcolor="#2a1f26" stroked="f">
                <v:path arrowok="t" o:connecttype="custom" o:connectlocs="357,0;0,190;357,0" o:connectangles="0,0,0"/>
              </v:shape>
              <v:shape id="Freeform 1185" o:spid="_x0000_s1257" style="position:absolute;left:10449;top:3520;width:152;height:99;visibility:visible;mso-wrap-style:square;v-text-anchor:top" coordsize="15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tMtsIA&#10;AADcAAAADwAAAGRycy9kb3ducmV2LnhtbESPzYoCMRCE78K+Q+gFb5pRVHZHoyz+gHhSdx+gmfT8&#10;4KQzm8RxfHsjCB6LqvqKWqw6U4uWnK8sKxgNExDEmdUVFwr+fneDLxA+IGusLZOCO3lYLT96C0y1&#10;vfGJ2nMoRISwT1FBGUKTSumzkgz6oW2Io5dbZzBE6QqpHd4i3NRynCQzabDiuFBiQ+uSssv5ahT4&#10;fDPN/6fuvj/wUfPWtbi2rVL9z+5nDiJQF97hV3uvFUy+R/A8E4+AX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a0y2wgAAANwAAAAPAAAAAAAAAAAAAAAAAJgCAABkcnMvZG93&#10;bnJldi54bWxQSwUGAAAAAAQABAD1AAAAhwMAAAAA&#10;" path="m152,l,99,152,xe" fillcolor="#e62616" stroked="f">
                <v:path arrowok="t" o:connecttype="custom" o:connectlocs="152,0;0,99;152,0" o:connectangles="0,0,0"/>
              </v:shape>
              <v:shape id="Freeform 1186" o:spid="_x0000_s1258" style="position:absolute;left:10182;top:3466;width:419;height:316;visibility:visible;mso-wrap-style:square;v-text-anchor:top" coordsize="419,3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t36sUA&#10;AADcAAAADwAAAGRycy9kb3ducmV2LnhtbESP0WrCQBRE3wv+w3IF3+pGsUWjq4hFWgp9MOYDrtlr&#10;EszejbvbJP37bqHg4zAzZ5jNbjCN6Mj52rKC2TQBQVxYXXOpID8fn5cgfEDW2FgmBT/kYbcdPW0w&#10;1bbnE3VZKEWEsE9RQRVCm0rpi4oM+qltiaN3tc5giNKVUjvsI9w0cp4kr9JgzXGhwpYOFRW37Nso&#10;SLqMvhZ56fK7/3w5LN+v/eWtU2oyHvZrEIGG8Aj/tz+0gsVqDn9n4hGQ2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u3fqxQAAANwAAAAPAAAAAAAAAAAAAAAAAJgCAABkcnMv&#10;ZG93bnJldi54bWxQSwUGAAAAAAQABAD1AAAAigMAAAAA&#10;" path="m392,l240,108,,279r9,9l26,316,267,153,419,54,392,xe" fillcolor="#ffb222" stroked="f">
                <v:path arrowok="t" o:connecttype="custom" o:connectlocs="392,0;240,108;0,279;9,288;26,316;267,153;419,54;392,0" o:connectangles="0,0,0,0,0,0,0,0"/>
              </v:shape>
              <v:shape id="Freeform 1187" o:spid="_x0000_s1259" style="position:absolute;left:10191;top:3754;width:17;height:28;visibility:visible;mso-wrap-style:square;v-text-anchor:top" coordsize="17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s6es8QA&#10;AADcAAAADwAAAGRycy9kb3ducmV2LnhtbESPQWvCQBSE74X+h+UVvNVNVYpNXaW2Cp6KpuL5kX1N&#10;QrJvY/ap8d+7QqHHYWa+YWaL3jXqTF2oPBt4GSagiHNvKy4M7H/Wz1NQQZAtNp7JwJUCLOaPDzNM&#10;rb/wjs6ZFCpCOKRooBRpU61DXpLDMPQtcfR+fedQouwKbTu8RLhr9ChJXrXDiuNCiS19lpTX2ckZ&#10;kO8CV/X+qz6uZTXa1skBs+XBmMFT//EOSqiX//Bfe2MNTN7GcD8Tj4Ce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rOnrPEAAAA3AAAAA8AAAAAAAAAAAAAAAAAmAIAAGRycy9k&#10;b3ducmV2LnhtbFBLBQYAAAAABAAEAPUAAACJAwAAAAA=&#10;" path="m,l17,28,,xe" fillcolor="#006a3c" stroked="f">
                <v:path arrowok="t" o:connecttype="custom" o:connectlocs="0,0;17,28;0,0" o:connectangles="0,0,0"/>
              </v:shape>
              <v:shape id="Freeform 1188" o:spid="_x0000_s1260" style="position:absolute;left:10413;top:3466;width:152;height:108;visibility:visible;mso-wrap-style:square;v-text-anchor:top" coordsize="152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W2L8MA&#10;AADcAAAADwAAAGRycy9kb3ducmV2LnhtbESPwWrDMBBE74X8g9hAb42ckBbbjWKcQiHX2oGQ21ba&#10;2qbWylhK7P59VCj0OMzMG2ZXzLYXNxp951jBepWAINbOdNwoONXvTykIH5AN9o5JwQ95KPaLhx3m&#10;xk38QbcqNCJC2OeooA1hyKX0uiWLfuUG4uh9udFiiHJspBlxinDby02SvEiLHceFFgd6a0l/V1er&#10;4Jxpv2F5wc9nX5fr+jCllZ6UelzO5SuIQHP4D/+1j0bBNtvC75l4BOT+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W2L8MAAADcAAAADwAAAAAAAAAAAAAAAACYAgAAZHJzL2Rv&#10;d25yZXYueG1sUEsFBgAAAAAEAAQA9QAAAIgDAAAAAA==&#10;" path="m152,l,108,152,xe" fillcolor="#ee5114" stroked="f">
                <v:path arrowok="t" o:connecttype="custom" o:connectlocs="152,0;0,108;152,0" o:connectangles="0,0,0"/>
              </v:shape>
              <v:shape id="Freeform 1189" o:spid="_x0000_s1261" style="position:absolute;left:10164;top:3421;width:410;height:324;visibility:visible;mso-wrap-style:square;v-text-anchor:top" coordsize="410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sIjMIA&#10;AADcAAAADwAAAGRycy9kb3ducmV2LnhtbESP3UrDQBSE7wXfYTmCd3ZjscXEbotUWuxlog9wyB6z&#10;wezZkD3m5+27guDlMDPfMLvD7Ds10hDbwAYeVxko4jrYlhsDnx+nh2dQUZAtdoHJwEIRDvvbmx0W&#10;Nkxc0lhJoxKEY4EGnEhfaB1rRx7jKvTEyfsKg0dJcmi0HXBKcN/pdZZttceW04LDno6O6u/qxxuo&#10;pcmXSyabaTyfllC+ubzD0pj7u/n1BZTQLP/hv/a7NfCUb+D3TDoCen8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OwiMwgAAANwAAAAPAAAAAAAAAAAAAAAAAJgCAABkcnMvZG93&#10;bnJldi54bWxQSwUGAAAAAAQABAD1AAAAhwMAAAAA&#10;" path="m374,l,288r18,27l18,324,258,153,410,45,374,xe" fillcolor="#fc7216" stroked="f">
                <v:path arrowok="t" o:connecttype="custom" o:connectlocs="374,0;0,288;18,315;18,324;258,153;410,45;374,0" o:connectangles="0,0,0,0,0,0,0"/>
              </v:shape>
              <v:shape id="Freeform 1190" o:spid="_x0000_s1262" style="position:absolute;left:9932;top:4971;width:276;height:306;visibility:visible;mso-wrap-style:square;v-text-anchor:top" coordsize="276,3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6hcMMA&#10;AADcAAAADwAAAGRycy9kb3ducmV2LnhtbESPT4vCMBTE74LfITzBm6arImvXKP5BKXha9eDx0bxt&#10;yzYvpYlt/fZGEDwOM/MbZrnuTCkaql1hWcHXOAJBnFpdcKbgejmMvkE4j6yxtEwKHuRgver3lhhr&#10;2/IvNWefiQBhF6OC3PsqltKlORl0Y1sRB+/P1gZ9kHUmdY1tgJtSTqJoLg0WHBZyrGiXU/p/vhsF&#10;+t5ER13ekn17c9PrTp+2MjkpNRx0mx8Qnjr/Cb/biVYwW8zhdSYcAb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6hcMMAAADcAAAADwAAAAAAAAAAAAAAAACYAgAAZHJzL2Rv&#10;d25yZXYueG1sUEsFBgAAAAAEAAQA9QAAAIgDAAAAAA==&#10;" path="m223,306r53,-36l45,,,36,223,306xe" fillcolor="#898f34" stroked="f">
                <v:path arrowok="t" o:connecttype="custom" o:connectlocs="223,306;276,270;45,0;0,36;223,306" o:connectangles="0,0,0,0,0"/>
              </v:shape>
              <v:shape id="Freeform 1191" o:spid="_x0000_s1263" style="position:absolute;left:9950;top:4890;width:392;height:387;visibility:visible;mso-wrap-style:square;v-text-anchor:top" coordsize="392,3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zBDMUA&#10;AADcAAAADwAAAGRycy9kb3ducmV2LnhtbESPQUvDQBSE7wX/w/IEb+3GoNbGbkJpUYK31lo8PrLP&#10;TTD7NmbXZv33riB4HGbmG2ZdRduLM42+c6zgepGBIG6c7tgoOL48zu9B+ICssXdMCr7JQ1VezNZY&#10;aDfxns6HYESCsC9QQRvCUEjpm5Ys+oUbiJP37kaLIcnRSD3ilOC2l3mW3UmLHaeFFgfattR8HL6s&#10;gqcs/zR1dJtXM+1OcZnXz7fHN6WuLuPmAUSgGP7Df+1aK7hZLeH3TDoCsv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jMEMxQAAANwAAAAPAAAAAAAAAAAAAAAAAJgCAABkcnMv&#10;ZG93bnJldi54bWxQSwUGAAAAAAQABAD1AAAAigMAAAAA&#10;" path="m143,l80,63,,135r9,9l205,387r53,-36l294,315r54,-54l392,207,143,xe" fillcolor="#3bbbd8" stroked="f">
                <v:path arrowok="t" o:connecttype="custom" o:connectlocs="143,0;80,63;0,135;9,144;205,387;258,351;294,315;348,261;392,207;143,0" o:connectangles="0,0,0,0,0,0,0,0,0,0"/>
              </v:shape>
              <v:shape id="Freeform 1192" o:spid="_x0000_s1264" style="position:absolute;left:9139;top:5169;width:80;height:244;visibility:visible;mso-wrap-style:square;v-text-anchor:top" coordsize="80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DFr8A&#10;AADcAAAADwAAAGRycy9kb3ducmV2LnhtbERPTWsCMRC9F/wPYQRvNWuRqqtRpCBKb1UPHofNuFnc&#10;TGIS3fXfN4dCj4/3vdr0thVPCrFxrGAyLkAQV043XCs4n3bvcxAxIWtsHZOCF0XYrAdvKyy16/iH&#10;nsdUixzCsUQFJiVfShkrQxbj2HnizF1dsJgyDLXUAbscblv5URSf0mLDucGgpy9D1e34sAr83u2+&#10;TT3Dji+X4Gcn2uv7Q6nRsN8uQSTq07/4z33QCqaLvDafyUdArn8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z/sMWvwAAANwAAAAPAAAAAAAAAAAAAAAAAJgCAABkcnMvZG93bnJl&#10;di54bWxQSwUGAAAAAAQABAD1AAAAhAMAAAAA&#10;" path="m45,l,235r63,9l80,9,45,xe" fillcolor="#ec4722" stroked="f">
                <v:path arrowok="t" o:connecttype="custom" o:connectlocs="45,0;0,235;63,244;80,9;45,0" o:connectangles="0,0,0,0,0"/>
              </v:shape>
              <v:shape id="Freeform 1193" o:spid="_x0000_s1265" style="position:absolute;left:9184;top:5169;width:35;height:9;visibility:visible;mso-wrap-style:square;v-text-anchor:top" coordsize="35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3EOMcA&#10;AADcAAAADwAAAGRycy9kb3ducmV2LnhtbESPQWvCQBSE74X+h+UVvNVN21hq6iqlVFF7alTo8TX7&#10;zIZm34bsxsR/7wqFHoeZ+YaZLQZbixO1vnKs4GGcgCAunK64VLDfLe9fQPiArLF2TArO5GExv72Z&#10;YaZdz190ykMpIoR9hgpMCE0mpS8MWfRj1xBH7+haiyHKtpS6xT7CbS0fk+RZWqw4Lhhs6N1Q8Zt3&#10;VsFHuv0x1T7t+uNT9/2Zb+xhsl0pNbob3l5BBBrCf/ivvdYK0ukUrmfiEZDz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UNxDjHAAAA3AAAAA8AAAAAAAAAAAAAAAAAmAIAAGRy&#10;cy9kb3ducmV2LnhtbFBLBQYAAAAABAAEAPUAAACMAwAAAAA=&#10;" path="m,l35,9,,xe" fillcolor="#ea3e14" stroked="f">
                <v:path arrowok="t" o:connecttype="custom" o:connectlocs="0,0;35,9;0,0" o:connectangles="0,0,0"/>
              </v:shape>
              <v:shape id="Freeform 1194" o:spid="_x0000_s1266" style="position:absolute;left:9175;top:5187;width:338;height:451;visibility:visible;mso-wrap-style:square;v-text-anchor:top" coordsize="338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NH9b4A&#10;AADcAAAADwAAAGRycy9kb3ducmV2LnhtbERPy4rCMBTdD/gP4QruxlRRKdUoKigux9f+2lzbYnJT&#10;mljr308WgsvDeS9WnTWipcZXjhWMhgkI4tzpigsFl/PuNwXhA7JG45gUvMnDatn7WWCm3YuP1J5C&#10;IWII+wwVlCHUmZQ+L8miH7qaOHJ311gMETaF1A2+Yrg1cpwkM2mx4thQYk3bkvLH6WkVbP726b6d&#10;3Apzno3DxlxTevhcqUG/W89BBOrCV/xxH7SCaRLnxzPxCMjl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ZjR/W+AAAA3AAAAA8AAAAAAAAAAAAAAAAAmAIAAGRycy9kb3ducmV2&#10;LnhtbFBLBQYAAAAABAAEAPUAAACDAwAAAAA=&#10;" path="m214,9r9,l214,9xm71,l44,226r-17,l,442r98,9l196,451r71,l338,442,303,9r-27,l258,9r-18,l232,9r8,l240,289r-35,l151,289,169,9,71,xe" fillcolor="#ec4722" stroked="f">
                <v:path arrowok="t" o:connecttype="custom" o:connectlocs="214,9;223,9;214,9;71,0;44,226;27,226;0,442;98,451;196,451;267,451;338,442;303,9;276,9;258,9;240,9;232,9;240,9;240,289;205,289;151,289;169,9;71,0" o:connectangles="0,0,0,0,0,0,0,0,0,0,0,0,0,0,0,0,0,0,0,0,0,0"/>
                <o:lock v:ext="edit" verticies="t"/>
              </v:shape>
              <v:shape id="Freeform 1195" o:spid="_x0000_s1267" style="position:absolute;left:9202;top:5178;width:44;height:235;visibility:visible;mso-wrap-style:square;v-text-anchor:top" coordsize="44,2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bljcUA&#10;AADcAAAADwAAAGRycy9kb3ducmV2LnhtbESPW4vCMBSE3wX/QziCb5pavCxdYymiIAgLXsB9PDTH&#10;tmxzUpqo1V+/WVjwcZiZb5hl2pla3Kl1lWUFk3EEgji3uuJCwfm0HX2AcB5ZY22ZFDzJQbrq95aY&#10;aPvgA92PvhABwi5BBaX3TSKly0sy6Ma2IQ7e1bYGfZBtIXWLjwA3tYyjaC4NVhwWSmxoXVL+c7wZ&#10;BWgWu/j2nZ2zL7r46X563dQvqdRw0GWfIDx1/h3+b++0glk0gb8z4Qj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duWNxQAAANwAAAAPAAAAAAAAAAAAAAAAAJgCAABkcnMv&#10;ZG93bnJldi54bWxQSwUGAAAAAAQABAD1AAAAigMAAAAA&#10;" path="m17,l,235r17,l44,9,17,xe" fillcolor="#e11f16" stroked="f">
                <v:path arrowok="t" o:connecttype="custom" o:connectlocs="17,0;0,235;17,235;44,9;17,0" o:connectangles="0,0,0,0,0"/>
              </v:shape>
              <v:shape id="Freeform 1196" o:spid="_x0000_s1268" style="position:absolute;left:9219;top:5178;width:27;height:9;visibility:visible;mso-wrap-style:square;v-text-anchor:top" coordsize="27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sVvMQA&#10;AADcAAAADwAAAGRycy9kb3ducmV2LnhtbESPQWvCQBSE74L/YXlCL6XualFK6ioirXpoD439AY/s&#10;M4lm34bsq8Z/3y0UPA4z8w2zWPW+URfqYh3YwmRsQBEXwdVcWvg+vD+9gIqC7LAJTBZuFGG1HA4W&#10;mLlw5S+65FKqBOGYoYVKpM20jkVFHuM4tMTJO4bOoyTZldp1eE1w3+ipMXPtsea0UGFLm4qKc/7j&#10;LXzs32rZnbbP/Bi3emY+xYcg1j6M+vUrKKFe7uH/9t5ZmJkp/J1JR0Av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rFbzEAAAA3AAAAA8AAAAAAAAAAAAAAAAAmAIAAGRycy9k&#10;b3ducmV2LnhtbFBLBQYAAAAABAAEAPUAAACJAwAAAAA=&#10;" path="m,l27,9,27,,,xe" fillcolor="#e11a15" stroked="f">
                <v:path arrowok="t" o:connecttype="custom" o:connectlocs="0,0;27,9;27,0;0,0" o:connectangles="0,0,0,0"/>
              </v:shape>
              <v:shape id="Freeform 1197" o:spid="_x0000_s1269" style="position:absolute;left:9219;top:5187;width:27;height:226;visibility:visible;mso-wrap-style:square;v-text-anchor:top" coordsize="27,2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vnocUA&#10;AADcAAAADwAAAGRycy9kb3ducmV2LnhtbESPQWuDQBSE74H8h+UFeotrIg3FZpUSkORSqGkvvT3c&#10;V7W6b8XdRP333UKhx2FmvmGO+Wx6cafRtZYV7KIYBHFldcu1go/3YvsEwnlkjb1lUrCQgzxbr46Y&#10;ajtxSferr0WAsEtRQeP9kErpqoYMusgOxMH7sqNBH+RYSz3iFOCml/s4PkiDLYeFBgc6NVR115tR&#10;cJmq4vt867syOe0W/nx77fjglXrYzC/PIDzN/j/8175oBY9xAr9nwhG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u+ehxQAAANwAAAAPAAAAAAAAAAAAAAAAAJgCAABkcnMv&#10;ZG93bnJldi54bWxQSwUGAAAAAAQABAD1AAAAigMAAAAA&#10;" path="m27,l,226,27,xe" fillcolor="#dd1116" stroked="f">
                <v:path arrowok="t" o:connecttype="custom" o:connectlocs="27,0;0,226;27,0" o:connectangles="0,0,0"/>
              </v:shape>
              <v:shape id="Freeform 1198" o:spid="_x0000_s1270" style="position:absolute;left:9326;top:5196;width:89;height:280;visibility:visible;mso-wrap-style:square;v-text-anchor:top" coordsize="89,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YFjsYA&#10;AADcAAAADwAAAGRycy9kb3ducmV2LnhtbESPQWvCQBSE74X+h+UVepG6aTHSRlexQlGwl0bx/Jp9&#10;ZqPZt2l21fjvXUHocZiZb5jxtLO1OFHrK8cKXvsJCOLC6YpLBZv118s7CB+QNdaOScGFPEwnjw9j&#10;zLQ78w+d8lCKCGGfoQITQpNJ6QtDFn3fNcTR27nWYoiyLaVu8RzhtpZvSTKUFiuOCwYbmhsqDvnR&#10;KqjlPM3Nak+97eBbf6b71d/i41ep56duNgIRqAv/4Xt7qRWkyQBuZ+IRkJ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ZYFjsYAAADcAAAADwAAAAAAAAAAAAAAAACYAgAAZHJz&#10;L2Rvd25yZXYueG1sUEsFBgAAAAAEAAQA9QAAAIsDAAAAAA==&#10;" path="m18,l,280r54,l89,280,89,,81,r,9l72,,63,,27,,18,xe" fillcolor="#dd0f16" stroked="f">
                <v:path arrowok="t" o:connecttype="custom" o:connectlocs="18,0;0,280;54,280;89,280;89,0;81,0;81,9;72,0;63,0;27,0;18,0" o:connectangles="0,0,0,0,0,0,0,0,0,0,0"/>
              </v:shape>
              <v:shape id="Freeform 1199" o:spid="_x0000_s1271" style="position:absolute;left:9353;top:5196;width:54;height:9;visibility:visible;mso-wrap-style:square;v-text-anchor:top" coordsize="54,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wtasYA&#10;AADcAAAADwAAAGRycy9kb3ducmV2LnhtbESPQWvCQBSE7wX/w/IKvdVNbW00uooILaF4MQnU4yP7&#10;TILZtyG71eiv7xYKHoeZ+YZZrgfTijP1rrGs4GUcgSAurW64UlDkH88zEM4ja2wtk4IrOVivRg9L&#10;TLS98J7Oma9EgLBLUEHtfZdI6cqaDLqx7YiDd7S9QR9kX0nd4yXATSsnUfQuDTYcFmrsaFtTecp+&#10;jILd9234PH69xemriYuiOKX53B+UenocNgsQngZ/D/+3U61gGk3h70w4AnL1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xwtasYAAADcAAAADwAAAAAAAAAAAAAAAACYAgAAZHJz&#10;L2Rvd25yZXYueG1sUEsFBgAAAAAEAAQA9QAAAIsDAAAAAA==&#10;" path="m54,l45,r9,9l54,xm,l36,,27,,9,,,xe" fillcolor="#dd0f16" stroked="f">
                <v:path arrowok="t" o:connecttype="custom" o:connectlocs="54,0;45,0;54,9;54,0;0,0;36,0;27,0;9,0;0,0" o:connectangles="0,0,0,0,0,0,0,0,0"/>
                <o:lock v:ext="edit" verticies="t"/>
              </v:shape>
              <v:shape id="Freeform 1200" o:spid="_x0000_s1272" style="position:absolute;left:8961;top:4998;width:241;height:460;visibility:visible;mso-wrap-style:square;v-text-anchor:top" coordsize="241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BcRsMA&#10;AADcAAAADwAAAGRycy9kb3ducmV2LnhtbESP3WoCMRSE7wt9h3AKvatJBX/YGkWKgnf+1Ac4bM5u&#10;VjcnYRPd7dsbodDLYWa+YRarwbXiTl1sPGv4HCkQxKU3Ddcazj/bjzmImJANtp5Jwy9FWC1fXxZY&#10;GN/zke6nVIsM4VigBptSKKSMpSWHceQDcfYq3zlMWXa1NB32Ge5aOVZqKh02nBcsBvq2VF5PN6dh&#10;H7bj83Vy2MyrW6guZGvVznqt39+G9ReIREP6D/+1d0bDRE3heSYf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BcRsMAAADcAAAADwAAAAAAAAAAAAAAAACYAgAAZHJzL2Rv&#10;d25yZXYueG1sUEsFBgAAAAAEAAQA9QAAAIgDAAAAAA==&#10;" path="m151,l,415r53,27l98,451r27,9l241,27,151,xe" fillcolor="#fc7216" stroked="f">
                <v:path arrowok="t" o:connecttype="custom" o:connectlocs="151,0;0,415;53,442;98,451;125,460;241,27;151,0" o:connectangles="0,0,0,0,0,0,0"/>
              </v:shape>
              <v:shape id="Freeform 1201" o:spid="_x0000_s1273" style="position:absolute;left:8070;top:4052;width:419;height:108;visibility:visible;mso-wrap-style:square;v-text-anchor:top" coordsize="419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XX1ccQA&#10;AADcAAAADwAAAGRycy9kb3ducmV2LnhtbESP0WqDQBRE3wP9h+UW+hbXFmqCzSa0DdIEn7T9gIt7&#10;qybuXXG3av6+GwjkcZiZM8xmN5tOjDS41rKC5ygGQVxZ3XKt4Oc7W65BOI+ssbNMCi7kYLd9WGww&#10;1XbigsbS1yJA2KWooPG+T6V0VUMGXWR74uD92sGgD3KopR5wCnDTyZc4TqTBlsNCgz19NlSdyz+j&#10;YLZZPu3LU3F0Xx/9ZW+SJM9RqafH+f0NhKfZ38O39kEreI1XcD0TjoD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119XHEAAAA3AAAAA8AAAAAAAAAAAAAAAAAmAIAAGRycy9k&#10;b3ducmV2LnhtbFBLBQYAAAAABAAEAPUAAACJAwAAAAA=&#10;" path="m419,90r,-36l9,,,72,276,99r134,9l419,90xe" fillcolor="#0083d7" stroked="f">
                <v:path arrowok="t" o:connecttype="custom" o:connectlocs="419,90;419,54;9,0;0,72;276,99;410,108;419,90" o:connectangles="0,0,0,0,0,0,0"/>
              </v:shape>
              <v:shape id="Freeform 1202" o:spid="_x0000_s1274" style="position:absolute;left:8578;top:5016;width:338;height:460;visibility:visible;mso-wrap-style:square;v-text-anchor:top" coordsize="338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7Wi7wA&#10;AADcAAAADwAAAGRycy9kb3ducmV2LnhtbERPyQrCMBC9C/5DGMGbpoqKVKOI+01cDh6HZmyLzaQ0&#10;sda/NwfB4+Pt82VjClFT5XLLCgb9CARxYnXOqYLbddebgnAeWWNhmRR8yMFy0W7NMdb2zWeqLz4V&#10;IYRdjAoy78tYSpdkZND1bUkcuIetDPoAq1TqCt8h3BRyGEUTaTDn0JBhSeuMkuflZRTcsWxGxccc&#10;t4fTgfZ2dPXbeqNUt9OsZiA8Nf4v/rmPWsE4CmvDmXAE5OIL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antaLvAAAANwAAAAPAAAAAAAAAAAAAAAAAJgCAABkcnMvZG93bnJldi54&#10;bWxQSwUGAAAAAAQABAD1AAAAgQMAAAAA&#10;" path="m294,9l285,,116,243,,406r44,18l44,433r18,9l71,442r18,9l89,460,285,126,303,99,338,45,294,9xe" fillcolor="#a5c336" stroked="f">
                <v:path arrowok="t" o:connecttype="custom" o:connectlocs="294,9;285,0;116,243;0,406;44,424;44,433;62,442;71,442;89,451;89,460;285,126;303,99;338,45;294,9" o:connectangles="0,0,0,0,0,0,0,0,0,0,0,0,0,0"/>
              </v:shape>
              <v:shape id="Freeform 1203" o:spid="_x0000_s1275" style="position:absolute;left:8052;top:4656;width:401;height:234;visibility:visible;mso-wrap-style:square;v-text-anchor:top" coordsize="401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+5MYA&#10;AADcAAAADwAAAGRycy9kb3ducmV2LnhtbESPzWrDMBCE74W+g9hCbo3cgkvrRAnBUMjBPTRJD7lt&#10;rI3l1FoZS/7J21eBQI/DzHzDLNeTbcRAna8dK3iZJyCIS6drrhQc9p/P7yB8QNbYOCYFV/KwXj0+&#10;LDHTbuRvGnahEhHCPkMFJoQ2k9KXhiz6uWuJo3d2ncUQZVdJ3eEY4baRr0nyJi3WHBcMtpQbKn93&#10;vVXAzvZjbvxxfzpeftLrpii/hkKp2dO0WYAINIX/8L291QrS5ANuZ+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+B+5MYAAADcAAAADwAAAAAAAAAAAAAAAACYAgAAZHJz&#10;L2Rvd25yZXYueG1sUEsFBgAAAAAEAAQA9QAAAIsDAAAAAA==&#10;" path="m374,l,153r36,81l161,180r,-9l401,45,374,xe" fillcolor="#ec4722" stroked="f">
                <v:path arrowok="t" o:connecttype="custom" o:connectlocs="374,0;0,153;36,234;161,180;161,171;401,45;374,0" o:connectangles="0,0,0,0,0,0,0"/>
              </v:shape>
              <v:shape id="Freeform 1204" o:spid="_x0000_s1276" style="position:absolute;left:8213;top:4683;width:302;height:207;visibility:visible;mso-wrap-style:square;v-text-anchor:top" coordsize="302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HWLcQA&#10;AADcAAAADwAAAGRycy9kb3ducmV2LnhtbERPy2rCQBTdC/2H4Ra600lSIiU6SmkxLS4K2m66u2Su&#10;SWrmTsxMHv69syi4PJz3ejuZRgzUudqygngRgSAurK65VPDzvZu/gHAeWWNjmRRcycF28zBbY6bt&#10;yAcajr4UIYRdhgoq79tMSldUZNAtbEscuJPtDPoAu1LqDscQbhqZRNFSGqw5NFTY0ltFxfnYGwV5&#10;8v6R+Oevv/w3uto0LffnPr8o9fQ4va5AeJr8Xfzv/tQK0jjMD2fCEZCb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B1i3EAAAA3AAAAA8AAAAAAAAAAAAAAAAAmAIAAGRycy9k&#10;b3ducmV2LnhtbFBLBQYAAAAABAAEAPUAAACJAwAAAAA=&#10;" path="m276,l240,18,,144r,9l26,207,160,126,302,45,276,xe" fillcolor="#ffb222" stroked="f">
                <v:path arrowok="t" o:connecttype="custom" o:connectlocs="276,0;240,18;0,144;0,153;26,207;160,126;302,45;276,0" o:connectangles="0,0,0,0,0,0,0,0"/>
              </v:shape>
              <v:shape id="Freeform 1205" o:spid="_x0000_s1277" style="position:absolute;left:8150;top:4475;width:374;height:163;visibility:visible;mso-wrap-style:square;v-text-anchor:top" coordsize="374,1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NmJ8UA&#10;AADcAAAADwAAAGRycy9kb3ducmV2LnhtbESPT2sCMRTE7wW/Q3iCt5pd/1FWo6hgaw8e1FJ6fG6e&#10;u4ublyWJun77Rij0OMzMb5jZojW1uJHzlWUFaT8BQZxbXXGh4Ou4eX0D4QOyxtoyKXiQh8W88zLD&#10;TNs77+l2CIWIEPYZKihDaDIpfV6SQd+3DXH0ztYZDFG6QmqH9wg3tRwkyUQarDgulNjQuqT8crga&#10;Bfnge/ixXr3T8fNnt3SnsG3sZaRUr9supyACteE//NfeagXjNIXnmXgE5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U2YnxQAAANwAAAAPAAAAAAAAAAAAAAAAAJgCAABkcnMv&#10;ZG93bnJldi54bWxQSwUGAAAAAAQABAD1AAAAigMAAAAA&#10;" path="m,81r18,82l374,63,357,,,81xe" fillcolor="#ffb222" stroked="f">
                <v:path arrowok="t" o:connecttype="custom" o:connectlocs="0,81;18,163;374,63;357,0;0,81" o:connectangles="0,0,0,0,0"/>
              </v:shape>
              <v:shape id="Freeform 1206" o:spid="_x0000_s1278" style="position:absolute;left:8373;top:4656;width:267;height:270;visibility:visible;mso-wrap-style:square;v-text-anchor:top" coordsize="267,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8Q8AA&#10;AADcAAAADwAAAGRycy9kb3ducmV2LnhtbESPwQrCMBBE74L/EFbwIpoqKFqNIoKgBxGrH7A0a1ts&#10;NqWJtf69EQSPw8y8YVab1pSiodoVlhWMRxEI4tTqgjMFt+t+OAfhPLLG0jIpeJODzbrbWWGs7Ysv&#10;1CQ+EwHCLkYFufdVLKVLczLoRrYiDt7d1gZ9kHUmdY2vADelnETRTBosOCzkWNEup/SRPI2CU3tM&#10;dfM+YJSVJ2PngzMtto1S/V67XYLw1Pp/+Nc+aAXT8QS+Z8IRkO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jN8Q8AAAADcAAAADwAAAAAAAAAAAAAAAACYAgAAZHJzL2Rvd25y&#10;ZXYueG1sUEsFBgAAAAAEAAQA9QAAAIUDAAAAAA==&#10;" path="m223,171r44,-36l223,72,187,,116,36r18,36l,153,80,270,223,171xe" fillcolor="#0083d7" stroked="f">
                <v:path arrowok="t" o:connecttype="custom" o:connectlocs="223,171;267,135;223,72;187,0;116,36;134,72;0,153;80,270;223,171" o:connectangles="0,0,0,0,0,0,0,0,0"/>
              </v:shape>
              <v:shape id="Freeform 1207" o:spid="_x0000_s1279" style="position:absolute;left:8221;top:4827;width:392;height:315;visibility:visible;mso-wrap-style:square;v-text-anchor:top" coordsize="392,3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4/+MQA&#10;AADcAAAADwAAAGRycy9kb3ducmV2LnhtbESP3YrCMBSE7xd8h3AEbxZNq6xoNYr4Ay5e+fMAh+bY&#10;FpuT2kRb394IC3s5zMw3zHzZmlI8qXaFZQXxIAJBnFpdcKbgct71JyCcR9ZYWiYFL3KwXHS+5pho&#10;2/CRniefiQBhl6CC3PsqkdKlORl0A1sRB+9qa4M+yDqTusYmwE0ph1E0lgYLDgs5VrTOKb2dHkbB&#10;IdLb4ffLXppN/Livzjw9/u60Ur1uu5qB8NT6//Bfe68V/MQj+JwJR0Au3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1OP/jEAAAA3AAAAA8AAAAAAAAAAAAAAAAAmAIAAGRycy9k&#10;b3ducmV2LnhtbFBLBQYAAAAABAAEAPUAAACJAwAAAAA=&#10;" path="m392,27l375,,,252r54,63l392,27xe" fillcolor="#ffb222" stroked="f">
                <v:path arrowok="t" o:connecttype="custom" o:connectlocs="392,27;375,0;0,252;54,315;392,27" o:connectangles="0,0,0,0,0"/>
              </v:shape>
              <v:shape id="Freeform 1208" o:spid="_x0000_s1280" style="position:absolute;left:8515;top:4899;width:348;height:369;visibility:visible;mso-wrap-style:square;v-text-anchor:top" coordsize="348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kwqMYA&#10;AADcAAAADwAAAGRycy9kb3ducmV2LnhtbESPW2vCQBSE34X+h+UU+iK6SfHW6CoiFMSHghdE3w7Z&#10;0ySaPRuzW43/3i0IPg4z8w0zmTWmFFeqXWFZQdyNQBCnVhecKdhtvzsjEM4jaywtk4I7OZhN31oT&#10;TLS98ZquG5+JAGGXoILc+yqR0qU5GXRdWxEH79fWBn2QdSZ1jbcAN6X8jKKBNFhwWMixokVO6Xnz&#10;ZxT89L7iA+7a6ORoGK2Kyz49HY1SH+/NfAzCU+Nf4Wd7qRX04x78nwlHQE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SkwqMYAAADcAAAADwAAAAAAAAAAAAAAAACYAgAAZHJz&#10;L2Rvd25yZXYueG1sUEsFBgAAAAAEAAQA9QAAAIsDAAAAAA==&#10;" path="m214,l188,36,81,135r-9,9l,207r27,27l54,261r27,27l125,324r54,45l348,117,277,63,214,xe" fillcolor="#0b8846" stroked="f">
                <v:path arrowok="t" o:connecttype="custom" o:connectlocs="214,0;188,36;81,135;72,144;0,207;27,234;54,261;81,288;125,324;179,369;348,117;277,63;214,0" o:connectangles="0,0,0,0,0,0,0,0,0,0,0,0,0"/>
              </v:shape>
              <v:shape id="Freeform 1209" o:spid="_x0000_s1281" style="position:absolute;left:7598;top:4304;width:294;height:406;visibility:visible;mso-wrap-style:square;v-text-anchor:top" coordsize="294,4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faD8MA&#10;AADcAAAADwAAAGRycy9kb3ducmV2LnhtbESPQWsCMRSE7wX/Q3hCL0WzChZdjaKCUPBUFfT42Dw3&#10;i5uXJYnu2l/fCIUeh5n5hlmsOluLB/lQOVYwGmYgiAunKy4VnI67wRREiMgaa8ek4EkBVsve2wJz&#10;7Vr+pschliJBOOSowMTY5FKGwpDFMHQNcfKuzluMSfpSao9tgttajrPsU1qsOC0YbGhrqLgd7lYB&#10;tdPr6fIz2z/9xl4+zjdpnJVKvfe79RxEpC7+h//aX1rBZDSB15l0BOTy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JfaD8MAAADcAAAADwAAAAAAAAAAAAAAAACYAgAAZHJzL2Rv&#10;d25yZXYueG1sUEsFBgAAAAAEAAQA9QAAAIgDAAAAAA==&#10;" path="m249,r,9l,9,,72r,72l18,252r,28l44,406,222,361r72,-9l276,289r-9,-64l258,126,249,xe" fillcolor="#ffb222" stroked="f">
                <v:path arrowok="t" o:connecttype="custom" o:connectlocs="249,0;249,9;0,9;0,72;0,144;18,252;18,280;44,406;222,361;294,352;276,289;267,225;258,126;249,0" o:connectangles="0,0,0,0,0,0,0,0,0,0,0,0,0,0"/>
              </v:shape>
              <v:shape id="Freeform 1210" o:spid="_x0000_s1282" style="position:absolute;left:7687;top:2862;width:267;height:253;visibility:visible;mso-wrap-style:square;v-text-anchor:top" coordsize="267,2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paTeMQA&#10;AADcAAAADwAAAGRycy9kb3ducmV2LnhtbESPQWvCQBSE7wX/w/KE3upGUSPRVSQilOKlUe/P7DOJ&#10;Zt+G7Kqpv94tFHocZuYbZrHqTC3u1LrKsoLhIAJBnFtdcaHgsN9+zEA4j6yxtkwKfsjBatl7W2Ci&#10;7YO/6Z75QgQIuwQVlN43iZQuL8mgG9iGOHhn2xr0QbaF1C0+AtzUchRFU2mw4rBQYkNpSfk1uxkF&#10;/BWPXX7dHbOLOW1uUZzGz32q1Hu/W89BeOr8f/iv/akVTIZT+D0TjoBcv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Wk3jEAAAA3AAAAA8AAAAAAAAAAAAAAAAAmAIAAGRycy9k&#10;b3ducmV2LnhtbFBLBQYAAAAABAAEAPUAAACJAwAAAAA=&#10;" path="m62,l27,45,,90,205,253r62,-81l62,xe" fillcolor="#003a7e" stroked="f">
                <v:path arrowok="t" o:connecttype="custom" o:connectlocs="62,0;27,45;0,90;205,253;267,172;62,0" o:connectangles="0,0,0,0,0,0"/>
              </v:shape>
              <v:shape id="Freeform 1211" o:spid="_x0000_s1283" style="position:absolute;left:7500;top:3016;width:276;height:234;visibility:visible;mso-wrap-style:square;v-text-anchor:top" coordsize="276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BYpcUA&#10;AADcAAAADwAAAGRycy9kb3ducmV2LnhtbESP3WrCQBSE7wXfYTlCb0RPUtRKmlVsQVrpVa0PcMie&#10;/NTs2ZDdanz7bqHg5TAz3zD5drCtunDvGyca0nkCiqVwppFKw+lrP1uD8oHEUOuENdzYw3YzHuWU&#10;GXeVT74cQ6UiRHxGGuoQugzRFzVb8nPXsUSvdL2lEGVfoenpGuG2xcckWaGlRuJCTR2/1lycjz9W&#10;w+Il3cv3+qNdVYduentb4BJL1PphMuyeQQUewj383343GpbpE/ydiUcA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cFilxQAAANwAAAAPAAAAAAAAAAAAAAAAAJgCAABkcnMv&#10;ZG93bnJldi54bWxQSwUGAAAAAAQABAD1AAAAigMAAAAA&#10;" path="m62,l26,63,,99,231,234r45,-81l62,xe" fillcolor="#fdb719" stroked="f">
                <v:path arrowok="t" o:connecttype="custom" o:connectlocs="62,0;26,63;0,99;231,234;276,153;62,0" o:connectangles="0,0,0,0,0,0"/>
              </v:shape>
              <v:shape id="Freeform 1212" o:spid="_x0000_s1284" style="position:absolute;left:7705;top:3115;width:71;height:45;visibility:visible;mso-wrap-style:square;v-text-anchor:top" coordsize="71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x1q8AA&#10;AADcAAAADwAAAGRycy9kb3ducmV2LnhtbERPTWsCMRC9F/ofwhS8dbMKatkapYgFBS/aUnocNtPN&#10;4maybKZr/PfmUOjx8b5Xm+Q7NdIQ28AGpkUJirgOtuXGwOfH+/MLqCjIFrvAZOBGETbrx4cVVjZc&#10;+UTjWRqVQzhWaMCJ9JXWsXbkMRahJ87cTxg8SoZDo+2A1xzuOz0ry4X22HJucNjT1lF9Of96A4fl&#10;bpEOrb18cRiPKLP07cUZM3lKb6+ghJL8i//ce2tgPs1r85l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Yx1q8AAAADcAAAADwAAAAAAAAAAAAAAAACYAgAAZHJzL2Rvd25y&#10;ZXYueG1sUEsFBgAAAAAEAAQA9QAAAIUDAAAAAA==&#10;" path="m,l71,45,,xe" fillcolor="#2e5a28" stroked="f">
                <v:path arrowok="t" o:connecttype="custom" o:connectlocs="0,0;71,45;0,0" o:connectangles="0,0,0"/>
              </v:shape>
              <v:shape id="Freeform 1213" o:spid="_x0000_s1285" style="position:absolute;left:7562;top:2925;width:267;height:244;visibility:visible;mso-wrap-style:square;v-text-anchor:top" coordsize="267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QHJMQA&#10;AADcAAAADwAAAGRycy9kb3ducmV2LnhtbESPQYvCMBSE7wv+h/AEb2uqslqrUWRZURYRtHp/NM+2&#10;2LyUJmr335sFweMwM98w82VrKnGnxpWWFQz6EQjizOqScwWndP0Zg3AeWWNlmRT8kYPlovMxx0Tb&#10;Bx/ofvS5CBB2CSoovK8TKV1WkEHXtzVx8C62MeiDbHKpG3wEuKnkMIrG0mDJYaHAmr4Lyq7Hm1Gw&#10;j9PdbhJffs6/UUqbgxmd7GqjVK/brmYgPLX+HX61t1rB12AK/2fCEZC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kByTEAAAA3AAAAA8AAAAAAAAAAAAAAAAAmAIAAGRycy9k&#10;b3ducmV2LnhtbFBLBQYAAAAABAAEAPUAAACJAwAAAAA=&#10;" path="m62,l,100r143,90l214,244r53,-90l62,xe" fillcolor="#0083d7" stroked="f">
                <v:path arrowok="t" o:connecttype="custom" o:connectlocs="62,0;0,100;143,190;214,244;267,154;62,0" o:connectangles="0,0,0,0,0,0"/>
              </v:shape>
              <v:shape id="Freeform 1214" o:spid="_x0000_s1286" style="position:absolute;left:7856;top:3340;width:214;height:153;visibility:visible;mso-wrap-style:square;v-text-anchor:top" coordsize="214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GfF8EA&#10;AADcAAAADwAAAGRycy9kb3ducmV2LnhtbERPTYvCMBC9C/6HMAveNF1h61KNooKrJ8Uqi8ehmW27&#10;NpPaRK3/3hwEj4/3PZm1phI3alxpWcHnIAJBnFldcq7geFj1v0E4j6yxskwKHuRgNu12Jphoe+c9&#10;3VKfixDCLkEFhfd1IqXLCjLoBrYmDtyfbQz6AJtc6gbvIdxUchhFsTRYcmgosKZlQdk5vRoFp20W&#10;r9xo83M8/Nr/6rKI1/sdKtX7aOdjEJ5a/xa/3But4GsY5ocz4QjI6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hnxfBAAAA3AAAAA8AAAAAAAAAAAAAAAAAmAIAAGRycy9kb3du&#10;cmV2LnhtbFBLBQYAAAAABAAEAPUAAACGAwAAAAA=&#10;" path="m27,l,36,196,153r18,-27l27,xe" fillcolor="#fc7216" stroked="f">
                <v:path arrowok="t" o:connecttype="custom" o:connectlocs="27,0;0,36;196,153;214,126;27,0" o:connectangles="0,0,0,0,0"/>
              </v:shape>
              <v:shape id="Freeform 1215" o:spid="_x0000_s1287" style="position:absolute;left:7812;top:3376;width:240;height:189;visibility:visible;mso-wrap-style:square;v-text-anchor:top" coordsize="240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5mZcQA&#10;AADcAAAADwAAAGRycy9kb3ducmV2LnhtbESP3WrCQBSE7wXfYTlC73SjkBJSV5GqIEgFf8DbQ/Y0&#10;Cc2eDbvbJL69Wyh4OczMN8xyPZhGdOR8bVnBfJaAIC6srrlUcLvupxkIH5A1NpZJwYM8rFfj0RJz&#10;bXs+U3cJpYgQ9jkqqEJocyl9UZFBP7MtcfS+rTMYonSl1A77CDeNXCTJuzRYc1yosKXPioqfy69R&#10;cO/rrcfH4bg5danbfaWZPu8zpd4mw+YDRKAhvML/7YNWkC7m8HcmH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P+ZmXEAAAA3AAAAA8AAAAAAAAAAAAAAAAAmAIAAGRycy9k&#10;b3ducmV2LnhtbFBLBQYAAAAABAAEAPUAAACJAwAAAAA=&#10;" path="m44,l26,45,,90r204,99l,90r204,99l222,153r18,-36l44,xe" fillcolor="#ec4722" stroked="f">
                <v:path arrowok="t" o:connecttype="custom" o:connectlocs="44,0;26,45;0,90;204,189;0,90;204,189;222,153;240,117;44,0" o:connectangles="0,0,0,0,0,0,0,0,0"/>
              </v:shape>
              <v:shape id="Freeform 1216" o:spid="_x0000_s1288" style="position:absolute;left:7678;top:3466;width:338;height:496;visibility:visible;mso-wrap-style:square;v-text-anchor:top" coordsize="338,4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InSsQA&#10;AADcAAAADwAAAGRycy9kb3ducmV2LnhtbESPQWvCQBSE70L/w/IKvYhuGtog0VWqoPTgoab9AY/s&#10;MxvMvg3ZjUn/vSsIHoeZ+YZZbUbbiCt1vnas4H2egCAuna65UvD3u58tQPiArLFxTAr+ycNm/TJZ&#10;Ya7dwCe6FqESEcI+RwUmhDaX0peGLPq5a4mjd3adxRBlV0nd4RDhtpFpkmTSYs1xwWBLO0Plpeit&#10;gixt/eHDFNt+Mcjmp+rNcbo1Sr29jl9LEIHG8Aw/2t9awWeawv1MPAJyf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iJ0rEAAAA3AAAAA8AAAAAAAAAAAAAAAAAmAIAAGRycy9k&#10;b3ducmV2LnhtbFBLBQYAAAAABAAEAPUAAACJAwAAAAA=&#10;" path="m134,l116,36,89,108,44,225,18,306,,388r71,18l62,469r143,27l232,397r26,-91l294,207r27,-81l338,99,134,xe" fillcolor="#fdb719" stroked="f">
                <v:path arrowok="t" o:connecttype="custom" o:connectlocs="134,0;116,36;89,108;44,225;18,306;0,388;71,406;62,469;205,496;232,397;258,306;294,207;321,126;338,99;134,0" o:connectangles="0,0,0,0,0,0,0,0,0,0,0,0,0,0,0"/>
              </v:shape>
              <v:shape id="Freeform 1217" o:spid="_x0000_s1289" style="position:absolute;left:7589;top:3845;width:151;height:207;visibility:visible;mso-wrap-style:square;v-text-anchor:top" coordsize="151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9TvMYA&#10;AADcAAAADwAAAGRycy9kb3ducmV2LnhtbESPzWrDMBCE74W+g9hCb40clwbjRAltIFBKc2h+Drkt&#10;1sZyYq2MpMbO21eBQo7DzHzDzBaDbcWFfGgcKxiPMhDEldMN1wp229VLASJEZI2tY1JwpQCL+ePD&#10;DEvtev6hyybWIkE4lKjAxNiVUobKkMUwch1x8o7OW4xJ+lpqj32C21bmWTaRFhtOCwY7Whqqzptf&#10;qyDL1zwuPibN1/VsT8b3e3P43iv1/DS8T0FEGuI9/N/+1Are8le4nUlHQM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y9TvMYAAADcAAAADwAAAAAAAAAAAAAAAACYAgAAZHJz&#10;L2Rvd25yZXYueG1sUEsFBgAAAAAEAAQA9QAAAIsDAAAAAA==&#10;" path="m27,l,126r,54l,198r133,9l133,189r9,-45l151,90,71,72,89,9,27,xe" fillcolor="#0083d7" stroked="f">
                <v:path arrowok="t" o:connecttype="custom" o:connectlocs="27,0;0,126;0,180;0,198;133,207;133,189;142,144;151,90;71,72;89,9;27,0" o:connectangles="0,0,0,0,0,0,0,0,0,0,0"/>
              </v:shape>
              <v:shape id="Freeform 1218" o:spid="_x0000_s1290" style="position:absolute;left:7660;top:3854;width:89;height:81;visibility:visible;mso-wrap-style:square;v-text-anchor:top" coordsize="89,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Wy1MUA&#10;AADcAAAADwAAAGRycy9kb3ducmV2LnhtbESPT2vCQBTE74V+h+UVvNWNokXTrCIFwX89NIb2+pp9&#10;JqHZt2F31fjt3UKhx2FmfsNky9604kLON5YVjIYJCOLS6oYrBcVx/TwD4QOyxtYyKbiRh+Xi8SHD&#10;VNsrf9AlD5WIEPYpKqhD6FIpfVmTQT+0HXH0TtYZDFG6SmqH1wg3rRwnyYs02HBcqLGjt5rKn/xs&#10;FMj32+rrON8etrj7Ljw3e/vZOaUGT/3qFUSgPvyH/9obrWA6nsDvmXgE5OI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RbLUxQAAANwAAAAPAAAAAAAAAAAAAAAAAJgCAABkcnMv&#10;ZG93bnJldi54bWxQSwUGAAAAAAQABAD1AAAAigMAAAAA&#10;" path="m18,l,63,80,81,89,18,18,xe" fillcolor="#006c39" stroked="f">
                <v:path arrowok="t" o:connecttype="custom" o:connectlocs="18,0;0,63;80,81;89,18;18,0" o:connectangles="0,0,0,0,0"/>
              </v:shape>
              <v:shape id="Freeform 1219" o:spid="_x0000_s1291" style="position:absolute;left:7963;top:3610;width:71;height:99;visibility:visible;mso-wrap-style:square;v-text-anchor:top" coordsize="71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pTOsUA&#10;AADcAAAADwAAAGRycy9kb3ducmV2LnhtbESPW2sCMRSE3wX/QzhC3zS7wqpsjYsIpWKh9VLo62Fz&#10;9kI3J2GT6vbfm0LBx2FmvmHWxWA6caXet5YVpLMEBHFpdcu1gs/Ly3QFwgdkjZ1lUvBLHorNeLTG&#10;XNsbn+h6DrWIEPY5KmhCcLmUvmzIoJ9ZRxy9yvYGQ5R9LXWPtwg3nZwnyUIabDkuNOho11D5ff4x&#10;Clz2+ubCgU/76qt6T5fHKjt0H0o9TYbtM4hAQ3iE/9t7rSCbZ/B3Jh4Bub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lM6xQAAANwAAAAPAAAAAAAAAAAAAAAAAJgCAABkcnMv&#10;ZG93bnJldi54bWxQSwUGAAAAAAQABAD1AAAAigMAAAAA&#10;" path="m71,18l45,99,,81,27,,71,18xe" fillcolor="#fc7216" stroked="f">
                <v:path arrowok="t" o:connecttype="custom" o:connectlocs="71,18;45,99;0,81;27,0;71,18" o:connectangles="0,0,0,0,0"/>
              </v:shape>
              <v:shape id="Freeform 1220" o:spid="_x0000_s1292" style="position:absolute;left:7794;top:3538;width:196;height:153;visibility:visible;mso-wrap-style:square;v-text-anchor:top" coordsize="19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ouf8UA&#10;AADcAAAADwAAAGRycy9kb3ducmV2LnhtbESPT4vCMBTE74LfITxhL7KmChbpGmURFBfcg3/Y86N5&#10;trXNS22ird/eLAgeh5n5DTNfdqYSd2pcYVnBeBSBIE6tLjhTcDquP2cgnEfWWFkmBQ9ysFz0e3NM&#10;tG15T/eDz0SAsEtQQe59nUjp0pwMupGtiYN3to1BH2STSd1gG+CmkpMoiqXBgsNCjjWtckrLw80o&#10;aO20Si/D8hJft7/n3V9pHrOfjVIfg+77C4Snzr/Dr/ZWK5hOYvg/E46AXD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yi5/xQAAANwAAAAPAAAAAAAAAAAAAAAAAJgCAABkcnMv&#10;ZG93bnJldi54bWxQSwUGAAAAAAQABAD1AAAAigMAAAAA&#10;" path="m35,l18,36,,90r133,45l169,153r18,-45l196,72,35,xe" fillcolor="#f46114" stroked="f">
                <v:path arrowok="t" o:connecttype="custom" o:connectlocs="35,0;18,36;0,90;133,135;169,153;187,108;196,72;35,0" o:connectangles="0,0,0,0,0,0,0,0"/>
              </v:shape>
              <v:shape id="Freeform 1221" o:spid="_x0000_s1293" style="position:absolute;left:9014;top:5944;width:286;height:207;visibility:visible;mso-wrap-style:square;v-text-anchor:top" coordsize="286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mXrMUA&#10;AADcAAAADwAAAGRycy9kb3ducmV2LnhtbESPQWvCQBSE74X+h+UVvNVNI2qJriKCRT3VWMTjI/tM&#10;QrNvw+42if313UKhx2FmvmGW68E0oiPna8sKXsYJCOLC6ppLBR/n3fMrCB+QNTaWScGdPKxXjw9L&#10;zLTt+URdHkoRIewzVFCF0GZS+qIig35sW+Lo3awzGKJ0pdQO+wg3jUyTZCYN1hwXKmxpW1HxmX8Z&#10;Bd3s2H8fL7hL+sFOnH1vr2/pQanR07BZgAg0hP/wX3uvFUzTOfyei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SZesxQAAANwAAAAPAAAAAAAAAAAAAAAAAJgCAABkcnMv&#10;ZG93bnJldi54bWxQSwUGAAAAAAQABAD1AAAAigMAAAAA&#10;" path="m205,27r-9,l116,18,36,,18,72,,171r90,18l196,207r81,l286,36,205,27xe" fillcolor="#a5c336" stroked="f">
                <v:path arrowok="t" o:connecttype="custom" o:connectlocs="205,27;196,27;116,18;36,0;18,72;0,171;90,189;196,207;277,207;286,36;205,27" o:connectangles="0,0,0,0,0,0,0,0,0,0,0"/>
              </v:shape>
              <v:shape id="Freeform 1222" o:spid="_x0000_s1294" style="position:absolute;left:8515;top:5620;width:642;height:396;visibility:visible;mso-wrap-style:square;v-text-anchor:top" coordsize="642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36HJsAA&#10;AADcAAAADwAAAGRycy9kb3ducmV2LnhtbERPy4rCMBTdD/gP4QruxtRCZaxGEUEQ0YWPjbtLc22r&#10;zU1tola/3iyEWR7OezJrTSUe1LjSsoJBPwJBnFldcq7geFj+/oFwHlljZZkUvMjBbNr5mWCq7ZN3&#10;9Nj7XIQQdikqKLyvUyldVpBB17c1ceDOtjHoA2xyqRt8hnBTyTiKhtJgyaGhwJoWBWXX/d0oOGt7&#10;wviY8DbejN5RclonfLkp1eu28zEIT63/F3/dK60gicPacCYcATn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36HJsAAAADcAAAADwAAAAAAAAAAAAAAAACYAgAAZHJzL2Rvd25y&#10;ZXYueG1sUEsFBgAAAAAEAAQA9QAAAIUDAAAAAA==&#10;" path="m259,72l188,36,107,,,198r9,9l125,261r107,45l330,333r89,27l517,378r89,18l633,243r9,-72l544,162,446,135,348,108,259,72xe" fillcolor="#f65f13" stroked="f">
                <v:path arrowok="t" o:connecttype="custom" o:connectlocs="259,72;188,36;107,0;0,198;9,207;125,261;232,306;330,333;419,360;517,378;606,396;633,243;642,171;544,162;446,135;348,108;259,72" o:connectangles="0,0,0,0,0,0,0,0,0,0,0,0,0,0,0,0,0"/>
              </v:shape>
              <v:shape id="Freeform 1223" o:spid="_x0000_s1295" style="position:absolute;left:8854;top:6404;width:267;height:189;visibility:visible;mso-wrap-style:square;v-text-anchor:top" coordsize="267,1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k5q8IA&#10;AADcAAAADwAAAGRycy9kb3ducmV2LnhtbESPQYvCMBSE74L/ITzBm6YWFLcaRSoL7rG6eH40z6bY&#10;vNQmW7v/frMgeBxm5htmux9sI3rqfO1YwWKegCAuna65UvB9+ZytQfiArLFxTAp+ycN+Nx5tMdPu&#10;yQX151CJCGGfoQITQptJ6UtDFv3ctcTRu7nOYoiyq6Tu8BnhtpFpkqykxZrjgsGWckPl/fxjFVyL&#10;27VvV/dHjoXp0+Phi8p8qdR0Mhw2IAIN4R1+tU9awTL9gP8z8QjI3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CTmrwgAAANwAAAAPAAAAAAAAAAAAAAAAAJgCAABkcnMvZG93&#10;bnJldi54bWxQSwUGAAAAAAQABAD1AAAAhwMAAAAA&#10;" path="m27,l18,72,,135r232,54l250,108,267,36,27,xe" fillcolor="#0083d7" stroked="f">
                <v:path arrowok="t" o:connecttype="custom" o:connectlocs="27,0;18,72;0,135;232,189;250,108;267,36;27,0" o:connectangles="0,0,0,0,0,0,0"/>
              </v:shape>
              <v:shape id="Freeform 1224" o:spid="_x0000_s1296" style="position:absolute;left:8462;top:5890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pfWcMA&#10;AADcAAAADwAAAGRycy9kb3ducmV2LnhtbERP3WrCMBS+F/YO4Qi7EU270eE6o5QN2UB2UfUBDslZ&#10;29mcdE209e3NxcDLj+9/tRltKy7U+8axgnSRgCDWzjRcKTgetvMlCB+QDbaOScGVPGzWD5MV5sYN&#10;XNJlHyoRQ9jnqKAOocul9Lomi37hOuLI/bjeYoiwr6TpcYjhtpVPSfIiLTYcG2rs6L0mfdqfrYLv&#10;3/Bpylmx277aVP6dMz1+SK3U43Qs3kAEGsNd/O/+Mgqy5zg/nolHQK5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LpfWcMAAADcAAAADwAAAAAAAAAAAAAAAACYAgAAZHJzL2Rv&#10;d25yZXYueG1sUEsFBgAAAAAEAAQA9QAAAIgDAAAAAA==&#10;" path="m169,36l98,,62,72,,180r98,54l205,279,241,171r17,-45l276,81,223,63,169,36xe" fillcolor="#60a942" stroked="f">
                <v:path arrowok="t" o:connecttype="custom" o:connectlocs="169,36;98,0;62,72;0,180;98,234;205,279;241,171;258,126;276,81;223,63;169,36" o:connectangles="0,0,0,0,0,0,0,0,0,0,0"/>
              </v:shape>
              <v:shape id="Freeform 1225" o:spid="_x0000_s1297" style="position:absolute;left:8596;top:5827;width:267;height:261;visibility:visible;mso-wrap-style:square;v-text-anchor:top" coordsize="267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yiR8cA&#10;AADcAAAADwAAAGRycy9kb3ducmV2LnhtbESP3WrCQBSE7wXfYTmF3ulGi0VS11AUQYtKq1Lo3Wn2&#10;5EezZ0N2a9K3d4VCL4eZ+YaZJZ2pxJUaV1pWMBpGIIhTq0vOFZyOq8EUhPPIGivLpOCXHCTzfm+G&#10;sbYtf9D14HMRIOxiVFB4X8dSurQgg25oa+LgZbYx6INscqkbbAPcVHIcRc/SYMlhocCaFgWll8OP&#10;UWAWb9lkutOb5ffX/v2zPe+2uNRKPT50ry8gPHX+P/zXXmsFk6cR3M+EIyD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8MokfHAAAA3AAAAA8AAAAAAAAAAAAAAAAAmAIAAGRy&#10;cy9kb3ducmV2LnhtbFBLBQYAAAAABAAEAPUAAACMAwAAAAA=&#10;" path="m71,l35,99,9,162,,198r107,36l222,261r9,-63l267,63,169,36,71,xe" fillcolor="#a5c336" stroked="f">
                <v:path arrowok="t" o:connecttype="custom" o:connectlocs="71,0;35,99;9,162;0,198;107,234;222,261;231,198;267,63;169,36;71,0" o:connectangles="0,0,0,0,0,0,0,0,0,0"/>
              </v:shape>
              <v:shape id="Freeform 1226" o:spid="_x0000_s1298" style="position:absolute;left:7954;top:5413;width:535;height:423;visibility:visible;mso-wrap-style:square;v-text-anchor:top" coordsize="535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erMsUA&#10;AADcAAAADwAAAGRycy9kb3ducmV2LnhtbESPQWsCMRSE70L/Q3gFbzWrYiurUYpFEUSxKnh93bzu&#10;Bjcvyya66783hYLHYWa+Yabz1pbiRrU3jhX0ewkI4sxpw7mC03H5NgbhA7LG0jEpuJOH+eylM8VU&#10;u4a/6XYIuYgQ9ikqKEKoUil9VpBF33MVcfR+XW0xRFnnUtfYRLgt5SBJ3qVFw3GhwIoWBWWXw9Uq&#10;+OqfrFnsmtFlu9q3xm0+hsvzj1Ld1/ZzAiJQG57h//ZaKxgNB/B3Jh4BO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R6syxQAAANwAAAAPAAAAAAAAAAAAAAAAAJgCAABkcnMv&#10;ZG93bnJldi54bWxQSwUGAAAAAAQABAD1AAAAigMAAAAA&#10;" path="m116,l,117r62,63l125,234r62,54l250,333r62,45l374,423,535,180,428,108,410,90,339,207,276,153,223,108,169,54,116,xe" fillcolor="#ded526" stroked="f">
                <v:path arrowok="t" o:connecttype="custom" o:connectlocs="116,0;0,117;62,180;125,234;187,288;250,333;312,378;374,423;535,180;428,108;410,90;339,207;276,153;223,108;169,54;116,0" o:connectangles="0,0,0,0,0,0,0,0,0,0,0,0,0,0,0,0"/>
              </v:shape>
              <v:shape id="Freeform 1227" o:spid="_x0000_s1299" style="position:absolute;left:7856;top:5025;width:535;height:478;visibility:visible;mso-wrap-style:square;v-text-anchor:top" coordsize="535,4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6KlY8IA&#10;AADcAAAADwAAAGRycy9kb3ducmV2LnhtbESPT4vCMBTE7wt+h/AEb2vqdhWtRhHZwt7Ef/dn82yL&#10;zUtpYq3f3giCx2FmfsMsVp2pREuNKy0rGA0jEMSZ1SXnCo6H9HsKwnlkjZVlUvAgB6tl72uBibZ3&#10;3lG797kIEHYJKii8rxMpXVaQQTe0NXHwLrYx6INscqkbvAe4qeRPFE2kwZLDQoE1bQrKrvubUZBO&#10;U32anWnzF++2Vfv7oO3E3ZQa9Lv1HISnzn/C7/a/VjCOY3idCUdAL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oqVjwgAAANwAAAAPAAAAAAAAAAAAAAAAAJgCAABkcnMvZG93&#10;bnJldi54bWxQSwUGAAAAAAQABAD1AAAAhwMAAAAA&#10;" path="m152,l,81r54,81l98,243r62,72l214,388r89,-82l401,397r54,45l508,478r27,-36l472,397,419,351,365,297,321,243,267,180,232,126,152,xe" fillcolor="#0083d7" stroked="f">
                <v:path arrowok="t" o:connecttype="custom" o:connectlocs="152,0;0,81;54,162;98,243;160,315;214,388;303,306;401,397;455,442;508,478;535,442;472,397;419,351;365,297;321,243;267,180;232,126;152,0" o:connectangles="0,0,0,0,0,0,0,0,0,0,0,0,0,0,0,0,0,0"/>
              </v:shape>
              <v:shape id="Freeform 1228" o:spid="_x0000_s1300" style="position:absolute;left:8070;top:5331;width:294;height:289;visibility:visible;mso-wrap-style:square;v-text-anchor:top" coordsize="294,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+kLvsMA&#10;AADcAAAADwAAAGRycy9kb3ducmV2LnhtbESPS4vCMBSF98L8h3AFd5r6GqRjlEEZEVzI2MJsL821&#10;LTY3tcnU+u+NILg8nMfHWa47U4mWGldaVjAeRSCIM6tLzhWkyc9wAcJ5ZI2VZVJwJwfr1UdvibG2&#10;N/6l9uRzEUbYxaig8L6OpXRZQQbdyNbEwTvbxqAPssmlbvAWxk0lJ1H0KQ2WHAgF1rQpKLuc/k2A&#10;pMl2Z6eLv7GlI9ZJej5c761Sg373/QXCU+ff4Vd7rxXMpzN4nglHQK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+kLvsMAAADcAAAADwAAAAAAAAAAAAAAAACYAgAAZHJzL2Rv&#10;d25yZXYueG1sUEsFBgAAAAAEAAQA9QAAAIgDAAAAAA==&#10;" path="m89,l,82,107,190r53,45l223,289,294,172,187,91,89,xe" fillcolor="#008040" stroked="f">
                <v:path arrowok="t" o:connecttype="custom" o:connectlocs="89,0;0,82;107,190;160,235;223,289;294,172;187,91;89,0" o:connectangles="0,0,0,0,0,0,0,0"/>
              </v:shape>
              <v:shape id="Freeform 1229" o:spid="_x0000_s1301" style="position:absolute;left:7651;top:5773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mrK88cA&#10;AADcAAAADwAAAGRycy9kb3ducmV2LnhtbESPzU7DMBCE70h9B2srcaNOCwUa4kYICVEO5Sf0wm0V&#10;b+O08TqKnSbw9BgJieNoZr7RZPloG3GizteOFcxnCQji0umaKwW7j8eLWxA+IGtsHJOCL/KQrydn&#10;GabaDfxOpyJUIkLYp6jAhNCmUvrSkEU/cy1x9Pausxii7CqpOxwi3DZykSTX0mLNccFgSw+GymPR&#10;WwW0Orxtbtrj9uXq0z1/D6+9Nk+k1Pl0vL8DEWgM/+G/9kYrWF4u4fdMPAJy/QM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pqyvPHAAAA3AAAAA8AAAAAAAAAAAAAAAAAmAIAAGRy&#10;cy9kb3ducmV2LnhtbFBLBQYAAAAABAAEAPUAAACMAwAAAAA=&#10;" path="m196,l,189r80,90l276,81,196,xe" fillcolor="#fc7216" stroked="f">
                <v:path arrowok="t" o:connecttype="custom" o:connectlocs="196,0;0,189;80,279;276,81;196,0" o:connectangles="0,0,0,0,0"/>
              </v:shape>
              <v:shape id="Freeform 1230" o:spid="_x0000_s1302" style="position:absolute;left:7473;top:4818;width:303;height:216;visibility:visible;mso-wrap-style:square;v-text-anchor:top" coordsize="303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J5r8UA&#10;AADcAAAADwAAAGRycy9kb3ducmV2LnhtbESPT2sCMRTE7wW/Q3hCbzWrtSKrUcS14k38A3p8bF43&#10;SzcvSxJ120/fFAo9DjPzG2a+7Gwj7uRD7VjBcJCBIC6drrlScD69v0xBhIissXFMCr4owHLRe5pj&#10;rt2DD3Q/xkokCIccFZgY21zKUBqyGAauJU7eh/MWY5K+ktrjI8FtI0dZNpEWa04LBltaGyo/jzer&#10;wB+6y36z322LcoWGx9fvdZEVSj33u9UMRKQu/of/2jut4O11Ar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snmvxQAAANwAAAAPAAAAAAAAAAAAAAAAAJgCAABkcnMv&#10;ZG93bnJldi54bWxQSwUGAAAAAAQABAD1AAAAigMAAAAA&#10;" path="m303,108l258,,,81r27,63l62,216,303,108xe" fillcolor="#a5c336" stroked="f">
                <v:path arrowok="t" o:connecttype="custom" o:connectlocs="303,108;258,0;0,81;27,144;62,216;303,108" o:connectangles="0,0,0,0,0,0"/>
              </v:shape>
              <v:shape id="Freeform 1231" o:spid="_x0000_s1303" style="position:absolute;left:7642;top:4836;width:285;height:198;visibility:visible;mso-wrap-style:square;v-text-anchor:top" coordsize="285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dKdAsQA&#10;AADcAAAADwAAAGRycy9kb3ducmV2LnhtbESPUWvCMBSF3wX/Q7jC3jSdoivVKCIbTBiC3X7AXXNt&#10;ypKb0mS27tcvg4GPh3POdzib3eCsuFIXGs8KHmcZCOLK64ZrBR/vL9McRIjIGq1nUnCjALvteLTB&#10;Qvuez3QtYy0ShEOBCkyMbSFlqAw5DDPfEifv4juHMcmulrrDPsGdlfMsW0mHDacFgy0dDFVf5bdT&#10;cPK2/nzLF6ef+TGPfXYb8NkapR4mw34NItIQ7+H/9qtWsFw8wd+ZdATk9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nSnQLEAAAA3AAAAA8AAAAAAAAAAAAAAAAAmAIAAGRycy9k&#10;b3ducmV2LnhtbFBLBQYAAAAABAAEAPUAAACJAwAAAAA=&#10;" path="m18,144r27,54l285,90,250,,161,36,,99r18,45xe" fillcolor="#fdb719" stroked="f">
                <v:path arrowok="t" o:connecttype="custom" o:connectlocs="18,144;45,198;285,90;250,0;161,36;0,99;18,144" o:connectangles="0,0,0,0,0,0,0"/>
              </v:shape>
              <v:shape id="Freeform 1232" o:spid="_x0000_s1304" style="position:absolute;left:7455;top:4286;width:232;height:99;visibility:visible;mso-wrap-style:square;v-text-anchor:top" coordsize="232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u1cIA&#10;AADcAAAADwAAAGRycy9kb3ducmV2LnhtbERPy4rCMBTdD/gP4QpuRFOVEalGEUHpQgd8Ldxdmmtb&#10;bW5KE23n7yeLAZeH816sWlOKN9WusKxgNIxAEKdWF5wpuJy3gxkI55E1lpZJwS85WC07XwuMtW34&#10;SO+Tz0QIYRejgtz7KpbSpTkZdENbEQfubmuDPsA6k7rGJoSbUo6jaCoNFhwacqxok1P6PL2MgqYZ&#10;H376O81Tv389Drdrcuu3iVK9brueg/DU+o/4351oBd+TsDacCUd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D67VwgAAANwAAAAPAAAAAAAAAAAAAAAAAJgCAABkcnMvZG93&#10;bnJldi54bWxQSwUGAAAAAAQABAD1AAAAhwMAAAAA&#10;" path="m9,99l232,81,232,,107,9r,-9l,9,9,99xe" fillcolor="#197834" stroked="f">
                <v:path arrowok="t" o:connecttype="custom" o:connectlocs="9,99;232,81;232,0;107,9;107,0;0,9;9,99" o:connectangles="0,0,0,0,0,0,0"/>
              </v:shape>
              <v:shape id="Freeform 1233" o:spid="_x0000_s1305" style="position:absolute;left:7562;top:4187;width:223;height:108;visibility:visible;mso-wrap-style:square;v-text-anchor:top" coordsize="223,1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pt38YA&#10;AADcAAAADwAAAGRycy9kb3ducmV2LnhtbESPQWsCMRSE70L/Q3iF3jRbS6tujbIKilAQuu2h3l43&#10;r9ng5mXZRN3+e1MoeBxm5htmvuxdI87UBetZweMoA0FceW3ZKPj82AynIEJE1th4JgW/FGC5uBvM&#10;Mdf+wu90LqMRCcIhRwV1jG0uZahqchhGviVO3o/vHMYkOyN1h5cEd40cZ9mLdGg5LdTY0rqm6lie&#10;nILD/ssU8rswh+nkbXuaRTtZlVaph/u+eAURqY+38H97pxU8P83g70w6AnJx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spt38YAAADcAAAADwAAAAAAAAAAAAAAAACYAgAAZHJz&#10;L2Rvd25yZXYueG1sUEsFBgAAAAAEAAQA9QAAAIsDAAAAAA==&#10;" path="m62,l,,,99r,9l125,99r98,l223,90r,-72l223,9,62,xe" fillcolor="#a5c336" stroked="f">
                <v:path arrowok="t" o:connecttype="custom" o:connectlocs="62,0;0,0;0,99;0,108;125,99;223,99;223,90;223,18;223,9;62,0" o:connectangles="0,0,0,0,0,0,0,0,0,0"/>
              </v:shape>
              <v:shape id="Freeform 1234" o:spid="_x0000_s1306" style="position:absolute;left:8293;top:4818;width:401;height:333;visibility:visible;mso-wrap-style:square;v-text-anchor:top" coordsize="401,3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WFfDcMA&#10;AADcAAAADwAAAGRycy9kb3ducmV2LnhtbERPz2vCMBS+C/4P4Q28aepch3RNxQkOYQeZetDbo3lr&#10;ypqX2kTb/ffLYeDx4/udrwbbiDt1vnasYD5LQBCXTtdcKTgdt9MlCB+QNTaOScEveVgV41GOmXY9&#10;f9H9ECoRQ9hnqMCE0GZS+tKQRT9zLXHkvl1nMUTYVVJ32Mdw28jnJHmVFmuODQZb2hgqfw43q0Be&#10;2uvHdUPmUn3O0/ey36WL/VmpydOwfgMRaAgP8b97pxWkL3F+PBOPgC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WFfDcMAAADcAAAADwAAAAAAAAAAAAAAAACYAgAAZHJzL2Rv&#10;d25yZXYueG1sUEsFBgAAAAAEAAQA9QAAAIgDAAAAAA==&#10;" path="m,261r53,72l401,45,365,,320,36,,261xe" fillcolor="#60a942" stroked="f">
                <v:path arrowok="t" o:connecttype="custom" o:connectlocs="0,261;53,333;401,45;365,0;320,36;0,261" o:connectangles="0,0,0,0,0,0"/>
              </v:shape>
              <v:shape id="Freeform 1235" o:spid="_x0000_s1307" style="position:absolute;left:8524;top:4863;width:205;height:180;visibility:visible;mso-wrap-style:square;v-text-anchor:top" coordsize="205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Up1sYA&#10;AADcAAAADwAAAGRycy9kb3ducmV2LnhtbESP0WrCQBRE3wv+w3KFvulGbUpNXUXEEimC1PYDLtnb&#10;JDR7N+6uMfXr3YLQx2FmzjCLVW8a0ZHztWUFk3ECgriwuuZSwdfn2+gFhA/IGhvLpOCXPKyWg4cF&#10;Ztpe+IO6YyhFhLDPUEEVQptJ6YuKDPqxbYmj922dwRClK6V2eIlw08hpkjxLgzXHhQpb2lRU/BzP&#10;RkG+uXbz99NhO9umYX7N3T4/p16px2G/fgURqA//4Xt7pxWkTxP4OxOPgF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HUp1sYAAADcAAAADwAAAAAAAAAAAAAAAACYAgAAZHJz&#10;L2Rvd25yZXYueG1sUEsFBgAAAAAEAAQA9QAAAIsDAAAAAA==&#10;" path="m170,l,126r27,27l54,180r18,-9l170,72,205,36,170,xe" fillcolor="#197834" stroked="f">
                <v:path arrowok="t" o:connecttype="custom" o:connectlocs="170,0;0,126;27,153;54,180;72,171;170,72;205,36;170,0" o:connectangles="0,0,0,0,0,0,0,0"/>
              </v:shape>
              <v:shape id="Freeform 1236" o:spid="_x0000_s1308" style="position:absolute;left:8738;top:5088;width:357;height:550;visibility:visible;mso-wrap-style:square;v-text-anchor:top" coordsize="357,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B81a8MA&#10;AADcAAAADwAAAGRycy9kb3ducmV2LnhtbESPQYvCMBSE7wv+h/AEb2uquCLVKCIKetMqgrdH82xL&#10;m5fSRK3++o0geBxm5htmtmhNJe7UuMKygkE/AkGcWl1wpuB03PxOQDiPrLGyTAqe5GAx7/zMMNb2&#10;wQe6Jz4TAcIuRgW593UspUtzMuj6tiYO3tU2Bn2QTSZ1g48AN5UcRtFYGiw4LORY0yqntExuRsHk&#10;XN922Wt8KWVSLCO/X7/2l1KpXrddTkF4av03/GlvtYK/0RDeZ8IRkPN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B81a8MAAADcAAAADwAAAAAAAAAAAAAAAACYAgAAZHJzL2Rv&#10;d25yZXYueG1sUEsFBgAAAAAEAAQA9QAAAIgDAAAAAA==&#10;" path="m241,l,478r89,36l143,541r44,9l357,54,241,xe" fillcolor="#fc7216" stroked="f">
                <v:path arrowok="t" o:connecttype="custom" o:connectlocs="241,0;0,478;89,514;143,541;187,550;357,54;241,0" o:connectangles="0,0,0,0,0,0,0"/>
              </v:shape>
              <v:shape id="Freeform 1237" o:spid="_x0000_s1309" style="position:absolute;left:9923;top:3061;width:321;height:450;visibility:visible;mso-wrap-style:square;v-text-anchor:top" coordsize="321,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dNjMMA&#10;AADcAAAADwAAAGRycy9kb3ducmV2LnhtbESPQWsCMRSE74X+h/AKvZSaba1SV6OIIHhVF70+Ns/N&#10;4uZlm8R1/fdGEHocZuYbZrbobSM68qF2rOBrkIEgLp2uuVJQ7NefvyBCRNbYOCYFNwqwmL++zDDX&#10;7spb6naxEgnCIUcFJsY2lzKUhiyGgWuJk3dy3mJM0ldSe7wmuG3kd5aNpcWa04LBllaGyvPuYhXI&#10;bPJnR4fucpCm80VJx4+iOir1/tYvpyAi9fE//GxvtILRzxAeZ9IRk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2dNjMMAAADcAAAADwAAAAAAAAAAAAAAAACYAgAAZHJzL2Rv&#10;d25yZXYueG1sUEsFBgAAAAAEAAQA9QAAAIgDAAAAAA==&#10;" path="m18,423r36,27l321,54,241,,,414r18,9xe" fillcolor="#fc7216" stroked="f">
                <v:path arrowok="t" o:connecttype="custom" o:connectlocs="18,423;54,450;321,54;241,0;0,414;18,423" o:connectangles="0,0,0,0,0,0"/>
              </v:shape>
              <v:shape id="Freeform 1238" o:spid="_x0000_s1310" style="position:absolute;left:9977;top:3115;width:321;height:423;visibility:visible;mso-wrap-style:square;v-text-anchor:top" coordsize="321,4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Ue88QA&#10;AADcAAAADwAAAGRycy9kb3ducmV2LnhtbESPQYvCMBSE78L+h/AWvGmqa9WtRhFB8LAX6168PZpn&#10;W7Z5KUnU6q83woLHYWa+YZbrzjTiSs7XlhWMhgkI4sLqmksFv8fdYA7CB2SNjWVScCcP69VHb4mZ&#10;tjc+0DUPpYgQ9hkqqEJoMyl9UZFBP7QtcfTO1hkMUbpSaoe3CDeNHCfJVBqsOS5U2NK2ouIvvxgF&#10;s8cldbj74e/N+Gs0385O8hRSpfqf3WYBIlAX3uH/9l4rSCcTeJ2JR0Cun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C1HvPEAAAA3AAAAA8AAAAAAAAAAAAAAAAAmAIAAGRycy9k&#10;b3ducmV2LnhtbFBLBQYAAAAABAAEAPUAAACJAwAAAAA=&#10;" path="m35,423l321,45,267,,,396r35,27xe" fillcolor="#ffb222" stroked="f">
                <v:path arrowok="t" o:connecttype="custom" o:connectlocs="35,423;321,45;267,0;0,396;35,423" o:connectangles="0,0,0,0,0"/>
              </v:shape>
              <v:shape id="Freeform 1239" o:spid="_x0000_s1311" style="position:absolute;left:8097;top:3890;width:418;height:153;visibility:visible;mso-wrap-style:square;v-text-anchor:top" coordsize="41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faUsYA&#10;AADcAAAADwAAAGRycy9kb3ducmV2LnhtbESPzWrDMBCE74W+g9hCbo3s4JTgRA7BEOghhDZtKL0t&#10;1vqHWCsjqY7z9lGh0OMwM98wm+1kejGS851lBek8AUFcWd1xo+DzY/+8AuEDssbeMim4kYdt8fiw&#10;wVzbK7/TeAqNiBD2OSpoQxhyKX3VkkE/twNx9GrrDIYoXSO1w2uEm14ukuRFGuw4LrQ4UNlSdTn9&#10;GAWHLBlSefsej2XdyHQ6776cfVNq9jTt1iACTeE//Nd+1QqW2RJ+z8QjI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faUsYAAADcAAAADwAAAAAAAAAAAAAAAACYAgAAZHJz&#10;L2Rvd25yZXYueG1sUEsFBgAAAAAEAAQA9QAAAIsDAAAAAA==&#10;" path="m418,108l9,,,63r410,90l418,108xe" fillcolor="#e4c32a" stroked="f">
                <v:path arrowok="t" o:connecttype="custom" o:connectlocs="418,108;9,0;0,63;410,153;418,108" o:connectangles="0,0,0,0,0"/>
              </v:shape>
              <v:shape id="Freeform 1240" o:spid="_x0000_s1312" style="position:absolute;left:8079;top:3953;width:428;height:153;visibility:visible;mso-wrap-style:square;v-text-anchor:top" coordsize="428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hAAscA&#10;AADcAAAADwAAAGRycy9kb3ducmV2LnhtbESPQWsCMRSE70L/Q3gFL6VmFWt1NYoILpXSQ20FvT02&#10;r5ulm5dlE3XrrzdCweMwM98ws0VrK3GixpeOFfR7CQji3OmSCwXfX+vnMQgfkDVWjknBH3lYzB86&#10;M0y1O/MnnbahEBHCPkUFJoQ6ldLnhiz6nquJo/fjGoshyqaQusFzhNtKDpJkJC2WHBcM1rQylP9u&#10;j1bBR569v2YHvkyGRu8vux1txtmTUt3HdjkFEagN9/B/+00reBmO4HYmHgE5v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koQALHAAAA3AAAAA8AAAAAAAAAAAAAAAAAmAIAAGRy&#10;cy9kb3ducmV2LnhtbFBLBQYAAAAABAAEAPUAAACMAwAAAAA=&#10;" path="m428,90l18,,,99r410,54l428,90xe" fillcolor="#ec4722" stroked="f">
                <v:path arrowok="t" o:connecttype="custom" o:connectlocs="428,90;18,0;0,99;410,153;428,90" o:connectangles="0,0,0,0,0"/>
              </v:shape>
              <v:shape id="Freeform 1241" o:spid="_x0000_s1313" style="position:absolute;left:8141;top:4439;width:366;height:117;visibility:visible;mso-wrap-style:square;v-text-anchor:top" coordsize="366,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lWp8QA&#10;AADcAAAADwAAAGRycy9kb3ducmV2LnhtbESPT2sCMRTE70K/Q3iFXqRmLauWrVHKgqBH/4DXx+Z1&#10;N3TzsiRxXf30plDwOMzMb5jlerCt6MkH41jBdJKBIK6cNlwrOB03758gQkTW2DomBTcKsF69jJZY&#10;aHflPfWHWIsE4VCggibGrpAyVA1ZDBPXESfvx3mLMUlfS+3xmuC2lR9ZNpcWDaeFBjsqG6p+Dxer&#10;gMflIj/W9425hW4387k5Z32p1Nvr8P0FItIQn+H/9lYrmOUL+DuTjoBcP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uJVqfEAAAA3AAAAA8AAAAAAAAAAAAAAAAAmAIAAGRycy9k&#10;b3ducmV2LnhtbFBLBQYAAAAABAAEAPUAAACJAwAAAAA=&#10;" path="m357,l339,,98,36,,54r9,63l366,36,357,xe" fillcolor="#003a7e" stroked="f">
                <v:path arrowok="t" o:connecttype="custom" o:connectlocs="357,0;339,0;98,36;0,54;9,117;366,36;357,0" o:connectangles="0,0,0,0,0,0,0"/>
              </v:shape>
              <v:shape id="Freeform 1242" o:spid="_x0000_s1314" style="position:absolute;left:8195;top:4178;width:285;height:99;visibility:visible;mso-wrap-style:square;v-text-anchor:top" coordsize="285,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8acN8EA&#10;AADcAAAADwAAAGRycy9kb3ducmV2LnhtbERPzWrCQBC+C32HZQq96caixqauUguip0htH2DITpNg&#10;djZmR41v7x4Ejx/f/2LVu0ZdqAu1ZwPjUQKKuPC25tLA3+9mOAcVBNli45kM3CjAavkyWGBm/ZV/&#10;6HKQUsUQDhkaqETaTOtQVOQwjHxLHLl/3zmUCLtS2w6vMdw1+j1JZtphzbGhwpa+KyqOh7MzEHwi&#10;k9M6z0/1Rypzu82n6T435u21//oEJdTLU/xw76yB6SSujWfiEdDLO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vGnDfBAAAA3AAAAA8AAAAAAAAAAAAAAAAAmAIAAGRycy9kb3du&#10;cmV2LnhtbFBLBQYAAAAABAAEAPUAAACGAwAAAAA=&#10;" path="m285,l142,,,,,45,,99,285,81r,-45l285,xe" fillcolor="#3bbbd8" stroked="f">
                <v:path arrowok="t" o:connecttype="custom" o:connectlocs="285,0;142,0;0,0;0,45;0,99;285,81;285,36;285,0" o:connectangles="0,0,0,0,0,0,0,0"/>
              </v:shape>
              <v:shape id="Freeform 1243" o:spid="_x0000_s1315" style="position:absolute;left:9540;top:5151;width:205;height:207;visibility:visible;mso-wrap-style:square;v-text-anchor:top" coordsize="205,20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1xyMUA&#10;AADcAAAADwAAAGRycy9kb3ducmV2LnhtbESPT2vCQBTE74LfYXlCb2ZTMVKjq6i00Jv1D6K3R/aZ&#10;hGbfptmtJt/eLQg9DjPzG2a+bE0lbtS40rKC1ygGQZxZXXKu4Hj4GL6BcB5ZY2WZFHTkYLno9+aY&#10;anvnHd32PhcBwi5FBYX3dSqlywoy6CJbEwfvahuDPsgml7rBe4CbSo7ieCINlhwWCqxpU1D2vf81&#10;Ck70k2y+3pPtqTv6zl7Wo/M4MUq9DNrVDISn1v+Hn+1PrSAZT+HvTDgCcvE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fXHIxQAAANwAAAAPAAAAAAAAAAAAAAAAAJgCAABkcnMv&#10;ZG93bnJldi54bWxQSwUGAAAAAAQABAD1AAAAigMAAAAA&#10;" path="m,36l27,207r18,-9l125,180r80,-18l152,,80,27r-44,l,36xe" fillcolor="#1d6f2d" stroked="f">
                <v:path arrowok="t" o:connecttype="custom" o:connectlocs="0,36;27,207;45,198;125,180;205,162;152,0;80,27;36,27;0,36" o:connectangles="0,0,0,0,0,0,0,0,0"/>
              </v:shape>
              <v:shape id="Freeform 1244" o:spid="_x0000_s1316" style="position:absolute;left:10306;top:3926;width:464;height:180;visibility:visible;mso-wrap-style:square;v-text-anchor:top" coordsize="464,1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mZu78A&#10;AADcAAAADwAAAGRycy9kb3ducmV2LnhtbERPy4rCMBTdD/gP4QruxlTFB9UoMih0NTA+9pfm2gab&#10;m5pkav17sxiY5eG8N7veNqIjH4xjBZNxBoK4dNpwpeByPn6uQISIrLFxTApeFGC3HXxsMNfuyT/U&#10;nWIlUgiHHBXUMba5lKGsyWIYu5Y4cTfnLcYEfSW1x2cKt42cZtlCWjScGmps6aum8n76tQquj++u&#10;X+0LM0MznS0OvDwUjVdqNOz3axCR+vgv/nMXWsF8nuanM+kIyO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36Zm7vwAAANwAAAAPAAAAAAAAAAAAAAAAAJgCAABkcnMvZG93bnJl&#10;di54bWxQSwUGAAAAAAQABAD1AAAAhAMAAAAA&#10;" path="m18,180l464,99,437,,,108r18,72xe" fillcolor="#216e38" stroked="f">
                <v:path arrowok="t" o:connecttype="custom" o:connectlocs="18,180;464,99;437,0;0,108;18,180" o:connectangles="0,0,0,0,0"/>
              </v:shape>
              <v:shape id="Freeform 1245" o:spid="_x0000_s1317" style="position:absolute;left:10324;top:4025;width:455;height:135;visibility:visible;mso-wrap-style:square;v-text-anchor:top" coordsize="455,1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xObMMA&#10;AADcAAAADwAAAGRycy9kb3ducmV2LnhtbESPUWvCQBCE3wv+h2MFX0q9KFhs6ikaEHxQSo0/YMlt&#10;k9DcXsitMf57r1DwcZiZb5jVZnCN6qkLtWcDs2kCirjwtubSwCXfvy1BBUG22HgmA3cKsFmPXlaY&#10;Wn/jb+rPUqoI4ZCigUqkTbUORUUOw9S3xNH78Z1DibIrte3wFuGu0fMkedcOa44LFbaUVVT8nq/O&#10;wE76/B4y/XWaf7Dkr5djxmFpzGQ8bD9BCQ3yDP+3D9bAYjGDvzPxCOj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dxObMMAAADcAAAADwAAAAAAAAAAAAAAAACYAgAAZHJzL2Rv&#10;d25yZXYueG1sUEsFBgAAAAAEAAQA9QAAAIgDAAAAAA==&#10;" path="m9,135l455,81,446,,,81r9,54xe" fillcolor="#68a93e" stroked="f">
                <v:path arrowok="t" o:connecttype="custom" o:connectlocs="9,135;455,81;446,0;0,81;9,135" o:connectangles="0,0,0,0,0"/>
              </v:shape>
              <v:shape id="Freeform 1246" o:spid="_x0000_s1318" style="position:absolute;left:9843;top:5025;width:428;height:433;visibility:visible;mso-wrap-style:square;v-text-anchor:top" coordsize="428,4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5ZjMUA&#10;AADcAAAADwAAAGRycy9kb3ducmV2LnhtbESPQWsCMRSE74X+h/AK3mpWwbauRpFWoVd3i8Xbc/Oa&#10;Xbp5WZK4rv/eCIUeh5n5hlmuB9uKnnxoHCuYjDMQxJXTDRsFX+Xu+Q1EiMgaW8ek4EoB1qvHhyXm&#10;2l14T30RjUgQDjkqqGPscilDVZPFMHYdcfJ+nLcYk/RGao+XBLetnGbZi7TYcFqosaP3mqrf4mwV&#10;lN/HrT9028nm1RTz0/5gyv7DKDV6GjYLEJGG+B/+a39qBbPZFO5n0hGQq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zlmMxQAAANwAAAAPAAAAAAAAAAAAAAAAAJgCAABkcnMv&#10;ZG93bnJldi54bWxQSwUGAAAAAAQABAD1AAAAigMAAAAA&#10;" path="m312,252l116,9,107,,54,36,,63,205,433r54,-27l321,370,428,297,365,216r-53,36xe" fillcolor="#ffb222" stroked="f">
                <v:path arrowok="t" o:connecttype="custom" o:connectlocs="312,252;116,9;107,0;54,36;0,63;205,433;259,406;321,370;428,297;365,216;312,252" o:connectangles="0,0,0,0,0,0,0,0,0,0,0"/>
              </v:shape>
              <v:shape id="Freeform 1247" o:spid="_x0000_s1319" style="position:absolute;left:7446;top:2934;width:268;height:217;visibility:visible;mso-wrap-style:square;v-text-anchor:top" coordsize="268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PA1BMUA&#10;AADcAAAADwAAAGRycy9kb3ducmV2LnhtbESPQWvCQBSE70L/w/IKvenGFotEVxFLRbClGBWvz+wz&#10;CWbfht1tEv99t1DocZiZb5j5sje1aMn5yrKC8SgBQZxbXXGh4Hh4H05B+ICssbZMCu7kYbl4GMwx&#10;1bbjPbVZKESEsE9RQRlCk0rp85IM+pFtiKN3tc5giNIVUjvsItzU8jlJXqXBiuNCiQ2tS8pv2bdR&#10;MOWN2WTjT1y/HW7nj/okd7vLl1JPj/1qBiJQH/7Df+2tVjCZvMDvmXgE5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8DUExQAAANwAAAAPAAAAAAAAAAAAAAAAAJgCAABkcnMv&#10;ZG93bnJldi54bWxQSwUGAAAAAAQABAD1AAAAigMAAAAA&#10;" path="m63,l268,145r-45,72l,100,27,46,63,xe" fillcolor="#fc7216" stroked="f">
                <v:path arrowok="t" o:connecttype="custom" o:connectlocs="63,0;268,145;223,217;0,100;27,46;63,0" o:connectangles="0,0,0,0,0,0"/>
              </v:shape>
              <v:shape id="Freeform 1248" o:spid="_x0000_s1320" style="position:absolute;left:8783;top:2574;width:276;height:279;visibility:visible;mso-wrap-style:square;v-text-anchor:top" coordsize="276,2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ZZ8QA&#10;AADcAAAADwAAAGRycy9kb3ducmV2LnhtbESPQWsCMRSE7wX/Q3iCN81atZTVKFVQWy+1tuD1sXlu&#10;FpOXZRN1/fdNQehxmJlvmNmidVZcqQmVZwXDQQaCuPC64lLBz/e6/woiRGSN1jMpuFOAxbzzNMNc&#10;+xt/0fUQS5EgHHJUYGKscylDYchhGPiaOHkn3ziMSTal1A3eEtxZ+ZxlL9JhxWnBYE0rQ8X5cHEK&#10;9PLjqPfLnd7szek++vS22hqrVK/bvk1BRGrjf/jRftcKJpMx/J1JR0DO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JGWfEAAAA3AAAAA8AAAAAAAAAAAAAAAAAmAIAAGRycy9k&#10;b3ducmV2LnhtbFBLBQYAAAAABAAEAPUAAACJAwAAAAA=&#10;" path="m276,225r-71,18l142,261,89,279,,72,98,36,214,r62,225xe" fillcolor="#41b9d5" stroked="f">
                <v:path arrowok="t" o:connecttype="custom" o:connectlocs="276,225;205,243;142,261;89,279;0,72;98,36;214,0;276,225" o:connectangles="0,0,0,0,0,0,0,0"/>
              </v:shape>
              <v:shape id="Freeform 1249" o:spid="_x0000_s1321" style="position:absolute;left:8970;top:2565;width:303;height:261;visibility:visible;mso-wrap-style:square;v-text-anchor:top" coordsize="303,2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d378MA&#10;AADcAAAADwAAAGRycy9kb3ducmV2LnhtbESPQWsCMRSE7wX/Q3hCbzWruFJWo4iolJ5aLXh9Js/d&#10;4OZl2UR3/femUOhxmJlvmMWqd7W4UxusZwXjUQaCWHtjuVTwc9y9vYMIEdlg7ZkUPCjAajl4WWBh&#10;fMffdD/EUiQIhwIVVDE2hZRBV+QwjHxDnLyLbx3GJNtSmha7BHe1nGTZTDq0nBYqbGhTkb4ebk5B&#10;ffqa2tlm12n9eXTbtXXl5LxX6nXYr+cgIvXxP/zX/jAK8jyH3zPpCMjl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Cd378MAAADcAAAADwAAAAAAAAAAAAAAAACYAgAAZHJzL2Rv&#10;d25yZXYueG1sUEsFBgAAAAAEAAQA9QAAAIgDAAAAAA==&#10;" path="m62,261l187,234,303,216,285,,214,,142,18,71,27,,54,62,261xe" fillcolor="#60a942" stroked="f">
                <v:path arrowok="t" o:connecttype="custom" o:connectlocs="62,261;187,234;303,216;285,0;214,0;142,18;71,27;0,54;62,261" o:connectangles="0,0,0,0,0,0,0,0,0"/>
              </v:shape>
              <v:shape id="Freeform 1250" o:spid="_x0000_s1322" style="position:absolute;left:11108;top:3313;width:286;height:216;visibility:visible;mso-wrap-style:square;v-text-anchor:top" coordsize="286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RY08YA&#10;AADcAAAADwAAAGRycy9kb3ducmV2LnhtbESPT2vCQBTE74V+h+UJvdWNQkKbuooUBEGQxvbS2yP7&#10;8qdm38bdbYx++q4g9DjMzG+YxWo0nRjI+daygtk0AUFcWt1yreDrc/P8AsIHZI2dZVJwIQ+r5ePD&#10;AnNtz1zQcAi1iBD2OSpoQuhzKX3ZkEE/tT1x9CrrDIYoXS21w3OEm07OkySTBluOCw329N5QeTz8&#10;GgXFfle476yapR+vP+vrfsiqnT4p9TQZ128gAo3hP3xvb7WCNM3gdiYeAbn8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8RY08YAAADcAAAADwAAAAAAAAAAAAAAAACYAgAAZHJz&#10;L2Rvd25yZXYueG1sUEsFBgAAAAAEAAQA9QAAAIsDAAAAAA==&#10;" path="m232,r45,90l286,117,45,216,18,162,,108,134,45,232,xe" fillcolor="#003a7e" stroked="f">
                <v:path arrowok="t" o:connecttype="custom" o:connectlocs="232,0;277,90;286,117;45,216;18,162;0,108;134,45;232,0" o:connectangles="0,0,0,0,0,0,0,0"/>
              </v:shape>
              <v:shape id="Freeform 1251" o:spid="_x0000_s1323" style="position:absolute;left:11215;top:3178;width:303;height:252;visibility:visible;mso-wrap-style:square;v-text-anchor:top" coordsize="303,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XJNsQA&#10;AADcAAAADwAAAGRycy9kb3ducmV2LnhtbESPQWvCQBSE7wX/w/KE3pqNQlqJriKiUCg9GIPnZ/aZ&#10;BLNvw+42Sf99t1DocZiZb5jNbjKdGMj51rKCRZKCIK6sbrlWUF5OLysQPiBr7CyTgm/ysNvOnjaY&#10;azvymYYi1CJC2OeooAmhz6X0VUMGfWJ74ujdrTMYonS11A7HCDedXKbpqzTYclxosKdDQ9Wj+DIK&#10;3Jk+XXW56uxDF7qUt+PpMB2Vep5P+zWIQFP4D/+137WCLHuD3zPxCMjt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lyTbEAAAA3AAAAA8AAAAAAAAAAAAAAAAAmAIAAGRycy9k&#10;b3ducmV2LnhtbFBLBQYAAAAABAAEAPUAAACJAwAAAAA=&#10;" path="m223,l,135r27,45l63,252,303,144,268,72,223,xe" fillcolor="#e93421" stroked="f">
                <v:path arrowok="t" o:connecttype="custom" o:connectlocs="223,0;0,135;27,180;63,252;303,144;268,72;223,0" o:connectangles="0,0,0,0,0,0,0"/>
              </v:shape>
              <v:shape id="Freeform 1252" o:spid="_x0000_s1324" style="position:absolute;left:10075;top:4529;width:517;height:460;visibility:visible;mso-wrap-style:square;v-text-anchor:top" coordsize="517,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+SgsEA&#10;AADcAAAADwAAAGRycy9kb3ducmV2LnhtbERPTWsCMRC9F/wPYQRvNavWIqtRRBGkJ6s9eBw3Y3Yx&#10;maybuG7/fXMQeny878Wqc1a01ITKs4LRMANBXHhdsVHwc9q9z0CEiKzReiYFvxRgtey9LTDX/snf&#10;1B6jESmEQ44KyhjrXMpQlOQwDH1NnLirbxzGBBsjdYPPFO6sHGfZp3RYcWoosaZNScXt+HAKjF3b&#10;rf46tffbZPNhLndz9teDUoN+t56DiNTFf/HLvdcKptO0Np1JR0Au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3PkoLBAAAA3AAAAA8AAAAAAAAAAAAAAAAAmAIAAGRycy9kb3du&#10;cmV2LnhtbFBLBQYAAAAABAAEAPUAAACGAwAAAAA=&#10;" path="m490,217r27,-54l98,,53,100,35,136,,181r107,63l107,253,80,244r18,9l89,280,356,460r18,-18l365,442r54,-72l463,289,205,154r26,-45l490,217xe" fillcolor="#a5c336" stroked="f">
                <v:path arrowok="t" o:connecttype="custom" o:connectlocs="490,217;517,163;98,0;53,100;35,136;0,181;107,244;107,253;80,244;98,253;89,280;356,460;374,442;365,442;419,370;463,289;205,154;231,109;490,217" o:connectangles="0,0,0,0,0,0,0,0,0,0,0,0,0,0,0,0,0,0,0"/>
              </v:shape>
              <v:shape id="Freeform 1253" o:spid="_x0000_s1325" style="position:absolute;left:10137;top:4773;width:419;height:324;visibility:visible;mso-wrap-style:square;v-text-anchor:top" coordsize="419,3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HoTMUA&#10;AADcAAAADwAAAGRycy9kb3ducmV2LnhtbESPQWvCQBSE7wX/w/KE3urG0hSNrkEKBYsBW/Xg8ZF9&#10;JiHZtyG7MfHfdwtCj8PMfMOs09E04kadqywrmM8iEMS51RUXCs6nz5cFCOeRNTaWScGdHKSbydMa&#10;E20H/qHb0RciQNglqKD0vk2kdHlJBt3MtsTBu9rOoA+yK6TucAhw08jXKHqXBisOCyW29FFSXh97&#10;o+DSF9/aZ/i114fdW3++LIZaZ0o9T8ftCoSn0f+HH+2dVhDHS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EehMxQAAANwAAAAPAAAAAAAAAAAAAAAAAJgCAABkcnMv&#10;ZG93bnJldi54bWxQSwUGAAAAAAQABAD1AAAAigMAAAAA&#10;" path="m,63l357,324r62,-90l312,171,45,,,63xe" fillcolor="#0083d7" stroked="f">
                <v:path arrowok="t" o:connecttype="custom" o:connectlocs="0,63;357,324;419,234;312,171;45,0;0,63" o:connectangles="0,0,0,0,0,0"/>
              </v:shape>
              <v:group id="Group 1254" o:spid="_x0000_s1326" style="position:absolute;left:3405;top:2330;width:986;height:1285" coordorigin="1995,2218" coordsize="986,128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2U0+XCAAAA3AAAAA8A&#10;AAAAAAAAAAAAAAAAqgIAAGRycy9kb3ducmV2LnhtbFBLBQYAAAAABAAEAPoAAACZAwAAAAA=&#10;">
                <v:shape id="Freeform 1255" o:spid="_x0000_s1327" style="position:absolute;left:2704;top:2575;width:64;height:74;visibility:visible;mso-wrap-style:square;v-text-anchor:top" coordsize="192,2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b81sYA&#10;AADcAAAADwAAAGRycy9kb3ducmV2LnhtbESPzWrDMBCE74G+g9hCb4nslIbgRDHFoVAoPuTnkOPG&#10;2tim1sq2lNh++6pQ6HGYmW+YbTqaRjyod7VlBfEiAkFcWF1zqeB8+pivQTiPrLGxTAomcpDunmZb&#10;TLQd+ECPoy9FgLBLUEHlfZtI6YqKDLqFbYmDd7O9QR9kX0rd4xDgppHLKFpJgzWHhQpbyioqvo93&#10;o2DfZeb0VfJhmIZrZy/n/P7a5kq9PI/vGxCeRv8f/mt/agVvqxh+z4QjIHc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Yb81sYAAADcAAAADwAAAAAAAAAAAAAAAACYAgAAZHJz&#10;L2Rvd25yZXYueG1sUEsFBgAAAAAEAAQA9QAAAIsDAAAAAA==&#10;" path="m48,l22,41,4,79r34,l56,159r-33,l,212r73,1l93,163,76,81r61,-2l152,87r6,15l157,221r35,-36l192,69,189,53,177,40,164,29,149,26r-90,l48,xe" fillcolor="#003277" stroked="f">
                  <v:path arrowok="t" o:connecttype="custom" o:connectlocs="16,0;7,14;1,26;13,26;19,53;8,53;0,71;24,71;31,55;25,27;46,26;51,29;53,34;52,74;64,62;64,23;63,18;59,13;55,10;50,9;20,9;16,0" o:connectangles="0,0,0,0,0,0,0,0,0,0,0,0,0,0,0,0,0,0,0,0,0,0"/>
                </v:shape>
                <v:shape id="Freeform 1256" o:spid="_x0000_s1328" style="position:absolute;left:2651;top:2557;width:47;height:92;visibility:visible;mso-wrap-style:square;v-text-anchor:top" coordsize="142,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Jzc8YA&#10;AADcAAAADwAAAGRycy9kb3ducmV2LnhtbESP3WoCMRSE7wXfIRyhd5rtiiJboxTBnxZEagveHpLT&#10;3W03J0uS6rZPbwShl8PMfMPMl51txJl8qB0reBxlIIi1MzWXCj7e18MZiBCRDTaOScEvBVgu+r05&#10;FsZd+I3Ox1iKBOFQoIIqxraQMuiKLIaRa4mT9+m8xZikL6XxeElw28g8y6bSYs1pocKWVhXp7+OP&#10;VdBp3di//exldxi/nvIvf1pNNlulHgbd8xOISF38D9/bO6NgMs3hdiYdAb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Jzc8YAAADcAAAADwAAAAAAAAAAAAAAAACYAgAAZHJz&#10;L2Rvd25yZXYueG1sUEsFBgAAAAAEAAQA9QAAAIsDAAAAAA==&#10;" path="m37,l1,49,9,74r,46l24,134r66,l93,144r3,9l96,160r,7l96,173r-3,4l90,181r-2,4l64,202r-27,8l,275r23,-8l68,249r40,-32l130,177r9,-42l142,108,138,87,125,78,45,79r,-45l43,9,37,xe" fillcolor="#003277" stroked="f">
                  <v:path arrowok="t" o:connecttype="custom" o:connectlocs="12,0;0,16;3,25;3,40;8,45;30,45;31,48;32,51;32,54;32,56;32,58;31,59;30,61;29,62;21,68;12,70;0,92;8,89;23,83;36,73;43,59;46,45;47,36;46,29;41,26;15,26;15,11;14,3;12,0" o:connectangles="0,0,0,0,0,0,0,0,0,0,0,0,0,0,0,0,0,0,0,0,0,0,0,0,0,0,0,0,0"/>
                </v:shape>
                <v:shape id="Freeform 1257" o:spid="_x0000_s1329" style="position:absolute;left:2548;top:2577;width:63;height:72;visibility:visible;mso-wrap-style:square;v-text-anchor:top" coordsize="188,2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3WJcYA&#10;AADcAAAADwAAAGRycy9kb3ducmV2LnhtbESPQWvCQBSE7wX/w/IEb7pRMbTRVSSoFEsPtQWvj+xr&#10;sjT7NmRXE/vr3YLQ4zAz3zCrTW9rcaXWG8cKppMEBHHhtOFSwdfnfvwMwgdkjbVjUnAjD5v14GmF&#10;mXYdf9D1FEoRIewzVFCF0GRS+qIii37iGuLofbvWYoiyLaVusYtwW8tZkqTSouG4UGFDeUXFz+li&#10;FeTd++Etyc35uNu/bA+pb353ZqHUaNhvlyAC9eE//Gi/agWLdA5/Z+IRkO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3WJcYAAADcAAAADwAAAAAAAAAAAAAAAACYAgAAZHJz&#10;L2Rvd25yZXYueG1sUEsFBgAAAAAEAAQA9QAAAIsDAAAAAA==&#10;" path="m156,l124,52r11,21l135,104,111,80,87,53,51,22,33,4,1,53,20,67r11,9l39,82r2,2l42,85,29,106,18,131r-4,27l13,180,,207r59,-1l79,151r-33,l45,134,55,93r24,23l112,151r24,32l160,216r28,-49l146,117,174,92,184,65,171,22,156,xe" fillcolor="#003277" stroked="f">
                  <v:path arrowok="t" o:connecttype="custom" o:connectlocs="52,0;42,17;45,24;45,35;37,27;29,18;17,7;11,1;0,18;7,22;10,25;13,27;14,28;14,28;10,35;6,44;5,53;4,60;0,69;20,69;26,50;15,50;15,45;18,31;26,39;38,50;46,61;54,72;63,56;49,39;58,31;62,22;57,7;52,0" o:connectangles="0,0,0,0,0,0,0,0,0,0,0,0,0,0,0,0,0,0,0,0,0,0,0,0,0,0,0,0,0,0,0,0,0,0"/>
                </v:shape>
                <v:shape id="Freeform 1258" o:spid="_x0000_s1330" style="position:absolute;left:2491;top:2575;width:52;height:71;visibility:visible;mso-wrap-style:square;v-text-anchor:top" coordsize="158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jK2cQA&#10;AADcAAAADwAAAGRycy9kb3ducmV2LnhtbESPQWvCQBSE74L/YXmFXopuUtqg0TXYQmn1ZtT7I/tM&#10;QrNvw+5Wk3/fLRQ8DjPzDbMuBtOJKznfWlaQzhMQxJXVLdcKTseP2QKED8gaO8ukYCQPxWY6WWOu&#10;7Y0PdC1DLSKEfY4KmhD6XEpfNWTQz21PHL2LdQZDlK6W2uEtwk0nn5MkkwZbjgsN9vTeUPVd/hgF&#10;y92u7tzT+LY8pXY4nt34afalUo8Pw3YFItAQ7uH/9pdW8Jq9wN+Ze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4YytnEAAAA3AAAAA8AAAAAAAAAAAAAAAAAmAIAAGRycy9k&#10;b3ducmV2LnhtbFBLBQYAAAAABAAEAPUAAACJAwAAAAA=&#10;" path="m48,l22,43,4,81,79,79r14,7l99,103r,56l24,159,,212r137,l158,159r-26,l132,69,130,51,119,36,101,26r-49,l48,xe" fillcolor="#003277" stroked="f">
                  <v:path arrowok="t" o:connecttype="custom" o:connectlocs="16,0;7,14;1,27;26,26;31,29;33,34;33,53;8,53;0,71;45,71;52,53;43,53;43,23;43,17;39,12;33,9;17,9;16,0" o:connectangles="0,0,0,0,0,0,0,0,0,0,0,0,0,0,0,0,0,0"/>
                </v:shape>
                <v:shape id="Freeform 1259" o:spid="_x0000_s1331" style="position:absolute;left:2459;top:2578;width:29;height:51;visibility:visible;mso-wrap-style:square;v-text-anchor:top" coordsize="86,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t9SsYA&#10;AADcAAAADwAAAGRycy9kb3ducmV2LnhtbESPT2vCQBTE70K/w/IEb7rRopToKkUxlerFf6C3R/Y1&#10;Sc2+TbNbjd/eLRQ8DjPzG2Yya0wprlS7wrKCfi8CQZxaXXCm4LBfdt9AOI+ssbRMCu7kYDZ9aU0w&#10;1vbGW7rufCYChF2MCnLvq1hKl+Zk0PVsRRy8L1sb9EHWmdQ13gLclHIQRSNpsOCwkGNF85zSy+7X&#10;KNiuzh8X95OuX0/J8ZPOxXeSbBZKddrN+xiEp8Y/w//tlVYwHA3h70w4AnL6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t9SsYAAADcAAAADwAAAAAAAAAAAAAAAACYAgAAZHJz&#10;L2Rvd25yZXYueG1sUEsFBgAAAAAEAAQA9QAAAIsDAAAAAA==&#10;" path="m34,l,54r20,9l40,91,28,127,16,155,41,133,77,95,86,69,82,53,70,37,34,xe" fillcolor="#003277" stroked="f">
                  <v:path arrowok="t" o:connecttype="custom" o:connectlocs="11,0;0,18;7,21;13,30;9,42;5,51;14,44;26,31;29,23;28,17;24,12;11,0" o:connectangles="0,0,0,0,0,0,0,0,0,0,0,0"/>
                </v:shape>
                <v:shape id="Freeform 1260" o:spid="_x0000_s1332" style="position:absolute;left:2399;top:2575;width:53;height:71;visibility:visible;mso-wrap-style:square;v-text-anchor:top" coordsize="16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1Lz8IA&#10;AADcAAAADwAAAGRycy9kb3ducmV2LnhtbESP0WoCMRRE3wv+Q7hC32rWgkFWo6hV6JOg7Qdck+tu&#10;cHOzbOK6/n1TKPRxmJkzzHI9+Eb01EUXWMN0UoAgNsE6rjR8fx3e5iBiQrbYBCYNT4qwXo1ellja&#10;8OAT9edUiQzhWKKGOqW2lDKamjzGSWiJs3cNnceUZVdJ2+Ejw30j34tCSY+O80KNLe1qMrfz3Wu4&#10;bJ26yo9LJPU0zbE/OjZ7p/XreNgsQCQa0n/4r/1pNcyUgt8z+QjI1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bUvPwgAAANwAAAAPAAAAAAAAAAAAAAAAAJgCAABkcnMvZG93&#10;bnJldi54bWxQSwUGAAAAAAQABAD1AAAAhwMAAAAA&#10;" path="m48,l22,43,4,81r75,l93,87r6,15l97,159r-73,l,212r137,l160,159r-28,-2l132,69,129,51,119,36,101,26r-49,l48,xe" fillcolor="#003277" stroked="f">
                  <v:path arrowok="t" o:connecttype="custom" o:connectlocs="16,0;7,14;1,27;26,27;31,29;33,34;32,53;8,53;0,71;45,71;53,53;44,53;44,23;43,17;39,12;33,9;17,9;16,0" o:connectangles="0,0,0,0,0,0,0,0,0,0,0,0,0,0,0,0,0,0"/>
                </v:shape>
                <v:shape id="Freeform 1261" o:spid="_x0000_s1333" style="position:absolute;left:2350;top:2608;width:37;height:11;visibility:visible;mso-wrap-style:square;v-text-anchor:top" coordsize="110,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GKq8YA&#10;AADcAAAADwAAAGRycy9kb3ducmV2LnhtbESP3WoCMRSE7wXfIRyhN1KzCv6tRqkFxSIItQW9PG6O&#10;u0s3J0sSdX37plDwcpiZb5j5sjGVuJHzpWUF/V4CgjizuuRcwffX+nUCwgdkjZVlUvAgD8tFuzXH&#10;VNs7f9LtEHIRIexTVFCEUKdS+qwgg75na+LoXawzGKJ0udQO7xFuKjlIkpE0WHJcKLCm94Kyn8PV&#10;KDhO19fxZWI/zt39LpxWOHA03Sj10mneZiACNeEZ/m9vtYLhaAx/Z+IRkI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rGKq8YAAADcAAAADwAAAAAAAAAAAAAAAACYAgAAZHJz&#10;L2Rvd25yZXYueG1sUEsFBgAAAAAEAAQA9QAAAIsDAAAAAA==&#10;" path="m110,l19,,,34r92,1l110,xe" fillcolor="#003277" stroked="f">
                  <v:path arrowok="t" o:connecttype="custom" o:connectlocs="37,0;6,0;0,11;31,11;37,0" o:connectangles="0,0,0,0,0"/>
                </v:shape>
                <v:shape id="Freeform 1262" o:spid="_x0000_s1334" style="position:absolute;left:2309;top:2578;width:29;height:51;visibility:visible;mso-wrap-style:square;v-text-anchor:top" coordsize="86,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bssL8A&#10;AADcAAAADwAAAGRycy9kb3ducmV2LnhtbERPy4rCMBTdD/gP4QruxlTBItUoKji4ceEDwd2luU2L&#10;zU1JMlr/frIYcHk47+W6t614kg+NYwWTcQaCuHS6YaPgetl/z0GEiKyxdUwK3hRgvRp8LbHQ7sUn&#10;ep6jESmEQ4EK6hi7QspQ1mQxjF1HnLjKeYsxQW+k9vhK4baV0yzLpcWGU0ONHe1qKh/nX6vA3Oi2&#10;rcrpw4f8/jOh7mhkdVRqNOw3CxCR+vgR/7sPWsEsT2vTmXQE5Oo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H1uywvwAAANwAAAAPAAAAAAAAAAAAAAAAAJgCAABkcnMvZG93bnJl&#10;di54bWxQSwUGAAAAAAQABAD1AAAAhAMAAAAA&#10;" path="m34,l,53,19,65,39,91,27,127,15,153,41,133,78,95,86,69,82,51,70,37,34,xe" fillcolor="#003277" stroked="f">
                  <v:path arrowok="t" o:connecttype="custom" o:connectlocs="11,0;0,18;6,22;13,30;9,42;5,51;14,44;26,32;29,23;28,17;24,12;11,0" o:connectangles="0,0,0,0,0,0,0,0,0,0,0,0"/>
                </v:shape>
                <v:shape id="Freeform 1263" o:spid="_x0000_s1335" style="position:absolute;left:2246;top:2578;width:54;height:68;visibility:visible;mso-wrap-style:square;v-text-anchor:top" coordsize="160,2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S47iscA&#10;AADcAAAADwAAAGRycy9kb3ducmV2LnhtbESPS2vDMBCE74X8B7GF3hq5Lc3DjRKa0hSTQiAvcl2s&#10;rW1irYykOE5+fRUo9DjMzDfMZNaZWrTkfGVZwVM/AUGcW11xoWC3XTyOQPiArLG2TAou5GE27d1N&#10;MNX2zGtqN6EQEcI+RQVlCE0qpc9LMuj7tiGO3o91BkOUrpDa4TnCTS2fk2QgDVYcF0ps6KOk/Lg5&#10;GQXLw8vXp3XzaztcLQ/z72tG+yJT6uG+e38DEagL/+G/dqYVvA7GcDsTj4Cc/g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uO4rHAAAA3AAAAA8AAAAAAAAAAAAAAAAAmAIAAGRy&#10;cy9kb3ducmV2LnhtbFBLBQYAAAAABAAEAPUAAACMAwAAAAA=&#10;" path="m65,l36,24,11,72r18,36l51,129,68,86,56,77,52,59r35,l120,84r1,21l121,122r,17l26,147,,202r137,1l158,147r2,-13l160,106,157,71,153,53,134,36,112,20,83,7,65,xe" fillcolor="#003277" stroked="f">
                  <v:path arrowok="t" o:connecttype="custom" o:connectlocs="22,0;12,8;4,24;10,36;17,43;23,29;19,26;18,20;29,20;41,28;41,35;41,41;41,47;9,49;0,68;46,68;53,49;54,45;54,36;53,24;52,18;45,12;38,7;28,2;22,0" o:connectangles="0,0,0,0,0,0,0,0,0,0,0,0,0,0,0,0,0,0,0,0,0,0,0,0,0"/>
                </v:shape>
                <v:shape id="Freeform 1264" o:spid="_x0000_s1336" style="position:absolute;left:2211;top:2574;width:27;height:75;visibility:visible;mso-wrap-style:square;v-text-anchor:top" coordsize="81,2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DJbcIA&#10;AADcAAAADwAAAGRycy9kb3ducmV2LnhtbERPyW7CMBC9I/EP1iD1gopDBRSlGIRaKsqRredRPMSB&#10;eBzFbgh8fX1A4vj09tmitaVoqPaFYwXDQQKCOHO64FzBYf/9OgXhA7LG0jEpuJGHxbzbmWGq3ZW3&#10;1OxCLmII+xQVmBCqVEqfGbLoB64ijtzJ1RZDhHUudY3XGG5L+ZYkE2mx4NhgsKJPQ9ll92cVrM3v&#10;aNO/mfaefJ2PzXS4uvd5pdRLr11+gAjUhqf44f7RCsbvcX48E4+AnP8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IMltwgAAANwAAAAPAAAAAAAAAAAAAAAAAJgCAABkcnMvZG93&#10;bnJldi54bWxQSwUGAAAAAAQABAD1AAAAhwMAAAAA&#10;" path="m34,l,55,31,83r15,23l46,223,81,175,81,68,57,26,34,xe" fillcolor="#003277" stroked="f">
                  <v:path arrowok="t" o:connecttype="custom" o:connectlocs="11,0;0,18;10,28;15,36;15,75;27,59;27,23;19,9;11,0" o:connectangles="0,0,0,0,0,0,0,0,0"/>
                </v:shape>
                <v:shape id="Freeform 1265" o:spid="_x0000_s1337" style="position:absolute;left:2538;top:3229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BCMUA&#10;AADcAAAADwAAAGRycy9kb3ducmV2LnhtbESP3WrCQBSE7wu+w3IEb6RuLGhLdBVtCSje1J8HOGRP&#10;s6nZsyG7jcnbu4LQy2FmvmGW685WoqXGl44VTCcJCOLc6ZILBZdz9voBwgdkjZVjUtCTh/Vq8LLE&#10;VLsbH6k9hUJECPsUFZgQ6lRKnxuy6CeuJo7ej2sshiibQuoGbxFuK/mWJHNpseS4YLCmT0P59fRn&#10;FRyz8Xf/dcgObevN/rc/09Zfx0qNht1mASJQF/7Dz/ZOK5i9T+FxJh4Bub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bMEIxQAAANwAAAAPAAAAAAAAAAAAAAAAAJgCAABkcnMv&#10;ZG93bnJldi54bWxQSwUGAAAAAAQABAD1AAAAigMAAAAA&#10;" path="m76,64l,77r5,7l11,92r14,11l39,117r5,6l49,130r-8,90l105,184r82,29l178,183r-4,-15l167,152r-2,-6l163,142r,-3l163,133r2,-6l167,122r3,-5l179,106r11,-9l202,88r9,-10l214,73r4,-7l153,56r-4,-3l145,52r-3,-3l138,45r-4,-6l130,31,121,13,117,7,112,r-8,16l96,33,86,48,76,64xe" fillcolor="#003277" stroked="f">
                  <v:path arrowok="t" o:connecttype="custom" o:connectlocs="25,21;0,26;2,28;4,31;8,34;13,39;15,41;16,43;14,73;35,61;62,71;59,61;57,56;55,50;54,48;54,47;54,46;54,44;54,42;55,40;56,39;59,35;63,32;67,29;70,26;71,24;72,22;51,19;49,18;48,17;47,16;46,15;44,13;43,10;40,4;39,2;37,0;34,5;32,11;28,16;25,21" o:connectangles="0,0,0,0,0,0,0,0,0,0,0,0,0,0,0,0,0,0,0,0,0,0,0,0,0,0,0,0,0,0,0,0,0,0,0,0,0,0,0,0,0"/>
                </v:shape>
                <v:shape id="Freeform 1266" o:spid="_x0000_s1338" style="position:absolute;left:2373;top:3229;width:71;height:72;visibility:visible;mso-wrap-style:square;v-text-anchor:top" coordsize="213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sDqtsIA&#10;AADcAAAADwAAAGRycy9kb3ducmV2LnhtbESPQYvCMBCF7wv+hzCCtzVVqC7VKKIIsie3K3gdmrEp&#10;NpOSRNv995sFYY+PN+9789bbwbbiST40jhXMphkI4srphmsFl+/j+weIEJE1to5JwQ8F2G5Gb2ss&#10;tOv5i55lrEWCcChQgYmxK6QMlSGLYeo64uTdnLcYk/S11B77BLetnGfZQlpsODUY7GhvqLqXD5ve&#10;yBeHU4cx95/51drL7VyaZa/UZDzsViAiDfH/+JU+aQX5cg5/YxIB5O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wOq2wgAAANwAAAAPAAAAAAAAAAAAAAAAAJgCAABkcnMvZG93&#10;bnJldi54bWxQSwUGAAAAAAQABAD1AAAAhwMAAAAA&#10;" path="m77,62l57,65,37,69,19,74,,79r49,52l43,217r62,-33l183,213r-4,-21l174,171r-5,-20l166,140r-1,-12l171,120r6,-6l190,98,203,83r6,-6l213,67,165,58r-7,1l153,58r-6,-1l143,55r-3,-2l137,49r-5,-9l128,29,124,18,118,9,113,,97,32,88,48,77,62xe" fillcolor="#003277" stroked="f">
                  <v:path arrowok="t" o:connecttype="custom" o:connectlocs="26,21;19,22;12,23;6,25;0,26;16,43;14,72;35,61;61,71;60,64;58,57;56,50;55,46;55,42;57,40;59,38;63,33;68,28;70,26;71,22;55,19;53,20;51,19;49,19;48,18;47,18;46,16;44,13;43,10;41,6;39,3;38,0;32,11;29,16;26,21" o:connectangles="0,0,0,0,0,0,0,0,0,0,0,0,0,0,0,0,0,0,0,0,0,0,0,0,0,0,0,0,0,0,0,0,0,0,0"/>
                </v:shape>
                <v:shape id="Freeform 1267" o:spid="_x0000_s1339" style="position:absolute;left:2452;top:3291;width:72;height:73;visibility:visible;mso-wrap-style:square;v-text-anchor:top" coordsize="218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L65MYA&#10;AADcAAAADwAAAGRycy9kb3ducmV2LnhtbESPW2vCQBSE3wX/w3KEvkjdtOKF6Cq9ELD44qU/4JA9&#10;zaZmz4bsNib/3hUKPg4z8w2z3na2Ei01vnSs4GWSgCDOnS65UPB9zp6XIHxA1lg5JgU9edhuhoM1&#10;ptpd+UjtKRQiQtinqMCEUKdS+tyQRT9xNXH0flxjMUTZFFI3eI1wW8nXJJlLiyXHBYM1fRjKL6c/&#10;q+CYjQ/95z7bt603X7/9md79ZazU06h7W4EI1IVH+L+90wpmiyncz8QjID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fL65MYAAADcAAAADwAAAAAAAAAAAAAAAACYAgAAZHJz&#10;L2Rvd25yZXYueG1sUEsFBgAAAAAEAAQA9QAAAIsDAAAAAA==&#10;" path="m80,64r-9,1l60,68,39,71,28,72r-9,1l10,76,,80r47,44l48,129r2,6l50,141r,6l48,159r-1,14l44,184r-1,12l44,208r2,6l47,220r65,-36l121,187r10,4l149,200r8,4l166,208r10,3l185,212r-5,-21l173,170r-5,-20l164,128,218,73,160,60r-6,-1l151,56r-8,-5l140,47r-3,-4l132,35r-4,-8l124,18,120,8,115,r-8,18l99,34,80,64xe" fillcolor="#003277" stroked="f">
                  <v:path arrowok="t" o:connecttype="custom" o:connectlocs="26,21;23,22;20,23;13,24;9,24;6,24;3,25;0,27;16,41;16,43;17,45;17,47;17,49;16,53;16,57;15,61;14,65;15,69;15,71;16,73;37,61;40,62;43,63;49,66;52,68;55,69;58,70;61,70;59,63;57,56;55,50;54,42;72,24;53,20;51,20;50,19;47,17;46,16;45,14;44,12;42,9;41,6;40,3;38,0;35,6;33,11;26,21" o:connectangles="0,0,0,0,0,0,0,0,0,0,0,0,0,0,0,0,0,0,0,0,0,0,0,0,0,0,0,0,0,0,0,0,0,0,0,0,0,0,0,0,0,0,0,0,0,0,0"/>
                </v:shape>
                <v:shape id="Freeform 1268" o:spid="_x0000_s1340" style="position:absolute;left:2452;top:2388;width:68;height:73;visibility:visible;mso-wrap-style:square;v-text-anchor:top" coordsize="204,2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tCKMUA&#10;AADcAAAADwAAAGRycy9kb3ducmV2LnhtbESPT2vCQBTE7wW/w/IEL6KbSqsSXUUaW3rw4L+Lt0f2&#10;mYRk34bsauK3dwtCj8PM/IZZrjtTiTs1rrCs4H0cgSBOrS44U3A+fY/mIJxH1lhZJgUPcrBe9d6W&#10;GGvb8oHuR5+JAGEXo4Lc+zqW0qU5GXRjWxMH72obgz7IJpO6wTbATSUnUTSVBgsOCznW9JVTWh5v&#10;RsHuckrKtCu3FodtcuCffVLOW6UG/W6zAOGp8//hV/tXK/icfcDfmXAE5OoJ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q0IoxQAAANwAAAAPAAAAAAAAAAAAAAAAAJgCAABkcnMv&#10;ZG93bnJldi54bWxQSwUGAAAAAAQABAD1AAAAigMAAAAA&#10;" path="m107,l98,14,87,29,77,43r-4,8l69,59,,75r1,4l2,84r2,4l6,91r6,7l17,104r12,12l34,121r6,8l36,219,93,185r79,30l168,194r-5,-20l158,155r-7,-19l152,132r3,-4l162,119r6,-7l176,106,191,92r7,-6l204,78,182,65,166,61r-19,l142,59r-4,-2l134,54r-1,-1l131,51r-2,-4l126,43r-4,-9l117,16,113,8,110,4,107,xe" fillcolor="#003277" stroked="f">
                  <v:path arrowok="t" o:connecttype="custom" o:connectlocs="36,0;33,5;29,10;26,14;24,17;23,20;0,25;0,26;1,28;1,29;2,30;4,33;6,35;10,39;11,40;13,43;12,73;31,62;57,72;56,65;54,58;53,52;50,45;51,44;52,43;54,40;56,37;59,35;64,31;66,29;68,26;61,22;55,20;49,20;47,20;46,19;45,18;44,18;44,17;43,16;42,14;41,11;39,5;38,3;37,1;36,0" o:connectangles="0,0,0,0,0,0,0,0,0,0,0,0,0,0,0,0,0,0,0,0,0,0,0,0,0,0,0,0,0,0,0,0,0,0,0,0,0,0,0,0,0,0,0,0,0,0"/>
                </v:shape>
                <v:shape id="Freeform 1269" o:spid="_x0000_s1341" style="position:absolute;left:2751;top:2741;width:74;height:72;visibility:visible;mso-wrap-style:square;v-text-anchor:top" coordsize="221,2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uKzrMQA&#10;AADcAAAADwAAAGRycy9kb3ducmV2LnhtbESP0WoCMRRE3wv+Q7iCb5pVsLWrUVSQCrWV2n7AdXPd&#10;LG5uwibq9u9NQejjMDNnmNmitbW4UhMqxwqGgwwEceF0xaWCn+9NfwIiRGSNtWNS8EsBFvPO0wxz&#10;7W78RddDLEWCcMhRgYnR51KGwpDFMHCeOHkn11iMSTal1A3eEtzWcpRlz9JixWnBoKe1oeJ8uFgF&#10;u/Prks17uT7S28fqcz/00W+9Ur1uu5yCiNTG//CjvdUKxi9j+DuTjoCc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is6zEAAAA3AAAAA8AAAAAAAAAAAAAAAAAmAIAAGRycy9k&#10;b3ducmV2LnhtbFBLBQYAAAAABAAEAPUAAACJAwAAAAA=&#10;" path="m121,r-5,8l110,16r-9,16l93,48,84,64,73,67,63,69,40,73,29,74,19,77,9,80,,84r7,6l13,97r14,12l40,121r5,6l51,135r-4,82l80,196r36,-13l148,198r31,13l166,130r15,-15l194,101,207,86,221,72,202,70,182,65,160,60r-4,-3l152,53r-8,-6l138,39r-5,-8l126,15,121,xe" fillcolor="#003277" stroked="f">
                  <v:path arrowok="t" o:connecttype="custom" o:connectlocs="41,0;39,3;37,5;34,11;31,16;28,21;24,22;21,23;13,24;10,25;6,26;3,27;0,28;2,30;4,32;9,36;13,40;15,42;17,45;16,72;27,65;39,61;50,66;60,70;56,43;61,38;65,34;69,29;74,24;68,23;61,22;54,20;52,19;51,18;48,16;46,13;45,10;42,5;41,0" o:connectangles="0,0,0,0,0,0,0,0,0,0,0,0,0,0,0,0,0,0,0,0,0,0,0,0,0,0,0,0,0,0,0,0,0,0,0,0,0,0,0"/>
                </v:shape>
                <v:shape id="Freeform 1270" o:spid="_x0000_s1342" style="position:absolute;left:2678;top:2666;width:73;height:73;visibility:visible;mso-wrap-style:square;v-text-anchor:top" coordsize="219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Zh5MIA&#10;AADcAAAADwAAAGRycy9kb3ducmV2LnhtbESPQYvCMBSE78L+h/AWvGmioHarUZYFRbytetnbo3k2&#10;1ealNFHrvzfCgsdhZr5hFqvO1eJGbag8axgNFQjiwpuKSw3Hw3qQgQgR2WDtmTQ8KMBq+dFbYG78&#10;nX/pto+lSBAOOWqwMTa5lKGw5DAMfUOcvJNvHcYk21KaFu8J7mo5VmoqHVacFiw29GOpuOyvTsOO&#10;/0aZ2n6Va3naXDqrwnkcM637n933HESkLr7D/+2t0TCZTeF1Jh0BuX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JmHkwgAAANwAAAAPAAAAAAAAAAAAAAAAAJgCAABkcnMvZG93&#10;bnJldi54bWxQSwUGAAAAAAQABAD1AAAAhwMAAAAA&#10;" path="m123,l87,57,76,61,65,64,43,68,22,72,,77r53,52l55,141r-2,10l51,175r-3,11l48,198r,11l50,215r1,5l107,182r81,31l182,194r-5,-22l166,130r7,-8l180,114r14,-14l208,86r6,-8l219,71,148,56,123,xe" fillcolor="#003277" stroked="f">
                  <v:path arrowok="t" o:connecttype="custom" o:connectlocs="41,0;29,19;25,20;22,21;14,23;7,24;0,26;18,43;18,47;18,50;17,58;16,62;16,66;16,69;17,71;17,73;36,60;63,71;61,64;59,57;55,43;58,40;60,38;65,33;69,29;71,26;73,24;49,19;41,0" o:connectangles="0,0,0,0,0,0,0,0,0,0,0,0,0,0,0,0,0,0,0,0,0,0,0,0,0,0,0,0,0"/>
                </v:shape>
                <v:shape id="Freeform 1271" o:spid="_x0000_s1343" style="position:absolute;left:2767;top:2648;width:72;height:73;visibility:visible;mso-wrap-style:square;v-text-anchor:top" coordsize="216,2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4xGzcUA&#10;AADcAAAADwAAAGRycy9kb3ducmV2LnhtbESPQUvDQBSE70L/w/IEb3YTRVPSbkspip6KRgs9PrLP&#10;bEj2bdhdm/Tfu4WCx2FmvmFWm8n24kQ+tI4V5PMMBHHtdMuNgu+v1/sFiBCRNfaOScGZAmzWs5sV&#10;ltqN/EmnKjYiQTiUqMDEOJRShtqQxTB3A3Hyfpy3GJP0jdQexwS3vXzIsmdpseW0YHCgnaG6q36t&#10;gurNF7nrtvnjufs4Ho4ve7MY90rd3U7bJYhIU/wPX9vvWsFTUcDlTDoCc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jEbNxQAAANwAAAAPAAAAAAAAAAAAAAAAAJgCAABkcnMv&#10;ZG93bnJldi54bWxQSwUGAAAAAAQABAD1AAAAigMAAAAA&#10;" path="m115,l80,62,,78r29,27l36,110r6,5l46,122r2,3l49,129r1,6l52,142r,8l50,158r-1,15l46,189r-2,16l44,212r1,8l60,209r16,-9l92,191r17,-8l187,213,171,151r-2,-7l167,138r2,-7l170,126r1,-5l174,117r4,-6l182,107r9,-9l200,90r8,-9l212,77r4,-5l179,62,165,60,145,56,115,xe" fillcolor="#003277" stroked="f">
                  <v:path arrowok="t" o:connecttype="custom" o:connectlocs="38,0;27,21;0,26;10,35;12,37;14,38;15,40;16,41;16,43;17,45;17,47;17,50;17,52;16,57;15,63;15,68;15,70;15,73;20,69;25,66;31,63;36,61;62,71;57,50;56,48;56,46;56,43;57,42;57,40;58,39;59,37;61,36;64,33;67,30;69,27;71,26;72,24;60,21;55,20;48,19;38,0" o:connectangles="0,0,0,0,0,0,0,0,0,0,0,0,0,0,0,0,0,0,0,0,0,0,0,0,0,0,0,0,0,0,0,0,0,0,0,0,0,0,0,0,0"/>
                </v:shape>
                <v:shape id="Freeform 1272" o:spid="_x0000_s1344" style="position:absolute;left:2550;top:3104;width:24;height:34;visibility:visible;mso-wrap-style:square;v-text-anchor:top" coordsize="72,1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sd8cQA&#10;AADcAAAADwAAAGRycy9kb3ducmV2LnhtbERPy2oCMRTdC/2HcAvdSM1UsMpoRgZraxcF0YpuL5M7&#10;D53cDJNU4983i0KXh/NeLINpxZV611hW8DJKQBAXVjdcKTh8vz/PQDiPrLG1TAru5GCZPQwWmGp7&#10;4x1d974SMYRdigpq77tUSlfUZNCNbEccudL2Bn2EfSV1j7cYblo5TpJXabDh2FBjR6uaisv+xyiY&#10;fq0r2ky2YTcMeX45fbyVR3lW6ukx5HMQnoL/F/+5P7WCyTSujWfiEZDZ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AbHfHEAAAA3AAAAA8AAAAAAAAAAAAAAAAAmAIAAGRycy9k&#10;b3ducmV2LnhtbFBLBQYAAAAABAAEAPUAAACJAwAAAAA=&#10;" path="m69,102l72,79,40,28,40,4,29,9,24,,22,14,6,22,,14,2,49,28,34r41,68xe" fillcolor="#003277" stroked="f">
                  <v:path arrowok="t" o:connecttype="custom" o:connectlocs="23,34;24,26;13,9;13,1;10,3;8,0;7,5;2,7;0,5;1,16;9,11;23,34" o:connectangles="0,0,0,0,0,0,0,0,0,0,0,0"/>
                </v:shape>
                <v:shape id="Freeform 1273" o:spid="_x0000_s1345" style="position:absolute;left:2569;top:3100;width:16;height:25;visibility:visible;mso-wrap-style:square;v-text-anchor:top" coordsize="49,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15E8cA&#10;AADcAAAADwAAAGRycy9kb3ducmV2LnhtbESPW2vCQBSE34X+h+UUfCm6UajV6CpS8YKlUG/g4yF7&#10;mqTNng3Z1cR/3xUKPg4z8w0zmTWmEFeqXG5ZQa8bgSBOrM45VXA8LDtDEM4jaywsk4IbOZhNn1oT&#10;jLWteUfXvU9FgLCLUUHmfRlL6ZKMDLquLYmD920rgz7IKpW6wjrATSH7UTSQBnMOCxmW9J5R8ru/&#10;GAXu5zM/0Xq3ehmkvflxdK63i48vpdrPzXwMwlPjH+H/9kYreH0bwf1MOAJy+g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09eRPHAAAA3AAAAA8AAAAAAAAAAAAAAAAAmAIAAGRy&#10;cy9kb3ducmV2LnhtbFBLBQYAAAAABAAEAPUAAACMAwAAAAA=&#10;" path="m35,45l19,53r7,20l49,61,39,28,23,8,,,2,24r17,1l35,45xe" fillcolor="#003277" stroked="f">
                  <v:path arrowok="t" o:connecttype="custom" o:connectlocs="11,15;6,18;8,25;16,21;13,10;8,3;0,0;1,8;6,9;11,15" o:connectangles="0,0,0,0,0,0,0,0,0,0"/>
                </v:shape>
                <v:shape id="Freeform 1274" o:spid="_x0000_s1346" style="position:absolute;left:2582;top:3092;width:23;height:26;visibility:visible;mso-wrap-style:square;v-text-anchor:top" coordsize="70,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mgDMEA&#10;AADcAAAADwAAAGRycy9kb3ducmV2LnhtbERPz2vCMBS+D/wfwhO8zVTZRqlGEUEn7DDW9uLt0Tyb&#10;YvNSmtjW/345DHb8+H5v95NtxUC9bxwrWC0TEMSV0w3XCsri9JqC8AFZY+uYFDzJw343e9lipt3I&#10;PzTkoRYxhH2GCkwIXSalrwxZ9EvXEUfu5nqLIcK+lrrHMYbbVq6T5ENabDg2GOzoaKi65w+rgEx5&#10;sm+mTKvCPpPV99l8fl0npRbz6bABEWgK/+I/90UreE/j/HgmHgG5+w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2JoAzBAAAA3AAAAA8AAAAAAAAAAAAAAAAAmAIAAGRycy9kb3du&#10;cmV2LnhtbFBLBQYAAAAABAAEAPUAAACGAwAAAAA=&#10;" path="m,1l1,34,25,21r5,l35,25,46,43,23,55r3,23l70,54,66,33r-8,4l39,8,30,,18,1,5,9,,1xe" fillcolor="#003277" stroked="f">
                  <v:path arrowok="t" o:connecttype="custom" o:connectlocs="0,0;0,11;8,7;10,7;12,8;15,14;8,18;9,26;23,18;22,11;19,12;13,3;10,0;6,0;2,3;0,0" o:connectangles="0,0,0,0,0,0,0,0,0,0,0,0,0,0,0,0"/>
                </v:shape>
                <v:shape id="Freeform 1275" o:spid="_x0000_s1347" style="position:absolute;left:2599;top:3076;width:28;height:32;visibility:visible;mso-wrap-style:square;v-text-anchor:top" coordsize="85,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Qlz0cQA&#10;AADcAAAADwAAAGRycy9kb3ducmV2LnhtbESP3WrCQBSE7wXfYTmCd7pREyupq9hii3jnzwMcsqdJ&#10;avZsyK4x9um7guDlMDPfMMt1ZyrRUuNKywom4wgEcWZ1ybmC8+lrtADhPLLGyjIpuJOD9arfW2Kq&#10;7Y0P1B59LgKEXYoKCu/rVEqXFWTQjW1NHLwf2xj0QTa51A3eAtxUchpFc2mw5LBQYE2fBWWX49Uo&#10;2J6zZPY7/yD39vedTOU+vsZtrNRw0G3eQXjq/Cv8bO+0gmQxgceZcATk6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UJc9HEAAAA3AAAAA8AAAAAAAAAAAAAAAAAmAIAAGRycy9k&#10;b3ducmV2LnhtbFBLBQYAAAAABAAEAPUAAACJAwAAAAA=&#10;" path="m,45r19,3l20,67,30,84r,10l49,84,45,63,35,69,28,60,27,49r29,8l84,69r1,-1l83,49,59,40,61,16,40,r,23l48,28r5,11l28,31,,24,,45xe" fillcolor="#003277" stroked="f">
                  <v:path arrowok="t" o:connecttype="custom" o:connectlocs="0,15;6,16;7,23;10,29;10,32;16,29;15,21;12,23;9,20;9,17;18,19;28,23;28,23;27,17;19,14;20,5;13,0;13,8;16,10;17,13;9,11;0,8;0,15" o:connectangles="0,0,0,0,0,0,0,0,0,0,0,0,0,0,0,0,0,0,0,0,0,0,0"/>
                </v:shape>
                <v:shape id="Freeform 1276" o:spid="_x0000_s1348" style="position:absolute;left:2343;top:3079;width:31;height:30;visibility:visible;mso-wrap-style:square;v-text-anchor:top" coordsize="93,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+qa8UA&#10;AADcAAAADwAAAGRycy9kb3ducmV2LnhtbESPQWvCQBSE7wX/w/KE3uomoYqkriKi4Kmi1tLjI/u6&#10;Cc2+jdk1pv31XUHwOMzMN8xs0dtadNT6yrGCdJSAIC6crtgo+DhuXqYgfEDWWDsmBb/kYTEfPM0w&#10;1+7Ke+oOwYgIYZ+jgjKEJpfSFyVZ9CPXEEfv27UWQ5StkbrFa4TbWmZJMpEWK44LJTa0Kqn4OVys&#10;gi59/Vt/vh/N+XSxy9Rk3er0tVPqedgv30AE6sMjfG9vtYLxNIPbmX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36prxQAAANwAAAAPAAAAAAAAAAAAAAAAAJgCAABkcnMv&#10;ZG93bnJldi54bWxQSwUGAAAAAAQABAD1AAAAigMAAAAA&#10;" path="m29,52l18,46,,60,24,73,41,60,52,30,71,41r3,4l74,52,49,90,68,85,91,46,93,34,85,25,56,9,58,,28,17r10,7l29,52xe" fillcolor="#003277" stroked="f">
                  <v:path arrowok="t" o:connecttype="custom" o:connectlocs="10,17;6,15;0,20;8,24;14,20;17,10;24,14;25,15;25,17;16,30;23,28;30,15;31,11;28,8;19,3;19,0;9,6;13,8;10,17" o:connectangles="0,0,0,0,0,0,0,0,0,0,0,0,0,0,0,0,0,0,0"/>
                </v:shape>
                <v:shape id="Freeform 1277" o:spid="_x0000_s1349" style="position:absolute;left:2372;top:3091;width:14;height:16;visibility:visible;mso-wrap-style:square;v-text-anchor:top" coordsize="42,4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NkSpsIA&#10;AADcAAAADwAAAGRycy9kb3ducmV2LnhtbESPT4vCMBTE78J+h/AEb5pqdSld07IKosdV1/ujef3D&#10;Ni+liVq/vREWPA4z8xtmnQ+mFTfqXWNZwXwWgSAurG64UvB73k0TEM4ja2wtk4IHOcizj9EaU23v&#10;fKTbyVciQNilqKD2vkuldEVNBt3MdsTBK21v0AfZV1L3eA9w08pFFH1Kgw2HhRo72tZU/J2uRsHh&#10;osv9Mk5+KN6U1+6xMpehWCg1GQ/fXyA8Df4d/m8ftIJVEsPrTDgCMns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2RKmwgAAANwAAAAPAAAAAAAAAAAAAAAAAJgCAABkcnMvZG93&#10;bnJldi54bWxQSwUGAAAAAAQABAD1AAAAhwMAAAAA&#10;" path="m15,12r4,20l,47,31,40,42,19,36,,15,12xe" fillcolor="#003277" stroked="f">
                  <v:path arrowok="t" o:connecttype="custom" o:connectlocs="5,4;6,11;0,16;10,14;14,6;12,0;5,4" o:connectangles="0,0,0,0,0,0,0"/>
                </v:shape>
                <v:shape id="Freeform 1278" o:spid="_x0000_s1350" style="position:absolute;left:2378;top:3099;width:20;height:23;visibility:visible;mso-wrap-style:square;v-text-anchor:top" coordsize="60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rKKcMA&#10;AADcAAAADwAAAGRycy9kb3ducmV2LnhtbESPT4vCMBTE7wt+h/CEva2p+0dqNYoKwl63il4fybMt&#10;Ni+lycbqp98sLOxxmJnfMMv1YFsRqfeNYwXTSQaCWDvTcKXgeNi/5CB8QDbYOiYFd/KwXo2ellgY&#10;d+MvimWoRIKwL1BBHUJXSOl1TRb9xHXEybu43mJIsq+k6fGW4LaVr1k2kxYbTgs1drSrSV/Lb6ug&#10;PG3jJT70w51jiG865no+1Uo9j4fNAkSgIfyH/9qfRsFH/g6/Z9IRkK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+rKKcMAAADcAAAADwAAAAAAAAAAAAAAAACYAgAAZHJzL2Rv&#10;d25yZXYueG1sUEsFBgAAAAAEAAQA9QAAAIgDAAAAAA==&#10;" path="m32,50l16,41,,57,24,69,49,44,60,21,56,,35,12r6,16l32,50xe" fillcolor="#003277" stroked="f">
                  <v:path arrowok="t" o:connecttype="custom" o:connectlocs="11,17;5,14;0,19;8,23;16,15;20,7;19,0;12,4;14,9;11,17" o:connectangles="0,0,0,0,0,0,0,0,0,0"/>
                </v:shape>
                <v:shape id="Freeform 1279" o:spid="_x0000_s1351" style="position:absolute;left:2391;top:3105;width:25;height:27;visibility:visible;mso-wrap-style:square;v-text-anchor:top" coordsize="74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aqbsUA&#10;AADcAAAADwAAAGRycy9kb3ducmV2LnhtbESPS2vDMBCE74X+B7GF3Bo5ThOCG9mEhEBObfNozou1&#10;fsVaGUt13H9fFQo9DjPzDbPORtOKgXpXW1Ywm0YgiHOray4VXM775xUI55E1tpZJwTc5yNLHhzUm&#10;2t75SMPJlyJA2CWooPK+S6R0eUUG3dR2xMErbG/QB9mXUvd4D3DTyjiKltJgzWGhwo62FeW305dR&#10;YK7u7eN93h3Ga1y+DJ/npmh2jVKTp3HzCsLT6P/Df+2DVrBYLeD3TDgCMv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xqpuxQAAANwAAAAPAAAAAAAAAAAAAAAAAJgCAABkcnMv&#10;ZG93bnJldi54bWxQSwUGAAAAAAQABAD1AAAAigMAAAAA&#10;" path="m58,l27,17,51,31r3,3l53,41,42,60,18,46,,60,43,83,62,70,53,65,71,36,74,25,67,16,53,8,58,xe" fillcolor="#003277" stroked="f">
                  <v:path arrowok="t" o:connecttype="custom" o:connectlocs="20,0;9,6;17,10;18,11;18,13;14,20;6,15;0,20;15,27;21,23;18,21;24,12;25,8;23,5;18,3;20,0" o:connectangles="0,0,0,0,0,0,0,0,0,0,0,0,0,0,0,0"/>
                </v:shape>
                <v:shape id="Freeform 1280" o:spid="_x0000_s1352" style="position:absolute;left:2410;top:3116;width:19;height:23;visibility:visible;mso-wrap-style:square;v-text-anchor:top" coordsize="59,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44Z28UA&#10;AADcAAAADwAAAGRycy9kb3ducmV2LnhtbESPQWsCMRSE70L/Q3gFL1KzSrWyNUoVlHrw4Frw+ti8&#10;Joubl2UTdf33TUHwOMzMN8x82blaXKkNlWcFo2EGgrj0umKj4Oe4eZuBCBFZY+2ZFNwpwHLx0ptj&#10;rv2ND3QtohEJwiFHBTbGJpcylJYchqFviJP361uHMcnWSN3iLcFdLcdZNpUOK04LFhtaWyrPxcUp&#10;+DjZVdgNJuvCnS/7zenduP3WKNV/7b4+QUTq4jP8aH9rBZPZFP7PpCMgF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njhnbxQAAANwAAAAPAAAAAAAAAAAAAAAAAJgCAABkcnMv&#10;ZG93bnJldi54bWxQSwUGAAAAAAQABAD1AAAAigMAAAAA&#10;" path="m31,50l15,42,,57,23,69,48,45,59,23,55,,33,12r7,16l31,50xe" fillcolor="#003277" stroked="f">
                  <v:path arrowok="t" o:connecttype="custom" o:connectlocs="10,17;5,14;0,19;7,23;15,15;19,8;18,0;11,4;13,9;10,17" o:connectangles="0,0,0,0,0,0,0,0,0,0"/>
                </v:shape>
                <v:shape id="Freeform 1281" o:spid="_x0000_s1353" style="position:absolute;left:2426;top:3120;width:14;height:25;visibility:visible;mso-wrap-style:square;v-text-anchor:top" coordsize="43,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YUMQA&#10;AADcAAAADwAAAGRycy9kb3ducmV2LnhtbESPQWvCQBSE7wX/w/IEL0U3FdpodBVJEUS8NIrnR/aZ&#10;RLNvQ3bV5N93hUKPw8x8wyzXnanFg1pXWVbwMYlAEOdWV1woOB234xkI55E11pZJQU8O1qvB2xIT&#10;bZ/8Q4/MFyJA2CWooPS+SaR0eUkG3cQ2xMG72NagD7ItpG7xGeCmltMo+pIGKw4LJTaUlpTfsrtR&#10;YON9nB7O2bdHsmk67+/XQ/+u1GjYbRYgPHX+P/zX3mkFn7MYXmfCEZ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io2FDEAAAA3AAAAA8AAAAAAAAAAAAAAAAAmAIAAGRycy9k&#10;b3ducmV2LnhtbFBLBQYAAAAABAAEAPUAAACJAwAAAAA=&#10;" path="m19,12r4,24l,74,22,65r,-1l43,31,40,,19,12xe" fillcolor="#003277" stroked="f">
                  <v:path arrowok="t" o:connecttype="custom" o:connectlocs="6,4;7,12;0,25;7,22;7,22;14,10;13,0;6,4" o:connectangles="0,0,0,0,0,0,0,0"/>
                </v:shape>
                <v:shape id="Freeform 1282" o:spid="_x0000_s1354" style="position:absolute;left:1995;top:2218;width:986;height:1285;visibility:visible;mso-wrap-style:square;v-text-anchor:top" coordsize="2957,38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rW/sMA&#10;AADcAAAADwAAAGRycy9kb3ducmV2LnhtbERPz2vCMBS+D/wfwhO8zXSTja4ziiiyHUS0E7w+mre2&#10;s3npkqxW/3pzGHj8+H5P571pREfO15YVPI0TEMSF1TWXCg5f68cUhA/IGhvLpOBCHuazwcMUM23P&#10;vKcuD6WIIewzVFCF0GZS+qIig35sW+LIfVtnMEToSqkdnmO4aeRzkrxKgzXHhgpbWlZUnPI/o0Dv&#10;8vRt+/FTXE/bbnKc/K6C26yUGg37xTuIQH24i//dn1rBSxrXxjPxCMjZ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orW/sMAAADcAAAADwAAAAAAAAAAAAAAAACYAgAAZHJzL2Rv&#10;d25yZXYueG1sUEsFBgAAAAAEAAQA9QAAAIgDAAAAAA==&#10;" path="m1482,l1115,258r,279l1027,537r,-242l985,310r-41,11l906,333r-39,11l794,361r-65,15l672,388r-47,8l592,401r-20,3l572,537r-102,l470,405,,404,,897r42,4l58,905r16,4l90,914r15,7l118,929r13,8l143,946r12,11l166,967r11,12l187,991r10,13l205,1019r7,14l220,1049r7,16l226,2025r,959l228,3001r4,19l238,3037r5,17l250,3071r6,17l263,3106r8,16l280,3139r8,16l299,3172r9,16l319,3202r10,16l341,3233r12,14l365,3262r13,13l392,3288r13,14l420,3313r14,12l448,3337r15,11l470,3352r8,5l494,3366r16,10l525,3384r17,8l558,3398r16,5l591,3409r19,5l633,3419r62,14l768,3447r77,13l983,3485r75,14l1100,3507r18,5l1138,3517r19,6l1175,3529r18,7l1210,3544r17,8l1244,3560r18,9l1277,3579r16,11l1311,3601r16,13l1343,3626r12,12l1365,3651r9,13l1384,3679r9,13l1400,3708r8,14l1414,3737r12,30l1440,3799r11,29l1458,3843r7,13l1495,3798r18,-31l1530,3737r20,-31l1560,3692r10,-15l1582,3664r10,-13l1604,3639r12,-12l1636,3610r21,-15l1679,3582r21,-12l1721,3560r23,-10l1766,3541r23,-7l1813,3527r24,-7l1863,3515r25,-7l2004,3485r106,-21l2199,3447r43,-8l2283,3430r41,-9l2368,3409r16,-6l2401,3398r16,-6l2433,3384r16,-8l2465,3366r14,-9l2495,3348r15,-12l2524,3325r14,-12l2552,3302r14,-14l2579,3275r12,-13l2604,3247r12,-14l2627,3218r10,-14l2648,3188r11,-16l2668,3156r9,-17l2685,3123r8,-17l2701,3088r7,-17l2713,3054r5,-17l2724,3020r4,-18l2730,2985r,-959l2730,1067r8,-19l2748,1029r9,-17l2766,996r12,-14l2790,969r12,-14l2815,945r15,-11l2846,925r8,-4l2862,917r17,-7l2898,905r9,-3l2916,901r21,-3l2957,897r,-492l2489,405r,132l2384,537r1,-133l2311,392r-35,-7l2238,377r-44,-9l2146,357r-50,-13l2069,337r-27,-8l1988,314r-57,-19l1930,537r-88,l1842,258,1482,xm600,3307r-13,-4l575,3298r-12,-6l550,3287r-12,-7l526,3272r-11,-6l503,3258r-22,-17l470,3231r-11,-10l450,3212r-10,-11l430,3190r-9,-10l412,3168r-8,-12l396,3145r-10,-12l372,3108r-13,-25l347,3058r-11,-25l327,3008r-7,-25l320,2025r,-957l317,1053r-2,-14l309,1024r-5,-14l299,996r-7,-14l278,958,263,936,251,920,239,905r619,l1477,905r619,l2716,905r-12,15l2697,928r-7,8l2684,946r-7,12l2669,970r-6,13l2655,996r-6,14l2643,1024r-4,15l2636,1053r-3,15l2633,2025r,958l2627,3008r-6,13l2617,3033r-5,13l2607,3059r-12,26l2582,3110r-16,23l2550,3157r-18,23l2523,3190r-11,11l2493,3222r-11,9l2471,3241r-10,8l2450,3258r-24,16l2416,3280r-14,7l2390,3292r-12,6l2353,3307r-42,13l2269,3331r-41,10l2187,3351r-42,9l2100,3369r-93,17l1975,3392r-32,6l1908,3406r-36,9l1837,3425r-36,10l1764,3448r-36,14l1692,3476r-17,8l1659,3492r-18,8l1625,3508r-30,19l1566,3546r-14,11l1539,3568r-12,10l1515,3590r-10,11l1495,3613r-37,1l1450,3603r-9,-10l1432,3583r-11,-10l1400,3554r-24,-18l1351,3519r-27,-16l1296,3487r-29,-13l1236,3459r-30,-12l1175,3435r-30,-10l1113,3415r-31,-8l1052,3401r-31,-6l956,3384,833,3360r-69,-15l697,3332r-56,-13l619,3312r-19,-5xm918,646r297,l1215,304,1481,124r259,180l1740,646r297,l2037,438r47,13l2129,463r79,19l2264,495r21,4l2285,646r305,l2591,507r263,l2851,798r-688,l1477,798r-688,l102,799,101,507r262,l364,646r304,l668,499r21,-4l745,482r80,-19l870,451r48,-13l918,646xe" fillcolor="#003277" stroked="f">
                  <v:path arrowok="t" o:connecttype="custom" o:connectlocs="328,103;224,129;157,135;30,305;55,322;73,350;79,1012;93,1046;114,1077;140,1104;165,1122;197,1136;328,1161;392,1176;426,1193;455,1217;471,1245;499,1266;528,1221;560,1194;605,1175;733,1149;801,1132;832,1116;860,1091;883,1062;901,1029;910,995;922,332;949,308;972,300;795,179;716,119;644,179;192,1099;168,1086;143,1063;124,1036;107,675;100,332;286,302;897,312;883,337;878,994;865,1028;838,1067;809,1091;771,1106;669,1128;601,1145;547,1166;509,1192;480,1197;441,1167;382,1141;278,1120;306,215;679,215;762,166;721,266;121,215;290,150" o:connectangles="0,0,0,0,0,0,0,0,0,0,0,0,0,0,0,0,0,0,0,0,0,0,0,0,0,0,0,0,0,0,0,0,0,0,0,0,0,0,0,0,0,0,0,0,0,0,0,0,0,0,0,0,0,0,0,0,0,0,0,0,0,0"/>
                  <o:lock v:ext="edit" verticies="t"/>
                </v:shape>
                <v:shape id="Freeform 1283" o:spid="_x0000_s1355" style="position:absolute;left:2236;top:2688;width:507;height:528;visibility:visible;mso-wrap-style:square;v-text-anchor:top" coordsize="1521,1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E7HsQA&#10;AADcAAAADwAAAGRycy9kb3ducmV2LnhtbESPQYvCMBSE74L/ITzB25qquGrXKKIsK+JF170/mmfb&#10;tXkpTarVX28EweMwM98ws0VjCnGhyuWWFfR7EQjixOqcUwXH3++PCQjnkTUWlknBjRws5u3WDGNt&#10;r7yny8GnIkDYxagg876MpXRJRgZdz5bEwTvZyqAPskqlrvAa4KaQgyj6lAZzDgsZlrTKKDkfaqPA&#10;bB3u6ttpNz0O7/1x+vP/V5zXSnU7zfILhKfGv8Ov9kYrGE2m8DwTjo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bBOx7EAAAA3AAAAA8AAAAAAAAAAAAAAAAAmAIAAGRycy9k&#10;b3ducmV2LnhtbFBLBQYAAAAABAAEAPUAAACJAwAAAAA=&#10;" path="m638,1549r-16,-3l606,1543r-32,-8l542,1525r-16,-5l512,1515r-31,-12l452,1490r-28,-15l409,1467r-14,-8l368,1442r-13,-9l342,1423r-26,-19l291,1384r-12,-12l267,1361r-12,-10l243,1339r-10,-12l222,1315r-10,-12l201,1290r-20,-25l172,1251r-10,-13l153,1225r-9,-15l127,1183r-15,-30l97,1123,84,1093,72,1062,60,1030r-4,-15l51,997,47,981,43,964,36,931,31,897,30,880,27,862,26,828,24,809r,-17l24,772r2,-19l27,733r1,-19l32,676r4,-20l39,637r4,-18l48,600r4,-18l58,565r5,-19l69,529r7,-19l83,493,97,460r16,-33l132,394r18,-31l170,333r12,-15l193,304r11,-15l216,276r25,-26l266,225r13,-14l293,199r13,-10l320,177r15,-11l350,156r29,-20l409,117r16,-9l441,100r18,-8l474,84r16,-6l508,71r17,-7l542,59r17,-5l577,49r18,-4l613,41r18,-4l648,34r38,-5l704,27r19,-1l761,25r31,l824,27r30,3l885,35r16,3l917,42r32,8l979,59r32,11l1040,82r29,13l1099,109r28,16l1154,142r27,19l1206,181r25,21l1255,223r11,11l1278,246r11,12l1300,270r11,11l1322,295r20,25l1351,333r9,13l1370,359r8,15l1395,402r16,29l1425,460r14,31l1445,506r6,16l1461,554r5,16l1470,587r4,16l1478,619r7,34l1490,688r3,17l1494,722r3,34l1497,774r,18l1497,812r,20l1494,870r-5,39l1486,927r-4,20l1478,966r-4,18l1469,1003r-5,17l1453,1056r-6,17l1440,1091r-8,16l1424,1124r-16,33l1400,1175r-9,16l1371,1221r-20,30l1340,1266r-12,15l1318,1295r-12,13l1294,1322r-13,13l1255,1360r-13,13l1229,1385r-14,11l1201,1408r-29,21l1142,1449r-30,18l1096,1476r-16,8l1047,1500r-16,7l1014,1513r-35,12l962,1531r-17,5l927,1540r-18,5l891,1548r-18,4l836,1556r-37,4l761,1560r-16,l729,1560r-30,-3l668,1554r-30,-5xm887,10l857,6,841,4,825,2,793,1,761,,723,1,703,2,684,4,664,6,646,9r-37,6l571,25,536,35r-18,7l500,47r-18,8l465,62r-16,8l432,78,399,95r-16,9l367,115r-31,20l307,157r-29,24l250,206r-26,26l198,259r-12,14l174,288r-22,30l131,349r-20,33l101,398r-8,17l84,432r-8,17l61,484r-7,18l47,520,35,557,24,594r-8,38l12,652r-2,20l4,711,2,751,,792r2,37l4,865r4,36l14,935r6,36l28,1004r11,34l50,1071r11,32l76,1135r15,30l107,1196r17,29l143,1253r19,28l173,1294r11,13l194,1319r11,13l217,1344r10,12l239,1368r12,12l263,1392r14,10l302,1423r26,20l342,1454r14,9l384,1480r29,18l443,1512r16,7l473,1527r32,12l536,1549r33,11l601,1568r34,6l666,1580r16,1l698,1582r30,3l760,1585r40,-1l818,1582r20,-1l857,1578r20,-2l895,1573r19,-4l951,1560r36,-11l1004,1544r18,-7l1056,1523r17,-8l1091,1507r32,-17l1154,1470r32,-21l1215,1427r30,-23l1271,1378r27,-26l1323,1324r12,-13l1347,1296r23,-30l1391,1234r20,-32l1420,1187r9,-18l1437,1152r10,-17l1461,1101r7,-19l1474,1063r12,-35l1492,1008r5,-19l1506,951r3,-19l1513,913r4,-40l1521,832r,-40l1521,755r-3,-36l1514,684r-5,-36l1502,614r-9,-35l1484,546r-11,-33l1460,481r-13,-32l1432,419r-16,-30l1399,359r-19,-27l1360,304r-10,-13l1339,277r-11,-11l1318,252r-12,-12l1295,228r-12,-11l1271,205r-13,-12l1246,182r-25,-21l1194,141r-14,-10l1166,121r-28,-17l1109,88,1080,72r-16,-6l1049,59,1018,46,986,35,954,26,921,17,887,10xe" fillcolor="#003277" stroked="f">
                  <v:path arrowok="t" o:connecttype="custom" o:connectlocs="175,506;132,486;93,457;71,434;48,403;20,343;10,299;8,257;13,212;23,176;50,121;80,83;112,55;153,31;186,18;229,10;285,10;337,23;394,54;430,86;453,115;480,164;491,201;499,252;496,303;488,340;469,385;443,427;414,457;371,489;326,508;291,517;233,519;275,1;221,2;167,16;128,35;75,77;37,127;18,167;3,224;3,300;20,367;54,427;76,452;109,481;153,506;212,524;267,528;305,523;358,505;415,468;457,422;482,378;499,329;507,264;498,193;472,130;443,89;419,64;379,35;329,12" o:connectangles="0,0,0,0,0,0,0,0,0,0,0,0,0,0,0,0,0,0,0,0,0,0,0,0,0,0,0,0,0,0,0,0,0,0,0,0,0,0,0,0,0,0,0,0,0,0,0,0,0,0,0,0,0,0,0,0,0,0,0,0,0,0"/>
                  <o:lock v:ext="edit" verticies="t"/>
                </v:shape>
                <v:shape id="Freeform 1284" o:spid="_x0000_s1356" style="position:absolute;left:2308;top:2743;width:362;height:417;visibility:visible;mso-wrap-style:square;v-text-anchor:top" coordsize="1086,1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1UCz8IA&#10;AADcAAAADwAAAGRycy9kb3ducmV2LnhtbERPz2vCMBS+C/sfwhvsIjNdmdNVoxShsOuszOujebZ1&#10;zUtJYtvtr18OA48f3+/tfjKdGMj51rKCl0UCgriyuuVawaksntcgfEDW2FkmBT/kYb97mG0x03bk&#10;TxqOoRYxhH2GCpoQ+kxKXzVk0C9sTxy5i3UGQ4SultrhGMNNJ9MkeZMGW44NDfZ0aKj6Pt6Mgusq&#10;L9LVl7mUbpS/r/ZMa3+eK/X0OOUbEIGmcBf/uz+0guV7nB/PxCM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VQLPwgAAANwAAAAPAAAAAAAAAAAAAAAAAJgCAABkcnMvZG93&#10;bnJldi54bWxQSwUGAAAAAAQABAD1AAAAhwMAAAAA&#10;" path="m729,998r-13,10l703,1018r-7,5l689,1026r-4,1l681,1028r-9,1l644,1031r-16,l614,1028r-18,-6l594,1007r-13,-3l574,1004r-7,l554,1006r-13,1l529,1010r-12,4l494,1022r-5,-15l458,1018r-28,11l412,1043r-25,-21l399,1014r10,-6l420,1004r9,-4l448,995r17,-4l448,995r-18,4l412,1004r-8,4l395,1012r9,-4l412,1004r18,-5l448,995r9,-1l465,991r42,-4l529,990r37,-5l595,986r28,6l668,1000r29,-1l711,999r14,-1l729,998xm747,891r25,4l781,891r9,-3l810,884r20,-3l841,880r9,l871,880r20,l934,883r22,4l967,889r12,4l1000,901r11,5l1021,912r-17,21l976,926r-9,-4l958,918r-20,-6l919,908r-18,-4l882,902r-19,l845,902r-19,2l808,905r-28,5l765,914r-53,8l695,922r-26,-1l659,920r-11,-3l627,912r-20,-7l595,904r-11,-2l567,901r-16,l535,901r-14,1l490,906r-32,8l440,920r-19,5l412,929r-9,1l393,933r-10,1l352,933r-16,-3l320,928r-37,-7l263,918r-18,-1l225,916r-19,l197,917r-10,1l178,920r-9,2l132,933,71,926r58,-30l146,897r60,-2l219,888r57,-5l327,889r29,-2l376,889r20,3l407,893r9,l426,893r11,-1l497,883r40,4l553,887r47,-4l634,881r17,-1l667,879r17,1l700,880r16,3l732,887r15,4xm573,830r25,-8l651,832r28,l713,830r18,-2l748,824r14,-1l777,822r31,-2l838,820r31,2l883,823r14,1l911,826r15,2l954,834r28,5l1001,844r12,24l1005,869r-6,l984,869r-14,l963,869r-7,2l955,851r-46,12l899,850r-8,-2l882,850r-8,1l866,852r-7,3l851,859r-16,8l831,852r-11,5l808,860r-12,3l782,865r-13,l756,865r-13,-1l729,863r-46,-4l675,859r-8,l650,860r-8,1l634,861r-8,-1l616,859r,-13l590,853r-31,6l558,844r-49,16l496,851r-50,16l442,853r-9,4l422,860r-10,3l400,865r-21,3l356,872r-32,-8l335,852r-49,l270,859r-8,4l254,865r-9,2l237,868r-10,-1l223,865r-4,-1l165,872r-36,4l113,881r-17,4l77,888r-17,l56,872r8,-21l80,851r14,-1l122,847r30,-3l166,843r15,l197,842r17,-3l245,835r29,-3l288,832r15,l316,834r15,2l359,840r13,2l387,843r14,l409,842r7,l453,830r8,-2l469,827r16,-4l493,823r7,l507,824r4,2l515,828r47,-6l573,830xm616,786r20,l647,786r12,l669,785r11,-2l723,777r21,-3l765,771r11,l786,771r23,2l820,790r8,-4l835,783r10,-1l854,781r8,l871,781r10,l890,782r19,3l926,787r18,2l963,791r21,8l976,803r-6,2l962,806r-7,l947,806r-7,-1l926,802r-65,-3l809,801r-25,1l760,805r-13,-3l735,802r-12,1l712,803r-21,3l680,806r-5,l669,806r-42,-4l616,801r-10,-3l596,797r-10,-4l557,802r5,-15l542,787r-8,l525,789r-16,2l492,794r-50,16l430,814r-13,2l405,819r-13,3l337,815r-17,-6l266,819r-28,-5l221,818r-16,2l197,822r-8,1l181,823r-8,-1l134,824r-14,-1l87,819r3,-5l96,809r4,-4l105,802r4,-3l114,797r8,-4l132,791r9,-1l150,790r8,1l205,778r25,12l255,782r16,8l284,785r8,-2l299,782r15,-1l328,779r16,l359,781r16,2l389,785r31,6l465,779r28,-4l519,771r15,-1l549,770r13,l577,771r39,15xm624,732r32,-3l696,729r21,l737,729r63,1l834,734r19,3l870,738r44,8l935,752r21,5l952,760r-2,1l942,764r-10,2l924,766r-9,l906,766r-17,l883,753r-8,l869,754r-16,3l838,758r-7,l824,757r-8,-12l806,746r-9,2l778,753r-9,3l758,758r-9,2l739,760,729,745r-13,l703,748r-27,4l651,758r-27,6l618,748r-4,-2l610,745r-10,-1l591,742r-9,l562,742r-19,2l478,754r-16,4l446,762r-14,4l416,771r-15,l375,756r-10,l356,757r-17,4l322,765r-8,1l304,769,286,746r-44,8l233,752r-8,-2l217,750r-7,2l203,753r-6,3l183,761r-11,-4l161,756r-11,l141,757r-8,1l124,761r-16,6l110,753r32,-16l158,733r17,-4l191,725r18,-3l226,721r17,l260,722r18,3l300,730r23,4l347,740r24,5l387,745r8,l403,744r14,-3l432,736r30,-11l477,721r7,-1l492,719r22,-2l535,716r12,1l558,717r11,3l579,722r45,10xm939,937r20,5l939,937r20,5l939,946r-21,3l898,950r-21,1l855,951r-21,3l813,955r-20,4l732,979r-28,6l685,985,662,975r,-14l650,957r-18,1l586,970r6,-23l581,946r-36,9l522,970r,-13l478,965r-13,6l457,974r-7,1l442,978r-6,1l428,979r-8,l404,979r-12,l381,981r-10,1l361,982r-18,3l326,988,302,975r-22,-6l260,963r-15,-4l229,957r-14,-3l205,953r-18,-2l222,936r15,l296,947r-53,-9l296,947r15,3l324,951r25,l367,951r48,-5l432,941r16,-4l465,932r15,-6l506,933r43,-4l567,926r16,2l634,941r17,1l680,941r86,-8l825,930r114,7xm453,1096r-23,-33l444,1055r6,-4l457,1048r7,-3l472,1044r6,-1l486,1041r57,-5l583,1041r57,15l652,1059r8,1l666,1060r-22,22l612,1088r-18,-23l543,1082r-13,2l526,1069r-53,20l453,1096xm598,1114r-28,-4l551,1112r-46,5l492,1112r-14,1l464,1117r14,-4l492,1112r-14,1l464,1117r14,41l511,1192r15,6l542,1200r42,-34l606,1129r6,-16l598,1114xm550,r-9,l533,1r-8,2l518,4,505,8r-5,3l494,13r-5,4l485,21r-4,4l477,30r-4,4l469,40r-7,10l452,71,440,91r-12,19l421,119r-6,8l403,143r-12,14l379,171r-12,12l344,204r-10,8l323,220r-20,12l295,237r-8,4l271,247r-18,6l233,257r-22,4l189,263r-24,2l140,265r-27,l94,266r-9,l77,269r-9,1l60,274r-8,4l45,283r-9,7l29,298r-8,8l19,310r-3,4l11,323r-4,9l4,341r,11l4,359r2,5l8,376r5,13l19,402r6,13l32,430r16,32l56,480r8,19l72,519r7,21l84,564r4,25l89,602r1,13l92,630r,16l92,655r,9l90,674r-1,9l87,700r-4,16l77,732r-6,14l65,761r-6,12l44,795,31,815,19,831r-8,12l9,847r-2,6l3,861,2,872,,879r,6l,892r2,8l3,908r3,8l9,925r6,9l19,942r6,9l35,961r5,4l47,970r6,4l61,978r8,4l79,985r9,1l98,987r31,l153,987r26,1l194,990r15,2l225,995r14,3l254,1002r14,4l283,1011r13,7l318,1029r10,6l337,1041r10,7l355,1055r8,6l371,1069r13,13l396,1096r9,14l415,1123r6,12l428,1147r8,21l442,1186r4,9l452,1204r5,8l464,1219r6,8l478,1232r8,7l494,1243r4,1l502,1245r15,3l527,1249r8,1l545,1250r39,-5l594,1241r9,-5l611,1231r8,-6l626,1219r5,-8l636,1203r3,-4l640,1195r14,-29l666,1145r13,-26l688,1108r9,-14l708,1082r11,-13l732,1057r13,-10l760,1036r16,-9l798,1016r24,-9l845,999r25,-5l883,992r14,-2l926,988r14,-1l956,987r35,1l1039,975r17,-14l1076,934r2,-8l1082,918r2,-6l1085,904r1,-8l1086,889r-1,-9l1085,872r-9,-29l1072,831r-5,-11l1055,802r-12,-19l1037,773r-5,-12l1020,729r-5,-13l1011,703r-4,-15l1004,674r-1,-18l1003,636r,-13l1003,610r1,-13l1005,584r3,-12l1009,558r6,-23l1021,512r8,-21l1039,471r9,-18l1056,439r8,-13l1071,414r6,-12l1082,390r3,-12l1086,372r,-7l1085,359r,-7l1082,343r-4,-11l1075,323r-4,-9l1065,306r-6,-10l1052,290r-8,-8l1039,279r-4,-2l1029,274r-5,-3l1013,267r-9,-1l995,265r-8,l976,265r-24,1l932,265r-23,l895,263r-13,-1l867,259r-13,-2l839,254r-13,-4l813,246r-12,-5l790,236r-9,-6l761,217,744,204,728,189,713,175,699,160,687,144,675,128r-9,-14l656,99,642,74,631,56,623,45,612,28r-5,-7l603,17r-4,-2l595,12,591,9,586,7,581,4,574,3,567,1,550,xm545,144r-28,24l476,150r4,23l481,185r1,13l482,212r,13l481,238r-3,11l477,312r-27,41l442,363r-8,9l425,380r-9,6l397,401r-20,12l359,447r-10,37l349,499r-9,-15l296,484r,21l276,505r,-21l214,484r,66l235,595r-60,94l132,700r2,-23l134,656r,-20l134,617r-1,-19l132,580r-4,-32l122,520r-6,-24l110,479r-5,-13l416,359r26,-31l83,434,72,409,442,300r-8,-25l57,374r-1,-7l55,359r1,-7l57,345r3,-6l64,333r4,-4l72,324r52,-12l134,312r16,-1l173,310r25,-3l211,306r14,-2l253,299r14,-3l280,292r12,-4l306,283r17,-9l340,265r16,-10l371,243r14,-10l397,221r12,-11l420,198r17,-21l445,167r7,-10l461,142r4,-11l488,142r9,-15l473,112,486,97r21,14l498,81,529,53r5,38l555,91r3,-38l591,81,571,99r32,-2l614,112r-22,15l602,142r21,-11l628,143r11,17l646,171r8,10l662,193r10,12l683,217r12,13l708,242r15,11l739,263r15,10l772,281r17,6l824,296r15,4l854,303r28,5l906,311r20,1l943,312r23,l1015,324r20,45l652,275r-5,25l1015,409r-10,25l648,327r23,32l984,466r-5,13l972,496r-6,24l960,548r-2,16l956,580r-1,18l954,617r,19l954,656r1,21l956,700,914,689,853,595r22,-45l875,484r-62,l812,505r-20,l792,484r-43,l739,499r-2,-15l729,447,709,413,691,401,672,386r-9,-6l655,372r-9,-9l639,353,611,312r,-63l607,238r-1,-13l606,212r,-14l607,185r1,-12l612,150r-39,18l545,144xm525,380r-61,l492,339r33,l525,380xm480,404r-2,21l424,425r21,-21l480,404xm446,447r,35l376,482r19,-35l446,447xm473,482r56,l529,447r-56,l473,482xm270,508r,17l306,525r,-17l337,508r,17l373,525r,-17l404,508r,31l231,539r,-31l270,508xm480,539r-55,l425,508r55,l480,539xm478,558r-16,18l254,576,243,558r235,xm272,629r-34,l254,599r18,l272,629xm303,629r58,l361,601r-58,l303,629xm433,599r-26,30l389,629r,-30l433,599xm391,650r-8,14l219,664r7,-14l391,650xm288,681r,16l249,688r-39,-1l288,681xm355,715r-28,-8l326,681r46,l355,715xm785,687r37,l839,687r8,l854,688r16,-1l882,711r-15,l853,711r-16,-2l821,709r-29,-1l774,708r-9,-1l757,705r-8,-1l741,701r-8,-2l727,695r-16,l720,692r8,-3l737,688r10,-1l765,687r20,xm563,380r60,l595,339r-32,l563,380xm610,404r,21l666,425,642,404r-32,xm642,447r,35l711,482,695,447r-53,xm559,447r55,l614,482r-55,l559,447xm818,508r,17l782,525r,-17l749,508r,17l716,525r,-17l685,508r,31l858,539r,-31l818,508xm608,508r,31l662,539r,-31l608,508xm611,558r16,18l834,576r9,-18l611,558xm814,629r36,l834,599r-20,l814,629xm727,599r58,l785,629r-58,l727,599xm654,599r26,30l700,629r,-30l654,599xm545,561r18,3l570,568r7,2l583,574r7,4l603,588r12,10l628,609r12,12l663,643r8,9l679,664r17,27l703,703r6,9l712,720r3,4l691,725,675,705,658,685r-8,-9l640,667r-10,-8l620,651,602,639r-10,-5l583,630r-20,-9l554,618r-9,-1l535,618r-10,3l515,625r-10,5l496,634r-10,5l477,646r-8,5l458,659r-9,8l440,676r-10,9l413,705r-16,20l375,724r1,-4l380,712r5,-9l393,691r16,-27l417,652r8,-9l448,621r12,-12l473,598r12,-10l498,578r7,-4l511,570r8,-2l526,564r19,-3xm545,508r38,l583,539r-77,l506,508r39,xm545,423r-36,2l509,404r69,l578,425r-33,-2xm545,296r45,l579,312r-72,l500,296r45,xm545,277r-47,l502,257r84,l590,277r-45,xm545,234r-36,l505,196r40,-21l575,201r4,33l545,234xm760,664r-10,2l741,668r-16,2l709,670r-14,1l691,656r170,-6l869,664r-109,xm545,126r-38,24l545,112r34,26l549,127r-4,-1xe" fillcolor="#003277" stroked="f">
                  <v:path arrowok="t" o:connecttype="custom" o:connectlocs="165,341;152,332;297,294;255,305;128,312;119,296;217,278;323,290;243,288;126,290;27,284;154,276;270,258;309,268;178,263;29,273;115,260;290,246;266,250;154,253;57,253;129,249;306,317;155,324;62,317;227,314;198,355;195,389;143,37;31,89;8,138;22,254;13,322;112,347;166,415;236,361;361,304;334,203;359,111;289,86;202,7;150,118;45,219;20,113;132,74;205,37;294,103;318,206;218,124;141,142;135,169;120,210;109,227;242,232;232,149;203,180;233,210;230,242;153,220;173,189;182,92;290,222" o:connectangles="0,0,0,0,0,0,0,0,0,0,0,0,0,0,0,0,0,0,0,0,0,0,0,0,0,0,0,0,0,0,0,0,0,0,0,0,0,0,0,0,0,0,0,0,0,0,0,0,0,0,0,0,0,0,0,0,0,0,0,0,0,0"/>
                  <o:lock v:ext="edit" verticies="t"/>
                </v:shape>
              </v:group>
            </v:group>
          </w:pict>
        </mc:Fallback>
      </mc:AlternateContent>
    </w:r>
  </w:p>
  <w:p w:rsidR="000D1814" w:rsidRDefault="004670DC" w:rsidP="00D9520E">
    <w:pPr>
      <w:pStyle w:val="a3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327025</wp:posOffset>
              </wp:positionV>
              <wp:extent cx="1634490" cy="0"/>
              <wp:effectExtent l="5715" t="12700" r="7620" b="6350"/>
              <wp:wrapNone/>
              <wp:docPr id="2" name="Line 12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6344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285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5.75pt" to="12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" strokecolor="#036"/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-104140</wp:posOffset>
              </wp:positionH>
              <wp:positionV relativeFrom="paragraph">
                <wp:posOffset>131445</wp:posOffset>
              </wp:positionV>
              <wp:extent cx="1714500" cy="688975"/>
              <wp:effectExtent l="635" t="0" r="0" b="0"/>
              <wp:wrapNone/>
              <wp:docPr id="1" name="Text Box 29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688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D1814" w:rsidRPr="003472A9" w:rsidRDefault="000D1814" w:rsidP="00973D65">
                          <w:pPr>
                            <w:pStyle w:val="a9"/>
                            <w:rPr>
                              <w:rFonts w:ascii="Arial" w:hAnsi="Arial" w:cs="Arial"/>
                              <w:b/>
                              <w:bCs/>
                              <w:color w:val="000080"/>
                            </w:rPr>
                          </w:pPr>
                          <w:r w:rsidRPr="00B204DB">
                            <w:rPr>
                              <w:rFonts w:ascii="Blender" w:hAnsi="Blender" w:cs="Blender"/>
                              <w:b/>
                              <w:bCs/>
                              <w:color w:val="000080"/>
                              <w:rtl/>
                            </w:rPr>
                            <w:t>עיריית תל–אביב-יפו</w:t>
                          </w:r>
                        </w:p>
                        <w:p w:rsidR="000D1814" w:rsidRPr="000602DE" w:rsidRDefault="000D1814" w:rsidP="0003496C">
                          <w:pPr>
                            <w:rPr>
                              <w:rFonts w:ascii="Blender" w:hAnsi="Blender" w:cs="Blender"/>
                              <w:b/>
                              <w:bCs/>
                              <w:color w:val="333333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lender" w:hAnsi="Blender" w:cs="Blender" w:hint="cs"/>
                              <w:b/>
                              <w:bCs/>
                              <w:color w:val="333333"/>
                              <w:sz w:val="18"/>
                              <w:szCs w:val="18"/>
                              <w:rtl/>
                            </w:rPr>
                            <w:t>אגף התרבות והאמנויות</w:t>
                          </w:r>
                        </w:p>
                        <w:p w:rsidR="000D1814" w:rsidRPr="00C16704" w:rsidRDefault="000D1814" w:rsidP="000602D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0" o:spid="_x0000_s1026" type="#_x0000_t202" style="position:absolute;left:0;text-align:left;margin-left:-8.2pt;margin-top:10.35pt;width:135pt;height:5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" filled="f" stroked="f">
              <v:textbox>
                <w:txbxContent>
                  <w:p w:rsidR="000D1814" w:rsidRPr="003472A9" w:rsidRDefault="000D1814" w:rsidP="00973D65">
                    <w:pPr>
                      <w:pStyle w:val="a9"/>
                      <w:rPr>
                        <w:rFonts w:ascii="Arial" w:hAnsi="Arial" w:cs="Arial"/>
                        <w:b/>
                        <w:bCs/>
                        <w:color w:val="000080"/>
                      </w:rPr>
                    </w:pPr>
                    <w:r w:rsidRPr="00B204DB">
                      <w:rPr>
                        <w:rFonts w:ascii="Blender" w:hAnsi="Blender" w:cs="Blender"/>
                        <w:b/>
                        <w:bCs/>
                        <w:color w:val="000080"/>
                        <w:rtl/>
                      </w:rPr>
                      <w:t>עיריית תל–אביב-יפו</w:t>
                    </w:r>
                  </w:p>
                  <w:p w:rsidR="000D1814" w:rsidRPr="000602DE" w:rsidRDefault="000D1814" w:rsidP="0003496C">
                    <w:pPr>
                      <w:rPr>
                        <w:rFonts w:ascii="Blender" w:hAnsi="Blender" w:cs="Blender"/>
                        <w:b/>
                        <w:bCs/>
                        <w:color w:val="333333"/>
                        <w:sz w:val="18"/>
                        <w:szCs w:val="18"/>
                      </w:rPr>
                    </w:pPr>
                    <w:r>
                      <w:rPr>
                        <w:rFonts w:ascii="Blender" w:hAnsi="Blender" w:cs="Blender" w:hint="cs"/>
                        <w:b/>
                        <w:bCs/>
                        <w:color w:val="333333"/>
                        <w:sz w:val="18"/>
                        <w:szCs w:val="18"/>
                        <w:rtl/>
                      </w:rPr>
                      <w:t>אגף התרבות והאמנויות</w:t>
                    </w:r>
                  </w:p>
                  <w:p w:rsidR="000D1814" w:rsidRPr="00C16704" w:rsidRDefault="000D1814" w:rsidP="000602DE">
                    <w:pPr>
                      <w:jc w:val="right"/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96877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">
    <w:nsid w:val="170135FA"/>
    <w:multiLevelType w:val="multilevel"/>
    <w:tmpl w:val="040D001F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2">
    <w:nsid w:val="178E4D26"/>
    <w:multiLevelType w:val="multilevel"/>
    <w:tmpl w:val="A91888A0"/>
    <w:lvl w:ilvl="0">
      <w:start w:val="1"/>
      <w:numFmt w:val="decimal"/>
      <w:isLgl/>
      <w:lvlText w:val="%1."/>
      <w:lvlJc w:val="left"/>
      <w:pPr>
        <w:tabs>
          <w:tab w:val="num" w:pos="397"/>
        </w:tabs>
        <w:ind w:left="397" w:right="397" w:hanging="397"/>
      </w:pPr>
      <w:rPr>
        <w:rFonts w:cs="David" w:hint="default"/>
        <w:b w:val="0"/>
        <w:i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right="1020" w:hanging="623"/>
      </w:pPr>
      <w:rPr>
        <w:rFonts w:cs="David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701" w:right="1701" w:hanging="681"/>
      </w:pPr>
      <w:rPr>
        <w:rFonts w:cs="David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65"/>
        </w:tabs>
        <w:ind w:left="2665" w:right="2665" w:hanging="964"/>
      </w:pPr>
      <w:rPr>
        <w:rFonts w:cs="David"/>
        <w:b w:val="0"/>
        <w:i w:val="0"/>
        <w:sz w:val="24"/>
        <w:szCs w:val="24"/>
      </w:rPr>
    </w:lvl>
    <w:lvl w:ilvl="4">
      <w:start w:val="1"/>
      <w:numFmt w:val="decimal"/>
      <w:lvlText w:val="(%5)"/>
      <w:lvlJc w:val="center"/>
      <w:pPr>
        <w:tabs>
          <w:tab w:val="num" w:pos="3240"/>
        </w:tabs>
        <w:ind w:left="2880" w:firstLine="0"/>
      </w:pPr>
    </w:lvl>
    <w:lvl w:ilvl="5">
      <w:start w:val="1"/>
      <w:numFmt w:val="cardinalText"/>
      <w:lvlText w:val="(%6)"/>
      <w:lvlJc w:val="center"/>
      <w:pPr>
        <w:tabs>
          <w:tab w:val="num" w:pos="3960"/>
        </w:tabs>
        <w:ind w:left="3600" w:firstLine="0"/>
      </w:pPr>
    </w:lvl>
    <w:lvl w:ilvl="6">
      <w:start w:val="1"/>
      <w:numFmt w:val="lowerLetter"/>
      <w:lvlText w:val="(%7)"/>
      <w:lvlJc w:val="center"/>
      <w:pPr>
        <w:tabs>
          <w:tab w:val="num" w:pos="4680"/>
        </w:tabs>
        <w:ind w:left="4320" w:firstLine="0"/>
      </w:pPr>
    </w:lvl>
    <w:lvl w:ilvl="7">
      <w:start w:val="1"/>
      <w:numFmt w:val="cardinalText"/>
      <w:lvlText w:val="(%8)"/>
      <w:lvlJc w:val="center"/>
      <w:pPr>
        <w:tabs>
          <w:tab w:val="num" w:pos="5400"/>
        </w:tabs>
        <w:ind w:left="5040" w:firstLine="0"/>
      </w:pPr>
    </w:lvl>
    <w:lvl w:ilvl="8">
      <w:start w:val="1"/>
      <w:numFmt w:val="lowerLetter"/>
      <w:lvlText w:val="(%9)"/>
      <w:lvlJc w:val="center"/>
      <w:pPr>
        <w:tabs>
          <w:tab w:val="num" w:pos="6120"/>
        </w:tabs>
        <w:ind w:left="5760" w:firstLine="0"/>
      </w:pPr>
    </w:lvl>
  </w:abstractNum>
  <w:abstractNum w:abstractNumId="3">
    <w:nsid w:val="1C773A2C"/>
    <w:multiLevelType w:val="hybridMultilevel"/>
    <w:tmpl w:val="50FAF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CB1CD4"/>
    <w:multiLevelType w:val="multilevel"/>
    <w:tmpl w:val="31F851EA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cs="David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5">
    <w:nsid w:val="2AF83427"/>
    <w:multiLevelType w:val="singleLevel"/>
    <w:tmpl w:val="E18C6E14"/>
    <w:lvl w:ilvl="0">
      <w:start w:val="1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6">
    <w:nsid w:val="459B1C74"/>
    <w:multiLevelType w:val="singleLevel"/>
    <w:tmpl w:val="4F2A4EC0"/>
    <w:lvl w:ilvl="0">
      <w:start w:val="1"/>
      <w:numFmt w:val="chosung"/>
      <w:lvlText w:val=""/>
      <w:lvlJc w:val="center"/>
      <w:pPr>
        <w:tabs>
          <w:tab w:val="num" w:pos="360"/>
        </w:tabs>
        <w:ind w:left="284" w:hanging="284"/>
      </w:pPr>
      <w:rPr>
        <w:rFonts w:ascii="Wingdings" w:hAnsi="Wingdings" w:hint="default"/>
        <w:b w:val="0"/>
        <w:i w:val="0"/>
        <w:color w:val="00000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7">
    <w:nsid w:val="55A61966"/>
    <w:multiLevelType w:val="multilevel"/>
    <w:tmpl w:val="5A1E8C3C"/>
    <w:lvl w:ilvl="0">
      <w:start w:val="4"/>
      <w:numFmt w:val="decimal"/>
      <w:lvlText w:val="%1."/>
      <w:lvlJc w:val="center"/>
      <w:pPr>
        <w:tabs>
          <w:tab w:val="num" w:pos="737"/>
        </w:tabs>
        <w:ind w:left="737" w:hanging="453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szCs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1361"/>
        </w:tabs>
        <w:ind w:left="1361" w:hanging="1001"/>
      </w:pPr>
      <w:rPr>
        <w:rFonts w:cs="David" w:hint="default"/>
        <w:b w:val="0"/>
        <w:bCs w:val="0"/>
        <w:i w:val="0"/>
        <w:iCs w:val="0"/>
        <w:sz w:val="24"/>
        <w:szCs w:val="24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  <w:rPr>
        <w:b w:val="0"/>
        <w:bCs w:val="0"/>
        <w:i w:val="0"/>
        <w:iCs w:val="0"/>
        <w:sz w:val="24"/>
        <w:szCs w:val="24"/>
        <w:u w:val="none"/>
      </w:r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2"/>
      <w:numFmt w:val="decimal"/>
      <w:lvlText w:val="%1.%2.%3.%4.%5.%6."/>
      <w:lvlJc w:val="center"/>
      <w:pPr>
        <w:tabs>
          <w:tab w:val="num" w:pos="4763"/>
        </w:tabs>
        <w:ind w:left="4763" w:hanging="2963"/>
      </w:pPr>
      <w:rPr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8">
    <w:nsid w:val="5C2F4894"/>
    <w:multiLevelType w:val="singleLevel"/>
    <w:tmpl w:val="1C6A9000"/>
    <w:lvl w:ilvl="0">
      <w:start w:val="1"/>
      <w:numFmt w:val="chosung"/>
      <w:lvlText w:val=""/>
      <w:lvlJc w:val="center"/>
      <w:pPr>
        <w:tabs>
          <w:tab w:val="num" w:pos="360"/>
        </w:tabs>
        <w:ind w:left="284" w:hanging="284"/>
      </w:pPr>
      <w:rPr>
        <w:rFonts w:ascii="Symbol" w:hAnsi="Symbol" w:hint="default"/>
        <w:b/>
        <w:i w:val="0"/>
        <w:sz w:val="24"/>
      </w:rPr>
    </w:lvl>
  </w:abstractNum>
  <w:abstractNum w:abstractNumId="9">
    <w:nsid w:val="7063632B"/>
    <w:multiLevelType w:val="multilevel"/>
    <w:tmpl w:val="0C5682A0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b w:val="0"/>
        <w:bCs w:val="0"/>
        <w:i w:val="0"/>
        <w:iCs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center"/>
      <w:pPr>
        <w:tabs>
          <w:tab w:val="num" w:pos="792"/>
        </w:tabs>
        <w:ind w:left="792" w:hanging="432"/>
      </w:pPr>
      <w:rPr>
        <w:b w:val="0"/>
        <w:bCs w:val="0"/>
        <w:i w:val="0"/>
        <w:iCs w:val="0"/>
        <w:u w:val="none"/>
      </w:rPr>
    </w:lvl>
    <w:lvl w:ilvl="2">
      <w:start w:val="1"/>
      <w:numFmt w:val="decimal"/>
      <w:lvlText w:val="%1.%2.%3."/>
      <w:lvlJc w:val="center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center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center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center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center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center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center"/>
      <w:pPr>
        <w:tabs>
          <w:tab w:val="num" w:pos="4320"/>
        </w:tabs>
        <w:ind w:left="4320" w:hanging="1440"/>
      </w:pPr>
    </w:lvl>
  </w:abstractNum>
  <w:abstractNum w:abstractNumId="10">
    <w:nsid w:val="72FA3EB5"/>
    <w:multiLevelType w:val="singleLevel"/>
    <w:tmpl w:val="BF1AED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10"/>
  </w:num>
  <w:num w:numId="5">
    <w:abstractNumId w:val="1"/>
  </w:num>
  <w:num w:numId="6">
    <w:abstractNumId w:val="7"/>
  </w:num>
  <w:num w:numId="7">
    <w:abstractNumId w:val="0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9c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744"/>
    <w:rsid w:val="00005EC4"/>
    <w:rsid w:val="00025DCB"/>
    <w:rsid w:val="0003343E"/>
    <w:rsid w:val="0003496C"/>
    <w:rsid w:val="00050A97"/>
    <w:rsid w:val="00053D7B"/>
    <w:rsid w:val="000602DE"/>
    <w:rsid w:val="000653C8"/>
    <w:rsid w:val="000712DD"/>
    <w:rsid w:val="000B5D69"/>
    <w:rsid w:val="000C2341"/>
    <w:rsid w:val="000D1814"/>
    <w:rsid w:val="0011685C"/>
    <w:rsid w:val="001349D4"/>
    <w:rsid w:val="001467EC"/>
    <w:rsid w:val="00150F8E"/>
    <w:rsid w:val="001A3452"/>
    <w:rsid w:val="001A59DE"/>
    <w:rsid w:val="001D4DD1"/>
    <w:rsid w:val="00243E94"/>
    <w:rsid w:val="00271AC1"/>
    <w:rsid w:val="002754B5"/>
    <w:rsid w:val="00276E16"/>
    <w:rsid w:val="00287281"/>
    <w:rsid w:val="002A554C"/>
    <w:rsid w:val="002B39A2"/>
    <w:rsid w:val="002D6744"/>
    <w:rsid w:val="002F50F4"/>
    <w:rsid w:val="003472A9"/>
    <w:rsid w:val="003777A0"/>
    <w:rsid w:val="00382BCF"/>
    <w:rsid w:val="003B077B"/>
    <w:rsid w:val="003B3DD2"/>
    <w:rsid w:val="003E1763"/>
    <w:rsid w:val="0040134C"/>
    <w:rsid w:val="00404C79"/>
    <w:rsid w:val="00424EBA"/>
    <w:rsid w:val="00445C36"/>
    <w:rsid w:val="004646A5"/>
    <w:rsid w:val="004670DC"/>
    <w:rsid w:val="00475760"/>
    <w:rsid w:val="004B16DF"/>
    <w:rsid w:val="004E0061"/>
    <w:rsid w:val="004E113C"/>
    <w:rsid w:val="00522142"/>
    <w:rsid w:val="00555B6E"/>
    <w:rsid w:val="005C2399"/>
    <w:rsid w:val="00644D6F"/>
    <w:rsid w:val="00654DD8"/>
    <w:rsid w:val="00655DB0"/>
    <w:rsid w:val="00656332"/>
    <w:rsid w:val="00686810"/>
    <w:rsid w:val="006A75E5"/>
    <w:rsid w:val="006B298A"/>
    <w:rsid w:val="006B4ED4"/>
    <w:rsid w:val="006C3EE2"/>
    <w:rsid w:val="006D5DD6"/>
    <w:rsid w:val="00721A3A"/>
    <w:rsid w:val="00721B79"/>
    <w:rsid w:val="007275EA"/>
    <w:rsid w:val="007371AE"/>
    <w:rsid w:val="007A3923"/>
    <w:rsid w:val="007B3586"/>
    <w:rsid w:val="007C4268"/>
    <w:rsid w:val="007D7876"/>
    <w:rsid w:val="00806FD6"/>
    <w:rsid w:val="0084711A"/>
    <w:rsid w:val="008817A6"/>
    <w:rsid w:val="008B55A7"/>
    <w:rsid w:val="008C65B2"/>
    <w:rsid w:val="008D2441"/>
    <w:rsid w:val="008E7500"/>
    <w:rsid w:val="00902505"/>
    <w:rsid w:val="0092648A"/>
    <w:rsid w:val="00935DE2"/>
    <w:rsid w:val="00973D65"/>
    <w:rsid w:val="009A4F19"/>
    <w:rsid w:val="009C26B1"/>
    <w:rsid w:val="009D17B5"/>
    <w:rsid w:val="009F065E"/>
    <w:rsid w:val="00A027FB"/>
    <w:rsid w:val="00A24768"/>
    <w:rsid w:val="00A271A9"/>
    <w:rsid w:val="00A91744"/>
    <w:rsid w:val="00AB79BA"/>
    <w:rsid w:val="00AD1A4B"/>
    <w:rsid w:val="00AD51ED"/>
    <w:rsid w:val="00AE3D76"/>
    <w:rsid w:val="00AF7A8C"/>
    <w:rsid w:val="00B2204E"/>
    <w:rsid w:val="00B52358"/>
    <w:rsid w:val="00B81CBA"/>
    <w:rsid w:val="00B90931"/>
    <w:rsid w:val="00BA65F5"/>
    <w:rsid w:val="00BD59A1"/>
    <w:rsid w:val="00BD6D2E"/>
    <w:rsid w:val="00BE0C33"/>
    <w:rsid w:val="00C10729"/>
    <w:rsid w:val="00C16704"/>
    <w:rsid w:val="00C27D0F"/>
    <w:rsid w:val="00C55956"/>
    <w:rsid w:val="00CC2850"/>
    <w:rsid w:val="00CE3A08"/>
    <w:rsid w:val="00CF2750"/>
    <w:rsid w:val="00D11A8F"/>
    <w:rsid w:val="00D568F6"/>
    <w:rsid w:val="00D811DD"/>
    <w:rsid w:val="00D9520E"/>
    <w:rsid w:val="00DC5622"/>
    <w:rsid w:val="00E14048"/>
    <w:rsid w:val="00E146D8"/>
    <w:rsid w:val="00E3447D"/>
    <w:rsid w:val="00E53477"/>
    <w:rsid w:val="00E607F2"/>
    <w:rsid w:val="00E6181A"/>
    <w:rsid w:val="00E77B92"/>
    <w:rsid w:val="00EA789C"/>
    <w:rsid w:val="00ED6DBA"/>
    <w:rsid w:val="00EF3879"/>
    <w:rsid w:val="00F17E46"/>
    <w:rsid w:val="00F30404"/>
    <w:rsid w:val="00F5068A"/>
    <w:rsid w:val="00F9130A"/>
    <w:rsid w:val="00F9322E"/>
    <w:rsid w:val="00FA4907"/>
    <w:rsid w:val="00FB4344"/>
    <w:rsid w:val="00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9c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44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2D67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6744"/>
    <w:pPr>
      <w:bidi/>
    </w:pPr>
    <w:rPr>
      <w:rFonts w:cs="David"/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cs="Arial"/>
      <w:b/>
      <w:bCs/>
      <w:color w:val="000080"/>
      <w:sz w:val="19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cs="Arial"/>
      <w:bCs/>
      <w:color w:val="000080"/>
      <w:szCs w:val="28"/>
    </w:rPr>
  </w:style>
  <w:style w:type="paragraph" w:styleId="3">
    <w:name w:val="heading 3"/>
    <w:basedOn w:val="a"/>
    <w:next w:val="a"/>
    <w:qFormat/>
    <w:pPr>
      <w:keepNext/>
      <w:spacing w:line="360" w:lineRule="auto"/>
      <w:jc w:val="both"/>
      <w:outlineLvl w:val="2"/>
    </w:pPr>
    <w:rPr>
      <w:b/>
      <w:bCs/>
      <w:u w:val="single"/>
    </w:rPr>
  </w:style>
  <w:style w:type="paragraph" w:styleId="4">
    <w:name w:val="heading 4"/>
    <w:basedOn w:val="a"/>
    <w:next w:val="a"/>
    <w:qFormat/>
    <w:pPr>
      <w:keepNext/>
      <w:spacing w:line="360" w:lineRule="auto"/>
      <w:jc w:val="both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Cs w:val="20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color w:val="800000"/>
      <w:szCs w:val="4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Cs/>
      <w:color w:val="000080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Cs/>
      <w:color w:val="000080"/>
      <w:szCs w:val="32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cs="FrankRuehl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lock Text"/>
    <w:basedOn w:val="a"/>
    <w:pPr>
      <w:spacing w:line="360" w:lineRule="auto"/>
      <w:ind w:left="-59"/>
      <w:jc w:val="both"/>
    </w:pPr>
  </w:style>
  <w:style w:type="character" w:styleId="Hyperlink">
    <w:name w:val="Hyperlink"/>
    <w:rPr>
      <w:color w:val="0000FF"/>
      <w:u w:val="single"/>
    </w:rPr>
  </w:style>
  <w:style w:type="paragraph" w:styleId="a6">
    <w:name w:val="Body Text"/>
    <w:basedOn w:val="a"/>
    <w:pPr>
      <w:spacing w:line="360" w:lineRule="auto"/>
      <w:jc w:val="center"/>
    </w:pPr>
    <w:rPr>
      <w:b/>
      <w:bCs/>
      <w:szCs w:val="40"/>
    </w:rPr>
  </w:style>
  <w:style w:type="paragraph" w:styleId="20">
    <w:name w:val="Body Text 2"/>
    <w:basedOn w:val="a"/>
    <w:pPr>
      <w:jc w:val="center"/>
    </w:pPr>
    <w:rPr>
      <w:b/>
      <w:bCs/>
      <w:color w:val="0000FF"/>
      <w:szCs w:val="32"/>
    </w:rPr>
  </w:style>
  <w:style w:type="paragraph" w:styleId="30">
    <w:name w:val="Body Text 3"/>
    <w:basedOn w:val="a"/>
    <w:pPr>
      <w:spacing w:line="360" w:lineRule="auto"/>
      <w:jc w:val="center"/>
    </w:pPr>
    <w:rPr>
      <w:b/>
      <w:bCs/>
      <w:color w:val="800000"/>
      <w:szCs w:val="32"/>
    </w:rPr>
  </w:style>
  <w:style w:type="character" w:styleId="a7">
    <w:name w:val="page number"/>
    <w:basedOn w:val="a0"/>
  </w:style>
  <w:style w:type="paragraph" w:styleId="21">
    <w:name w:val="List Continue 2"/>
    <w:basedOn w:val="a"/>
    <w:pPr>
      <w:ind w:left="1021"/>
    </w:pPr>
    <w:rPr>
      <w:sz w:val="20"/>
    </w:rPr>
  </w:style>
  <w:style w:type="paragraph" w:styleId="a8">
    <w:name w:val="Balloon Text"/>
    <w:basedOn w:val="a"/>
    <w:semiHidden/>
    <w:rsid w:val="00AD51ED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D9520E"/>
    <w:pPr>
      <w:bidi w:val="0"/>
    </w:pPr>
    <w:rPr>
      <w:rFonts w:ascii="Courier New" w:eastAsia="SimSun" w:hAnsi="Courier New" w:cs="Courier New"/>
      <w:sz w:val="20"/>
      <w:szCs w:val="20"/>
      <w:lang w:eastAsia="zh-CN"/>
    </w:rPr>
  </w:style>
  <w:style w:type="paragraph" w:styleId="aa">
    <w:name w:val="List Paragraph"/>
    <w:basedOn w:val="a"/>
    <w:uiPriority w:val="34"/>
    <w:qFormat/>
    <w:rsid w:val="002D6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104860\AppData\Roaming\Microsoft\Templates\&#1500;&#1493;&#1490;&#1493;.dotx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AA4611DC5F55244C9EF02251ACE26BCE" ma:contentTypeVersion="22" ma:contentTypeDescription="צור מסמך חדש." ma:contentTypeScope="" ma:versionID="267721d9039eb2dcc04b08cc6f73b56c">
  <xsd:schema xmlns:xsd="http://www.w3.org/2001/XMLSchema" xmlns:xs="http://www.w3.org/2001/XMLSchema" xmlns:p="http://schemas.microsoft.com/office/2006/metadata/properties" xmlns:ns2="79020fcc-8222-4698-a608-d290a91e025b" xmlns:ns3="3af57d92-807c-43c5-8d5f-6fd455eb2776" xmlns:ns4="b7f6c2df-1a62-480b-b8d4-30dcb64bb35b" xmlns:ns5="http://schemas.microsoft.com/sharepoint/v4" targetNamespace="http://schemas.microsoft.com/office/2006/metadata/properties" ma:root="true" ma:fieldsID="a5448a5ccd60aa7e5729f402ef01e17b" ns2:_="" ns3:_="" ns4:_="" ns5:_="">
    <xsd:import namespace="79020fcc-8222-4698-a608-d290a91e025b"/>
    <xsd:import namespace="3af57d92-807c-43c5-8d5f-6fd455eb2776"/>
    <xsd:import namespace="b7f6c2df-1a62-480b-b8d4-30dcb64bb35b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x05e1__x05d5__x05d2__x0020__x05e7__x05d5__x05d1__x05e5_" minOccurs="0"/>
                <xsd:element ref="ns2:_x05e0__x05d5__x05e9__x05d0__x0020__x05d4__x05d8__x05d5__x05e4__x05e1_" minOccurs="0"/>
                <xsd:element ref="ns2:typeform" minOccurs="0"/>
                <xsd:element ref="ns2:_x05e7__x05d8__x05d2__x05d5__x05e8__x05d9__x05d4__x0020__x05e4__x05e0__x05d9__x05de__x05d9__x05ea_" minOccurs="0"/>
                <xsd:element ref="ns2:_x05de__x05e1__x05e4__x05d5__x05e8_" minOccurs="0"/>
                <xsd:element ref="ns2:_x05ea__x05ea__x0020__x05d0__x05ea__x05e8_" minOccurs="0"/>
                <xsd:element ref="ns2:lobby" minOccurs="0"/>
                <xsd:element ref="ns2:_x05de__x05e7__x05d5__x05e9__x05e8__x0020__x05dc__x05d6__x05d9__x05de__x05d5__x05df__x0020__x05ea__x05d5__x05e8__x05d9__x05dd_" minOccurs="0"/>
                <xsd:element ref="ns2:_x05de__x05d5__x05e7__x05e9__x05e8__x0020__x05dc__x05de__x05d5__x05e7__x05d3__x0020_106" minOccurs="0"/>
                <xsd:element ref="ns3:b8d02a173fe44bc4954de1b55bc4c32c" minOccurs="0"/>
                <xsd:element ref="ns4:TaxCatchAll" minOccurs="0"/>
                <xsd:element ref="ns2:Link" minOccurs="0"/>
                <xsd:element ref="ns3:mainPicture" minOccurs="0"/>
                <xsd:element ref="ns2:mainPicture_PictureText" minOccurs="0"/>
                <xsd:element ref="ns2:mainPicture_ModernView" minOccurs="0"/>
                <xsd:element ref="ns2:order0" minOccurs="0"/>
                <xsd:element ref="ns5:IconOverlay" minOccurs="0"/>
                <xsd:element ref="ns2:TLV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20fcc-8222-4698-a608-d290a91e025b" elementFormDefault="qualified">
    <xsd:import namespace="http://schemas.microsoft.com/office/2006/documentManagement/types"/>
    <xsd:import namespace="http://schemas.microsoft.com/office/infopath/2007/PartnerControls"/>
    <xsd:element name="_x05e1__x05d5__x05d2__x0020__x05e7__x05d5__x05d1__x05e5_" ma:index="2" nillable="true" ma:displayName="סוג קובץ" ma:default="קובץ להורדה" ma:format="Dropdown" ma:internalName="_x05e1__x05d5__x05d2__x0020__x05e7__x05d5__x05d1__x05e5_">
      <xsd:simpleType>
        <xsd:restriction base="dms:Choice">
          <xsd:enumeration value="קובץ להורדה"/>
          <xsd:enumeration value="טופס להורדה"/>
          <xsd:enumeration value="טופס מקוון"/>
          <xsd:enumeration value="מסמך משפטי"/>
        </xsd:restriction>
      </xsd:simpleType>
    </xsd:element>
    <xsd:element name="_x05e0__x05d5__x05e9__x05d0__x0020__x05d4__x05d8__x05d5__x05e4__x05e1_" ma:index="3" nillable="true" ma:displayName="נושא הטופס" ma:format="Dropdown" ma:internalName="_x05e0__x05d5__x05e9__x05d0__x0020__x05d4__x05d8__x05d5__x05e4__x05e1_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  <xsd:enumeration value="קהילה"/>
          <xsd:enumeration value="טפסי העברה בנקאית"/>
        </xsd:restriction>
      </xsd:simpleType>
    </xsd:element>
    <xsd:element name="typeform" ma:index="4" nillable="true" ma:displayName="סוג טופס" ma:format="Dropdown" ma:internalName="typeform">
      <xsd:simpleType>
        <xsd:restriction base="dms:Choice">
          <xsd:enumeration value="טופס יחידתי"/>
          <xsd:enumeration value="טופס עירוני"/>
        </xsd:restriction>
      </xsd:simpleType>
    </xsd:element>
    <xsd:element name="_x05e7__x05d8__x05d2__x05d5__x05e8__x05d9__x05d4__x0020__x05e4__x05e0__x05d9__x05de__x05d9__x05ea_" ma:index="5" nillable="true" ma:displayName="קטגוריה" ma:default="ללא" ma:internalName="_x05e7__x05d8__x05d2__x05d5__x05e8__x05d9__x05d4__x0020__x05e4__x05e0__x05d9__x05de__x05d9__x05ea_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ללא"/>
                    <xsd:enumeration value="הנחיות ותנאים כלליים לתכנון ולביצוע מבנים"/>
                    <xsd:enumeration value="חוברות מידע והמסלול המהיר"/>
                    <xsd:enumeration value="טפסים לבקשת מידע"/>
                    <xsd:enumeration value="טפסים מקוונים לבקשת מידע"/>
                    <xsd:enumeration value="דוחות ותוצרים"/>
                    <xsd:enumeration value="תמ&quot;א 38"/>
                    <xsd:enumeration value="סיכום מפגשי תיאום עם קבוצות בעלי עניין מפגשי"/>
                    <xsd:enumeration value="מצגות תכנית המתאר"/>
                    <xsd:enumeration value="דוחות חלופות התכנון"/>
                    <xsd:enumeration value="דוחות הערכת חלופות"/>
                    <xsd:enumeration value="מוצגי חובה ורשימת דרישות להגשת בקשה להיתר"/>
                    <xsd:enumeration value="מפרטים להגשת בקשה להיתר בנייה - DWG"/>
                    <xsd:enumeration value="מפרטים והנחיות של מכון הרישוי העירוני"/>
                    <xsd:enumeration value="עיקרי תכנית המתאר"/>
                    <xsd:enumeration value="תצהירים וכתבי התחייבות"/>
                    <xsd:enumeration value="מסמכי עזר נוספים"/>
                    <xsd:enumeration value="צפון מערב 3700"/>
                    <xsd:enumeration value="מסמכי התכנית המופקדת (הוראות ותשריטים)"/>
                    <xsd:enumeration value="שלב הפקדת התכנית"/>
                    <xsd:enumeration value="מסמכי שלב איסוף הנתונים"/>
                    <xsd:enumeration value="סביבה - ניטור ודוחות"/>
                    <xsd:enumeration value="מצגות ממפגשי שיתוף ציבור"/>
                    <xsd:enumeration value="חזון העיר"/>
                    <xsd:enumeration value="פרופיל העיר"/>
                    <xsd:enumeration value="תכנית השימור - מידע נוסף"/>
                    <xsd:enumeration value="רישום יסודי"/>
                    <xsd:enumeration value="רישום לעל יסודי"/>
                    <xsd:enumeration value="רישום גני ילדים"/>
                    <xsd:enumeration value="חלק א' - מחקר"/>
                    <xsd:enumeration value="חלק ב' - תכנון מוצע"/>
                    <xsd:enumeration value="מסמכי מדיניות- רמת אביב"/>
                    <xsd:enumeration value="מסמכי מדיניות- רמת אביב- נלווים"/>
                    <xsd:enumeration value="תכנית שימור- קטלוג"/>
                    <xsd:enumeration value="תכנית רובע 3 ו4"/>
                    <xsd:enumeration value="תיעוד מתחמי רמת אביב ב'"/>
                    <xsd:enumeration value="תכנית המתאר המאושרת"/>
                    <xsd:enumeration value="הסעות"/>
                    <xsd:enumeration value="פרסים עירוניים"/>
                    <xsd:enumeration value="תהליך רישוי ושיפוץ מבנים לשימור"/>
                    <xsd:enumeration value="תו ירוק"/>
                    <xsd:enumeration value="סקרי עצים"/>
                    <xsd:enumeration value="מכתבי מבקרת העירייה"/>
                    <xsd:enumeration value="מדריך הרחובות"/>
                    <xsd:enumeration value="היטל השבחה"/>
                  </xsd:restriction>
                </xsd:simpleType>
              </xsd:element>
            </xsd:sequence>
          </xsd:extension>
        </xsd:complexContent>
      </xsd:complexType>
    </xsd:element>
    <xsd:element name="_x05de__x05e1__x05e4__x05d5__x05e8_" ma:index="6" nillable="true" ma:displayName="מספור" ma:internalName="_x05de__x05e1__x05e4__x05d5__x05e8_">
      <xsd:simpleType>
        <xsd:restriction base="dms:Number"/>
      </xsd:simpleType>
    </xsd:element>
    <xsd:element name="_x05ea__x05ea__x0020__x05d0__x05ea__x05e8_" ma:index="7" nillable="true" ma:displayName="תת אתר" ma:default="תושבים" ma:format="Dropdown" ma:internalName="_x05ea__x05ea__x0020__x05d0__x05ea__x05e8_">
      <xsd:simpleType>
        <xsd:restriction base="dms:Choice">
          <xsd:enumeration value="תושבים"/>
          <xsd:enumeration value="תנועה וחניה"/>
          <xsd:enumeration value="ארנונה ומים"/>
          <xsd:enumeration value="חינוך"/>
          <xsd:enumeration value="בריאות ורווחה"/>
          <xsd:enumeration value="קהילה וספורט"/>
          <xsd:enumeration value="רישוי ופיקוח"/>
          <xsd:enumeration value="תכנון ופיתוח"/>
          <xsd:enumeration value="סביבה"/>
          <xsd:enumeration value="בניין ונכסים"/>
          <xsd:enumeration value="דיגיתל"/>
          <xsd:enumeration value="העיר והעירייה"/>
          <xsd:enumeration value="מה קורה בעיר"/>
          <xsd:enumeration value="שקיפות ושיתוף ציבור"/>
          <xsd:enumeration value="יוצרים ואמנים בעיר"/>
          <xsd:enumeration value="שילוט ופרסום"/>
          <xsd:enumeration value="רישוי וקידום עסקים"/>
          <xsd:enumeration value="השכרת מתחמים"/>
          <xsd:enumeration value="חירום וביטחון"/>
        </xsd:restriction>
      </xsd:simpleType>
    </xsd:element>
    <xsd:element name="lobby" ma:index="9" nillable="true" ma:displayName="רמה 1" ma:format="Dropdown" ma:internalName="lobby">
      <xsd:simpleType>
        <xsd:restriction base="dms:Choice">
          <xsd:enumeration value="תושבים"/>
          <xsd:enumeration value="עסקים"/>
          <xsd:enumeration value="מה קורה בעיר"/>
          <xsd:enumeration value="פוטר"/>
        </xsd:restriction>
      </xsd:simpleType>
    </xsd:element>
    <xsd:element name="_x05de__x05e7__x05d5__x05e9__x05e8__x0020__x05dc__x05d6__x05d9__x05de__x05d5__x05df__x0020__x05ea__x05d5__x05e8__x05d9__x05dd_" ma:index="10" nillable="true" ma:displayName="מקושר לזימון תורים" ma:default="לא" ma:format="Dropdown" ma:internalName="_x05de__x05e7__x05d5__x05e9__x05e8__x0020__x05dc__x05d6__x05d9__x05de__x05d5__x05df__x0020__x05ea__x05d5__x05e8__x05d9__x05dd_">
      <xsd:simpleType>
        <xsd:restriction base="dms:Choice">
          <xsd:enumeration value="לא"/>
          <xsd:enumeration value="כן"/>
        </xsd:restriction>
      </xsd:simpleType>
    </xsd:element>
    <xsd:element name="_x05de__x05d5__x05e7__x05e9__x05e8__x0020__x05dc__x05de__x05d5__x05e7__x05d3__x0020_106" ma:index="11" nillable="true" ma:displayName="מקושר למוקד 106" ma:default="לא" ma:format="Dropdown" ma:internalName="_x05de__x05d5__x05e7__x05e9__x05e8__x0020__x05dc__x05de__x05d5__x05e7__x05d3__x0020_106">
      <xsd:simpleType>
        <xsd:restriction base="dms:Choice">
          <xsd:enumeration value="לא"/>
          <xsd:enumeration value="כן"/>
        </xsd:restriction>
      </xsd:simpleType>
    </xsd:element>
    <xsd:element name="Link" ma:index="20" nillable="true" ma:displayName="נספח" ma:internalName="Link" ma:readOnly="false">
      <xsd:simpleType>
        <xsd:restriction base="dms:Unknown"/>
      </xsd:simpleType>
    </xsd:element>
    <xsd:element name="mainPicture_PictureText" ma:index="22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23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rder0" ma:index="24" nillable="true" ma:displayName="סדר" ma:internalName="order0" ma:percentage="FALSE">
      <xsd:simpleType>
        <xsd:restriction base="dms:Number"/>
      </xsd:simpleType>
    </xsd:element>
    <xsd:element name="TLVSubject" ma:index="26" nillable="true" ma:displayName="TLVSubject" ma:default="ללא" ma:format="Dropdown" ma:internalName="TLVSubject">
      <xsd:simpleType>
        <xsd:restriction base="dms:Choice">
          <xsd:enumeration value="ללא"/>
          <xsd:enumeration value="ארנונה כללית"/>
          <xsd:enumeration value="השרות הוטרינרי"/>
          <xsd:enumeration value="חניה"/>
          <xsd:enumeration value="מים וביוב"/>
          <xsd:enumeration value="משאבי אנוש"/>
          <xsd:enumeration value="קהילה"/>
          <xsd:enumeration value="רישוי עסקים"/>
          <xsd:enumeration value="שונות"/>
          <xsd:enumeration value="שילוט"/>
          <xsd:enumeration value="תכנון ובנייה"/>
          <xsd:enumeration value="דיגיתל - תעודת תושב"/>
          <xsd:enumeration value="בית אריאלה"/>
          <xsd:enumeration value="סביבה"/>
          <xsd:enumeration value="יוצרים ואמנים"/>
          <xsd:enumeration value="בניין ונכסים"/>
          <xsd:enumeration value="עסקים ירוקים"/>
          <xsd:enumeration value="צילום בעיר"/>
          <xsd:enumeration value="תיאום הנדסי"/>
          <xsd:enumeration value="היטל השבחה"/>
          <xsd:enumeration value="חינוך"/>
          <xsd:enumeration value="רווחה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b8d02a173fe44bc4954de1b55bc4c32c" ma:index="14" nillable="true" ma:taxonomy="true" ma:internalName="b8d02a173fe44bc4954de1b55bc4c32c" ma:taxonomyFieldName="OrganizationalStructure" ma:displayName="מבנה ארגוני" ma:readOnly="false" ma:default="" ma:fieldId="{b8d02a17-3fe4-4bc4-954d-e1b55bc4c32c}" ma:sspId="7c913183-e302-4778-810d-fdd37843fd83" ma:termSetId="3ef8c5fc-aafb-4259-9145-bf317586448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inPicture" ma:index="21" nillable="true" ma:displayName="תמונה ראשית" ma:internalName="mainPictur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6c2df-1a62-480b-b8d4-30dcb64bb35b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c743ad8-d42d-4144-8190-73ab65e93c2a}" ma:internalName="TaxCatchAll" ma:showField="CatchAllData" ma:web="3af57d92-807c-43c5-8d5f-6fd455eb27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סוג תוכן"/>
        <xsd:element ref="dc:title" minOccurs="0" maxOccurs="1" ma:index="1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5de__x05e7__x05d5__x05e9__x05e8__x0020__x05dc__x05d6__x05d9__x05de__x05d5__x05df__x0020__x05ea__x05d5__x05e8__x05d9__x05dd_ xmlns="79020fcc-8222-4698-a608-d290a91e025b">לא</_x05de__x05e7__x05d5__x05e9__x05e8__x0020__x05dc__x05d6__x05d9__x05de__x05d5__x05df__x0020__x05ea__x05d5__x05e8__x05d9__x05dd_>
    <_x05ea__x05ea__x0020__x05d0__x05ea__x05e8_ xmlns="79020fcc-8222-4698-a608-d290a91e025b">תושבים</_x05ea__x05ea__x0020__x05d0__x05ea__x05e8_>
    <_x05e1__x05d5__x05d2__x0020__x05e7__x05d5__x05d1__x05e5_ xmlns="79020fcc-8222-4698-a608-d290a91e025b">קובץ להורדה</_x05e1__x05d5__x05d2__x0020__x05e7__x05d5__x05d1__x05e5_>
    <_x05e7__x05d8__x05d2__x05d5__x05e8__x05d9__x05d4__x0020__x05e4__x05e0__x05d9__x05de__x05d9__x05ea_ xmlns="79020fcc-8222-4698-a608-d290a91e025b"/>
    <_x05de__x05e1__x05e4__x05d5__x05e8_ xmlns="79020fcc-8222-4698-a608-d290a91e025b" xsi:nil="true"/>
    <b8d02a173fe44bc4954de1b55bc4c32c xmlns="3af57d92-807c-43c5-8d5f-6fd455eb2776">
      <Terms xmlns="http://schemas.microsoft.com/office/infopath/2007/PartnerControls"/>
    </b8d02a173fe44bc4954de1b55bc4c32c>
    <_x05de__x05d5__x05e7__x05e9__x05e8__x0020__x05dc__x05de__x05d5__x05e7__x05d3__x0020_106 xmlns="79020fcc-8222-4698-a608-d290a91e025b">לא</_x05de__x05d5__x05e7__x05e9__x05e8__x0020__x05dc__x05de__x05d5__x05e7__x05d3__x0020_106>
    <_x05e0__x05d5__x05e9__x05d0__x0020__x05d4__x05d8__x05d5__x05e4__x05e1_ xmlns="79020fcc-8222-4698-a608-d290a91e025b" xsi:nil="true"/>
    <lobby xmlns="79020fcc-8222-4698-a608-d290a91e025b" xsi:nil="true"/>
    <typeform xmlns="79020fcc-8222-4698-a608-d290a91e025b" xsi:nil="true"/>
    <Link xmlns="79020fcc-8222-4698-a608-d290a91e025b" xsi:nil="true"/>
    <order0 xmlns="79020fcc-8222-4698-a608-d290a91e025b" xsi:nil="true"/>
    <mainPicture xmlns="3af57d92-807c-43c5-8d5f-6fd455eb2776" xsi:nil="true"/>
    <TaxCatchAll xmlns="b7f6c2df-1a62-480b-b8d4-30dcb64bb35b"/>
    <IconOverlay xmlns="http://schemas.microsoft.com/sharepoint/v4" xsi:nil="true"/>
    <TLVSubject xmlns="79020fcc-8222-4698-a608-d290a91e025b">ללא</TLVSubject>
  </documentManagement>
</p:properties>
</file>

<file path=customXml/itemProps1.xml><?xml version="1.0" encoding="utf-8"?>
<ds:datastoreItem xmlns:ds="http://schemas.openxmlformats.org/officeDocument/2006/customXml" ds:itemID="{9BDBEE32-2B84-4823-A191-D21348E37373}"/>
</file>

<file path=customXml/itemProps2.xml><?xml version="1.0" encoding="utf-8"?>
<ds:datastoreItem xmlns:ds="http://schemas.openxmlformats.org/officeDocument/2006/customXml" ds:itemID="{C1047FD0-F2DC-42DE-8FA8-48970E00B166}"/>
</file>

<file path=customXml/itemProps3.xml><?xml version="1.0" encoding="utf-8"?>
<ds:datastoreItem xmlns:ds="http://schemas.openxmlformats.org/officeDocument/2006/customXml" ds:itemID="{16F3FCE3-DA71-4294-8C58-FF03AA4E5A79}"/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210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בברכה,</vt:lpstr>
    </vt:vector>
  </TitlesOfParts>
  <Company>עיריית תל-אביב יפו.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רוזנבלום 2018 טופס הגשה</dc:title>
  <dc:creator>רויטל קוריטניצקי - מנהלת לשכה</dc:creator>
  <cp:lastModifiedBy>רויטל קוריטניצקי - מנהלת לשכה</cp:lastModifiedBy>
  <cp:revision>2</cp:revision>
  <cp:lastPrinted>2013-09-08T12:13:00Z</cp:lastPrinted>
  <dcterms:created xsi:type="dcterms:W3CDTF">2018-01-04T09:42:00Z</dcterms:created>
  <dcterms:modified xsi:type="dcterms:W3CDTF">2018-01-04T09:42:00Z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0x010100AA4611DC5F55244C9EF02251ACE26BCE</vt:lpwstr>
  </property>
  <property fmtid="{D5CDD505-2E9C-101B-9397-08002B2CF9AE}" pid="3" name="OrganizationalStructure">
    <vt:lpwstr/>
  </property>
</Properties>
</file>